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C41C9EA9C71419481CA4360A5C54E36"/>
        </w:placeholder>
        <w:text/>
      </w:sdtPr>
      <w:sdtEndPr/>
      <w:sdtContent>
        <w:p xmlns:w14="http://schemas.microsoft.com/office/word/2010/wordml" w:rsidRPr="009B062B" w:rsidR="00AF30DD" w:rsidP="00064C41" w:rsidRDefault="00AF30DD" w14:paraId="647C0EF5" w14:textId="77777777">
          <w:pPr>
            <w:pStyle w:val="Rubrik1"/>
            <w:spacing w:after="300"/>
          </w:pPr>
          <w:r w:rsidRPr="009B062B">
            <w:t>Förslag till riksdagsbeslut</w:t>
          </w:r>
        </w:p>
      </w:sdtContent>
    </w:sdt>
    <w:sdt>
      <w:sdtPr>
        <w:alias w:val="Yrkande 1"/>
        <w:tag w:val="72557566-7c46-4ea2-8408-83061037901e"/>
        <w:id w:val="532851823"/>
        <w:lock w:val="sdtLocked"/>
      </w:sdtPr>
      <w:sdtEndPr/>
      <w:sdtContent>
        <w:p xmlns:w14="http://schemas.microsoft.com/office/word/2010/wordml" w:rsidR="00756C5E" w:rsidRDefault="00A765DC" w14:paraId="155F9B9C" w14:textId="5CC7F686">
          <w:pPr>
            <w:pStyle w:val="Frslagstext"/>
            <w:numPr>
              <w:ilvl w:val="0"/>
              <w:numId w:val="0"/>
            </w:numPr>
          </w:pPr>
          <w:r>
            <w:t>Riksdagen ställer sig bakom det som anförs i motionen om att se över möjligheten att ge markägaren rätt att kostnadsfritt få fordonet bortflyttat från sin mark till av kommunen anvisad plats för uppställning av fordon i väntan på utredning i ansvarsfrågan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8F3C392F7E4BC0AF2CBE55FF3C76BB"/>
        </w:placeholder>
        <w:text/>
      </w:sdtPr>
      <w:sdtEndPr/>
      <w:sdtContent>
        <w:p xmlns:w14="http://schemas.microsoft.com/office/word/2010/wordml" w:rsidRPr="009B062B" w:rsidR="006D79C9" w:rsidP="00333E95" w:rsidRDefault="006D79C9" w14:paraId="647C0EF7" w14:textId="77777777">
          <w:pPr>
            <w:pStyle w:val="Rubrik1"/>
          </w:pPr>
          <w:r>
            <w:t>Motivering</w:t>
          </w:r>
        </w:p>
      </w:sdtContent>
    </w:sdt>
    <w:p xmlns:w14="http://schemas.microsoft.com/office/word/2010/wordml" w:rsidR="00247666" w:rsidP="00247666" w:rsidRDefault="00247666" w14:paraId="647C0EF8" w14:textId="04AE7AFA">
      <w:pPr>
        <w:pStyle w:val="Normalutanindragellerluft"/>
      </w:pPr>
      <w:r>
        <w:t>När bilar stjäls och sedan bara lämnas i naturen kan det idag ta mycket lång tid innan de kan flyttas till en skrotgård för återvinning.</w:t>
      </w:r>
    </w:p>
    <w:p xmlns:w14="http://schemas.microsoft.com/office/word/2010/wordml" w:rsidRPr="00247666" w:rsidR="00247666" w:rsidP="00247666" w:rsidRDefault="00247666" w14:paraId="647C0EF9" w14:textId="138A2414">
      <w:r w:rsidRPr="00247666">
        <w:t xml:space="preserve">Ansvaret </w:t>
      </w:r>
      <w:r w:rsidR="00714C51">
        <w:t xml:space="preserve">för </w:t>
      </w:r>
      <w:r w:rsidRPr="00247666">
        <w:t>att ta hand om skrotbilar som är dumpade hos en markägare kan skapa stora problem för markägaren och med risk för att göra fel så får ofta bilen stå kvar tills ägarskapet och ansvarsfrågan är helt utred</w:t>
      </w:r>
      <w:r w:rsidR="009864C0">
        <w:t>d</w:t>
      </w:r>
      <w:r w:rsidRPr="00247666">
        <w:t>.</w:t>
      </w:r>
    </w:p>
    <w:p xmlns:w14="http://schemas.microsoft.com/office/word/2010/wordml" w:rsidRPr="00247666" w:rsidR="00247666" w:rsidP="00247666" w:rsidRDefault="00247666" w14:paraId="647C0EFA" w14:textId="031C5DDA">
      <w:r w:rsidRPr="00247666">
        <w:t>Det är inte rimligt att markägaren ska behöva sitta i kläm medan ansvarsfrågan ut</w:t>
      </w:r>
      <w:r w:rsidR="00CA226B">
        <w:softHyphen/>
      </w:r>
      <w:bookmarkStart w:name="_GoBack" w:id="1"/>
      <w:bookmarkEnd w:id="1"/>
      <w:r w:rsidRPr="00247666">
        <w:t>reds och klargörs när det gäller det övergivna fordonet.</w:t>
      </w:r>
    </w:p>
    <w:p xmlns:w14="http://schemas.microsoft.com/office/word/2010/wordml" w:rsidR="00247666" w:rsidP="00247666" w:rsidRDefault="00247666" w14:paraId="647C0EFB" w14:textId="4C713B3F">
      <w:r w:rsidRPr="00247666">
        <w:t xml:space="preserve">Markägaren </w:t>
      </w:r>
      <w:r w:rsidR="00780301">
        <w:t>bör</w:t>
      </w:r>
      <w:r w:rsidRPr="00247666" w:rsidR="00780301">
        <w:t xml:space="preserve"> </w:t>
      </w:r>
      <w:r w:rsidRPr="00247666">
        <w:t xml:space="preserve">kunna få hjälp med att bilen omgående flyttas bort från markerna och placeras på en annan plats medan utredningen pågår.    </w:t>
      </w:r>
    </w:p>
    <w:sdt>
      <w:sdtPr>
        <w:rPr>
          <w:i/>
          <w:noProof/>
        </w:rPr>
        <w:alias w:val="CC_Underskrifter"/>
        <w:tag w:val="CC_Underskrifter"/>
        <w:id w:val="583496634"/>
        <w:lock w:val="sdtContentLocked"/>
        <w:placeholder>
          <w:docPart w:val="7A5A76FAB4F4404CAF288E806C3A1078"/>
        </w:placeholder>
      </w:sdtPr>
      <w:sdtEndPr>
        <w:rPr>
          <w:i w:val="0"/>
          <w:noProof w:val="0"/>
        </w:rPr>
      </w:sdtEndPr>
      <w:sdtContent>
        <w:p xmlns:w14="http://schemas.microsoft.com/office/word/2010/wordml" w:rsidR="00064C41" w:rsidP="00B775DD" w:rsidRDefault="00064C41" w14:paraId="75FFB86F" w14:textId="77777777"/>
        <w:p xmlns:w14="http://schemas.microsoft.com/office/word/2010/wordml" w:rsidRPr="008E0FE2" w:rsidR="004801AC" w:rsidP="00B775DD" w:rsidRDefault="00D90347" w14:paraId="647C0F00" w14:textId="5FE0D84D"/>
      </w:sdtContent>
    </w:sdt>
    <w:tbl>
      <w:tblPr>
        <w:tblW w:w="5000" w:type="pct"/>
        <w:tblLook w:val="04a0"/>
        <w:tblCaption w:val="underskrifter"/>
      </w:tblPr>
      <w:tblGrid>
        <w:gridCol w:w="4252"/>
        <w:gridCol w:w="4252"/>
      </w:tblGrid>
      <w:tr xmlns:w14="http://schemas.microsoft.com/office/word/2010/wordml" w:rsidR="002E2D4F" w14:paraId="164E6E38" w14:textId="77777777">
        <w:trPr>
          <w:cantSplit/>
        </w:trPr>
        <w:tc>
          <w:tcPr>
            <w:tcW w:w="50" w:type="pct"/>
            <w:vAlign w:val="bottom"/>
          </w:tcPr>
          <w:p w:rsidR="002E2D4F" w:rsidRDefault="00714C51" w14:paraId="76BC7FE2" w14:textId="77777777">
            <w:pPr>
              <w:pStyle w:val="Underskrifter"/>
            </w:pPr>
            <w:r>
              <w:t>Sten Bergheden (M)</w:t>
            </w:r>
          </w:p>
        </w:tc>
        <w:tc>
          <w:tcPr>
            <w:tcW w:w="50" w:type="pct"/>
            <w:vAlign w:val="bottom"/>
          </w:tcPr>
          <w:p w:rsidR="002E2D4F" w:rsidRDefault="00714C51" w14:paraId="76BC7FE2" w14:textId="77777777">
            <w:pPr>
              <w:pStyle w:val="Underskrifter"/>
            </w:pPr>
            <w:r>
              <w:t/>
            </w:r>
          </w:p>
        </w:tc>
      </w:tr>
    </w:tbl>
    <w:p xmlns:w14="http://schemas.microsoft.com/office/word/2010/wordml" w:rsidR="00F71BF5" w:rsidRDefault="00F71BF5" w14:paraId="4F836E4C" w14:textId="77777777"/>
    <w:sectPr w:rsidR="00F71BF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0F03" w14:textId="77777777" w:rsidR="00603F08" w:rsidRDefault="00603F08" w:rsidP="000C1CAD">
      <w:pPr>
        <w:spacing w:line="240" w:lineRule="auto"/>
      </w:pPr>
      <w:r>
        <w:separator/>
      </w:r>
    </w:p>
  </w:endnote>
  <w:endnote w:type="continuationSeparator" w:id="0">
    <w:p w14:paraId="647C0F04" w14:textId="77777777" w:rsidR="00603F08" w:rsidRDefault="00603F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0F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0F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0F12" w14:textId="56F47F62" w:rsidR="00262EA3" w:rsidRPr="00B775DD" w:rsidRDefault="00262EA3" w:rsidP="00B77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0F01" w14:textId="77777777" w:rsidR="00603F08" w:rsidRDefault="00603F08" w:rsidP="000C1CAD">
      <w:pPr>
        <w:spacing w:line="240" w:lineRule="auto"/>
      </w:pPr>
      <w:r>
        <w:separator/>
      </w:r>
    </w:p>
  </w:footnote>
  <w:footnote w:type="continuationSeparator" w:id="0">
    <w:p w14:paraId="647C0F02" w14:textId="77777777" w:rsidR="00603F08" w:rsidRDefault="00603F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7C0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7C0F14" wp14:anchorId="647C0F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0347" w14:paraId="647C0F17" w14:textId="77777777">
                          <w:pPr>
                            <w:jc w:val="right"/>
                          </w:pPr>
                          <w:sdt>
                            <w:sdtPr>
                              <w:alias w:val="CC_Noformat_Partikod"/>
                              <w:tag w:val="CC_Noformat_Partikod"/>
                              <w:id w:val="-53464382"/>
                              <w:placeholder>
                                <w:docPart w:val="9C838739BFAC48FFA57270153EEF783E"/>
                              </w:placeholder>
                              <w:text/>
                            </w:sdtPr>
                            <w:sdtEndPr/>
                            <w:sdtContent>
                              <w:r w:rsidR="00247666">
                                <w:t>M</w:t>
                              </w:r>
                            </w:sdtContent>
                          </w:sdt>
                          <w:sdt>
                            <w:sdtPr>
                              <w:alias w:val="CC_Noformat_Partinummer"/>
                              <w:tag w:val="CC_Noformat_Partinummer"/>
                              <w:id w:val="-1709555926"/>
                              <w:placeholder>
                                <w:docPart w:val="0C3B391DF946443E886ABB8AAFDCAAC2"/>
                              </w:placeholder>
                              <w:text/>
                            </w:sdtPr>
                            <w:sdtEndPr/>
                            <w:sdtContent>
                              <w:r w:rsidR="00185729">
                                <w:t>1325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7C0F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0347" w14:paraId="647C0F17" w14:textId="77777777">
                    <w:pPr>
                      <w:jc w:val="right"/>
                    </w:pPr>
                    <w:sdt>
                      <w:sdtPr>
                        <w:alias w:val="CC_Noformat_Partikod"/>
                        <w:tag w:val="CC_Noformat_Partikod"/>
                        <w:id w:val="-53464382"/>
                        <w:placeholder>
                          <w:docPart w:val="9C838739BFAC48FFA57270153EEF783E"/>
                        </w:placeholder>
                        <w:text/>
                      </w:sdtPr>
                      <w:sdtEndPr/>
                      <w:sdtContent>
                        <w:r w:rsidR="00247666">
                          <w:t>M</w:t>
                        </w:r>
                      </w:sdtContent>
                    </w:sdt>
                    <w:sdt>
                      <w:sdtPr>
                        <w:alias w:val="CC_Noformat_Partinummer"/>
                        <w:tag w:val="CC_Noformat_Partinummer"/>
                        <w:id w:val="-1709555926"/>
                        <w:placeholder>
                          <w:docPart w:val="0C3B391DF946443E886ABB8AAFDCAAC2"/>
                        </w:placeholder>
                        <w:text/>
                      </w:sdtPr>
                      <w:sdtEndPr/>
                      <w:sdtContent>
                        <w:r w:rsidR="00185729">
                          <w:t>1325</w:t>
                        </w:r>
                      </w:sdtContent>
                    </w:sdt>
                  </w:p>
                </w:txbxContent>
              </v:textbox>
              <w10:wrap anchorx="page"/>
            </v:shape>
          </w:pict>
        </mc:Fallback>
      </mc:AlternateContent>
    </w:r>
  </w:p>
  <w:p w:rsidRPr="00293C4F" w:rsidR="00262EA3" w:rsidP="00776B74" w:rsidRDefault="00262EA3" w14:paraId="647C0F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7C0F07" w14:textId="77777777">
    <w:pPr>
      <w:jc w:val="right"/>
    </w:pPr>
  </w:p>
  <w:p w:rsidR="00262EA3" w:rsidP="00776B74" w:rsidRDefault="00262EA3" w14:paraId="647C0F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0347" w14:paraId="647C0F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7C0F16" wp14:anchorId="647C0F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0347" w14:paraId="647C0F0C" w14:textId="77777777">
    <w:pPr>
      <w:pStyle w:val="FSHNormal"/>
      <w:spacing w:before="40"/>
    </w:pPr>
    <w:sdt>
      <w:sdtPr>
        <w:alias w:val="CC_Noformat_Motionstyp"/>
        <w:tag w:val="CC_Noformat_Motionstyp"/>
        <w:id w:val="1162973129"/>
        <w:lock w:val="sdtContentLocked"/>
        <w15:appearance w15:val="hidden"/>
        <w:text/>
      </w:sdtPr>
      <w:sdtEndPr/>
      <w:sdtContent>
        <w:r w:rsidR="00F64DBA">
          <w:t>Enskild motion</w:t>
        </w:r>
      </w:sdtContent>
    </w:sdt>
    <w:r w:rsidR="00821B36">
      <w:t xml:space="preserve"> </w:t>
    </w:r>
    <w:sdt>
      <w:sdtPr>
        <w:alias w:val="CC_Noformat_Partikod"/>
        <w:tag w:val="CC_Noformat_Partikod"/>
        <w:id w:val="1471015553"/>
        <w:lock w:val="contentLocked"/>
        <w:text/>
      </w:sdtPr>
      <w:sdtEndPr/>
      <w:sdtContent>
        <w:r w:rsidR="00247666">
          <w:t>M</w:t>
        </w:r>
      </w:sdtContent>
    </w:sdt>
    <w:sdt>
      <w:sdtPr>
        <w:alias w:val="CC_Noformat_Partinummer"/>
        <w:tag w:val="CC_Noformat_Partinummer"/>
        <w:id w:val="-2014525982"/>
        <w:lock w:val="contentLocked"/>
        <w:text/>
      </w:sdtPr>
      <w:sdtEndPr/>
      <w:sdtContent>
        <w:r w:rsidR="00185729">
          <w:t>1325</w:t>
        </w:r>
      </w:sdtContent>
    </w:sdt>
  </w:p>
  <w:p w:rsidRPr="008227B3" w:rsidR="00262EA3" w:rsidP="008227B3" w:rsidRDefault="00D90347" w14:paraId="647C0F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0347" w14:paraId="647C0F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4D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4DBA">
          <w:t>:2777</w:t>
        </w:r>
      </w:sdtContent>
    </w:sdt>
  </w:p>
  <w:p w:rsidR="00262EA3" w:rsidP="00E03A3D" w:rsidRDefault="00D90347" w14:paraId="647C0F0F" w14:textId="77777777">
    <w:pPr>
      <w:pStyle w:val="Motionr"/>
    </w:pPr>
    <w:sdt>
      <w:sdtPr>
        <w:alias w:val="CC_Noformat_Avtext"/>
        <w:tag w:val="CC_Noformat_Avtext"/>
        <w:id w:val="-2020768203"/>
        <w:lock w:val="sdtContentLocked"/>
        <w15:appearance w15:val="hidden"/>
        <w:text/>
      </w:sdtPr>
      <w:sdtEndPr/>
      <w:sdtContent>
        <w:r w:rsidR="00F64DBA">
          <w:t>av Sten Bergheden (M)</w:t>
        </w:r>
      </w:sdtContent>
    </w:sdt>
  </w:p>
  <w:sdt>
    <w:sdtPr>
      <w:alias w:val="CC_Noformat_Rubtext"/>
      <w:tag w:val="CC_Noformat_Rubtext"/>
      <w:id w:val="-218060500"/>
      <w:lock w:val="sdtLocked"/>
      <w:text/>
    </w:sdtPr>
    <w:sdtEndPr/>
    <w:sdtContent>
      <w:p w:rsidR="00262EA3" w:rsidP="00283E0F" w:rsidRDefault="00247666" w14:paraId="647C0F10" w14:textId="77777777">
        <w:pPr>
          <w:pStyle w:val="FSHRub2"/>
        </w:pPr>
        <w:r>
          <w:t xml:space="preserve">Ta bort skrotbilarna snabbare från privata marker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47C0F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76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41"/>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72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66"/>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D4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0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27"/>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8E0"/>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C51"/>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5E"/>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301"/>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4C0"/>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DC"/>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DD"/>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26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34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BA"/>
    <w:rsid w:val="00F65098"/>
    <w:rsid w:val="00F6570C"/>
    <w:rsid w:val="00F657A3"/>
    <w:rsid w:val="00F65A48"/>
    <w:rsid w:val="00F663AA"/>
    <w:rsid w:val="00F66952"/>
    <w:rsid w:val="00F66E5F"/>
    <w:rsid w:val="00F701AC"/>
    <w:rsid w:val="00F70D9F"/>
    <w:rsid w:val="00F70E2B"/>
    <w:rsid w:val="00F711F8"/>
    <w:rsid w:val="00F71B58"/>
    <w:rsid w:val="00F71BF5"/>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C0EF4"/>
  <w15:chartTrackingRefBased/>
  <w15:docId w15:val="{C888ADA5-B5D1-416E-AB21-F2D22D0D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41C9EA9C71419481CA4360A5C54E36"/>
        <w:category>
          <w:name w:val="Allmänt"/>
          <w:gallery w:val="placeholder"/>
        </w:category>
        <w:types>
          <w:type w:val="bbPlcHdr"/>
        </w:types>
        <w:behaviors>
          <w:behavior w:val="content"/>
        </w:behaviors>
        <w:guid w:val="{291B842B-721C-4327-800F-7FF06B916578}"/>
      </w:docPartPr>
      <w:docPartBody>
        <w:p w:rsidR="001D6B19" w:rsidRDefault="00551173">
          <w:pPr>
            <w:pStyle w:val="EC41C9EA9C71419481CA4360A5C54E36"/>
          </w:pPr>
          <w:r w:rsidRPr="005A0A93">
            <w:rPr>
              <w:rStyle w:val="Platshllartext"/>
            </w:rPr>
            <w:t>Förslag till riksdagsbeslut</w:t>
          </w:r>
        </w:p>
      </w:docPartBody>
    </w:docPart>
    <w:docPart>
      <w:docPartPr>
        <w:name w:val="AC8F3C392F7E4BC0AF2CBE55FF3C76BB"/>
        <w:category>
          <w:name w:val="Allmänt"/>
          <w:gallery w:val="placeholder"/>
        </w:category>
        <w:types>
          <w:type w:val="bbPlcHdr"/>
        </w:types>
        <w:behaviors>
          <w:behavior w:val="content"/>
        </w:behaviors>
        <w:guid w:val="{B80DBB47-FF95-4BA3-AA3B-F5056FE9B388}"/>
      </w:docPartPr>
      <w:docPartBody>
        <w:p w:rsidR="001D6B19" w:rsidRDefault="00551173">
          <w:pPr>
            <w:pStyle w:val="AC8F3C392F7E4BC0AF2CBE55FF3C76BB"/>
          </w:pPr>
          <w:r w:rsidRPr="005A0A93">
            <w:rPr>
              <w:rStyle w:val="Platshllartext"/>
            </w:rPr>
            <w:t>Motivering</w:t>
          </w:r>
        </w:p>
      </w:docPartBody>
    </w:docPart>
    <w:docPart>
      <w:docPartPr>
        <w:name w:val="9C838739BFAC48FFA57270153EEF783E"/>
        <w:category>
          <w:name w:val="Allmänt"/>
          <w:gallery w:val="placeholder"/>
        </w:category>
        <w:types>
          <w:type w:val="bbPlcHdr"/>
        </w:types>
        <w:behaviors>
          <w:behavior w:val="content"/>
        </w:behaviors>
        <w:guid w:val="{BD405EC2-3F13-46E8-A15C-EDA9BEF5331F}"/>
      </w:docPartPr>
      <w:docPartBody>
        <w:p w:rsidR="001D6B19" w:rsidRDefault="00551173">
          <w:pPr>
            <w:pStyle w:val="9C838739BFAC48FFA57270153EEF783E"/>
          </w:pPr>
          <w:r>
            <w:rPr>
              <w:rStyle w:val="Platshllartext"/>
            </w:rPr>
            <w:t xml:space="preserve"> </w:t>
          </w:r>
        </w:p>
      </w:docPartBody>
    </w:docPart>
    <w:docPart>
      <w:docPartPr>
        <w:name w:val="0C3B391DF946443E886ABB8AAFDCAAC2"/>
        <w:category>
          <w:name w:val="Allmänt"/>
          <w:gallery w:val="placeholder"/>
        </w:category>
        <w:types>
          <w:type w:val="bbPlcHdr"/>
        </w:types>
        <w:behaviors>
          <w:behavior w:val="content"/>
        </w:behaviors>
        <w:guid w:val="{EC4E8CC4-3D48-4B59-8E48-F4A94905399A}"/>
      </w:docPartPr>
      <w:docPartBody>
        <w:p w:rsidR="001D6B19" w:rsidRDefault="00551173">
          <w:pPr>
            <w:pStyle w:val="0C3B391DF946443E886ABB8AAFDCAAC2"/>
          </w:pPr>
          <w:r>
            <w:t xml:space="preserve"> </w:t>
          </w:r>
        </w:p>
      </w:docPartBody>
    </w:docPart>
    <w:docPart>
      <w:docPartPr>
        <w:name w:val="7A5A76FAB4F4404CAF288E806C3A1078"/>
        <w:category>
          <w:name w:val="Allmänt"/>
          <w:gallery w:val="placeholder"/>
        </w:category>
        <w:types>
          <w:type w:val="bbPlcHdr"/>
        </w:types>
        <w:behaviors>
          <w:behavior w:val="content"/>
        </w:behaviors>
        <w:guid w:val="{D0464DAE-BE87-4CC0-9F1E-274C2E04E244}"/>
      </w:docPartPr>
      <w:docPartBody>
        <w:p w:rsidR="005E16AA" w:rsidRDefault="005E16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73"/>
    <w:rsid w:val="001D6B19"/>
    <w:rsid w:val="00551173"/>
    <w:rsid w:val="005E16AA"/>
    <w:rsid w:val="008D71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1C9EA9C71419481CA4360A5C54E36">
    <w:name w:val="EC41C9EA9C71419481CA4360A5C54E36"/>
  </w:style>
  <w:style w:type="paragraph" w:customStyle="1" w:styleId="AC8F3C392F7E4BC0AF2CBE55FF3C76BB">
    <w:name w:val="AC8F3C392F7E4BC0AF2CBE55FF3C76BB"/>
  </w:style>
  <w:style w:type="paragraph" w:customStyle="1" w:styleId="9C838739BFAC48FFA57270153EEF783E">
    <w:name w:val="9C838739BFAC48FFA57270153EEF783E"/>
  </w:style>
  <w:style w:type="paragraph" w:customStyle="1" w:styleId="0C3B391DF946443E886ABB8AAFDCAAC2">
    <w:name w:val="0C3B391DF946443E886ABB8AAFDCA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0239D-6847-414F-86BF-EA17B555B770}"/>
</file>

<file path=customXml/itemProps2.xml><?xml version="1.0" encoding="utf-8"?>
<ds:datastoreItem xmlns:ds="http://schemas.openxmlformats.org/officeDocument/2006/customXml" ds:itemID="{4F8F3A4A-DAEC-49D4-888E-2675153AD3CE}"/>
</file>

<file path=customXml/itemProps3.xml><?xml version="1.0" encoding="utf-8"?>
<ds:datastoreItem xmlns:ds="http://schemas.openxmlformats.org/officeDocument/2006/customXml" ds:itemID="{97CB63AE-8082-40DB-91B6-2A95FE69C334}"/>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836</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