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466BE" w:rsidRDefault="00D5281B" w14:paraId="18270A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DC39BA446466590962BE301997DC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dceb7be-3932-4d8a-84fb-89ac478dd456"/>
        <w:id w:val="737136854"/>
        <w:lock w:val="sdtLocked"/>
      </w:sdtPr>
      <w:sdtEndPr/>
      <w:sdtContent>
        <w:p w:rsidR="009E2A1E" w:rsidRDefault="00B56EB6" w14:paraId="09A6554A" w14:textId="77777777">
          <w:pPr>
            <w:pStyle w:val="Frslagstext"/>
          </w:pPr>
          <w:r>
            <w:t>Riksdagen ställer sig bakom det som anförs i motionen om att utvidga rutavdraget till att omfatta träningstjänster för att öka tillgängligheten till fysisk aktivitet och tillkännager detta för regeringen.</w:t>
          </w:r>
        </w:p>
      </w:sdtContent>
    </w:sdt>
    <w:sdt>
      <w:sdtPr>
        <w:alias w:val="Yrkande 2"/>
        <w:tag w:val="05a0f0dc-6454-4067-a7d9-fa338f404fe4"/>
        <w:id w:val="884999053"/>
        <w:lock w:val="sdtLocked"/>
      </w:sdtPr>
      <w:sdtEndPr/>
      <w:sdtContent>
        <w:p w:rsidR="009E2A1E" w:rsidRDefault="00B56EB6" w14:paraId="036A26D5" w14:textId="77777777">
          <w:pPr>
            <w:pStyle w:val="Frslagstext"/>
          </w:pPr>
          <w:r>
            <w:t>Riksdagen ställer sig bakom det som anförs i motionen om att stärka det nationella ansvaret för fysisk aktivitet på recept (FaR) genom tydliga rekommendationer, uppföljning och utbildningsinsatser och tillkännager detta för regeringen.</w:t>
          </w:r>
        </w:p>
      </w:sdtContent>
    </w:sdt>
    <w:sdt>
      <w:sdtPr>
        <w:alias w:val="Yrkande 3"/>
        <w:tag w:val="f0aded04-14e2-4a82-900d-403202ce6a70"/>
        <w:id w:val="-555539559"/>
        <w:lock w:val="sdtLocked"/>
      </w:sdtPr>
      <w:sdtEndPr/>
      <w:sdtContent>
        <w:p w:rsidR="009E2A1E" w:rsidRDefault="00B56EB6" w14:paraId="3DFB5ED8" w14:textId="77777777">
          <w:pPr>
            <w:pStyle w:val="Frslagstext"/>
          </w:pPr>
          <w:r>
            <w:t>Riksdagen ställer sig bakom det som anförs i motionen om att involvera träningsbranschen i utvecklingen av FaR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521CA5E9F8471A8CEC51012FFBD0EE"/>
        </w:placeholder>
        <w:text/>
      </w:sdtPr>
      <w:sdtEndPr/>
      <w:sdtContent>
        <w:p w:rsidRPr="009B062B" w:rsidR="006D79C9" w:rsidP="00333E95" w:rsidRDefault="006D79C9" w14:paraId="2FDD62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3A01" w:rsidP="00B65A0C" w:rsidRDefault="00563A01" w14:paraId="5D823A36" w14:textId="0AD49E6E">
      <w:pPr>
        <w:pStyle w:val="Normalutanindragellerluft"/>
      </w:pPr>
      <w:r>
        <w:t>Sverige står inför växande folkhälsoproblem kopplade till fysisk inaktivitet. Hjärt-Lungfonden och Cancerfonden visar att andelen vuxna med hälsovådligt låg kondition har fördubblats på två decennier. Folkhälsomyndigheten beräknar att stillasittande kostade samhället omkring 16,5 miljarder kronor år 2023 – i form av vårdkostnader, sjukskrivningar och produktionsbortfall. De verkliga kostnaderna är sannolikt ännu högre, eftersom inaktivitet ökar risken för en rad folksjukdomar som hjärt-kärl</w:t>
      </w:r>
      <w:r w:rsidR="00B65A0C">
        <w:softHyphen/>
      </w:r>
      <w:r>
        <w:t>sjukdomar, typ 2-diabetes, cancer och demens.</w:t>
      </w:r>
    </w:p>
    <w:p w:rsidR="00563A01" w:rsidP="00563A01" w:rsidRDefault="00563A01" w14:paraId="68000328" w14:textId="77777777">
      <w:r>
        <w:t>Att främja fysisk aktivitet är en av de mest kostnadseffektiva insatserna för en bättre folkhälsa. Därför bör staten ge starkare incitament för människor att träna mer:</w:t>
      </w:r>
    </w:p>
    <w:p w:rsidR="00563A01" w:rsidP="00563A01" w:rsidRDefault="00563A01" w14:paraId="6385F1B1" w14:textId="1DA5199B">
      <w:r>
        <w:t xml:space="preserve">Ekonomiska drivkrafter: Ett utvidgat </w:t>
      </w:r>
      <w:r w:rsidR="00CE7A90">
        <w:t>rut</w:t>
      </w:r>
      <w:r>
        <w:t xml:space="preserve">avdrag som omfattar träningstjänster kan göra det mer överkomligt för fler att delta i organiserad träning. På samma sätt som </w:t>
      </w:r>
      <w:r w:rsidR="00CE7A90">
        <w:t>rut</w:t>
      </w:r>
      <w:r>
        <w:t xml:space="preserve"> och </w:t>
      </w:r>
      <w:r w:rsidR="00CE7A90">
        <w:t>rot</w:t>
      </w:r>
      <w:r>
        <w:t xml:space="preserve"> redan stimulerar tjänster som avlastar och stärker samhället, bör fysisk aktivitet ses som en förebyggande investering i hälsa.</w:t>
      </w:r>
    </w:p>
    <w:p w:rsidR="00563A01" w:rsidP="00563A01" w:rsidRDefault="00563A01" w14:paraId="2495FD2D" w14:textId="24E8DFA1">
      <w:r>
        <w:t xml:space="preserve">Nationellt ansvar för FaR: Fysisk aktivitet på recept är en etablerad metod som kan ersätta eller komplettera läkemedel. Trots detta varierar användningen kraftigt mellan </w:t>
      </w:r>
      <w:r w:rsidRPr="00B65A0C">
        <w:rPr>
          <w:spacing w:val="-2"/>
        </w:rPr>
        <w:lastRenderedPageBreak/>
        <w:t>regionerna och följs sällan upp. För att potentialen ska uppfyllas behövs tydliga nationella</w:t>
      </w:r>
      <w:r>
        <w:t xml:space="preserve"> riktlinjer från Socialstyrelsen, utbildningsinsatser för vårdpersonal, systematisk uppföljning och transparens i hur många recept som skrivs ut och med vilka resultat.</w:t>
      </w:r>
    </w:p>
    <w:p w:rsidR="00563A01" w:rsidP="00563A01" w:rsidRDefault="00563A01" w14:paraId="291E7413" w14:textId="77777777">
      <w:r>
        <w:t>Samarbete med träningsbranschen: Träningsaktörer har utvecklat professionella metoder för att mäta och följa upp hälsoeffekter. Deras kompetens bör användas mer aktivt i arbetet med FaR för att säkra kvalitet och tillgänglighet.</w:t>
      </w:r>
    </w:p>
    <w:p w:rsidR="00895C68" w:rsidP="00563A01" w:rsidRDefault="00563A01" w14:paraId="6E29634B" w14:textId="77777777">
      <w:r>
        <w:t>Genom dessa reformer kan vi bryta den negativa trenden av stillasittande och stärka både individens hälsa och samhällets långsiktiga välfärd.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6F870DB59B4120B17CBED3613E4C41"/>
        </w:placeholder>
      </w:sdtPr>
      <w:sdtEndPr/>
      <w:sdtContent>
        <w:p w:rsidR="007466BE" w:rsidP="007466BE" w:rsidRDefault="007466BE" w14:paraId="0EDCC4DF" w14:textId="77777777"/>
        <w:p w:rsidR="007466BE" w:rsidP="007466BE" w:rsidRDefault="00D5281B" w14:paraId="7E0CF319" w14:textId="1B89DF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2A1E" w14:paraId="541ED320" w14:textId="77777777">
        <w:trPr>
          <w:cantSplit/>
        </w:trPr>
        <w:tc>
          <w:tcPr>
            <w:tcW w:w="50" w:type="pct"/>
            <w:vAlign w:val="bottom"/>
          </w:tcPr>
          <w:p w:rsidR="009E2A1E" w:rsidRDefault="00B56EB6" w14:paraId="7297D64D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9E2A1E" w:rsidRDefault="009E2A1E" w14:paraId="46054B1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C37580F" w14:textId="51D6F0C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5FA0" w14:textId="77777777" w:rsidR="00D5281B" w:rsidRDefault="00D5281B" w:rsidP="000C1CAD">
      <w:pPr>
        <w:spacing w:line="240" w:lineRule="auto"/>
      </w:pPr>
      <w:r>
        <w:separator/>
      </w:r>
    </w:p>
  </w:endnote>
  <w:endnote w:type="continuationSeparator" w:id="0">
    <w:p w14:paraId="5EA06C8C" w14:textId="77777777" w:rsidR="00D5281B" w:rsidRDefault="00D528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D9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DE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FE1A" w14:textId="6B18DA18" w:rsidR="00262EA3" w:rsidRPr="007466BE" w:rsidRDefault="00262EA3" w:rsidP="007466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C51B" w14:textId="77777777" w:rsidR="00D5281B" w:rsidRDefault="00D5281B" w:rsidP="000C1CAD">
      <w:pPr>
        <w:spacing w:line="240" w:lineRule="auto"/>
      </w:pPr>
      <w:r>
        <w:separator/>
      </w:r>
    </w:p>
  </w:footnote>
  <w:footnote w:type="continuationSeparator" w:id="0">
    <w:p w14:paraId="1D388CD2" w14:textId="77777777" w:rsidR="00D5281B" w:rsidRDefault="00D528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23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C46C7" wp14:editId="72241B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F2210" w14:textId="247B04F2" w:rsidR="00262EA3" w:rsidRDefault="00D528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E4523DCAAF43B78C249A39A698EC24"/>
                              </w:placeholder>
                              <w:text/>
                            </w:sdtPr>
                            <w:sdtEndPr/>
                            <w:sdtContent>
                              <w:r w:rsidR="00563A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AEEF69FE7544978F05212A997643E0"/>
                              </w:placeholder>
                              <w:text/>
                            </w:sdtPr>
                            <w:sdtEndPr/>
                            <w:sdtContent>
                              <w:r w:rsidR="00895C68">
                                <w:t>1309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AC46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FF2210" w14:textId="247B04F2" w:rsidR="00262EA3" w:rsidRDefault="00D528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E4523DCAAF43B78C249A39A698EC24"/>
                        </w:placeholder>
                        <w:text/>
                      </w:sdtPr>
                      <w:sdtEndPr/>
                      <w:sdtContent>
                        <w:r w:rsidR="00563A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AEEF69FE7544978F05212A997643E0"/>
                        </w:placeholder>
                        <w:text/>
                      </w:sdtPr>
                      <w:sdtEndPr/>
                      <w:sdtContent>
                        <w:r w:rsidR="00895C68">
                          <w:t>1309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9365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72BD" w14:textId="77777777" w:rsidR="00262EA3" w:rsidRDefault="00262EA3" w:rsidP="008563AC">
    <w:pPr>
      <w:jc w:val="right"/>
    </w:pPr>
  </w:p>
  <w:p w14:paraId="60B87F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D73E" w14:textId="77777777" w:rsidR="00262EA3" w:rsidRDefault="00D528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41F990" wp14:editId="741007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844B5A" w14:textId="388EAE26" w:rsidR="00262EA3" w:rsidRDefault="00D528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66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3A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5C68">
          <w:t>1309</w:t>
        </w:r>
      </w:sdtContent>
    </w:sdt>
  </w:p>
  <w:p w14:paraId="7E4B8FC3" w14:textId="77777777" w:rsidR="00262EA3" w:rsidRPr="008227B3" w:rsidRDefault="00D528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D72467" w14:textId="02959278" w:rsidR="00262EA3" w:rsidRPr="008227B3" w:rsidRDefault="00D528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EC1B289D03B94D1986276E8034AED32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6B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6BE">
          <w:t>:3324</w:t>
        </w:r>
      </w:sdtContent>
    </w:sdt>
  </w:p>
  <w:p w14:paraId="5F9C40EF" w14:textId="3F00A131" w:rsidR="00262EA3" w:rsidRDefault="00D528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1E4523DCAAF43B78C249A39A698EC24"/>
        </w:placeholder>
        <w15:appearance w15:val="hidden"/>
        <w:text/>
      </w:sdtPr>
      <w:sdtEndPr/>
      <w:sdtContent>
        <w:r w:rsidR="007466BE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EAEEF69FE7544978F05212A997643E0"/>
      </w:placeholder>
      <w:text/>
    </w:sdtPr>
    <w:sdtEndPr/>
    <w:sdtContent>
      <w:p w14:paraId="0873EF8A" w14:textId="1119D8D0" w:rsidR="00262EA3" w:rsidRDefault="00563A01" w:rsidP="00283E0F">
        <w:pPr>
          <w:pStyle w:val="FSHRub2"/>
        </w:pPr>
        <w:r>
          <w:t>Motion om en förbättrad folkhälsa genom ökad fysisk aktivitet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B925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7167718">
    <w:abstractNumId w:val="9"/>
  </w:num>
  <w:num w:numId="2" w16cid:durableId="59866256">
    <w:abstractNumId w:val="8"/>
  </w:num>
  <w:num w:numId="3" w16cid:durableId="1178424392">
    <w:abstractNumId w:val="16"/>
  </w:num>
  <w:num w:numId="4" w16cid:durableId="18170201">
    <w:abstractNumId w:val="14"/>
  </w:num>
  <w:num w:numId="5" w16cid:durableId="2019505482">
    <w:abstractNumId w:val="17"/>
  </w:num>
  <w:num w:numId="6" w16cid:durableId="1437285108">
    <w:abstractNumId w:val="18"/>
  </w:num>
  <w:num w:numId="7" w16cid:durableId="661814595">
    <w:abstractNumId w:val="11"/>
  </w:num>
  <w:num w:numId="8" w16cid:durableId="76095983">
    <w:abstractNumId w:val="12"/>
  </w:num>
  <w:num w:numId="9" w16cid:durableId="2062091979">
    <w:abstractNumId w:val="15"/>
  </w:num>
  <w:num w:numId="10" w16cid:durableId="1111704258">
    <w:abstractNumId w:val="22"/>
  </w:num>
  <w:num w:numId="11" w16cid:durableId="851067252">
    <w:abstractNumId w:val="21"/>
  </w:num>
  <w:num w:numId="12" w16cid:durableId="766846334">
    <w:abstractNumId w:val="21"/>
  </w:num>
  <w:num w:numId="13" w16cid:durableId="1471902323">
    <w:abstractNumId w:val="3"/>
  </w:num>
  <w:num w:numId="14" w16cid:durableId="762729934">
    <w:abstractNumId w:val="2"/>
  </w:num>
  <w:num w:numId="15" w16cid:durableId="1475444374">
    <w:abstractNumId w:val="1"/>
  </w:num>
  <w:num w:numId="16" w16cid:durableId="1120757175">
    <w:abstractNumId w:val="0"/>
  </w:num>
  <w:num w:numId="17" w16cid:durableId="1280378657">
    <w:abstractNumId w:val="7"/>
  </w:num>
  <w:num w:numId="18" w16cid:durableId="1121266593">
    <w:abstractNumId w:val="6"/>
  </w:num>
  <w:num w:numId="19" w16cid:durableId="36197630">
    <w:abstractNumId w:val="5"/>
  </w:num>
  <w:num w:numId="20" w16cid:durableId="75051650">
    <w:abstractNumId w:val="4"/>
  </w:num>
  <w:num w:numId="21" w16cid:durableId="1498381330">
    <w:abstractNumId w:val="21"/>
  </w:num>
  <w:num w:numId="22" w16cid:durableId="89544147">
    <w:abstractNumId w:val="21"/>
  </w:num>
  <w:num w:numId="23" w16cid:durableId="154033812">
    <w:abstractNumId w:val="21"/>
  </w:num>
  <w:num w:numId="24" w16cid:durableId="1552379990">
    <w:abstractNumId w:val="21"/>
  </w:num>
  <w:num w:numId="25" w16cid:durableId="1293095122">
    <w:abstractNumId w:val="21"/>
  </w:num>
  <w:num w:numId="26" w16cid:durableId="1852526682">
    <w:abstractNumId w:val="22"/>
  </w:num>
  <w:num w:numId="27" w16cid:durableId="783036109">
    <w:abstractNumId w:val="22"/>
  </w:num>
  <w:num w:numId="28" w16cid:durableId="817764143">
    <w:abstractNumId w:val="22"/>
  </w:num>
  <w:num w:numId="29" w16cid:durableId="850532205">
    <w:abstractNumId w:val="22"/>
  </w:num>
  <w:num w:numId="30" w16cid:durableId="377054471">
    <w:abstractNumId w:val="21"/>
  </w:num>
  <w:num w:numId="31" w16cid:durableId="861089053">
    <w:abstractNumId w:val="21"/>
  </w:num>
  <w:num w:numId="32" w16cid:durableId="813255316">
    <w:abstractNumId w:val="22"/>
  </w:num>
  <w:num w:numId="33" w16cid:durableId="1186285832">
    <w:abstractNumId w:val="21"/>
  </w:num>
  <w:num w:numId="34" w16cid:durableId="991562756">
    <w:abstractNumId w:val="18"/>
  </w:num>
  <w:num w:numId="35" w16cid:durableId="1815218325">
    <w:abstractNumId w:val="18"/>
    <w:lvlOverride w:ilvl="0">
      <w:startOverride w:val="1"/>
    </w:lvlOverride>
  </w:num>
  <w:num w:numId="36" w16cid:durableId="2122988732">
    <w:abstractNumId w:val="19"/>
  </w:num>
  <w:num w:numId="37" w16cid:durableId="1701466329">
    <w:abstractNumId w:val="18"/>
    <w:lvlOverride w:ilvl="0">
      <w:startOverride w:val="1"/>
    </w:lvlOverride>
  </w:num>
  <w:num w:numId="38" w16cid:durableId="390273571">
    <w:abstractNumId w:val="13"/>
  </w:num>
  <w:num w:numId="39" w16cid:durableId="2035304587">
    <w:abstractNumId w:val="10"/>
  </w:num>
  <w:num w:numId="40" w16cid:durableId="48563116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3A0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26B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E1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A0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919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6BE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91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5C68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F87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A1E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BF9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EB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A0C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C3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13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A90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C4D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1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2C5D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6B8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41036"/>
  <w15:chartTrackingRefBased/>
  <w15:docId w15:val="{1862748A-FB8B-413F-ABFF-39FC4177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ADC39BA446466590962BE301997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7E0D0-9389-48B0-AEF5-DE5C23D425F2}"/>
      </w:docPartPr>
      <w:docPartBody>
        <w:p w:rsidR="00F13D5F" w:rsidRDefault="00466A50">
          <w:pPr>
            <w:pStyle w:val="F1ADC39BA446466590962BE301997D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521CA5E9F8471A8CEC51012FFBD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84EAE-44CD-439D-B315-A0331A7C55C3}"/>
      </w:docPartPr>
      <w:docPartBody>
        <w:p w:rsidR="00F13D5F" w:rsidRDefault="00466A50">
          <w:pPr>
            <w:pStyle w:val="32521CA5E9F8471A8CEC51012FFBD0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E4523DCAAF43B78C249A39A698E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FF2CD-F4AC-4678-AB6D-1CF0E8CC4983}"/>
      </w:docPartPr>
      <w:docPartBody>
        <w:p w:rsidR="00F13D5F" w:rsidRDefault="00466A50">
          <w:pPr>
            <w:pStyle w:val="91E4523DCAAF43B78C249A39A698EC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AEEF69FE7544978F05212A99764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BBA31-E3CE-44C8-B775-1485B756306C}"/>
      </w:docPartPr>
      <w:docPartBody>
        <w:p w:rsidR="00F13D5F" w:rsidRDefault="00466A50">
          <w:pPr>
            <w:pStyle w:val="9EAEEF69FE7544978F05212A997643E0"/>
          </w:pPr>
          <w:r>
            <w:t xml:space="preserve"> </w:t>
          </w:r>
        </w:p>
      </w:docPartBody>
    </w:docPart>
    <w:docPart>
      <w:docPartPr>
        <w:name w:val="EC1B289D03B94D1986276E8034AED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4D343-FBA7-44CC-B512-6161B5C50828}"/>
      </w:docPartPr>
      <w:docPartBody>
        <w:p w:rsidR="00F13D5F" w:rsidRDefault="00466A50">
          <w:r w:rsidRPr="00EB4ED7">
            <w:rPr>
              <w:rStyle w:val="Platshllartext"/>
            </w:rPr>
            <w:t>[ange din text här]</w:t>
          </w:r>
        </w:p>
      </w:docPartBody>
    </w:docPart>
    <w:docPart>
      <w:docPartPr>
        <w:name w:val="906F870DB59B4120B17CBED3613E4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1CCD6-D938-40D5-8E1B-8C8155F80262}"/>
      </w:docPartPr>
      <w:docPartBody>
        <w:p w:rsidR="005A6A22" w:rsidRDefault="005A6A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50"/>
    <w:rsid w:val="00466A50"/>
    <w:rsid w:val="005A6A22"/>
    <w:rsid w:val="006E4919"/>
    <w:rsid w:val="007421D7"/>
    <w:rsid w:val="007D5664"/>
    <w:rsid w:val="00846868"/>
    <w:rsid w:val="009E6BF9"/>
    <w:rsid w:val="00AA391C"/>
    <w:rsid w:val="00DD66D3"/>
    <w:rsid w:val="00E32C5D"/>
    <w:rsid w:val="00F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66A50"/>
    <w:rPr>
      <w:color w:val="F1A983" w:themeColor="accent2" w:themeTint="99"/>
    </w:rPr>
  </w:style>
  <w:style w:type="paragraph" w:customStyle="1" w:styleId="F1ADC39BA446466590962BE301997DC8">
    <w:name w:val="F1ADC39BA446466590962BE301997DC8"/>
  </w:style>
  <w:style w:type="paragraph" w:customStyle="1" w:styleId="32521CA5E9F8471A8CEC51012FFBD0EE">
    <w:name w:val="32521CA5E9F8471A8CEC51012FFBD0EE"/>
  </w:style>
  <w:style w:type="paragraph" w:customStyle="1" w:styleId="91E4523DCAAF43B78C249A39A698EC24">
    <w:name w:val="91E4523DCAAF43B78C249A39A698EC24"/>
  </w:style>
  <w:style w:type="paragraph" w:customStyle="1" w:styleId="9EAEEF69FE7544978F05212A997643E0">
    <w:name w:val="9EAEEF69FE7544978F05212A99764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899BD-9778-45AC-8A0B-83E5D18962F9}"/>
</file>

<file path=customXml/itemProps2.xml><?xml version="1.0" encoding="utf-8"?>
<ds:datastoreItem xmlns:ds="http://schemas.openxmlformats.org/officeDocument/2006/customXml" ds:itemID="{BF174868-A7B8-41B7-B477-D321B709FB7F}"/>
</file>

<file path=customXml/itemProps3.xml><?xml version="1.0" encoding="utf-8"?>
<ds:datastoreItem xmlns:ds="http://schemas.openxmlformats.org/officeDocument/2006/customXml" ds:itemID="{B09BECFC-332B-4DDB-9A6F-3BF954E2D7C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2149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Motion om en förbättrad folkhälsa genom ökad fysisk aktivitet</vt:lpstr>
      <vt:lpstr>
      </vt:lpstr>
    </vt:vector>
  </TitlesOfParts>
  <Company>Sveriges riksdag</Company>
  <LinksUpToDate>false</LinksUpToDate>
  <CharactersWithSpaces>2476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