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AC1B27" w:rsidRDefault="006E04A4">
      <w:pPr>
        <w:pStyle w:val="Dokumentbeteckning"/>
      </w:pPr>
      <w:r w:rsidRPr="00AC1B27">
        <w:fldChar w:fldCharType="begin" w:fldLock="1"/>
      </w:r>
      <w:r w:rsidRPr="00AC1B27">
        <w:instrText xml:space="preserve"> DOCPROPERTY "DocumentYear" </w:instrText>
      </w:r>
      <w:r w:rsidRPr="00AC1B27">
        <w:fldChar w:fldCharType="separate"/>
      </w:r>
      <w:r w:rsidR="00B853C7" w:rsidRPr="00AC1B27">
        <w:t>2006/07</w:t>
      </w:r>
      <w:r w:rsidRPr="00AC1B27">
        <w:fldChar w:fldCharType="end"/>
      </w:r>
      <w:r w:rsidRPr="00AC1B27">
        <w:t>:</w:t>
      </w:r>
      <w:r w:rsidRPr="00AC1B27">
        <w:fldChar w:fldCharType="begin" w:fldLock="1"/>
      </w:r>
      <w:r w:rsidRPr="00AC1B27">
        <w:instrText xml:space="preserve"> DOCPROPERTY "DocumentNumber" </w:instrText>
      </w:r>
      <w:r w:rsidRPr="00AC1B27">
        <w:fldChar w:fldCharType="separate"/>
      </w:r>
      <w:r w:rsidR="00B853C7" w:rsidRPr="00AC1B27">
        <w:t>80</w:t>
      </w:r>
      <w:r w:rsidRPr="00AC1B27">
        <w:fldChar w:fldCharType="end"/>
      </w:r>
    </w:p>
    <w:p w:rsidR="006E04A4" w:rsidRPr="00AC1B27" w:rsidRDefault="006E04A4">
      <w:pPr>
        <w:pStyle w:val="Datum"/>
        <w:outlineLvl w:val="0"/>
      </w:pPr>
      <w:r w:rsidRPr="00AC1B27">
        <w:fldChar w:fldCharType="begin" w:fldLock="1"/>
      </w:r>
      <w:r w:rsidRPr="00AC1B27">
        <w:instrText xml:space="preserve"> DOCPROPERTY "DocumentDate" </w:instrText>
      </w:r>
      <w:r w:rsidRPr="00AC1B27">
        <w:fldChar w:fldCharType="separate"/>
      </w:r>
      <w:r w:rsidR="00B853C7" w:rsidRPr="00AC1B27">
        <w:t>Torsdagen den 22 mars 2007</w:t>
      </w:r>
      <w:r w:rsidRPr="00AC1B27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AC1B27" w:rsidTr="00220F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AC1B27" w:rsidRDefault="00660E90">
            <w:pPr>
              <w:pStyle w:val="Plenum"/>
              <w:tabs>
                <w:tab w:val="clear" w:pos="1418"/>
              </w:tabs>
            </w:pPr>
            <w:r w:rsidRPr="00AC1B27">
              <w:t>Kl.</w:t>
            </w:r>
          </w:p>
        </w:tc>
        <w:tc>
          <w:tcPr>
            <w:tcW w:w="851" w:type="dxa"/>
          </w:tcPr>
          <w:p w:rsidR="006E04A4" w:rsidRPr="00AC1B27" w:rsidRDefault="00660E90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AC1B27">
              <w:t>12.00</w:t>
            </w:r>
          </w:p>
        </w:tc>
        <w:tc>
          <w:tcPr>
            <w:tcW w:w="397" w:type="dxa"/>
          </w:tcPr>
          <w:p w:rsidR="006E04A4" w:rsidRPr="00AC1B27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AC1B27" w:rsidRDefault="00660E90">
            <w:pPr>
              <w:pStyle w:val="Plenum"/>
              <w:tabs>
                <w:tab w:val="clear" w:pos="1418"/>
              </w:tabs>
              <w:ind w:right="1"/>
            </w:pPr>
            <w:r w:rsidRPr="00AC1B27">
              <w:t>Arbetsplenum</w:t>
            </w:r>
          </w:p>
        </w:tc>
      </w:tr>
      <w:tr w:rsidR="00660E90" w:rsidRPr="00AC1B27" w:rsidTr="00220F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60E90" w:rsidRPr="00AC1B27" w:rsidRDefault="00660E90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60E90" w:rsidRPr="00AC1B27" w:rsidRDefault="00660E90">
            <w:pPr>
              <w:pStyle w:val="Plenum"/>
              <w:tabs>
                <w:tab w:val="clear" w:pos="1418"/>
              </w:tabs>
              <w:jc w:val="right"/>
            </w:pPr>
            <w:r w:rsidRPr="00AC1B27">
              <w:t>14.00</w:t>
            </w:r>
          </w:p>
        </w:tc>
        <w:tc>
          <w:tcPr>
            <w:tcW w:w="397" w:type="dxa"/>
          </w:tcPr>
          <w:p w:rsidR="00660E90" w:rsidRPr="00AC1B27" w:rsidRDefault="00660E9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60E90" w:rsidRPr="00AC1B27" w:rsidRDefault="00660E90">
            <w:pPr>
              <w:pStyle w:val="Plenum"/>
              <w:tabs>
                <w:tab w:val="clear" w:pos="1418"/>
              </w:tabs>
              <w:ind w:right="1"/>
            </w:pPr>
            <w:r w:rsidRPr="00AC1B27">
              <w:t>Frågestund</w:t>
            </w:r>
          </w:p>
        </w:tc>
      </w:tr>
      <w:tr w:rsidR="00660E90" w:rsidRPr="00AC1B27" w:rsidTr="00220F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60E90" w:rsidRPr="00AC1B27" w:rsidRDefault="00660E90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60E90" w:rsidRPr="00AC1B27" w:rsidRDefault="00660E90">
            <w:pPr>
              <w:pStyle w:val="Plenum"/>
              <w:tabs>
                <w:tab w:val="clear" w:pos="1418"/>
              </w:tabs>
              <w:jc w:val="right"/>
            </w:pPr>
            <w:r w:rsidRPr="00AC1B27">
              <w:t>17.00</w:t>
            </w:r>
          </w:p>
        </w:tc>
        <w:tc>
          <w:tcPr>
            <w:tcW w:w="397" w:type="dxa"/>
          </w:tcPr>
          <w:p w:rsidR="00660E90" w:rsidRPr="00AC1B27" w:rsidRDefault="00660E9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60E90" w:rsidRPr="00AC1B27" w:rsidRDefault="00660E90">
            <w:pPr>
              <w:pStyle w:val="Plenum"/>
              <w:tabs>
                <w:tab w:val="clear" w:pos="1418"/>
              </w:tabs>
              <w:ind w:right="1"/>
            </w:pPr>
            <w:r w:rsidRPr="00AC1B27">
              <w:t>Votering</w:t>
            </w:r>
          </w:p>
        </w:tc>
      </w:tr>
    </w:tbl>
    <w:p w:rsidR="006E04A4" w:rsidRPr="00AC1B27" w:rsidRDefault="006E04A4">
      <w:pPr>
        <w:pStyle w:val="StreckLngt"/>
      </w:pPr>
      <w:r w:rsidRPr="00AC1B27">
        <w:tab/>
      </w:r>
    </w:p>
    <w:p w:rsidR="00D45AE3" w:rsidRPr="00AC1B27" w:rsidRDefault="00D45AE3" w:rsidP="00D45AE3">
      <w:pPr>
        <w:pStyle w:val="Blankrad"/>
      </w:pPr>
      <w:r w:rsidRPr="00AC1B27">
        <w:t>     </w:t>
      </w:r>
    </w:p>
    <w:p w:rsidR="004A4902" w:rsidRPr="00AC1B27" w:rsidRDefault="004A4902" w:rsidP="00CF242C">
      <w:pPr>
        <w:pStyle w:val="Blankrad"/>
      </w:pPr>
      <w:r w:rsidRPr="00AC1B27">
        <w:t xml:space="preserve">     </w:t>
      </w:r>
    </w:p>
    <w:p w:rsidR="00660E90" w:rsidRPr="00AC1B27" w:rsidRDefault="00660E90">
      <w:pPr>
        <w:pStyle w:val="Blankrad"/>
      </w:pPr>
      <w:r w:rsidRPr="00AC1B2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60E90" w:rsidRPr="00AC1B27" w:rsidTr="00B853C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60E90" w:rsidRPr="00AC1B27" w:rsidRDefault="00660E90" w:rsidP="00B853C7">
            <w:pPr>
              <w:pStyle w:val="HuvudrubrikFlisteNr"/>
            </w:pPr>
          </w:p>
        </w:tc>
        <w:tc>
          <w:tcPr>
            <w:tcW w:w="6237" w:type="dxa"/>
          </w:tcPr>
          <w:p w:rsidR="00660E90" w:rsidRPr="00AC1B27" w:rsidRDefault="00660E90" w:rsidP="00B853C7">
            <w:pPr>
              <w:pStyle w:val="HuvudrubrikEnsam"/>
            </w:pPr>
            <w:r w:rsidRPr="00AC1B27">
              <w:t>Justering av protokoll</w:t>
            </w:r>
          </w:p>
        </w:tc>
        <w:tc>
          <w:tcPr>
            <w:tcW w:w="2481" w:type="dxa"/>
          </w:tcPr>
          <w:p w:rsidR="00660E90" w:rsidRPr="00AC1B27" w:rsidRDefault="00660E90" w:rsidP="00B853C7">
            <w:pPr>
              <w:pStyle w:val="HuvudrubrikKolumn3"/>
            </w:pPr>
          </w:p>
        </w:tc>
      </w:tr>
      <w:tr w:rsidR="00660E90" w:rsidRPr="00AC1B27" w:rsidTr="00B853C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60E90" w:rsidRPr="00AC1B27" w:rsidRDefault="00660E90" w:rsidP="00B853C7">
            <w:pPr>
              <w:pStyle w:val="FlistaNrText"/>
            </w:pPr>
          </w:p>
        </w:tc>
        <w:tc>
          <w:tcPr>
            <w:tcW w:w="6237" w:type="dxa"/>
          </w:tcPr>
          <w:p w:rsidR="00660E90" w:rsidRPr="00AC1B27" w:rsidRDefault="00660E90" w:rsidP="00B853C7">
            <w:r w:rsidRPr="00AC1B27">
              <w:t>Protokollet från sammanträdet fredagen den 16 mars</w:t>
            </w:r>
          </w:p>
        </w:tc>
        <w:tc>
          <w:tcPr>
            <w:tcW w:w="2481" w:type="dxa"/>
          </w:tcPr>
          <w:p w:rsidR="00660E90" w:rsidRPr="00AC1B27" w:rsidRDefault="00660E90" w:rsidP="00B853C7">
            <w:pPr>
              <w:rPr>
                <w:spacing w:val="-4"/>
              </w:rPr>
            </w:pPr>
          </w:p>
        </w:tc>
      </w:tr>
    </w:tbl>
    <w:p w:rsidR="00660E90" w:rsidRPr="00AC1B27" w:rsidRDefault="00660E90" w:rsidP="00660E90">
      <w:pPr>
        <w:pStyle w:val="Blankrad"/>
      </w:pPr>
      <w:r w:rsidRPr="00AC1B27">
        <w:t>     </w:t>
      </w:r>
    </w:p>
    <w:p w:rsidR="00660E90" w:rsidRPr="00AC1B27" w:rsidRDefault="00660E90" w:rsidP="00660E90">
      <w:pPr>
        <w:pStyle w:val="Blankrad"/>
      </w:pPr>
      <w:r w:rsidRPr="00AC1B2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60E90" w:rsidRPr="00AC1B27" w:rsidTr="00B853C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60E90" w:rsidRPr="00AC1B27" w:rsidRDefault="00660E90" w:rsidP="00B853C7">
            <w:pPr>
              <w:pStyle w:val="HuvudrubrikFlisteNr"/>
            </w:pPr>
          </w:p>
        </w:tc>
        <w:tc>
          <w:tcPr>
            <w:tcW w:w="6237" w:type="dxa"/>
          </w:tcPr>
          <w:p w:rsidR="00660E90" w:rsidRPr="00AC1B27" w:rsidRDefault="00660E90" w:rsidP="00B853C7">
            <w:pPr>
              <w:pStyle w:val="HuvudrubrikEnsam"/>
            </w:pPr>
            <w:r w:rsidRPr="00AC1B27">
              <w:t>Anmälan om ändrad ledighet, m.m.</w:t>
            </w:r>
          </w:p>
        </w:tc>
        <w:tc>
          <w:tcPr>
            <w:tcW w:w="2481" w:type="dxa"/>
          </w:tcPr>
          <w:p w:rsidR="00660E90" w:rsidRPr="00AC1B27" w:rsidRDefault="00660E90" w:rsidP="00B853C7">
            <w:pPr>
              <w:pStyle w:val="HuvudrubrikKolumn3"/>
            </w:pPr>
          </w:p>
        </w:tc>
      </w:tr>
      <w:tr w:rsidR="00660E90" w:rsidRPr="00AC1B27" w:rsidTr="00B853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0E90" w:rsidRPr="00AC1B27" w:rsidRDefault="00660E90" w:rsidP="00B853C7">
            <w:pPr>
              <w:pStyle w:val="FlistaNrText"/>
            </w:pPr>
          </w:p>
        </w:tc>
        <w:tc>
          <w:tcPr>
            <w:tcW w:w="6237" w:type="dxa"/>
          </w:tcPr>
          <w:p w:rsidR="00660E90" w:rsidRPr="00AC1B27" w:rsidRDefault="00660E90" w:rsidP="00B853C7">
            <w:r w:rsidRPr="00AC1B27">
              <w:t>Jan Andersson (c) t.o.m. den 15 juli i stället för t.o.m. den 31 mars</w:t>
            </w:r>
          </w:p>
          <w:p w:rsidR="00660E90" w:rsidRPr="00AC1B27" w:rsidRDefault="00660E90" w:rsidP="00B853C7">
            <w:r w:rsidRPr="00AC1B27">
              <w:t>Ersättare Kristin Oretorp (c)</w:t>
            </w:r>
          </w:p>
        </w:tc>
        <w:tc>
          <w:tcPr>
            <w:tcW w:w="2481" w:type="dxa"/>
          </w:tcPr>
          <w:p w:rsidR="00660E90" w:rsidRPr="00AC1B27" w:rsidRDefault="00660E90" w:rsidP="00B853C7">
            <w:pPr>
              <w:rPr>
                <w:spacing w:val="-4"/>
              </w:rPr>
            </w:pPr>
          </w:p>
        </w:tc>
      </w:tr>
    </w:tbl>
    <w:p w:rsidR="00660E90" w:rsidRPr="00AC1B27" w:rsidRDefault="00660E90" w:rsidP="00660E90">
      <w:pPr>
        <w:pStyle w:val="Blankrad"/>
      </w:pPr>
      <w:r w:rsidRPr="00AC1B27">
        <w:t>     </w:t>
      </w:r>
    </w:p>
    <w:p w:rsidR="00660E90" w:rsidRPr="00AC1B27" w:rsidRDefault="00660E90" w:rsidP="00660E90">
      <w:pPr>
        <w:pStyle w:val="Blankrad"/>
      </w:pPr>
      <w:r w:rsidRPr="00AC1B2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60E90" w:rsidRPr="00AC1B27" w:rsidTr="00B853C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60E90" w:rsidRPr="00AC1B27" w:rsidRDefault="00660E90" w:rsidP="00B853C7">
            <w:pPr>
              <w:pStyle w:val="HuvudrubrikFlisteNr"/>
            </w:pPr>
          </w:p>
        </w:tc>
        <w:tc>
          <w:tcPr>
            <w:tcW w:w="6237" w:type="dxa"/>
          </w:tcPr>
          <w:p w:rsidR="00660E90" w:rsidRPr="00AC1B27" w:rsidRDefault="00660E90" w:rsidP="00B853C7">
            <w:pPr>
              <w:pStyle w:val="HuvudrubrikEnsam"/>
            </w:pPr>
            <w:r w:rsidRPr="00AC1B27">
              <w:t>Anmälan om kompletteringsval</w:t>
            </w:r>
          </w:p>
        </w:tc>
        <w:tc>
          <w:tcPr>
            <w:tcW w:w="2481" w:type="dxa"/>
          </w:tcPr>
          <w:p w:rsidR="00660E90" w:rsidRPr="00AC1B27" w:rsidRDefault="00660E90" w:rsidP="00B853C7">
            <w:pPr>
              <w:pStyle w:val="HuvudrubrikKolumn3"/>
            </w:pPr>
          </w:p>
        </w:tc>
      </w:tr>
      <w:tr w:rsidR="00660E90" w:rsidRPr="00AC1B27" w:rsidTr="00B853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0E90" w:rsidRPr="00AC1B27" w:rsidRDefault="00660E90" w:rsidP="00B853C7">
            <w:pPr>
              <w:pStyle w:val="FlistaNrText"/>
            </w:pPr>
          </w:p>
        </w:tc>
        <w:tc>
          <w:tcPr>
            <w:tcW w:w="6237" w:type="dxa"/>
          </w:tcPr>
          <w:p w:rsidR="00660E90" w:rsidRPr="00AC1B27" w:rsidRDefault="00660E90" w:rsidP="00B853C7">
            <w:r w:rsidRPr="00AC1B27">
              <w:t>Kristin Oretorp (c) som suppleant i miljö- och jordbruksutskottet och näringsutskottet under Jan Anderssons (c) fortsatta ledighet t.o.m. den 15 juli</w:t>
            </w:r>
          </w:p>
        </w:tc>
        <w:tc>
          <w:tcPr>
            <w:tcW w:w="2481" w:type="dxa"/>
          </w:tcPr>
          <w:p w:rsidR="00660E90" w:rsidRPr="00AC1B27" w:rsidRDefault="00660E90" w:rsidP="00B853C7">
            <w:pPr>
              <w:rPr>
                <w:spacing w:val="-4"/>
              </w:rPr>
            </w:pPr>
          </w:p>
        </w:tc>
      </w:tr>
    </w:tbl>
    <w:p w:rsidR="00660E90" w:rsidRPr="00AC1B27" w:rsidRDefault="00660E90" w:rsidP="00660E90">
      <w:pPr>
        <w:pStyle w:val="Blankrad"/>
      </w:pPr>
      <w:r w:rsidRPr="00AC1B27">
        <w:t>     </w:t>
      </w:r>
    </w:p>
    <w:p w:rsidR="00660E90" w:rsidRPr="00AC1B27" w:rsidRDefault="00660E90" w:rsidP="00660E90">
      <w:pPr>
        <w:pStyle w:val="Blankrad"/>
      </w:pPr>
      <w:r w:rsidRPr="00AC1B2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60E90" w:rsidRPr="00AC1B27" w:rsidTr="00B853C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60E90" w:rsidRPr="00AC1B27" w:rsidRDefault="00660E90" w:rsidP="00B853C7">
            <w:pPr>
              <w:pStyle w:val="HuvudrubrikFlisteNr"/>
            </w:pPr>
          </w:p>
        </w:tc>
        <w:tc>
          <w:tcPr>
            <w:tcW w:w="6237" w:type="dxa"/>
          </w:tcPr>
          <w:p w:rsidR="00660E90" w:rsidRPr="00AC1B27" w:rsidRDefault="00660E90" w:rsidP="00B853C7">
            <w:pPr>
              <w:pStyle w:val="HuvudrubrikEnsam"/>
            </w:pPr>
            <w:bookmarkStart w:id="1" w:name="Start_FördröjdaInterpellationer"/>
            <w:bookmarkEnd w:id="1"/>
            <w:r w:rsidRPr="00AC1B27">
              <w:t>Anmälan om fördröjt svar på interpellation</w:t>
            </w:r>
          </w:p>
        </w:tc>
        <w:tc>
          <w:tcPr>
            <w:tcW w:w="2481" w:type="dxa"/>
          </w:tcPr>
          <w:p w:rsidR="00660E90" w:rsidRPr="00AC1B27" w:rsidRDefault="00660E90" w:rsidP="00B853C7">
            <w:pPr>
              <w:pStyle w:val="HuvudrubrikKolumn3"/>
            </w:pPr>
          </w:p>
        </w:tc>
      </w:tr>
      <w:tr w:rsidR="00660E90" w:rsidRPr="00AC1B27" w:rsidTr="00B853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0E90" w:rsidRPr="00AC1B27" w:rsidRDefault="00660E90" w:rsidP="00B853C7">
            <w:pPr>
              <w:pStyle w:val="FlistaNrText"/>
            </w:pPr>
          </w:p>
        </w:tc>
        <w:tc>
          <w:tcPr>
            <w:tcW w:w="6237" w:type="dxa"/>
          </w:tcPr>
          <w:p w:rsidR="00660E90" w:rsidRPr="00AC1B27" w:rsidRDefault="00660E90" w:rsidP="00B853C7">
            <w:r w:rsidRPr="00AC1B27">
              <w:t>2006/07:379 av Louise Malmström (s)</w:t>
            </w:r>
          </w:p>
          <w:p w:rsidR="00660E90" w:rsidRPr="00AC1B27" w:rsidRDefault="00660E90" w:rsidP="00B853C7">
            <w:r w:rsidRPr="00AC1B27">
              <w:t>Genusforskningens framtid</w:t>
            </w:r>
          </w:p>
        </w:tc>
        <w:tc>
          <w:tcPr>
            <w:tcW w:w="2481" w:type="dxa"/>
          </w:tcPr>
          <w:p w:rsidR="00660E90" w:rsidRPr="00AC1B27" w:rsidRDefault="00660E90" w:rsidP="00B853C7">
            <w:pPr>
              <w:rPr>
                <w:spacing w:val="-4"/>
              </w:rPr>
            </w:pPr>
          </w:p>
        </w:tc>
      </w:tr>
    </w:tbl>
    <w:p w:rsidR="00660E90" w:rsidRPr="00AC1B27" w:rsidRDefault="00660E90" w:rsidP="00660E90">
      <w:pPr>
        <w:pStyle w:val="Blankrad"/>
      </w:pPr>
      <w:r w:rsidRPr="00AC1B27">
        <w:t>     </w:t>
      </w:r>
    </w:p>
    <w:p w:rsidR="00660E90" w:rsidRPr="00AC1B27" w:rsidRDefault="00660E90" w:rsidP="00660E90">
      <w:pPr>
        <w:pStyle w:val="Blankrad"/>
      </w:pPr>
      <w:r w:rsidRPr="00AC1B2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60E90" w:rsidRPr="00AC1B27" w:rsidTr="00B853C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60E90" w:rsidRPr="00AC1B27" w:rsidRDefault="00660E90" w:rsidP="00B853C7">
            <w:pPr>
              <w:pStyle w:val="HuvudrubrikFlisteNr"/>
            </w:pPr>
          </w:p>
        </w:tc>
        <w:tc>
          <w:tcPr>
            <w:tcW w:w="6237" w:type="dxa"/>
          </w:tcPr>
          <w:p w:rsidR="00660E90" w:rsidRPr="00AC1B27" w:rsidRDefault="00660E90" w:rsidP="00B853C7">
            <w:pPr>
              <w:pStyle w:val="HuvudrubrikEnsam"/>
            </w:pPr>
            <w:bookmarkStart w:id="2" w:name="Start_EUdokument"/>
            <w:bookmarkEnd w:id="2"/>
            <w:r w:rsidRPr="00AC1B27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660E90" w:rsidRPr="00AC1B27" w:rsidRDefault="00660E90" w:rsidP="00B853C7">
            <w:pPr>
              <w:pStyle w:val="HuvudrubrikKolumn3"/>
            </w:pPr>
            <w:r w:rsidRPr="00AC1B27">
              <w:t>Ansvarigt utskott</w:t>
            </w:r>
          </w:p>
        </w:tc>
      </w:tr>
      <w:tr w:rsidR="00660E90" w:rsidRPr="00AC1B27" w:rsidTr="00B853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0E90" w:rsidRPr="00AC1B27" w:rsidRDefault="00660E90" w:rsidP="00B853C7">
            <w:pPr>
              <w:pStyle w:val="FlistaNrText"/>
            </w:pPr>
          </w:p>
        </w:tc>
        <w:tc>
          <w:tcPr>
            <w:tcW w:w="6237" w:type="dxa"/>
          </w:tcPr>
          <w:p w:rsidR="00660E90" w:rsidRPr="00AC1B27" w:rsidRDefault="00660E90" w:rsidP="00B853C7">
            <w:r w:rsidRPr="00AC1B27">
              <w:t>2006/07:FPM58 Grönbok om översyn av konsumentregelverket</w:t>
            </w:r>
            <w:r w:rsidRPr="00AC1B27">
              <w:rPr>
                <w:i/>
              </w:rPr>
              <w:t xml:space="preserve"> KOM(2006)744</w:t>
            </w:r>
          </w:p>
        </w:tc>
        <w:tc>
          <w:tcPr>
            <w:tcW w:w="2481" w:type="dxa"/>
          </w:tcPr>
          <w:p w:rsidR="00660E90" w:rsidRPr="00AC1B27" w:rsidRDefault="00660E90" w:rsidP="00B853C7">
            <w:pPr>
              <w:rPr>
                <w:spacing w:val="-4"/>
              </w:rPr>
            </w:pPr>
            <w:r w:rsidRPr="00AC1B27">
              <w:rPr>
                <w:spacing w:val="-4"/>
              </w:rPr>
              <w:t xml:space="preserve">CU </w:t>
            </w:r>
          </w:p>
        </w:tc>
      </w:tr>
    </w:tbl>
    <w:p w:rsidR="00660E90" w:rsidRPr="00AC1B27" w:rsidRDefault="00660E90" w:rsidP="00660E90">
      <w:pPr>
        <w:pStyle w:val="Blankrad"/>
      </w:pPr>
      <w:r w:rsidRPr="00AC1B27">
        <w:t>     </w:t>
      </w:r>
    </w:p>
    <w:p w:rsidR="00660E90" w:rsidRPr="00AC1B27" w:rsidRDefault="00660E90" w:rsidP="00660E90">
      <w:pPr>
        <w:pStyle w:val="Blankrad"/>
      </w:pPr>
      <w:r w:rsidRPr="00AC1B2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60E90" w:rsidRPr="00AC1B27" w:rsidTr="00B853C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60E90" w:rsidRPr="00AC1B27" w:rsidRDefault="00660E90" w:rsidP="00660E90">
            <w:pPr>
              <w:pStyle w:val="HuvudrubrikFlisteNr"/>
              <w:pageBreakBefore/>
            </w:pPr>
          </w:p>
        </w:tc>
        <w:tc>
          <w:tcPr>
            <w:tcW w:w="6237" w:type="dxa"/>
          </w:tcPr>
          <w:p w:rsidR="00660E90" w:rsidRPr="00AC1B27" w:rsidRDefault="00660E90" w:rsidP="00660E90">
            <w:pPr>
              <w:pStyle w:val="Huvudrubrik"/>
              <w:pageBreakBefore/>
            </w:pPr>
            <w:bookmarkStart w:id="3" w:name="TypRubrik"/>
            <w:bookmarkStart w:id="4" w:name="Start_HänvisningTillUtskott"/>
            <w:bookmarkEnd w:id="3"/>
            <w:bookmarkEnd w:id="4"/>
            <w:r w:rsidRPr="00AC1B27">
              <w:t>Ärenden för hänvisning till utskott</w:t>
            </w:r>
          </w:p>
        </w:tc>
        <w:tc>
          <w:tcPr>
            <w:tcW w:w="2481" w:type="dxa"/>
          </w:tcPr>
          <w:p w:rsidR="00660E90" w:rsidRPr="00AC1B27" w:rsidRDefault="00660E90" w:rsidP="00660E90">
            <w:pPr>
              <w:pStyle w:val="HuvudrubrikKolumn3"/>
              <w:pageBreakBefore/>
            </w:pPr>
            <w:r w:rsidRPr="00AC1B27">
              <w:t>Förslag</w:t>
            </w:r>
          </w:p>
        </w:tc>
      </w:tr>
      <w:tr w:rsidR="00660E90" w:rsidRPr="00AC1B27" w:rsidTr="00B853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0E90" w:rsidRPr="00AC1B27" w:rsidRDefault="00660E90" w:rsidP="00B853C7">
            <w:pPr>
              <w:pStyle w:val="renderubrik"/>
            </w:pPr>
            <w:bookmarkStart w:id="5" w:name="StartText"/>
            <w:bookmarkEnd w:id="5"/>
          </w:p>
        </w:tc>
        <w:tc>
          <w:tcPr>
            <w:tcW w:w="6237" w:type="dxa"/>
          </w:tcPr>
          <w:p w:rsidR="005D1DCD" w:rsidRPr="00AC1B27" w:rsidRDefault="00660E90" w:rsidP="005D1DCD">
            <w:pPr>
              <w:pStyle w:val="renderubrik"/>
            </w:pPr>
            <w:r w:rsidRPr="00AC1B27">
              <w:t>Propositioner</w:t>
            </w:r>
          </w:p>
        </w:tc>
        <w:tc>
          <w:tcPr>
            <w:tcW w:w="2481" w:type="dxa"/>
          </w:tcPr>
          <w:p w:rsidR="00660E90" w:rsidRPr="00AC1B27" w:rsidRDefault="00660E90" w:rsidP="00B853C7">
            <w:pPr>
              <w:pStyle w:val="renderubrik"/>
              <w:rPr>
                <w:spacing w:val="-4"/>
              </w:rPr>
            </w:pPr>
          </w:p>
        </w:tc>
      </w:tr>
      <w:tr w:rsidR="00660E90" w:rsidRPr="00AC1B27" w:rsidTr="00B853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0E90" w:rsidRPr="00AC1B27" w:rsidRDefault="00660E90" w:rsidP="00B853C7">
            <w:pPr>
              <w:pStyle w:val="FlistaNrText"/>
            </w:pPr>
          </w:p>
        </w:tc>
        <w:tc>
          <w:tcPr>
            <w:tcW w:w="6237" w:type="dxa"/>
          </w:tcPr>
          <w:p w:rsidR="00660E90" w:rsidRPr="00AC1B27" w:rsidRDefault="00660E90" w:rsidP="00B853C7">
            <w:r w:rsidRPr="00AC1B27">
              <w:t>2006/07:59 Vissa sjukförsäkringsfrågor m.m.</w:t>
            </w:r>
          </w:p>
        </w:tc>
        <w:tc>
          <w:tcPr>
            <w:tcW w:w="2481" w:type="dxa"/>
          </w:tcPr>
          <w:p w:rsidR="00660E90" w:rsidRPr="00AC1B27" w:rsidRDefault="00660E90" w:rsidP="00B853C7">
            <w:pPr>
              <w:rPr>
                <w:spacing w:val="-4"/>
              </w:rPr>
            </w:pPr>
            <w:r w:rsidRPr="00AC1B27">
              <w:rPr>
                <w:spacing w:val="-4"/>
              </w:rPr>
              <w:t>SfU</w:t>
            </w:r>
          </w:p>
        </w:tc>
      </w:tr>
      <w:tr w:rsidR="00660E90" w:rsidRPr="00AC1B27" w:rsidTr="00B853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0E90" w:rsidRPr="00AC1B27" w:rsidRDefault="00660E90" w:rsidP="00B853C7">
            <w:pPr>
              <w:pStyle w:val="FlistaNrText"/>
            </w:pPr>
          </w:p>
        </w:tc>
        <w:tc>
          <w:tcPr>
            <w:tcW w:w="6237" w:type="dxa"/>
          </w:tcPr>
          <w:p w:rsidR="00660E90" w:rsidRPr="00AC1B27" w:rsidRDefault="00660E90" w:rsidP="00B853C7">
            <w:r w:rsidRPr="00AC1B27">
              <w:t>2006/07:60 Modernare nordiska regler om makars förmögenhetsförhållanden</w:t>
            </w:r>
          </w:p>
        </w:tc>
        <w:tc>
          <w:tcPr>
            <w:tcW w:w="2481" w:type="dxa"/>
          </w:tcPr>
          <w:p w:rsidR="00660E90" w:rsidRPr="00AC1B27" w:rsidRDefault="00660E90" w:rsidP="00B853C7">
            <w:pPr>
              <w:rPr>
                <w:spacing w:val="-4"/>
              </w:rPr>
            </w:pPr>
            <w:r w:rsidRPr="00AC1B27">
              <w:rPr>
                <w:spacing w:val="-4"/>
              </w:rPr>
              <w:t>CU</w:t>
            </w:r>
          </w:p>
        </w:tc>
      </w:tr>
      <w:tr w:rsidR="00660E90" w:rsidRPr="00AC1B27" w:rsidTr="00B853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0E90" w:rsidRPr="00AC1B27" w:rsidRDefault="00660E90" w:rsidP="00B853C7">
            <w:pPr>
              <w:pStyle w:val="FlistaNrText"/>
            </w:pPr>
          </w:p>
        </w:tc>
        <w:tc>
          <w:tcPr>
            <w:tcW w:w="6237" w:type="dxa"/>
          </w:tcPr>
          <w:p w:rsidR="00660E90" w:rsidRPr="00AC1B27" w:rsidRDefault="00660E90" w:rsidP="00B853C7">
            <w:r w:rsidRPr="00AC1B27">
              <w:t>2006/07:61 Vissa bostadspolitiska åtgärder</w:t>
            </w:r>
          </w:p>
        </w:tc>
        <w:tc>
          <w:tcPr>
            <w:tcW w:w="2481" w:type="dxa"/>
          </w:tcPr>
          <w:p w:rsidR="00660E90" w:rsidRPr="00AC1B27" w:rsidRDefault="00660E90" w:rsidP="00B853C7">
            <w:pPr>
              <w:rPr>
                <w:spacing w:val="-4"/>
              </w:rPr>
            </w:pPr>
            <w:r w:rsidRPr="00AC1B27">
              <w:rPr>
                <w:spacing w:val="-4"/>
              </w:rPr>
              <w:t>CU</w:t>
            </w:r>
          </w:p>
        </w:tc>
      </w:tr>
      <w:tr w:rsidR="00660E90" w:rsidRPr="00AC1B27" w:rsidTr="00B853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0E90" w:rsidRPr="00AC1B27" w:rsidRDefault="00660E90" w:rsidP="00B853C7">
            <w:pPr>
              <w:pStyle w:val="FlistaNrText"/>
            </w:pPr>
          </w:p>
        </w:tc>
        <w:tc>
          <w:tcPr>
            <w:tcW w:w="6237" w:type="dxa"/>
          </w:tcPr>
          <w:p w:rsidR="00660E90" w:rsidRPr="00AC1B27" w:rsidRDefault="00660E90" w:rsidP="00B853C7">
            <w:r w:rsidRPr="00AC1B27">
              <w:t>2006/07:76 Tävling med hästdjur</w:t>
            </w:r>
          </w:p>
        </w:tc>
        <w:tc>
          <w:tcPr>
            <w:tcW w:w="2481" w:type="dxa"/>
          </w:tcPr>
          <w:p w:rsidR="00660E90" w:rsidRPr="00AC1B27" w:rsidRDefault="00660E90" w:rsidP="00B853C7">
            <w:pPr>
              <w:rPr>
                <w:spacing w:val="-4"/>
              </w:rPr>
            </w:pPr>
            <w:r w:rsidRPr="00AC1B27">
              <w:rPr>
                <w:spacing w:val="-4"/>
              </w:rPr>
              <w:t>MJU</w:t>
            </w:r>
          </w:p>
        </w:tc>
      </w:tr>
      <w:tr w:rsidR="00660E90" w:rsidRPr="00AC1B27" w:rsidTr="00B853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0E90" w:rsidRPr="00AC1B27" w:rsidRDefault="00660E90" w:rsidP="00B853C7">
            <w:pPr>
              <w:pStyle w:val="FlistaNrText"/>
            </w:pPr>
          </w:p>
        </w:tc>
        <w:tc>
          <w:tcPr>
            <w:tcW w:w="6237" w:type="dxa"/>
          </w:tcPr>
          <w:p w:rsidR="00660E90" w:rsidRPr="00AC1B27" w:rsidRDefault="00660E90" w:rsidP="00B853C7">
            <w:r w:rsidRPr="00AC1B27">
              <w:t>2006/07:77 Ersättning vid smittsamma djursjukdomar, m.m.</w:t>
            </w:r>
          </w:p>
        </w:tc>
        <w:tc>
          <w:tcPr>
            <w:tcW w:w="2481" w:type="dxa"/>
          </w:tcPr>
          <w:p w:rsidR="00660E90" w:rsidRPr="00AC1B27" w:rsidRDefault="00660E90" w:rsidP="00B853C7">
            <w:pPr>
              <w:rPr>
                <w:spacing w:val="-4"/>
              </w:rPr>
            </w:pPr>
            <w:r w:rsidRPr="00AC1B27">
              <w:rPr>
                <w:spacing w:val="-4"/>
              </w:rPr>
              <w:t>MJU</w:t>
            </w:r>
          </w:p>
        </w:tc>
      </w:tr>
      <w:tr w:rsidR="00660E90" w:rsidRPr="00AC1B27" w:rsidTr="00B853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0E90" w:rsidRPr="00AC1B27" w:rsidRDefault="00660E90" w:rsidP="00B853C7">
            <w:pPr>
              <w:pStyle w:val="FlistaNrText"/>
            </w:pPr>
          </w:p>
        </w:tc>
        <w:tc>
          <w:tcPr>
            <w:tcW w:w="6237" w:type="dxa"/>
          </w:tcPr>
          <w:p w:rsidR="00660E90" w:rsidRPr="00AC1B27" w:rsidRDefault="00660E90" w:rsidP="00B853C7">
            <w:r w:rsidRPr="00AC1B27">
              <w:t>2006/07:88 Ändring i lagen (2005:590) om insyn i vissa finansiella förbindelser m.m.</w:t>
            </w:r>
          </w:p>
        </w:tc>
        <w:tc>
          <w:tcPr>
            <w:tcW w:w="2481" w:type="dxa"/>
          </w:tcPr>
          <w:p w:rsidR="00660E90" w:rsidRPr="00AC1B27" w:rsidRDefault="00660E90" w:rsidP="00B853C7">
            <w:pPr>
              <w:rPr>
                <w:spacing w:val="-4"/>
              </w:rPr>
            </w:pPr>
            <w:r w:rsidRPr="00AC1B27">
              <w:rPr>
                <w:spacing w:val="-4"/>
              </w:rPr>
              <w:t>NU</w:t>
            </w:r>
          </w:p>
        </w:tc>
      </w:tr>
      <w:tr w:rsidR="00660E90" w:rsidRPr="00AC1B27" w:rsidTr="00B853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0E90" w:rsidRPr="00AC1B27" w:rsidRDefault="00660E90" w:rsidP="00B853C7">
            <w:pPr>
              <w:pStyle w:val="FlistaNrText"/>
            </w:pPr>
          </w:p>
        </w:tc>
        <w:tc>
          <w:tcPr>
            <w:tcW w:w="6237" w:type="dxa"/>
          </w:tcPr>
          <w:p w:rsidR="00660E90" w:rsidRPr="00AC1B27" w:rsidRDefault="00660E90" w:rsidP="00B853C7">
            <w:r w:rsidRPr="00AC1B27">
              <w:t>2006/07:91 Sekretess vid forskningssamverkan</w:t>
            </w:r>
          </w:p>
        </w:tc>
        <w:tc>
          <w:tcPr>
            <w:tcW w:w="2481" w:type="dxa"/>
          </w:tcPr>
          <w:p w:rsidR="00660E90" w:rsidRPr="00AC1B27" w:rsidRDefault="00660E90" w:rsidP="00B853C7">
            <w:pPr>
              <w:rPr>
                <w:spacing w:val="-4"/>
              </w:rPr>
            </w:pPr>
            <w:r w:rsidRPr="00AC1B27">
              <w:rPr>
                <w:spacing w:val="-4"/>
              </w:rPr>
              <w:t>UbU</w:t>
            </w:r>
          </w:p>
        </w:tc>
      </w:tr>
      <w:tr w:rsidR="00660E90" w:rsidRPr="00AC1B27" w:rsidTr="00B853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0E90" w:rsidRPr="00AC1B27" w:rsidRDefault="00660E90" w:rsidP="00B853C7">
            <w:pPr>
              <w:pStyle w:val="FlistaNrText"/>
            </w:pPr>
          </w:p>
        </w:tc>
        <w:tc>
          <w:tcPr>
            <w:tcW w:w="6237" w:type="dxa"/>
          </w:tcPr>
          <w:p w:rsidR="00660E90" w:rsidRPr="00AC1B27" w:rsidRDefault="00660E90" w:rsidP="00B853C7">
            <w:r w:rsidRPr="00AC1B27">
              <w:t>2006/07:92 Lag om strukturfondspartnerskap</w:t>
            </w:r>
          </w:p>
        </w:tc>
        <w:tc>
          <w:tcPr>
            <w:tcW w:w="2481" w:type="dxa"/>
          </w:tcPr>
          <w:p w:rsidR="00660E90" w:rsidRPr="00AC1B27" w:rsidRDefault="00660E90" w:rsidP="00B853C7">
            <w:pPr>
              <w:rPr>
                <w:spacing w:val="-4"/>
              </w:rPr>
            </w:pPr>
            <w:r w:rsidRPr="00AC1B27">
              <w:rPr>
                <w:spacing w:val="-4"/>
              </w:rPr>
              <w:t>NU</w:t>
            </w:r>
          </w:p>
        </w:tc>
      </w:tr>
      <w:tr w:rsidR="00660E90" w:rsidRPr="00AC1B27" w:rsidTr="00B853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0E90" w:rsidRPr="00AC1B27" w:rsidRDefault="00660E90" w:rsidP="00B853C7">
            <w:pPr>
              <w:pStyle w:val="FlistaNrText"/>
            </w:pPr>
          </w:p>
        </w:tc>
        <w:tc>
          <w:tcPr>
            <w:tcW w:w="6237" w:type="dxa"/>
          </w:tcPr>
          <w:p w:rsidR="00660E90" w:rsidRPr="00AC1B27" w:rsidRDefault="00660E90" w:rsidP="00B853C7">
            <w:r w:rsidRPr="00AC1B27">
              <w:t>2006/07:93 Justering av Studsviksavgiften m.m.</w:t>
            </w:r>
          </w:p>
        </w:tc>
        <w:tc>
          <w:tcPr>
            <w:tcW w:w="2481" w:type="dxa"/>
          </w:tcPr>
          <w:p w:rsidR="00660E90" w:rsidRPr="00AC1B27" w:rsidRDefault="00660E90" w:rsidP="00B853C7">
            <w:pPr>
              <w:rPr>
                <w:spacing w:val="-4"/>
              </w:rPr>
            </w:pPr>
            <w:r w:rsidRPr="00AC1B27">
              <w:rPr>
                <w:spacing w:val="-4"/>
              </w:rPr>
              <w:t>FöU</w:t>
            </w:r>
          </w:p>
        </w:tc>
      </w:tr>
    </w:tbl>
    <w:p w:rsidR="00660E90" w:rsidRPr="00AC1B27" w:rsidRDefault="00660E90" w:rsidP="00660E90">
      <w:pPr>
        <w:pStyle w:val="Blankrad"/>
      </w:pPr>
      <w:r w:rsidRPr="00AC1B27">
        <w:t>     </w:t>
      </w:r>
    </w:p>
    <w:p w:rsidR="00660E90" w:rsidRPr="00AC1B27" w:rsidRDefault="00660E90" w:rsidP="00660E90">
      <w:pPr>
        <w:pStyle w:val="Blankrad"/>
      </w:pPr>
      <w:r w:rsidRPr="00AC1B27">
        <w:t>     </w:t>
      </w:r>
    </w:p>
    <w:p w:rsidR="00660E90" w:rsidRPr="00AC1B27" w:rsidRDefault="00660E90">
      <w:pPr>
        <w:pStyle w:val="Blankrad"/>
      </w:pPr>
      <w:r w:rsidRPr="00AC1B2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60E90" w:rsidRPr="00AC1B27" w:rsidTr="00B853C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60E90" w:rsidRPr="00AC1B27" w:rsidRDefault="00660E90" w:rsidP="00660E90">
            <w:pPr>
              <w:pStyle w:val="HuvudrubrikFlisteNr"/>
            </w:pPr>
          </w:p>
        </w:tc>
        <w:tc>
          <w:tcPr>
            <w:tcW w:w="6237" w:type="dxa"/>
          </w:tcPr>
          <w:p w:rsidR="00660E90" w:rsidRPr="00AC1B27" w:rsidRDefault="00660E90" w:rsidP="00660E90">
            <w:pPr>
              <w:pStyle w:val="HuvudrubrikEnsam"/>
            </w:pPr>
            <w:r w:rsidRPr="00AC1B27">
              <w:t>Ärende för avgörande kl. 17.00</w:t>
            </w:r>
          </w:p>
        </w:tc>
        <w:tc>
          <w:tcPr>
            <w:tcW w:w="2481" w:type="dxa"/>
          </w:tcPr>
          <w:p w:rsidR="00660E90" w:rsidRPr="00AC1B27" w:rsidRDefault="00660E90" w:rsidP="00660E90">
            <w:pPr>
              <w:pStyle w:val="HuvudrubrikKolumn3"/>
            </w:pPr>
            <w:r w:rsidRPr="00AC1B27">
              <w:t>Reservationer</w:t>
            </w:r>
          </w:p>
        </w:tc>
      </w:tr>
      <w:tr w:rsidR="00660E90" w:rsidRPr="00AC1B27" w:rsidTr="00B853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0E90" w:rsidRPr="00AC1B27" w:rsidRDefault="00660E90" w:rsidP="00B853C7"/>
        </w:tc>
        <w:tc>
          <w:tcPr>
            <w:tcW w:w="6237" w:type="dxa"/>
          </w:tcPr>
          <w:p w:rsidR="00660E90" w:rsidRPr="00AC1B27" w:rsidRDefault="00660E90" w:rsidP="00B853C7">
            <w:pPr>
              <w:pStyle w:val="Underrubrik"/>
            </w:pPr>
            <w:r w:rsidRPr="00AC1B27">
              <w:t>Tidigare slutdebatterat</w:t>
            </w:r>
          </w:p>
        </w:tc>
        <w:tc>
          <w:tcPr>
            <w:tcW w:w="2481" w:type="dxa"/>
          </w:tcPr>
          <w:p w:rsidR="00660E90" w:rsidRPr="00AC1B27" w:rsidRDefault="00660E90" w:rsidP="00B853C7">
            <w:pPr>
              <w:pStyle w:val="Underrubrik"/>
              <w:rPr>
                <w:spacing w:val="-4"/>
              </w:rPr>
            </w:pPr>
          </w:p>
        </w:tc>
      </w:tr>
      <w:tr w:rsidR="00660E90" w:rsidRPr="00AC1B27" w:rsidTr="00B853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0E90" w:rsidRPr="00AC1B27" w:rsidRDefault="00660E90" w:rsidP="00B853C7"/>
        </w:tc>
        <w:tc>
          <w:tcPr>
            <w:tcW w:w="6237" w:type="dxa"/>
          </w:tcPr>
          <w:p w:rsidR="00660E90" w:rsidRPr="00AC1B27" w:rsidRDefault="00660E90" w:rsidP="00B853C7">
            <w:pPr>
              <w:pStyle w:val="renderubrik"/>
            </w:pPr>
            <w:r w:rsidRPr="00AC1B27">
              <w:t>Utbildningsutskottets betänkande</w:t>
            </w:r>
          </w:p>
        </w:tc>
        <w:tc>
          <w:tcPr>
            <w:tcW w:w="2481" w:type="dxa"/>
          </w:tcPr>
          <w:p w:rsidR="00660E90" w:rsidRPr="00AC1B27" w:rsidRDefault="00660E90" w:rsidP="00B853C7">
            <w:pPr>
              <w:rPr>
                <w:spacing w:val="-4"/>
              </w:rPr>
            </w:pPr>
          </w:p>
        </w:tc>
      </w:tr>
      <w:tr w:rsidR="00660E90" w:rsidRPr="00AC1B27" w:rsidTr="00B853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0E90" w:rsidRPr="00AC1B27" w:rsidRDefault="00660E90" w:rsidP="00B853C7">
            <w:pPr>
              <w:pStyle w:val="FlistaNrText"/>
            </w:pPr>
          </w:p>
        </w:tc>
        <w:tc>
          <w:tcPr>
            <w:tcW w:w="6237" w:type="dxa"/>
          </w:tcPr>
          <w:p w:rsidR="00660E90" w:rsidRPr="00AC1B27" w:rsidRDefault="00660E90" w:rsidP="00B853C7">
            <w:r w:rsidRPr="00AC1B27">
              <w:t>2006/07:UbU6 Studiestöd</w:t>
            </w:r>
          </w:p>
        </w:tc>
        <w:tc>
          <w:tcPr>
            <w:tcW w:w="2481" w:type="dxa"/>
          </w:tcPr>
          <w:p w:rsidR="00660E90" w:rsidRPr="00AC1B27" w:rsidRDefault="00660E90" w:rsidP="00B853C7">
            <w:pPr>
              <w:rPr>
                <w:spacing w:val="-4"/>
              </w:rPr>
            </w:pPr>
            <w:r w:rsidRPr="00AC1B27">
              <w:rPr>
                <w:spacing w:val="-4"/>
              </w:rPr>
              <w:t>6 res. (s,v,mp)</w:t>
            </w:r>
          </w:p>
        </w:tc>
      </w:tr>
    </w:tbl>
    <w:p w:rsidR="00660E90" w:rsidRPr="00AC1B27" w:rsidRDefault="00660E90" w:rsidP="00660E90">
      <w:pPr>
        <w:pStyle w:val="Blankrad"/>
      </w:pPr>
      <w:r w:rsidRPr="00AC1B27">
        <w:t>     </w:t>
      </w:r>
    </w:p>
    <w:p w:rsidR="00660E90" w:rsidRPr="00AC1B27" w:rsidRDefault="00660E90" w:rsidP="00660E90">
      <w:pPr>
        <w:pStyle w:val="Blankrad"/>
      </w:pPr>
      <w:r w:rsidRPr="00AC1B27">
        <w:t>     </w:t>
      </w:r>
    </w:p>
    <w:p w:rsidR="00660E90" w:rsidRPr="00AC1B27" w:rsidRDefault="00660E90">
      <w:pPr>
        <w:pStyle w:val="Blankrad"/>
      </w:pPr>
      <w:bookmarkStart w:id="6" w:name="Start"/>
      <w:bookmarkEnd w:id="6"/>
      <w:r w:rsidRPr="00AC1B27">
        <w:t>     </w:t>
      </w:r>
    </w:p>
    <w:p w:rsidR="00660E90" w:rsidRPr="00AC1B27" w:rsidRDefault="00660E90">
      <w:pPr>
        <w:pStyle w:val="Blankrad"/>
      </w:pPr>
      <w:r w:rsidRPr="00AC1B2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60E90" w:rsidRPr="00AC1B27" w:rsidTr="00B853C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60E90" w:rsidRPr="00AC1B27" w:rsidRDefault="00660E90" w:rsidP="00B853C7">
            <w:pPr>
              <w:pStyle w:val="HuvudrubrikFlisteNr"/>
            </w:pPr>
          </w:p>
        </w:tc>
        <w:tc>
          <w:tcPr>
            <w:tcW w:w="6237" w:type="dxa"/>
          </w:tcPr>
          <w:p w:rsidR="00660E90" w:rsidRPr="00AC1B27" w:rsidRDefault="00660E90" w:rsidP="00B853C7">
            <w:pPr>
              <w:pStyle w:val="Huvudrubrik"/>
            </w:pPr>
            <w:bookmarkStart w:id="7" w:name="Start_Ärendenfördebattochavgörande"/>
            <w:bookmarkEnd w:id="7"/>
            <w:r w:rsidRPr="00AC1B27">
              <w:t>Ärenden för debatt och avgörande</w:t>
            </w:r>
          </w:p>
        </w:tc>
        <w:tc>
          <w:tcPr>
            <w:tcW w:w="2481" w:type="dxa"/>
          </w:tcPr>
          <w:p w:rsidR="00660E90" w:rsidRPr="00AC1B27" w:rsidRDefault="00660E90" w:rsidP="00B853C7">
            <w:pPr>
              <w:pStyle w:val="HuvudrubrikKolumn3"/>
            </w:pPr>
          </w:p>
        </w:tc>
      </w:tr>
      <w:tr w:rsidR="00660E90" w:rsidRPr="00AC1B27" w:rsidTr="00B853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0E90" w:rsidRPr="00AC1B27" w:rsidRDefault="00660E90" w:rsidP="00B853C7">
            <w:pPr>
              <w:pStyle w:val="renderubrik"/>
            </w:pPr>
          </w:p>
        </w:tc>
        <w:tc>
          <w:tcPr>
            <w:tcW w:w="6237" w:type="dxa"/>
          </w:tcPr>
          <w:p w:rsidR="00660E90" w:rsidRPr="00AC1B27" w:rsidRDefault="00660E90" w:rsidP="00B853C7">
            <w:pPr>
              <w:pStyle w:val="renderubrik"/>
            </w:pPr>
            <w:r w:rsidRPr="00AC1B27">
              <w:t>Konstitutionsutskottets betänkande</w:t>
            </w:r>
          </w:p>
        </w:tc>
        <w:tc>
          <w:tcPr>
            <w:tcW w:w="2481" w:type="dxa"/>
          </w:tcPr>
          <w:p w:rsidR="00660E90" w:rsidRPr="00AC1B27" w:rsidRDefault="00660E90" w:rsidP="00B853C7">
            <w:pPr>
              <w:pStyle w:val="renderubrik"/>
              <w:rPr>
                <w:spacing w:val="-4"/>
              </w:rPr>
            </w:pPr>
          </w:p>
        </w:tc>
      </w:tr>
      <w:tr w:rsidR="00660E90" w:rsidRPr="00AC1B27" w:rsidTr="00B853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0E90" w:rsidRPr="00AC1B27" w:rsidRDefault="00660E90" w:rsidP="00B853C7">
            <w:pPr>
              <w:pStyle w:val="FlistaNrText"/>
            </w:pPr>
          </w:p>
        </w:tc>
        <w:tc>
          <w:tcPr>
            <w:tcW w:w="6237" w:type="dxa"/>
          </w:tcPr>
          <w:p w:rsidR="00660E90" w:rsidRPr="00AC1B27" w:rsidRDefault="00660E90" w:rsidP="00B853C7">
            <w:r w:rsidRPr="00AC1B27">
              <w:t>2006/07:KU12 Statlig förvaltning</w:t>
            </w:r>
          </w:p>
        </w:tc>
        <w:tc>
          <w:tcPr>
            <w:tcW w:w="2481" w:type="dxa"/>
          </w:tcPr>
          <w:p w:rsidR="00660E90" w:rsidRPr="00AC1B27" w:rsidRDefault="00660E90" w:rsidP="00B853C7">
            <w:pPr>
              <w:rPr>
                <w:spacing w:val="-4"/>
              </w:rPr>
            </w:pPr>
            <w:r w:rsidRPr="00AC1B27">
              <w:rPr>
                <w:spacing w:val="-4"/>
              </w:rPr>
              <w:t>3 res. (v,mp)</w:t>
            </w:r>
          </w:p>
        </w:tc>
      </w:tr>
      <w:tr w:rsidR="00660E90" w:rsidRPr="00AC1B27" w:rsidTr="00B853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0E90" w:rsidRPr="00AC1B27" w:rsidRDefault="00660E90" w:rsidP="00B853C7">
            <w:pPr>
              <w:pStyle w:val="renderubrik"/>
            </w:pPr>
          </w:p>
        </w:tc>
        <w:tc>
          <w:tcPr>
            <w:tcW w:w="6237" w:type="dxa"/>
          </w:tcPr>
          <w:p w:rsidR="00660E90" w:rsidRPr="00AC1B27" w:rsidRDefault="00660E90" w:rsidP="00B853C7">
            <w:pPr>
              <w:pStyle w:val="renderubrik"/>
            </w:pPr>
            <w:r w:rsidRPr="00AC1B27">
              <w:t>Socialförsäkringsutskottets betänkande</w:t>
            </w:r>
          </w:p>
        </w:tc>
        <w:tc>
          <w:tcPr>
            <w:tcW w:w="2481" w:type="dxa"/>
          </w:tcPr>
          <w:p w:rsidR="00660E90" w:rsidRPr="00AC1B27" w:rsidRDefault="00660E90" w:rsidP="00B853C7">
            <w:pPr>
              <w:pStyle w:val="renderubrik"/>
              <w:rPr>
                <w:spacing w:val="-4"/>
              </w:rPr>
            </w:pPr>
          </w:p>
        </w:tc>
      </w:tr>
      <w:tr w:rsidR="00660E90" w:rsidRPr="00AC1B27" w:rsidTr="00B853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0E90" w:rsidRPr="00AC1B27" w:rsidRDefault="00660E90" w:rsidP="00B853C7">
            <w:pPr>
              <w:pStyle w:val="FlistaNrText"/>
            </w:pPr>
          </w:p>
        </w:tc>
        <w:tc>
          <w:tcPr>
            <w:tcW w:w="6237" w:type="dxa"/>
          </w:tcPr>
          <w:p w:rsidR="00660E90" w:rsidRPr="00AC1B27" w:rsidRDefault="00660E90" w:rsidP="00B853C7">
            <w:r w:rsidRPr="00AC1B27">
              <w:t>2006/07:SfU11 Socialförsäkringsförmåner till gravida</w:t>
            </w:r>
          </w:p>
        </w:tc>
        <w:tc>
          <w:tcPr>
            <w:tcW w:w="2481" w:type="dxa"/>
          </w:tcPr>
          <w:p w:rsidR="00660E90" w:rsidRPr="00AC1B27" w:rsidRDefault="00660E90" w:rsidP="00B853C7">
            <w:pPr>
              <w:rPr>
                <w:spacing w:val="-4"/>
              </w:rPr>
            </w:pPr>
          </w:p>
        </w:tc>
      </w:tr>
      <w:tr w:rsidR="00660E90" w:rsidRPr="00AC1B27" w:rsidTr="00B853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0E90" w:rsidRPr="00AC1B27" w:rsidRDefault="00660E90" w:rsidP="00B853C7">
            <w:pPr>
              <w:pStyle w:val="renderubrik"/>
            </w:pPr>
          </w:p>
        </w:tc>
        <w:tc>
          <w:tcPr>
            <w:tcW w:w="6237" w:type="dxa"/>
          </w:tcPr>
          <w:p w:rsidR="00660E90" w:rsidRPr="00AC1B27" w:rsidRDefault="00660E90" w:rsidP="00B853C7">
            <w:pPr>
              <w:pStyle w:val="renderubrik"/>
            </w:pPr>
            <w:r w:rsidRPr="00AC1B27">
              <w:t>Utbildningsutskottets betänkande</w:t>
            </w:r>
          </w:p>
        </w:tc>
        <w:tc>
          <w:tcPr>
            <w:tcW w:w="2481" w:type="dxa"/>
          </w:tcPr>
          <w:p w:rsidR="00660E90" w:rsidRPr="00AC1B27" w:rsidRDefault="00660E90" w:rsidP="00B853C7">
            <w:pPr>
              <w:pStyle w:val="renderubrik"/>
              <w:rPr>
                <w:spacing w:val="-4"/>
              </w:rPr>
            </w:pPr>
          </w:p>
        </w:tc>
      </w:tr>
      <w:tr w:rsidR="00660E90" w:rsidRPr="00AC1B27" w:rsidTr="00B853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0E90" w:rsidRPr="00AC1B27" w:rsidRDefault="00660E90" w:rsidP="00B853C7">
            <w:pPr>
              <w:pStyle w:val="FlistaNrText"/>
            </w:pPr>
          </w:p>
        </w:tc>
        <w:tc>
          <w:tcPr>
            <w:tcW w:w="6237" w:type="dxa"/>
          </w:tcPr>
          <w:p w:rsidR="00660E90" w:rsidRPr="00AC1B27" w:rsidRDefault="00660E90" w:rsidP="00B853C7">
            <w:r w:rsidRPr="00AC1B27">
              <w:t>2006/07:UbU7 Förskolan</w:t>
            </w:r>
          </w:p>
        </w:tc>
        <w:tc>
          <w:tcPr>
            <w:tcW w:w="2481" w:type="dxa"/>
          </w:tcPr>
          <w:p w:rsidR="00660E90" w:rsidRPr="00AC1B27" w:rsidRDefault="00660E90" w:rsidP="00B853C7">
            <w:pPr>
              <w:rPr>
                <w:spacing w:val="-4"/>
              </w:rPr>
            </w:pPr>
            <w:r w:rsidRPr="00AC1B27">
              <w:rPr>
                <w:spacing w:val="-4"/>
              </w:rPr>
              <w:t>12 res. (s,v,mp)</w:t>
            </w:r>
          </w:p>
        </w:tc>
      </w:tr>
      <w:tr w:rsidR="00660E90" w:rsidRPr="00AC1B27" w:rsidTr="00B853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0E90" w:rsidRPr="00AC1B27" w:rsidRDefault="00660E90" w:rsidP="00B853C7">
            <w:pPr>
              <w:pStyle w:val="renderubrik"/>
            </w:pPr>
          </w:p>
        </w:tc>
        <w:tc>
          <w:tcPr>
            <w:tcW w:w="6237" w:type="dxa"/>
          </w:tcPr>
          <w:p w:rsidR="00660E90" w:rsidRPr="00AC1B27" w:rsidRDefault="00660E90" w:rsidP="00B853C7">
            <w:pPr>
              <w:pStyle w:val="renderubrik"/>
            </w:pPr>
            <w:r w:rsidRPr="00AC1B27">
              <w:t>Försvarsutskottets betänkande</w:t>
            </w:r>
          </w:p>
        </w:tc>
        <w:tc>
          <w:tcPr>
            <w:tcW w:w="2481" w:type="dxa"/>
          </w:tcPr>
          <w:p w:rsidR="00660E90" w:rsidRPr="00AC1B27" w:rsidRDefault="00660E90" w:rsidP="00B853C7">
            <w:pPr>
              <w:pStyle w:val="renderubrik"/>
              <w:rPr>
                <w:spacing w:val="-4"/>
              </w:rPr>
            </w:pPr>
          </w:p>
        </w:tc>
      </w:tr>
      <w:tr w:rsidR="00660E90" w:rsidRPr="00AC1B27" w:rsidTr="00B853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0E90" w:rsidRPr="00AC1B27" w:rsidRDefault="00660E90" w:rsidP="00B853C7">
            <w:pPr>
              <w:pStyle w:val="FlistaNrText"/>
            </w:pPr>
          </w:p>
        </w:tc>
        <w:tc>
          <w:tcPr>
            <w:tcW w:w="6237" w:type="dxa"/>
          </w:tcPr>
          <w:p w:rsidR="00660E90" w:rsidRPr="00AC1B27" w:rsidRDefault="00660E90" w:rsidP="00B853C7">
            <w:r w:rsidRPr="00AC1B27">
              <w:t>2006/07:FöU4 Krishantering och skydd mot olyckor</w:t>
            </w:r>
          </w:p>
        </w:tc>
        <w:tc>
          <w:tcPr>
            <w:tcW w:w="2481" w:type="dxa"/>
          </w:tcPr>
          <w:p w:rsidR="00660E90" w:rsidRPr="00AC1B27" w:rsidRDefault="00660E90" w:rsidP="00B853C7">
            <w:pPr>
              <w:rPr>
                <w:spacing w:val="-4"/>
              </w:rPr>
            </w:pPr>
            <w:r w:rsidRPr="00AC1B27">
              <w:rPr>
                <w:spacing w:val="-4"/>
              </w:rPr>
              <w:t>3 res. (s,v,mp)</w:t>
            </w:r>
          </w:p>
        </w:tc>
      </w:tr>
      <w:tr w:rsidR="00660E90" w:rsidRPr="00AC1B27" w:rsidTr="00B853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0E90" w:rsidRPr="00AC1B27" w:rsidRDefault="00660E90" w:rsidP="00B853C7">
            <w:pPr>
              <w:pStyle w:val="renderubrik"/>
            </w:pPr>
          </w:p>
        </w:tc>
        <w:tc>
          <w:tcPr>
            <w:tcW w:w="6237" w:type="dxa"/>
          </w:tcPr>
          <w:p w:rsidR="00660E90" w:rsidRPr="00AC1B27" w:rsidRDefault="00660E90" w:rsidP="00B853C7">
            <w:pPr>
              <w:pStyle w:val="renderubrik"/>
            </w:pPr>
            <w:r w:rsidRPr="00AC1B27">
              <w:t>Civilutskottets betänkande</w:t>
            </w:r>
          </w:p>
        </w:tc>
        <w:tc>
          <w:tcPr>
            <w:tcW w:w="2481" w:type="dxa"/>
          </w:tcPr>
          <w:p w:rsidR="00660E90" w:rsidRPr="00AC1B27" w:rsidRDefault="00660E90" w:rsidP="00B853C7">
            <w:pPr>
              <w:pStyle w:val="renderubrik"/>
              <w:rPr>
                <w:spacing w:val="-4"/>
              </w:rPr>
            </w:pPr>
          </w:p>
        </w:tc>
      </w:tr>
      <w:tr w:rsidR="00660E90" w:rsidRPr="00AC1B27" w:rsidTr="00B853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0E90" w:rsidRPr="00AC1B27" w:rsidRDefault="00660E90" w:rsidP="00B853C7">
            <w:pPr>
              <w:pStyle w:val="FlistaNrText"/>
            </w:pPr>
          </w:p>
        </w:tc>
        <w:tc>
          <w:tcPr>
            <w:tcW w:w="6237" w:type="dxa"/>
          </w:tcPr>
          <w:p w:rsidR="00660E90" w:rsidRPr="00AC1B27" w:rsidRDefault="00660E90" w:rsidP="00B853C7">
            <w:r w:rsidRPr="00AC1B27">
              <w:t>2006/07:CU8 Barn och föräldrar</w:t>
            </w:r>
          </w:p>
        </w:tc>
        <w:tc>
          <w:tcPr>
            <w:tcW w:w="2481" w:type="dxa"/>
          </w:tcPr>
          <w:p w:rsidR="00660E90" w:rsidRPr="00AC1B27" w:rsidRDefault="00660E90" w:rsidP="00B853C7">
            <w:pPr>
              <w:rPr>
                <w:spacing w:val="-4"/>
              </w:rPr>
            </w:pPr>
            <w:r w:rsidRPr="00AC1B27">
              <w:rPr>
                <w:spacing w:val="-4"/>
              </w:rPr>
              <w:t>12 res. (s,v,mp)</w:t>
            </w:r>
          </w:p>
        </w:tc>
      </w:tr>
    </w:tbl>
    <w:p w:rsidR="00660E90" w:rsidRPr="00AC1B27" w:rsidRDefault="00660E90" w:rsidP="00660E90">
      <w:pPr>
        <w:pStyle w:val="Blankrad"/>
      </w:pPr>
      <w:r w:rsidRPr="00AC1B27">
        <w:t>     </w:t>
      </w:r>
    </w:p>
    <w:p w:rsidR="00660E90" w:rsidRPr="00AC1B27" w:rsidRDefault="00660E90" w:rsidP="00660E90">
      <w:pPr>
        <w:pStyle w:val="Blankrad"/>
      </w:pPr>
      <w:r w:rsidRPr="00AC1B27">
        <w:t>     </w:t>
      </w:r>
    </w:p>
    <w:p w:rsidR="00660E90" w:rsidRPr="00AC1B27" w:rsidRDefault="00660E90">
      <w:pPr>
        <w:pStyle w:val="Blankrad"/>
      </w:pPr>
      <w:r w:rsidRPr="00AC1B2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60E90" w:rsidRPr="00AC1B27" w:rsidTr="00B853C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60E90" w:rsidRPr="00AC1B27" w:rsidRDefault="00660E90" w:rsidP="00B853C7">
            <w:pPr>
              <w:pStyle w:val="HuvudrubrikFlisteNr"/>
            </w:pPr>
          </w:p>
        </w:tc>
        <w:tc>
          <w:tcPr>
            <w:tcW w:w="6237" w:type="dxa"/>
          </w:tcPr>
          <w:p w:rsidR="00660E90" w:rsidRPr="00AC1B27" w:rsidRDefault="00660E90" w:rsidP="00B853C7">
            <w:pPr>
              <w:pStyle w:val="HuvudrubrikEnsam"/>
            </w:pPr>
            <w:r w:rsidRPr="00AC1B27">
              <w:t>Frågestund kl. 14.00</w:t>
            </w:r>
          </w:p>
        </w:tc>
        <w:tc>
          <w:tcPr>
            <w:tcW w:w="2481" w:type="dxa"/>
          </w:tcPr>
          <w:p w:rsidR="00660E90" w:rsidRPr="00AC1B27" w:rsidRDefault="00660E90" w:rsidP="00B853C7">
            <w:pPr>
              <w:pStyle w:val="HuvudrubrikKolumn3"/>
            </w:pPr>
          </w:p>
        </w:tc>
      </w:tr>
      <w:tr w:rsidR="00660E90" w:rsidRPr="00AC1B27" w:rsidTr="00B853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0E90" w:rsidRPr="00AC1B27" w:rsidRDefault="00660E90" w:rsidP="00B853C7">
            <w:pPr>
              <w:pStyle w:val="FlistaNrText"/>
            </w:pPr>
          </w:p>
        </w:tc>
        <w:tc>
          <w:tcPr>
            <w:tcW w:w="6237" w:type="dxa"/>
          </w:tcPr>
          <w:p w:rsidR="00660E90" w:rsidRPr="00AC1B27" w:rsidRDefault="00660E90" w:rsidP="00B853C7">
            <w:r w:rsidRPr="00AC1B27">
              <w:t>Frågor besvaras av Arbetsmarknadsminister Sven Otto Littorin (m)</w:t>
            </w:r>
          </w:p>
          <w:p w:rsidR="00660E90" w:rsidRPr="00AC1B27" w:rsidRDefault="00660E90" w:rsidP="00B853C7">
            <w:r w:rsidRPr="00AC1B27">
              <w:t>Försvarsminister Mikael Odenberg (m)</w:t>
            </w:r>
            <w:r w:rsidRPr="00AC1B27">
              <w:br/>
              <w:t>Kulturminister Lena Adelsohn Liljeroth (m)</w:t>
            </w:r>
            <w:r w:rsidRPr="00AC1B27">
              <w:br/>
              <w:t>Statsrådet Cecilia Malmström (fp)</w:t>
            </w:r>
            <w:r w:rsidRPr="00AC1B27">
              <w:br/>
              <w:t>Integrations- och jämställdhetsminister Nyamko Sabuni (fp)</w:t>
            </w:r>
          </w:p>
        </w:tc>
        <w:tc>
          <w:tcPr>
            <w:tcW w:w="2481" w:type="dxa"/>
          </w:tcPr>
          <w:p w:rsidR="00660E90" w:rsidRPr="00AC1B27" w:rsidRDefault="00660E90" w:rsidP="00B853C7">
            <w:pPr>
              <w:rPr>
                <w:spacing w:val="-4"/>
              </w:rPr>
            </w:pPr>
          </w:p>
        </w:tc>
      </w:tr>
    </w:tbl>
    <w:p w:rsidR="00660E90" w:rsidRPr="00AC1B27" w:rsidRDefault="00660E90" w:rsidP="00660E90">
      <w:pPr>
        <w:pStyle w:val="Blankrad"/>
      </w:pPr>
      <w:r w:rsidRPr="00AC1B27">
        <w:t>     </w:t>
      </w:r>
    </w:p>
    <w:p w:rsidR="00660E90" w:rsidRPr="00AC1B27" w:rsidRDefault="00660E90" w:rsidP="00660E90">
      <w:pPr>
        <w:pStyle w:val="Blankrad"/>
      </w:pPr>
      <w:r w:rsidRPr="00AC1B27">
        <w:t>     </w:t>
      </w:r>
    </w:p>
    <w:p w:rsidR="004A4902" w:rsidRPr="00AC1B27" w:rsidRDefault="004A4902">
      <w:pPr>
        <w:pStyle w:val="Blankrad"/>
      </w:pPr>
      <w:r w:rsidRPr="00AC1B27">
        <w:t xml:space="preserve">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AC1B2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AC1B27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AC1B27" w:rsidRDefault="006E04A4" w:rsidP="00660E90">
            <w:pPr>
              <w:pStyle w:val="StreckMitten"/>
              <w:spacing w:before="0" w:after="0"/>
            </w:pPr>
            <w:r w:rsidRPr="00AC1B27">
              <w:tab/>
            </w:r>
            <w:r w:rsidRPr="00AC1B27">
              <w:tab/>
            </w:r>
          </w:p>
        </w:tc>
      </w:tr>
    </w:tbl>
    <w:p w:rsidR="006E04A4" w:rsidRPr="00AC1B27" w:rsidRDefault="006E04A4"/>
    <w:sectPr w:rsidR="006E04A4" w:rsidRPr="00AC1B27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3FEA" w:rsidRPr="00AC1B27" w:rsidRDefault="00243FEA">
      <w:r w:rsidRPr="00AC1B27">
        <w:separator/>
      </w:r>
    </w:p>
  </w:endnote>
  <w:endnote w:type="continuationSeparator" w:id="0">
    <w:p w:rsidR="00243FEA" w:rsidRPr="00AC1B27" w:rsidRDefault="00243FEA">
      <w:r w:rsidRPr="00AC1B2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2E1F" w:rsidRPr="00AC1B27" w:rsidRDefault="002D2E1F">
    <w:pPr>
      <w:pStyle w:val="Sidhuvud"/>
      <w:jc w:val="center"/>
    </w:pPr>
    <w:r w:rsidRPr="00AC1B27">
      <w:fldChar w:fldCharType="begin" w:fldLock="1"/>
    </w:r>
    <w:r w:rsidRPr="00AC1B27">
      <w:instrText xml:space="preserve"> PAGE </w:instrText>
    </w:r>
    <w:r w:rsidRPr="00AC1B27">
      <w:fldChar w:fldCharType="separate"/>
    </w:r>
    <w:r w:rsidR="00B853C7" w:rsidRPr="00AC1B27">
      <w:t>3</w:t>
    </w:r>
    <w:r w:rsidRPr="00AC1B27">
      <w:fldChar w:fldCharType="end"/>
    </w:r>
    <w:r w:rsidRPr="00AC1B27">
      <w:t>(</w:t>
    </w:r>
    <w:r w:rsidRPr="00AC1B27">
      <w:fldChar w:fldCharType="begin" w:fldLock="1"/>
    </w:r>
    <w:r w:rsidRPr="00AC1B27">
      <w:instrText xml:space="preserve"> NUMPAGES </w:instrText>
    </w:r>
    <w:r w:rsidRPr="00AC1B27">
      <w:fldChar w:fldCharType="separate"/>
    </w:r>
    <w:r w:rsidR="00B853C7" w:rsidRPr="00AC1B27">
      <w:t>3</w:t>
    </w:r>
    <w:r w:rsidRPr="00AC1B27">
      <w:fldChar w:fldCharType="end"/>
    </w:r>
    <w:r w:rsidRPr="00AC1B27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2E1F" w:rsidRPr="00AC1B27" w:rsidRDefault="002D2E1F">
    <w:pPr>
      <w:pStyle w:val="Sidhuvud"/>
      <w:jc w:val="center"/>
    </w:pPr>
    <w:r w:rsidRPr="00AC1B27">
      <w:fldChar w:fldCharType="begin" w:fldLock="1"/>
    </w:r>
    <w:r w:rsidRPr="00AC1B27">
      <w:instrText xml:space="preserve"> PAGE </w:instrText>
    </w:r>
    <w:r w:rsidRPr="00AC1B27">
      <w:fldChar w:fldCharType="separate"/>
    </w:r>
    <w:r w:rsidR="00B853C7" w:rsidRPr="00AC1B27">
      <w:t>1</w:t>
    </w:r>
    <w:r w:rsidRPr="00AC1B27">
      <w:fldChar w:fldCharType="end"/>
    </w:r>
    <w:r w:rsidRPr="00AC1B27">
      <w:t>(</w:t>
    </w:r>
    <w:r w:rsidRPr="00AC1B27">
      <w:fldChar w:fldCharType="begin" w:fldLock="1"/>
    </w:r>
    <w:r w:rsidRPr="00AC1B27">
      <w:instrText xml:space="preserve"> NUMPAGES </w:instrText>
    </w:r>
    <w:r w:rsidRPr="00AC1B27">
      <w:fldChar w:fldCharType="separate"/>
    </w:r>
    <w:r w:rsidR="00B853C7" w:rsidRPr="00AC1B27">
      <w:t>3</w:t>
    </w:r>
    <w:r w:rsidRPr="00AC1B27">
      <w:fldChar w:fldCharType="end"/>
    </w:r>
    <w:r w:rsidRPr="00AC1B27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3FEA" w:rsidRPr="00AC1B27" w:rsidRDefault="00243FEA">
      <w:r w:rsidRPr="00AC1B27">
        <w:separator/>
      </w:r>
    </w:p>
  </w:footnote>
  <w:footnote w:type="continuationSeparator" w:id="0">
    <w:p w:rsidR="00243FEA" w:rsidRPr="00AC1B27" w:rsidRDefault="00243FEA">
      <w:r w:rsidRPr="00AC1B2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2E1F" w:rsidRPr="00AC1B27" w:rsidRDefault="002D2E1F">
    <w:pPr>
      <w:pStyle w:val="Sidhuvud"/>
      <w:tabs>
        <w:tab w:val="clear" w:pos="4536"/>
      </w:tabs>
    </w:pPr>
    <w:r w:rsidRPr="00AC1B27">
      <w:fldChar w:fldCharType="begin" w:fldLock="1"/>
    </w:r>
    <w:r w:rsidRPr="00AC1B27">
      <w:instrText xml:space="preserve"> DOCPROPERTY "DocumentDate" </w:instrText>
    </w:r>
    <w:r w:rsidRPr="00AC1B27">
      <w:fldChar w:fldCharType="separate"/>
    </w:r>
    <w:r w:rsidR="00B853C7" w:rsidRPr="00AC1B27">
      <w:t>Torsdagen den 22 mars 2007</w:t>
    </w:r>
    <w:r w:rsidRPr="00AC1B27">
      <w:fldChar w:fldCharType="end"/>
    </w:r>
    <w:r w:rsidRPr="00AC1B27">
      <w:tab/>
    </w:r>
  </w:p>
  <w:p w:rsidR="002D2E1F" w:rsidRPr="00AC1B27" w:rsidRDefault="002D2E1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AC1B27">
      <w:rPr>
        <w:sz w:val="12"/>
      </w:rPr>
      <w:tab/>
    </w:r>
  </w:p>
  <w:p w:rsidR="002D2E1F" w:rsidRPr="00AC1B27" w:rsidRDefault="002D2E1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2E1F" w:rsidRPr="00AC1B27" w:rsidRDefault="00AC1B27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AC1B27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2E1F" w:rsidRPr="00AC1B27" w:rsidRDefault="002D2E1F">
    <w:pPr>
      <w:pStyle w:val="Dokumentrubrik"/>
      <w:spacing w:after="360"/>
    </w:pPr>
    <w:r w:rsidRPr="00AC1B27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255437412">
    <w:abstractNumId w:val="5"/>
  </w:num>
  <w:num w:numId="2" w16cid:durableId="1928533325">
    <w:abstractNumId w:val="2"/>
  </w:num>
  <w:num w:numId="3" w16cid:durableId="1750957983">
    <w:abstractNumId w:val="4"/>
  </w:num>
  <w:num w:numId="4" w16cid:durableId="1182401656">
    <w:abstractNumId w:val="1"/>
  </w:num>
  <w:num w:numId="5" w16cid:durableId="304284089">
    <w:abstractNumId w:val="0"/>
  </w:num>
  <w:num w:numId="6" w16cid:durableId="1264648497">
    <w:abstractNumId w:val="3"/>
  </w:num>
  <w:num w:numId="7" w16cid:durableId="1443836558">
    <w:abstractNumId w:val="3"/>
  </w:num>
  <w:num w:numId="8" w16cid:durableId="7487674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61C22"/>
    <w:rsid w:val="00000608"/>
    <w:rsid w:val="00003249"/>
    <w:rsid w:val="00013362"/>
    <w:rsid w:val="00025ED1"/>
    <w:rsid w:val="00030ADD"/>
    <w:rsid w:val="000451B8"/>
    <w:rsid w:val="000473E3"/>
    <w:rsid w:val="00052BC7"/>
    <w:rsid w:val="000531DC"/>
    <w:rsid w:val="000541FC"/>
    <w:rsid w:val="00060EE6"/>
    <w:rsid w:val="00067D5D"/>
    <w:rsid w:val="00074E52"/>
    <w:rsid w:val="00075958"/>
    <w:rsid w:val="00092904"/>
    <w:rsid w:val="00096F15"/>
    <w:rsid w:val="000E30A0"/>
    <w:rsid w:val="00103C04"/>
    <w:rsid w:val="0014779C"/>
    <w:rsid w:val="00147F56"/>
    <w:rsid w:val="001548E3"/>
    <w:rsid w:val="00160B0C"/>
    <w:rsid w:val="00165404"/>
    <w:rsid w:val="001903E8"/>
    <w:rsid w:val="00193B94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11667"/>
    <w:rsid w:val="00215146"/>
    <w:rsid w:val="00220F5C"/>
    <w:rsid w:val="00223EF7"/>
    <w:rsid w:val="002257C6"/>
    <w:rsid w:val="00233D5B"/>
    <w:rsid w:val="00233E62"/>
    <w:rsid w:val="00242820"/>
    <w:rsid w:val="00243FEA"/>
    <w:rsid w:val="00261C22"/>
    <w:rsid w:val="00262815"/>
    <w:rsid w:val="002729AB"/>
    <w:rsid w:val="002760B5"/>
    <w:rsid w:val="002826A6"/>
    <w:rsid w:val="002A09ED"/>
    <w:rsid w:val="002A6592"/>
    <w:rsid w:val="002B3051"/>
    <w:rsid w:val="002C244C"/>
    <w:rsid w:val="002C2EDB"/>
    <w:rsid w:val="002D2E1F"/>
    <w:rsid w:val="002E546B"/>
    <w:rsid w:val="002F0C89"/>
    <w:rsid w:val="002F19EC"/>
    <w:rsid w:val="002F2D1A"/>
    <w:rsid w:val="002F7486"/>
    <w:rsid w:val="00305353"/>
    <w:rsid w:val="003107BB"/>
    <w:rsid w:val="00315C69"/>
    <w:rsid w:val="0032182C"/>
    <w:rsid w:val="003320D1"/>
    <w:rsid w:val="00334A3B"/>
    <w:rsid w:val="0034141E"/>
    <w:rsid w:val="00341C37"/>
    <w:rsid w:val="00350ACF"/>
    <w:rsid w:val="003511C0"/>
    <w:rsid w:val="003652CF"/>
    <w:rsid w:val="00377B34"/>
    <w:rsid w:val="003863CC"/>
    <w:rsid w:val="00386486"/>
    <w:rsid w:val="003945BB"/>
    <w:rsid w:val="003B796F"/>
    <w:rsid w:val="003C7487"/>
    <w:rsid w:val="003C7EDD"/>
    <w:rsid w:val="003D0E9A"/>
    <w:rsid w:val="003E1861"/>
    <w:rsid w:val="00404049"/>
    <w:rsid w:val="0040592B"/>
    <w:rsid w:val="00405E4A"/>
    <w:rsid w:val="004100C9"/>
    <w:rsid w:val="00415884"/>
    <w:rsid w:val="0045348A"/>
    <w:rsid w:val="004603CE"/>
    <w:rsid w:val="00481275"/>
    <w:rsid w:val="004A4902"/>
    <w:rsid w:val="004C0653"/>
    <w:rsid w:val="004C1FA3"/>
    <w:rsid w:val="004C4932"/>
    <w:rsid w:val="004D1B3F"/>
    <w:rsid w:val="004E5670"/>
    <w:rsid w:val="004E5AC8"/>
    <w:rsid w:val="004F173D"/>
    <w:rsid w:val="004F2643"/>
    <w:rsid w:val="004F60B1"/>
    <w:rsid w:val="005020C6"/>
    <w:rsid w:val="00510E80"/>
    <w:rsid w:val="00537A01"/>
    <w:rsid w:val="00585ED4"/>
    <w:rsid w:val="00593F37"/>
    <w:rsid w:val="00594D74"/>
    <w:rsid w:val="00597CFF"/>
    <w:rsid w:val="005A4129"/>
    <w:rsid w:val="005B70D8"/>
    <w:rsid w:val="005C2FB4"/>
    <w:rsid w:val="005C4DA8"/>
    <w:rsid w:val="005C7F3D"/>
    <w:rsid w:val="005D1DCD"/>
    <w:rsid w:val="005D4B9F"/>
    <w:rsid w:val="005D5DA3"/>
    <w:rsid w:val="005D65CC"/>
    <w:rsid w:val="005F1084"/>
    <w:rsid w:val="0060198F"/>
    <w:rsid w:val="00602C19"/>
    <w:rsid w:val="006115DB"/>
    <w:rsid w:val="0061541F"/>
    <w:rsid w:val="006320E4"/>
    <w:rsid w:val="006417AD"/>
    <w:rsid w:val="0064413C"/>
    <w:rsid w:val="00645051"/>
    <w:rsid w:val="00652619"/>
    <w:rsid w:val="00652957"/>
    <w:rsid w:val="00660A6C"/>
    <w:rsid w:val="00660E90"/>
    <w:rsid w:val="00662DB5"/>
    <w:rsid w:val="00690C89"/>
    <w:rsid w:val="00691645"/>
    <w:rsid w:val="00693162"/>
    <w:rsid w:val="00695350"/>
    <w:rsid w:val="006C05D9"/>
    <w:rsid w:val="006C4107"/>
    <w:rsid w:val="006C646A"/>
    <w:rsid w:val="006D0C2B"/>
    <w:rsid w:val="006D196C"/>
    <w:rsid w:val="006E04A4"/>
    <w:rsid w:val="006E14D0"/>
    <w:rsid w:val="006F2BA3"/>
    <w:rsid w:val="006F4563"/>
    <w:rsid w:val="006F4DE6"/>
    <w:rsid w:val="006F63C4"/>
    <w:rsid w:val="0071198D"/>
    <w:rsid w:val="00712ED9"/>
    <w:rsid w:val="00721555"/>
    <w:rsid w:val="007246B8"/>
    <w:rsid w:val="00726578"/>
    <w:rsid w:val="0074546A"/>
    <w:rsid w:val="00745B90"/>
    <w:rsid w:val="0075111F"/>
    <w:rsid w:val="007526CB"/>
    <w:rsid w:val="007532ED"/>
    <w:rsid w:val="00755F48"/>
    <w:rsid w:val="0078127D"/>
    <w:rsid w:val="007A090E"/>
    <w:rsid w:val="007B01A2"/>
    <w:rsid w:val="007B3D13"/>
    <w:rsid w:val="007C0AB9"/>
    <w:rsid w:val="007C4681"/>
    <w:rsid w:val="007D165E"/>
    <w:rsid w:val="007D7A4C"/>
    <w:rsid w:val="007D7F1E"/>
    <w:rsid w:val="007F5CBC"/>
    <w:rsid w:val="00807049"/>
    <w:rsid w:val="00814CAC"/>
    <w:rsid w:val="00821A25"/>
    <w:rsid w:val="00835D03"/>
    <w:rsid w:val="0085021D"/>
    <w:rsid w:val="00854887"/>
    <w:rsid w:val="00854C30"/>
    <w:rsid w:val="008600DA"/>
    <w:rsid w:val="0086222B"/>
    <w:rsid w:val="00873E43"/>
    <w:rsid w:val="00887B6F"/>
    <w:rsid w:val="00891A92"/>
    <w:rsid w:val="008C2406"/>
    <w:rsid w:val="008C2C60"/>
    <w:rsid w:val="008C5E41"/>
    <w:rsid w:val="008C79FF"/>
    <w:rsid w:val="008D16A9"/>
    <w:rsid w:val="008D70CE"/>
    <w:rsid w:val="008E0710"/>
    <w:rsid w:val="008E1049"/>
    <w:rsid w:val="008F66F9"/>
    <w:rsid w:val="00902758"/>
    <w:rsid w:val="00916262"/>
    <w:rsid w:val="00934AD8"/>
    <w:rsid w:val="00935A09"/>
    <w:rsid w:val="00943639"/>
    <w:rsid w:val="00945CF1"/>
    <w:rsid w:val="00953F6C"/>
    <w:rsid w:val="00954C81"/>
    <w:rsid w:val="0096765E"/>
    <w:rsid w:val="0097005E"/>
    <w:rsid w:val="0099091B"/>
    <w:rsid w:val="00993003"/>
    <w:rsid w:val="009936B7"/>
    <w:rsid w:val="009A4BE1"/>
    <w:rsid w:val="009C338B"/>
    <w:rsid w:val="009E024F"/>
    <w:rsid w:val="009E29D2"/>
    <w:rsid w:val="009E2A19"/>
    <w:rsid w:val="009E7336"/>
    <w:rsid w:val="009F16CD"/>
    <w:rsid w:val="00A047C8"/>
    <w:rsid w:val="00A14C18"/>
    <w:rsid w:val="00A2364A"/>
    <w:rsid w:val="00A24FCD"/>
    <w:rsid w:val="00A27870"/>
    <w:rsid w:val="00A31819"/>
    <w:rsid w:val="00A323E6"/>
    <w:rsid w:val="00A33A32"/>
    <w:rsid w:val="00A40076"/>
    <w:rsid w:val="00A4395A"/>
    <w:rsid w:val="00A51BBE"/>
    <w:rsid w:val="00A63B75"/>
    <w:rsid w:val="00A65816"/>
    <w:rsid w:val="00A669E1"/>
    <w:rsid w:val="00A726A7"/>
    <w:rsid w:val="00A76381"/>
    <w:rsid w:val="00A80A58"/>
    <w:rsid w:val="00AA4B94"/>
    <w:rsid w:val="00AC0E93"/>
    <w:rsid w:val="00AC1B27"/>
    <w:rsid w:val="00AD51C2"/>
    <w:rsid w:val="00AE255A"/>
    <w:rsid w:val="00AE4186"/>
    <w:rsid w:val="00AF003C"/>
    <w:rsid w:val="00AF62E9"/>
    <w:rsid w:val="00B11B39"/>
    <w:rsid w:val="00B27DC3"/>
    <w:rsid w:val="00B424E0"/>
    <w:rsid w:val="00B503C7"/>
    <w:rsid w:val="00B52F86"/>
    <w:rsid w:val="00B71361"/>
    <w:rsid w:val="00B77872"/>
    <w:rsid w:val="00B81FDE"/>
    <w:rsid w:val="00B853C7"/>
    <w:rsid w:val="00B8715B"/>
    <w:rsid w:val="00B90627"/>
    <w:rsid w:val="00B91174"/>
    <w:rsid w:val="00B96B57"/>
    <w:rsid w:val="00BA6962"/>
    <w:rsid w:val="00BB0C43"/>
    <w:rsid w:val="00BD1E8E"/>
    <w:rsid w:val="00BD5B2F"/>
    <w:rsid w:val="00BE1F3F"/>
    <w:rsid w:val="00BE26EA"/>
    <w:rsid w:val="00BE2EB7"/>
    <w:rsid w:val="00BF1A01"/>
    <w:rsid w:val="00BF2ADF"/>
    <w:rsid w:val="00C04A70"/>
    <w:rsid w:val="00C11760"/>
    <w:rsid w:val="00C20D9F"/>
    <w:rsid w:val="00C337B2"/>
    <w:rsid w:val="00C354BF"/>
    <w:rsid w:val="00C37D3A"/>
    <w:rsid w:val="00C46D5F"/>
    <w:rsid w:val="00C94CBC"/>
    <w:rsid w:val="00C95FD1"/>
    <w:rsid w:val="00CA0FEA"/>
    <w:rsid w:val="00CA5C77"/>
    <w:rsid w:val="00CA63A1"/>
    <w:rsid w:val="00CB2C30"/>
    <w:rsid w:val="00CC0007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41247"/>
    <w:rsid w:val="00D45AE3"/>
    <w:rsid w:val="00D46A27"/>
    <w:rsid w:val="00D51FA2"/>
    <w:rsid w:val="00D6756A"/>
    <w:rsid w:val="00D7265B"/>
    <w:rsid w:val="00D76DAF"/>
    <w:rsid w:val="00D77FF8"/>
    <w:rsid w:val="00D80B4A"/>
    <w:rsid w:val="00D82BA7"/>
    <w:rsid w:val="00D923F2"/>
    <w:rsid w:val="00DB3C3E"/>
    <w:rsid w:val="00DC1161"/>
    <w:rsid w:val="00DD564D"/>
    <w:rsid w:val="00DD656E"/>
    <w:rsid w:val="00DE1DA3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975DB"/>
    <w:rsid w:val="00EC278F"/>
    <w:rsid w:val="00EC40C9"/>
    <w:rsid w:val="00ED095E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878C3"/>
    <w:rsid w:val="00F9696A"/>
    <w:rsid w:val="00FA3584"/>
    <w:rsid w:val="00FA35BF"/>
    <w:rsid w:val="00FA4AC7"/>
    <w:rsid w:val="00FB101A"/>
    <w:rsid w:val="00FB6412"/>
    <w:rsid w:val="00FC0BAE"/>
    <w:rsid w:val="00FC1A2D"/>
    <w:rsid w:val="00FD009B"/>
    <w:rsid w:val="00FD4FB8"/>
    <w:rsid w:val="00FD75C3"/>
    <w:rsid w:val="00FE31BC"/>
    <w:rsid w:val="00FE68B7"/>
    <w:rsid w:val="00FE73AB"/>
    <w:rsid w:val="00FF05D4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EBB453-04BF-40A9-9E93-CB24D09C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link w:val="renderubrikChar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character" w:customStyle="1" w:styleId="renderubrikChar">
    <w:name w:val="Ärenderubrik Char"/>
    <w:basedOn w:val="Standardstycketeckensnitt"/>
    <w:link w:val="renderubrik"/>
    <w:rsid w:val="00220F5C"/>
    <w:rPr>
      <w:b/>
      <w:i/>
      <w:sz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319</Words>
  <Characters>2208</Characters>
  <Application>Microsoft Office Word</Application>
  <DocSecurity>4</DocSecurity>
  <Lines>200</Lines>
  <Paragraphs>114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2006/07:80</vt:lpstr>
      <vt:lpstr>Torsdagen den 22 mars 2007</vt:lpstr>
    </vt:vector>
  </TitlesOfParts>
  <Company>Riksdagen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2007-03-21T16:03:00Z</cp:lastPrinted>
  <dcterms:created xsi:type="dcterms:W3CDTF">2025-12-17T03:37:00Z</dcterms:created>
  <dcterms:modified xsi:type="dcterms:W3CDTF">2025-12-17T03:37:00Z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22 mars 2007</vt:lpwstr>
  </property>
  <property fmtid="{D5CDD505-2E9C-101B-9397-08002B2CF9AE}" pid="3" name="DocumentNumber">
    <vt:lpwstr>80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2007-03-22</vt:lpwstr>
  </property>
</Properties>
</file>