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D5461" w:rsidRPr="005A4E85" w:rsidTr="002D5461">
        <w:trPr>
          <w:trHeight w:val="1361"/>
        </w:trPr>
        <w:tc>
          <w:tcPr>
            <w:tcW w:w="5471" w:type="dxa"/>
          </w:tcPr>
          <w:p w:rsidR="002D5461" w:rsidRPr="005A4E85" w:rsidRDefault="002D5461" w:rsidP="002D5461">
            <w:pPr>
              <w:pStyle w:val="RSKRbeteckning"/>
              <w:spacing w:before="240"/>
            </w:pPr>
            <w:r w:rsidRPr="005A4E85">
              <w:t>Riksdagsskrivelse</w:t>
            </w:r>
          </w:p>
          <w:p w:rsidR="002D5461" w:rsidRPr="005A4E85" w:rsidRDefault="002D5461" w:rsidP="002D5461">
            <w:pPr>
              <w:pStyle w:val="RSKRbeteckning"/>
            </w:pPr>
            <w:r w:rsidRPr="005A4E85">
              <w:t>2014/15:57</w:t>
            </w:r>
          </w:p>
        </w:tc>
        <w:tc>
          <w:tcPr>
            <w:tcW w:w="2551" w:type="dxa"/>
          </w:tcPr>
          <w:p w:rsidR="002D5461" w:rsidRPr="005A4E85" w:rsidRDefault="002D5461" w:rsidP="002D5461">
            <w:pPr>
              <w:spacing w:before="300"/>
            </w:pPr>
            <w:r w:rsidRPr="005A4E8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5461" w:rsidRPr="005A4E85" w:rsidRDefault="002D5461" w:rsidP="009E6885"/>
          <w:p w:rsidR="002D5461" w:rsidRPr="005A4E85" w:rsidRDefault="002D5461" w:rsidP="002D5461">
            <w:pPr>
              <w:jc w:val="right"/>
            </w:pPr>
          </w:p>
        </w:tc>
      </w:tr>
      <w:tr w:rsidR="002D5461" w:rsidRPr="005A4E85" w:rsidTr="002D546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D5461" w:rsidRPr="005A4E85" w:rsidRDefault="002D5461" w:rsidP="002D5461">
            <w:pPr>
              <w:rPr>
                <w:sz w:val="10"/>
              </w:rPr>
            </w:pPr>
          </w:p>
        </w:tc>
      </w:tr>
    </w:tbl>
    <w:p w:rsidR="00CE5B19" w:rsidRPr="005A4E85" w:rsidRDefault="00CE5B19" w:rsidP="002D5461"/>
    <w:p w:rsidR="002D5461" w:rsidRPr="005A4E85" w:rsidRDefault="002D5461" w:rsidP="002D5461">
      <w:pPr>
        <w:pStyle w:val="Mottagare1"/>
      </w:pPr>
      <w:r w:rsidRPr="005A4E85">
        <w:t>Regeringen</w:t>
      </w:r>
    </w:p>
    <w:p w:rsidR="002D5461" w:rsidRPr="005A4E85" w:rsidRDefault="002D5461" w:rsidP="002D5461">
      <w:pPr>
        <w:pStyle w:val="Mottagare2"/>
      </w:pPr>
      <w:r w:rsidRPr="005A4E85">
        <w:t>Arbetsmarknadsdepartementet</w:t>
      </w:r>
      <w:r w:rsidRPr="005A4E85">
        <w:rPr>
          <w:rStyle w:val="Fotnotsreferens"/>
        </w:rPr>
        <w:footnoteReference w:id="1"/>
      </w:r>
    </w:p>
    <w:p w:rsidR="002D5461" w:rsidRPr="005A4E85" w:rsidRDefault="002D5461" w:rsidP="002D5461">
      <w:r w:rsidRPr="005A4E85">
        <w:t>Med överlämnande av konstitutionsutskottets betänkande 2014/15:KU1 Utgiftsområde 1 Rikets styrelse får jag anmäla att riksdagen denna dag bifallit utskottets förslag till riksdagsbeslut.</w:t>
      </w:r>
    </w:p>
    <w:p w:rsidR="002D5461" w:rsidRPr="005A4E85" w:rsidRDefault="002D5461" w:rsidP="002D5461">
      <w:pPr>
        <w:pStyle w:val="Stockholm"/>
      </w:pPr>
      <w:r w:rsidRPr="005A4E85">
        <w:t>Stockholm den 15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5461" w:rsidRPr="005A4E85" w:rsidTr="002D5461">
        <w:tc>
          <w:tcPr>
            <w:tcW w:w="3628" w:type="dxa"/>
          </w:tcPr>
          <w:p w:rsidR="002D5461" w:rsidRPr="005A4E85" w:rsidRDefault="002D5461" w:rsidP="002D5461">
            <w:pPr>
              <w:pStyle w:val="AvsTalman"/>
            </w:pPr>
            <w:r w:rsidRPr="005A4E85">
              <w:t>Urban Ahlin</w:t>
            </w:r>
          </w:p>
        </w:tc>
        <w:tc>
          <w:tcPr>
            <w:tcW w:w="3628" w:type="dxa"/>
          </w:tcPr>
          <w:p w:rsidR="002D5461" w:rsidRPr="005A4E85" w:rsidRDefault="002D5461" w:rsidP="002D5461">
            <w:pPr>
              <w:pStyle w:val="AvsTjnsteman"/>
            </w:pPr>
            <w:r w:rsidRPr="005A4E85">
              <w:t>Claes Mårtensson</w:t>
            </w:r>
          </w:p>
        </w:tc>
      </w:tr>
    </w:tbl>
    <w:p w:rsidR="002D5461" w:rsidRPr="005A4E85" w:rsidRDefault="002D5461" w:rsidP="002D5461"/>
    <w:sectPr w:rsidR="002D5461" w:rsidRPr="005A4E8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E1A" w:rsidRPr="005A4E85" w:rsidRDefault="00766E1A" w:rsidP="002D5461">
      <w:r w:rsidRPr="005A4E85">
        <w:separator/>
      </w:r>
    </w:p>
  </w:endnote>
  <w:endnote w:type="continuationSeparator" w:id="0">
    <w:p w:rsidR="00766E1A" w:rsidRPr="005A4E85" w:rsidRDefault="00766E1A" w:rsidP="002D5461">
      <w:r w:rsidRPr="005A4E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E1A" w:rsidRPr="005A4E85" w:rsidRDefault="00766E1A" w:rsidP="002D5461">
      <w:r w:rsidRPr="005A4E85">
        <w:separator/>
      </w:r>
    </w:p>
  </w:footnote>
  <w:footnote w:type="continuationSeparator" w:id="0">
    <w:p w:rsidR="00766E1A" w:rsidRPr="005A4E85" w:rsidRDefault="00766E1A" w:rsidP="002D5461">
      <w:r w:rsidRPr="005A4E85">
        <w:continuationSeparator/>
      </w:r>
    </w:p>
  </w:footnote>
  <w:footnote w:id="1">
    <w:p w:rsidR="002D5461" w:rsidRPr="005A4E85" w:rsidRDefault="002D5461">
      <w:pPr>
        <w:pStyle w:val="Fotnotstext"/>
      </w:pPr>
      <w:r w:rsidRPr="005A4E85">
        <w:rPr>
          <w:rStyle w:val="Fotnotsreferens"/>
        </w:rPr>
        <w:footnoteRef/>
      </w:r>
      <w:r w:rsidRPr="005A4E85">
        <w:t xml:space="preserve">  Riksdagsskrivelse 2014/15:50 till Statsrådsberedningen</w:t>
      </w:r>
      <w:r w:rsidRPr="005A4E85">
        <w:br/>
        <w:t>Riksdagsskrivelse 2014/15:51 till Justitiedepartementet</w:t>
      </w:r>
      <w:r w:rsidRPr="005A4E85">
        <w:br/>
        <w:t>Riksdagsskrivelse 2014/15:52 till Socialdepartementet</w:t>
      </w:r>
      <w:r w:rsidRPr="005A4E85">
        <w:br/>
        <w:t>Riksdagsskrivelse 2014/15:53 till Finansdepartementet</w:t>
      </w:r>
      <w:r w:rsidRPr="005A4E85">
        <w:br/>
        <w:t>Riksdagsskrivelse 2014/15:54 till Landsbygdsdepartementet</w:t>
      </w:r>
      <w:r w:rsidRPr="005A4E85">
        <w:br/>
        <w:t>Riksdagsskrivelse 2014/15:55 till Miljödepartementet</w:t>
      </w:r>
      <w:r w:rsidRPr="005A4E85">
        <w:br/>
        <w:t>Riksdagsskrivelse 2014/15:56 till Kulturdepartementet</w:t>
      </w:r>
      <w:r w:rsidRPr="005A4E85">
        <w:br/>
        <w:t>Riksdagsskrivelse 2014/15:58 till Riksdagsstyrelsen</w:t>
      </w:r>
      <w:r w:rsidRPr="005A4E85">
        <w:br/>
        <w:t>Riksdagsskrivelse 2014/15:59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61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D5461"/>
    <w:rsid w:val="002E72EA"/>
    <w:rsid w:val="00300275"/>
    <w:rsid w:val="00333AF6"/>
    <w:rsid w:val="0034376C"/>
    <w:rsid w:val="004074E5"/>
    <w:rsid w:val="004F4031"/>
    <w:rsid w:val="00503B59"/>
    <w:rsid w:val="005440ED"/>
    <w:rsid w:val="00550474"/>
    <w:rsid w:val="0055519C"/>
    <w:rsid w:val="00567CBD"/>
    <w:rsid w:val="005A4E85"/>
    <w:rsid w:val="005D18D1"/>
    <w:rsid w:val="005F31BB"/>
    <w:rsid w:val="006556D6"/>
    <w:rsid w:val="0065744A"/>
    <w:rsid w:val="0067566D"/>
    <w:rsid w:val="0068755D"/>
    <w:rsid w:val="00692153"/>
    <w:rsid w:val="00766E1A"/>
    <w:rsid w:val="007D1F51"/>
    <w:rsid w:val="00870A8B"/>
    <w:rsid w:val="0094017A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2A431F-1781-4B1E-9B2E-133FF2A6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D546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D5461"/>
  </w:style>
  <w:style w:type="character" w:styleId="Fotnotsreferens">
    <w:name w:val="footnote reference"/>
    <w:basedOn w:val="Standardstycketeckensnitt"/>
    <w:semiHidden/>
    <w:unhideWhenUsed/>
    <w:rsid w:val="002D54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1</TotalTime>
  <Pages>1</Pages>
  <Words>36</Words>
  <Characters>290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2014-12-15T16:37:00Z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2014-12-15</vt:lpwstr>
  </property>
  <property fmtid="{D5CDD505-2E9C-101B-9397-08002B2CF9AE}" pid="6" name="DatumIText">
    <vt:lpwstr>den 15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57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