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5E4CC8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F53DA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BF53DA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F36132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8232B6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25013A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F36132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25013A">
              <w:rPr>
                <w:lang w:eastAsia="en-US"/>
              </w:rPr>
              <w:t>18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8011AE6" w:rsidR="00626DFC" w:rsidRPr="005F6757" w:rsidRDefault="0025013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</w:t>
            </w:r>
            <w:r w:rsidR="00F36132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09.45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6F4968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125A3991" w14:textId="1C653BE1" w:rsidR="00EA3878" w:rsidRDefault="00EA3878"/>
    <w:p w14:paraId="72B6ED2B" w14:textId="003F3454" w:rsidR="00F55F75" w:rsidRDefault="00F55F75"/>
    <w:p w14:paraId="13C71CFC" w14:textId="77777777" w:rsidR="00836974" w:rsidRDefault="00836974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C4240B4" w14:textId="76059358" w:rsidR="00F36132" w:rsidRDefault="00F36132" w:rsidP="00F3613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202</w:t>
            </w:r>
            <w:r w:rsidR="0025013A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(gemensamt med finansutskottet)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Information från Eva Lindström m.fl. från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revisionsrätten.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20C3B814" w14:textId="5222A2C1" w:rsidR="00677D71" w:rsidRPr="008E25AD" w:rsidRDefault="00677D71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4EF28A6F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B59AB7" w14:textId="77777777" w:rsidR="0025013A" w:rsidRPr="00FB792F" w:rsidRDefault="0025013A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48F0FC4B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F7B74">
        <w:rPr>
          <w:b/>
          <w:snapToGrid w:val="0"/>
          <w:lang w:eastAsia="en-US"/>
        </w:rPr>
        <w:t>Tina Hökebro Bergh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56FD48E1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E1B6E1" w14:textId="77777777" w:rsidR="0025013A" w:rsidRDefault="0025013A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1B1843B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25013A">
        <w:rPr>
          <w:b/>
          <w:snapToGrid w:val="0"/>
          <w:lang w:eastAsia="en-US"/>
        </w:rPr>
        <w:t xml:space="preserve"> 20 oktober 2023</w:t>
      </w:r>
      <w:r w:rsidR="00752DF2">
        <w:rPr>
          <w:b/>
          <w:snapToGrid w:val="0"/>
          <w:lang w:eastAsia="en-US"/>
        </w:rPr>
        <w:br/>
      </w:r>
    </w:p>
    <w:p w14:paraId="541BDF41" w14:textId="6731B91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6A203" w14:textId="77777777" w:rsidR="0025013A" w:rsidRDefault="0025013A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61ED8FC6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D4FCB">
        <w:rPr>
          <w:b/>
          <w:snapToGrid w:val="0"/>
          <w:lang w:eastAsia="en-US"/>
        </w:rPr>
        <w:t>Matilda Ernkrans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DE5153" w:rsidRPr="00DE5153" w14:paraId="1629423D" w14:textId="77777777" w:rsidTr="00BF53D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BAC9EF2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BF53DA"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BF53DA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AB20F3">
              <w:rPr>
                <w:b/>
                <w:color w:val="000000"/>
                <w:lang w:val="en-GB" w:eastAsia="en-US"/>
              </w:rPr>
              <w:t>7</w:t>
            </w:r>
            <w:r w:rsidR="003F3CC1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E5153" w:rsidRPr="00DE5153" w14:paraId="2B828F5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9F0018C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23497BC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9ECA63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8F2BB6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B06A81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D71E364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89A024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6ADE79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456D22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374FFF7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52D3424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1C96AE0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F1EACC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772BD4DF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53A2DA8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121590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912610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2E522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AC7B951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4947C1E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236277E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9699A2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687AFD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B803E8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612F3A0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AB38D6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D06D8A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7615BA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883E66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4CB19DB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23D702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545CFB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8BBCEC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69FE023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ECAEC9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F377D3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A043A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F795614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2E6B87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D654E4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812A8D4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125115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63D1EA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C579007" w:rsidR="00BF53DA" w:rsidRPr="00070C4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E409C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294B13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31A48BB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279D05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B8F510F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11DF4BD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295BB27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3A1F1C4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0D1E8E7B" w:rsidR="00BF53DA" w:rsidRPr="00E71875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71875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539B1B8" w:rsidR="00BF53DA" w:rsidRPr="00E71875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71875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ED96171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30CF9689" w:rsidR="00BF53DA" w:rsidRPr="00DE5153" w:rsidRDefault="00BE429E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863C3FF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3CF77A7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1CCE84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C8970D3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5E6451E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5D1D2A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21F4CC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B81A1F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B479D6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52E2A9B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E41D130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25372CB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2C72EF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1A9E2989" w:rsidR="00BF53DA" w:rsidRPr="00DE5153" w:rsidRDefault="00BF53DA" w:rsidP="00BF53DA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FBC4ED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546F" w14:textId="269A3FD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43AC69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9F26C8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314472B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28B620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A02AD" w14:textId="5FEAA91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6C0F74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C77C4" w14:textId="7E99905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0728F5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22340D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C59DB" w14:textId="24CB731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FE05E3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B0705" w14:textId="5BD9153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827455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0DF8D3D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0A178E9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020EBA8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E1949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71C76A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8B241F" w14:textId="5D256E9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D5DB303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0BD74" w14:textId="320E1A4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7EC9D3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A95B7F" w14:textId="79E1E41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7301931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93F6B" w14:textId="55A033E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C5D3A2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4331A9" w14:textId="6B20A6B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016733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D8DA4" w14:textId="03632A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86FDD4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1E77B3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4C4EDE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E39463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EB741" w14:textId="5AC2EA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8CADA1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486EEB" w14:textId="43F4E5F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49F6AF4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E517F" w14:textId="5E99199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6D32E8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6CC57" w14:textId="37EBD3F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BF53DA" w:rsidRPr="002C630D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015535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C2CC8" w14:textId="4FB64C7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ABB1C4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28018E" w14:textId="70FD26F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046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BADE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58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B6038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0D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603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EA3B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B39DA0F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390BF1" w14:textId="76E537F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BD3D9" w14:textId="5C94EB9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079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25C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E1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DD3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03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550D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A3AB0AF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F4884" w14:textId="04F0CD8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D7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CA3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735D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85A7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40C6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DB97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009F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271B71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98DCC1" w14:textId="0CD9B65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8D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60D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741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083B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844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57E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561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5B969E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894FDF" w14:textId="057D4AE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F8C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263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44B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D7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D67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7C20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BCAA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64DBA4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CB8651" w14:textId="1EED800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CA24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30E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966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0271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8C51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D94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06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78B364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75DBBE" w14:textId="062190D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D3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CC5C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A16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825F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18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E2C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0892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FEA078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EEBB6" w14:textId="2A29558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58BB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F8B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D6DA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60DB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48C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CD7E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4186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E08B1E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2ECE03" w14:textId="5DD48A3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1FD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457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0631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53A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6E4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D4A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C035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252B9E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FA8BAF" w14:textId="18706A9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DA1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A24E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6B68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B97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718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73DF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762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EC897E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B36C33" w14:textId="26F0261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B5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41D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CA17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AE2D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E1E8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51D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B11D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B4FD92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7A213" w14:textId="0A4FD02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19F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167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9AB4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C2CF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C5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8D0F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0C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12860A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A8462" w14:textId="6A4D919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58D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8D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5576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4D7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3541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3D3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1D9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9F2F950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10AEC0" w14:textId="4CF9FE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CCBB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649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21D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04D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2432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6800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ACF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3796478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460E" w14:textId="6CA692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78A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6CC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BF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D988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7B2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195C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B005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9147DF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03F63" w14:textId="21287DB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93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439F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8E2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84A6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C685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31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BEF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E55FFB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27F2C" w14:textId="22D2D2B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853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4F3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244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5D18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73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53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CE0B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905FDC0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3FAF2E" w14:textId="31FF61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024D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4D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7BC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4F24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05E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6F9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A72E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41D322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48AB1" w14:textId="715ADC0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956E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B6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7A43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4214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E9E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72A5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5CF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DAFCFC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8CF822" w14:textId="18DA92A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7F16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56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ED09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E35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4A7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B2E8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53B4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55C2C70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9E3647" w14:textId="007C440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F4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9EB8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E469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68B1B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880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C9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D3D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54CE4C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21AA97" w14:textId="598D64B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A3DE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484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23CE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7E5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EF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90C4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98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16B1FA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7D4FB0" w14:textId="5D7E505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6EAE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E833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C08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C7E6B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AA5F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C49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E13D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FA4402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AA24A1" w14:textId="3917806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21F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F9C4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30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385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37F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B62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56E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9AF336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3DD649" w14:textId="3A8CE1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2785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EDE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5048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BA0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CD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3D43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0782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C8D04C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540D8D" w14:textId="21616B9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89BD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254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222C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C0E6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03A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2DC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195D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580E71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97340B" w14:textId="25BBDC6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4383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E5A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1318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08C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49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2E5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CA2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75D3A1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F5E69" w14:textId="3908F5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5CD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186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BBE7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7265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781A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66CD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A474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7B0078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8A999D" w14:textId="5B51ADF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3EF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6F6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935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772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22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0159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FD8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3C3855B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E6818" w14:textId="785A748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C193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02B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508C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AE29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473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EE20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EB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2E23C7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17B00D" w14:textId="23DC28B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9D47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A8B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DDD2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93AF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F8D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2F5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9AD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305C8A8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3744D9" w14:textId="125E95A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936F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63A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444D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304F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33FF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43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929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58022A8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EF9D09" w14:textId="12B74DF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517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A0AF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44DB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591F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C69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0A74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D931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D0B71C3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BE704E" w14:textId="7DC409C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7420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D747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E1B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6BE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FD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21A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8B74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CDA517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DBA148" w14:textId="645E916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1BF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10F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016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C1AF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47A2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F425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26C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B63E8B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74886A" w14:textId="077FE45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35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E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470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7472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EBE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C7F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C5BA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4B2BF26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6CEE5" w14:textId="34C1CFE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E801" w14:textId="7662C3E2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4C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1CA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EDD09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2612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53E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7C2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70692C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44572" w14:textId="19955B2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8F563" w14:textId="581E656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AC20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2C2D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9775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4182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57F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DDF9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EC0F63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6AE5ED" w14:textId="56D68A8E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37B6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209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01D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CC15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08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68EC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1038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F62735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6E19D4" w14:textId="0F8120FD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1848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FBF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07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3D6C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702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F87C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77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E9BC007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741B8B" w14:textId="62390057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7DA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9D6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1B1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8DED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978A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0DC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9534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630FFE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D2F924" w14:textId="01934016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CD9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8EA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77BE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A47A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CBF7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2F9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09B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368D28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B5997" w14:textId="03076BE0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8A5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BA8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5EB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075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A52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07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193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1CF9EC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026E58" w14:textId="06CE1BFE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00E9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06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0B5D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AAB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BEB2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81C2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C72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314752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A624A" w14:textId="2D00D968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9972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D77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F96D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F043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0325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F6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680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A72E55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298617" w14:textId="05F585ED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A067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78CA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ABE3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8FD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DA80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40F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A8C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B4B9F59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3B2071" w14:textId="4F7104F4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7D4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AA1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9E0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0918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D16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6E0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F36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3F807D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04075" w14:textId="1EB55864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5B6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F8B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AA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2BE1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66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713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0C8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551D544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C39F" w14:textId="38C781E7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F75C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B33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757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B1A7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F35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F101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97CB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EF2238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1AA62" w14:textId="23557AC6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2568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6C9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6D6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5AD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DF9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F824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5895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20449A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F83B3" w14:textId="256A5631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4D0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31D8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132D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837A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CAC1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373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06F8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0064EF1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C942" w14:textId="7BE24213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CB3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8F1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B23B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686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FABA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120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EFF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FA139BB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7D6BF" w14:textId="320DD91A" w:rsidR="00BF53DA" w:rsidRPr="00A51300" w:rsidRDefault="00BF53DA" w:rsidP="00BF53DA">
            <w:pPr>
              <w:widowControl/>
              <w:spacing w:line="256" w:lineRule="auto"/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16C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D5B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8A0D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ED7E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BE0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3D4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3B19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8FDD40B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8FAC7" w14:textId="55B33332" w:rsidR="00BF53DA" w:rsidRPr="003F3CC1" w:rsidRDefault="00BF53DA" w:rsidP="00BF53DA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96DF3" w14:textId="2512C212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BCBF5" w14:textId="0D44D7AD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C5731" w14:textId="2286179E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9968A" w14:textId="309D53F1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1E9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0A89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0287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43F57D5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DA793" w14:textId="56BFED3D" w:rsidR="00BF53DA" w:rsidRPr="00277956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710B" w14:textId="05D84219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78723" w14:textId="51E2D37D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8493F" w14:textId="1FD53870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EAF34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5C5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8735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EA24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85E23C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4332" w14:textId="379C5798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F90E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5FF0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5699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17D3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C430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0E6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7817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540C52B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79149" w14:textId="194BAEC0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D5604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9AFA4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41EC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D062A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659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0B7D0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86B7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1CEA7E6B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90EE" w14:textId="077BB0F4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D2A7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C227E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3FCB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3A4A5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01A71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4C5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4D05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1383EA8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9DD81" w14:textId="2F4032C5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3505D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E9F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2449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EB7A9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8C7E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AC0C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1E7B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CCFBE92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844B5" w14:textId="4CE876E6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0BC8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C782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A617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9B7EC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19A39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64D1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8DAD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867FD13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996C0" w14:textId="0D262C66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90F9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7F37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8260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7AFD8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1FD37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BD151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9DBF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710F870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7F10" w14:textId="0C820C8A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6520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4E13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EF36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BF78F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4CD3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18D8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1FB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2B21810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9B78" w14:textId="7427C88C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1200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97346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82622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BE12A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9B092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7A03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B1DC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28F40ADA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13918" w14:textId="35458877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80D1D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BCF4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B481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8AD0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19BA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D0BC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AADA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EB9344E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F9D4E" w14:textId="4790FC65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704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9734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89328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2451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0675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127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F7FD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A00E9B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102F3" w14:textId="202F8D41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AEFA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8CF89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E6388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D2B0E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978F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2CDD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5B5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38ED25A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4C13F" w14:textId="5B4AB2EE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6794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BDFA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31A5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5E1AF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AFE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BBC4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3ED8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4EA3EDD5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61D8D" w14:textId="5BBF36C4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86F6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5CF2E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9E39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D7F2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25DE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D5B7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A30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B40461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0FB8" w14:textId="51A4E308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2C78E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E77E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A3B0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71CD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923E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3A55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BED6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4BC811D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42CE9" w14:textId="4FF25279" w:rsidR="00BF53DA" w:rsidRPr="00EF494A" w:rsidRDefault="0011267B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BD95B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E7BDB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26DE1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2B1A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86088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C2450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9E1E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2E305CB3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B3EA1" w14:textId="373BB204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EA05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9511D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9B1F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D78C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60400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74C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1BF9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2014F834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331FA" w14:textId="08292743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13616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4C3E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C73E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FA01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EC6F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3B9F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1F01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530D1" w:rsidRPr="00DE5153" w14:paraId="6EAD0D31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C5EA" w14:textId="77777777" w:rsidR="00D530D1" w:rsidRDefault="00D530D1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A54E3" w14:textId="77777777" w:rsidR="00D530D1" w:rsidRDefault="00D530D1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748C2" w14:textId="77777777" w:rsidR="00D530D1" w:rsidRDefault="00D530D1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EE81C" w14:textId="77777777" w:rsidR="00D530D1" w:rsidRDefault="00D530D1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B4567" w14:textId="77777777" w:rsidR="00D530D1" w:rsidRPr="00605C66" w:rsidRDefault="00D530D1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241FA" w14:textId="77777777" w:rsidR="00D530D1" w:rsidRPr="00F61746" w:rsidRDefault="00D530D1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A118C" w14:textId="77777777" w:rsidR="00D530D1" w:rsidRPr="00F61746" w:rsidRDefault="00D530D1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0201E" w14:textId="77777777" w:rsidR="00D530D1" w:rsidRPr="00F61746" w:rsidRDefault="00D530D1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3768819C" w14:textId="77777777" w:rsidTr="00BF53D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413A5" w14:textId="2CF3DBB4" w:rsidR="00BF53D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286FF" w14:textId="131CDDBC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1A767" w14:textId="0C78D8AB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C7D3" w14:textId="5E4B5E98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1C658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2D0F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894D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AE09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70DB9" w:rsidRPr="00321ABF" w14:paraId="1795B230" w14:textId="77777777" w:rsidTr="00BF53D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bookmarkEnd w:id="1"/>
    <w:p w14:paraId="493AE490" w14:textId="5ECC38D8" w:rsidR="00717981" w:rsidRDefault="00717981" w:rsidP="00717981">
      <w:pPr>
        <w:rPr>
          <w:sz w:val="22"/>
          <w:szCs w:val="22"/>
        </w:rPr>
      </w:pPr>
    </w:p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0F7B74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267B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13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3F25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5D2F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6974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2AF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0F3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29E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3DA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09B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0D1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74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56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4FCB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27B43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6322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798"/>
    <w:rsid w:val="00E71875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2DE"/>
    <w:rsid w:val="00EA2447"/>
    <w:rsid w:val="00EA319D"/>
    <w:rsid w:val="00EA3878"/>
    <w:rsid w:val="00EA38EA"/>
    <w:rsid w:val="00EA504B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053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132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759F-1532-44F4-A7AE-4C5B7CCF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</TotalTime>
  <Pages>5</Pages>
  <Words>633</Words>
  <Characters>3412</Characters>
  <Application>Microsoft Office Word</Application>
  <DocSecurity>0</DocSecurity>
  <Lines>1706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12</cp:revision>
  <cp:lastPrinted>2023-10-18T10:24:00Z</cp:lastPrinted>
  <dcterms:created xsi:type="dcterms:W3CDTF">2023-10-17T13:14:00Z</dcterms:created>
  <dcterms:modified xsi:type="dcterms:W3CDTF">2023-10-18T10:24:00Z</dcterms:modified>
</cp:coreProperties>
</file>