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64338" w:rsidRDefault="006E04A4">
      <w:pPr>
        <w:pStyle w:val="Dokumentbeteckning"/>
      </w:pPr>
      <w:r w:rsidRPr="00D64338">
        <w:fldChar w:fldCharType="begin" w:fldLock="1"/>
      </w:r>
      <w:r w:rsidRPr="00D64338">
        <w:instrText xml:space="preserve"> DOCPROPERTY "DocumentYear" </w:instrText>
      </w:r>
      <w:r w:rsidRPr="00D64338">
        <w:fldChar w:fldCharType="separate"/>
      </w:r>
      <w:r w:rsidR="00140BDD" w:rsidRPr="00D64338">
        <w:t>2005/06</w:t>
      </w:r>
      <w:r w:rsidRPr="00D64338">
        <w:fldChar w:fldCharType="end"/>
      </w:r>
      <w:r w:rsidRPr="00D64338">
        <w:t>:</w:t>
      </w:r>
      <w:r w:rsidRPr="00D64338">
        <w:fldChar w:fldCharType="begin" w:fldLock="1"/>
      </w:r>
      <w:r w:rsidRPr="00D64338">
        <w:instrText xml:space="preserve"> DOCPROPERTY "DocumentNumber" </w:instrText>
      </w:r>
      <w:r w:rsidRPr="00D64338">
        <w:fldChar w:fldCharType="separate"/>
      </w:r>
      <w:r w:rsidR="00140BDD" w:rsidRPr="00D64338">
        <w:t>80</w:t>
      </w:r>
      <w:r w:rsidRPr="00D64338">
        <w:fldChar w:fldCharType="end"/>
      </w:r>
    </w:p>
    <w:p w:rsidR="006E04A4" w:rsidRPr="00D64338" w:rsidRDefault="006E04A4">
      <w:pPr>
        <w:pStyle w:val="Datum"/>
        <w:outlineLvl w:val="0"/>
      </w:pPr>
      <w:r w:rsidRPr="00D64338">
        <w:fldChar w:fldCharType="begin" w:fldLock="1"/>
      </w:r>
      <w:r w:rsidRPr="00D64338">
        <w:instrText xml:space="preserve"> DOCPROPERTY "DocumentDate" </w:instrText>
      </w:r>
      <w:r w:rsidRPr="00D64338">
        <w:fldChar w:fldCharType="separate"/>
      </w:r>
      <w:r w:rsidR="00140BDD" w:rsidRPr="00D64338">
        <w:t>Tisdagen den 7 mars 2006</w:t>
      </w:r>
      <w:r w:rsidRPr="00D6433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64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64338" w:rsidRDefault="006E04A4">
            <w:pPr>
              <w:pStyle w:val="Plenum"/>
              <w:tabs>
                <w:tab w:val="clear" w:pos="1418"/>
              </w:tabs>
            </w:pPr>
            <w:r w:rsidRPr="00D64338">
              <w:t>Kl.</w:t>
            </w:r>
          </w:p>
        </w:tc>
        <w:tc>
          <w:tcPr>
            <w:tcW w:w="851" w:type="dxa"/>
          </w:tcPr>
          <w:p w:rsidR="006E04A4" w:rsidRPr="00D64338" w:rsidRDefault="00A0433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64338">
              <w:t>13.30</w:t>
            </w:r>
          </w:p>
        </w:tc>
        <w:tc>
          <w:tcPr>
            <w:tcW w:w="397" w:type="dxa"/>
          </w:tcPr>
          <w:p w:rsidR="006E04A4" w:rsidRPr="00D6433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64338" w:rsidRDefault="00A0433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64338">
              <w:t>Interpellationssvar</w:t>
            </w:r>
            <w:r w:rsidRPr="00D64338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D64338" w:rsidRDefault="006E04A4">
      <w:pPr>
        <w:pStyle w:val="StreckLngt"/>
      </w:pPr>
      <w:r w:rsidRPr="00D64338">
        <w:tab/>
      </w:r>
    </w:p>
    <w:p w:rsidR="00D45AE3" w:rsidRPr="00D64338" w:rsidRDefault="00D45AE3" w:rsidP="00D45AE3">
      <w:pPr>
        <w:pStyle w:val="Blankrad"/>
      </w:pPr>
      <w:r w:rsidRPr="00D64338">
        <w:t>     </w:t>
      </w:r>
    </w:p>
    <w:p w:rsidR="00CF242C" w:rsidRPr="00D64338" w:rsidRDefault="00CF242C" w:rsidP="00CF242C">
      <w:pPr>
        <w:pStyle w:val="Blankrad"/>
      </w:pPr>
      <w:r w:rsidRPr="00D64338">
        <w:t>     </w:t>
      </w:r>
    </w:p>
    <w:p w:rsidR="006E04A4" w:rsidRPr="00D64338" w:rsidRDefault="006E04A4">
      <w:pPr>
        <w:pStyle w:val="Blankrad"/>
      </w:pPr>
      <w:r w:rsidRPr="00D64338">
        <w:t>     </w:t>
      </w:r>
    </w:p>
    <w:p w:rsidR="006E04A4" w:rsidRPr="00D64338" w:rsidRDefault="006E04A4">
      <w:pPr>
        <w:pStyle w:val="Blankrad"/>
      </w:pPr>
      <w:r w:rsidRPr="00D643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7274" w:rsidRPr="00D643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274" w:rsidRPr="00D64338" w:rsidRDefault="00177274">
            <w:pPr>
              <w:pStyle w:val="HuvudrubrikFlisteNr"/>
            </w:pPr>
          </w:p>
        </w:tc>
        <w:tc>
          <w:tcPr>
            <w:tcW w:w="6237" w:type="dxa"/>
          </w:tcPr>
          <w:p w:rsidR="00177274" w:rsidRPr="00D64338" w:rsidRDefault="00177274">
            <w:pPr>
              <w:pStyle w:val="Huvudrubrik"/>
            </w:pPr>
            <w:r w:rsidRPr="00D64338">
              <w:t>Svar på interpellationer</w:t>
            </w:r>
          </w:p>
        </w:tc>
        <w:tc>
          <w:tcPr>
            <w:tcW w:w="2481" w:type="dxa"/>
          </w:tcPr>
          <w:p w:rsidR="00177274" w:rsidRPr="00D64338" w:rsidRDefault="00177274">
            <w:pPr>
              <w:pStyle w:val="HuvudrubrikKolumn3"/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Besvaradav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Besvaradav"/>
            </w:pPr>
            <w:r w:rsidRPr="00D64338">
              <w:t>Statsrådet Ibrahim Baylan (s)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Besvaradav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1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2005/06:273 av Lars Ohly (v)</w:t>
            </w:r>
          </w:p>
          <w:p w:rsidR="00177274" w:rsidRPr="00D64338" w:rsidRDefault="00177274" w:rsidP="00177274">
            <w:r w:rsidRPr="00D64338">
              <w:t>Satsningar på feministiskt självförsvar i skolorna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Besvaradav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Besvaradav"/>
            </w:pPr>
            <w:r w:rsidRPr="00D64338">
              <w:t>Statsrådet Lena Sommestad (s)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Besvaradav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2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2005/06:216 av Kjell-Erik Karlsson (v)</w:t>
            </w:r>
          </w:p>
          <w:p w:rsidR="00177274" w:rsidRPr="00D64338" w:rsidRDefault="00177274" w:rsidP="00177274">
            <w:r w:rsidRPr="00D64338">
              <w:t>Användningen av etanol i den befintliga fordonsparken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Besvaradav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Besvaradav"/>
            </w:pPr>
            <w:r w:rsidRPr="00D64338">
              <w:t>Statsrådet Hans Karlsson (s)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Besvaradav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3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2005/06:206 av Kenneth Johansson (c)</w:t>
            </w:r>
          </w:p>
          <w:p w:rsidR="00177274" w:rsidRPr="00D64338" w:rsidRDefault="00177274" w:rsidP="00177274">
            <w:r w:rsidRPr="00D64338">
              <w:t>Misslyckandet med finansiell samordning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4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2005/06:207 av Camilla Sköld Jansson (v)</w:t>
            </w:r>
          </w:p>
          <w:p w:rsidR="00177274" w:rsidRPr="00D64338" w:rsidRDefault="00177274" w:rsidP="00177274">
            <w:r w:rsidRPr="00D64338">
              <w:t>§ 39 i lagen om anställningsskydd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5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2005/06:238 av Lars Gustafsson (kd)</w:t>
            </w:r>
          </w:p>
          <w:p w:rsidR="00177274" w:rsidRPr="00D64338" w:rsidRDefault="00177274" w:rsidP="00177274">
            <w:r w:rsidRPr="00D64338">
              <w:t>Lönebidrag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6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2005/06:242 av Ana Maria Narti (fp)</w:t>
            </w:r>
          </w:p>
          <w:p w:rsidR="00177274" w:rsidRPr="00D64338" w:rsidRDefault="00177274" w:rsidP="00177274">
            <w:r w:rsidRPr="00D64338">
              <w:t>Patienternas rättssäkerhet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7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2005/06:260 av Viviann Gerdin (c)</w:t>
            </w:r>
          </w:p>
          <w:p w:rsidR="00177274" w:rsidRPr="00D64338" w:rsidRDefault="00177274" w:rsidP="00177274">
            <w:r w:rsidRPr="00D64338">
              <w:t>Gränspendlarnas rättigheter till ekonomisk trygghet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</w:p>
        </w:tc>
      </w:tr>
    </w:tbl>
    <w:p w:rsidR="00177274" w:rsidRPr="00D64338" w:rsidRDefault="00177274">
      <w:pPr>
        <w:pStyle w:val="Blankrad"/>
      </w:pPr>
      <w:r w:rsidRPr="00D64338">
        <w:t>     </w:t>
      </w:r>
    </w:p>
    <w:p w:rsidR="00177274" w:rsidRPr="00D64338" w:rsidRDefault="00177274">
      <w:pPr>
        <w:pStyle w:val="Blankrad"/>
      </w:pPr>
      <w:r w:rsidRPr="00D643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7274" w:rsidRPr="00D643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274" w:rsidRPr="00D64338" w:rsidRDefault="00177274">
            <w:pPr>
              <w:pStyle w:val="HuvudrubrikFlisteNr"/>
            </w:pPr>
          </w:p>
        </w:tc>
        <w:tc>
          <w:tcPr>
            <w:tcW w:w="6237" w:type="dxa"/>
          </w:tcPr>
          <w:p w:rsidR="00177274" w:rsidRPr="00D64338" w:rsidRDefault="00177274">
            <w:pPr>
              <w:pStyle w:val="Huvudrubrik"/>
            </w:pPr>
            <w:r w:rsidRPr="00D64338">
              <w:t>Ärenden för hänvisning till utskott</w:t>
            </w:r>
          </w:p>
        </w:tc>
        <w:tc>
          <w:tcPr>
            <w:tcW w:w="2481" w:type="dxa"/>
          </w:tcPr>
          <w:p w:rsidR="00177274" w:rsidRPr="00D64338" w:rsidRDefault="00177274">
            <w:pPr>
              <w:pStyle w:val="HuvudrubrikKolumn3"/>
            </w:pPr>
            <w:r w:rsidRPr="00D64338">
              <w:t>Förslag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rende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renderubrik"/>
            </w:pPr>
            <w:r w:rsidRPr="00D64338">
              <w:t>Propositioner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rende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8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2005/06:45 Finansiella konglomerat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FiU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9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2005/06:89 Tullverkets ingripanden mot varor som misstänks göra intrång i vissa immateriella rättigheter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SkU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10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2005/06:94 Skiljemannakonventionen och uppsägning av avtal med Norge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SkU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11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2005/06:97 Revisorns oberoende och vissa redovisningstjänster, m.m.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LU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12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2005/06:106 Bulgariens och Rumäniens anslutning till Europeiska unionen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UU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13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2005/06:108 Ändringar i lagen (2001:558) om vägtrafikregister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TU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14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2005/06:109 Åtgärder mot svarttaxi m.m.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TU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15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2005/06:111 Försvarsmaktens stöd till polisen vid terrorismbekämpning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JuU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16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2005/06:113 Ökad kontroll av vapen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JuU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lastRenderedPageBreak/>
              <w:t>17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2005/06:116 Förenklade redovisningsregler, m.m.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LU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18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2005/06:124 Ett enklare och snabbare skuldsaneringsförfarande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LU</w:t>
            </w:r>
          </w:p>
        </w:tc>
      </w:tr>
      <w:tr w:rsidR="00A0433A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33A" w:rsidRPr="00D64338" w:rsidRDefault="00A0433A" w:rsidP="00AF454E">
            <w:pPr>
              <w:pStyle w:val="renderubrik"/>
            </w:pPr>
          </w:p>
        </w:tc>
        <w:tc>
          <w:tcPr>
            <w:tcW w:w="6237" w:type="dxa"/>
          </w:tcPr>
          <w:p w:rsidR="00A0433A" w:rsidRPr="00D64338" w:rsidRDefault="00A0433A" w:rsidP="00AF454E">
            <w:pPr>
              <w:pStyle w:val="renderubrik"/>
            </w:pPr>
            <w:r w:rsidRPr="00D64338">
              <w:t>Framställning</w:t>
            </w:r>
          </w:p>
        </w:tc>
        <w:tc>
          <w:tcPr>
            <w:tcW w:w="2481" w:type="dxa"/>
          </w:tcPr>
          <w:p w:rsidR="00A0433A" w:rsidRPr="00D64338" w:rsidRDefault="00A0433A" w:rsidP="00AF454E">
            <w:pPr>
              <w:pStyle w:val="renderubrik"/>
              <w:rPr>
                <w:spacing w:val="-4"/>
              </w:rPr>
            </w:pPr>
          </w:p>
        </w:tc>
      </w:tr>
      <w:tr w:rsidR="00A0433A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33A" w:rsidRPr="00D64338" w:rsidRDefault="00A351C4" w:rsidP="00AF454E">
            <w:r w:rsidRPr="00D64338">
              <w:t>19</w:t>
            </w:r>
          </w:p>
        </w:tc>
        <w:tc>
          <w:tcPr>
            <w:tcW w:w="6237" w:type="dxa"/>
          </w:tcPr>
          <w:p w:rsidR="00A0433A" w:rsidRPr="00D64338" w:rsidRDefault="00A0433A" w:rsidP="00AF454E">
            <w:r w:rsidRPr="00D64338">
              <w:t>2005/06:RB1 Årsredovisning för Sveriges riksbank för räkenskapsåret 2005</w:t>
            </w:r>
          </w:p>
        </w:tc>
        <w:tc>
          <w:tcPr>
            <w:tcW w:w="2481" w:type="dxa"/>
          </w:tcPr>
          <w:p w:rsidR="00A0433A" w:rsidRPr="00D64338" w:rsidRDefault="00A0433A" w:rsidP="00AF454E">
            <w:pPr>
              <w:rPr>
                <w:spacing w:val="-4"/>
              </w:rPr>
            </w:pPr>
            <w:r w:rsidRPr="00D64338">
              <w:rPr>
                <w:spacing w:val="-4"/>
              </w:rPr>
              <w:t>FiU</w:t>
            </w:r>
          </w:p>
        </w:tc>
      </w:tr>
      <w:tr w:rsidR="00A0433A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33A" w:rsidRPr="00D64338" w:rsidRDefault="00A0433A" w:rsidP="00AF454E">
            <w:pPr>
              <w:pStyle w:val="renderubrik"/>
            </w:pPr>
          </w:p>
        </w:tc>
        <w:tc>
          <w:tcPr>
            <w:tcW w:w="6237" w:type="dxa"/>
          </w:tcPr>
          <w:p w:rsidR="00A0433A" w:rsidRPr="00D64338" w:rsidRDefault="00A0433A" w:rsidP="00AF454E">
            <w:pPr>
              <w:pStyle w:val="renderubrik"/>
            </w:pPr>
            <w:r w:rsidRPr="00D64338">
              <w:t>Redogörelse</w:t>
            </w:r>
          </w:p>
        </w:tc>
        <w:tc>
          <w:tcPr>
            <w:tcW w:w="2481" w:type="dxa"/>
          </w:tcPr>
          <w:p w:rsidR="00A0433A" w:rsidRPr="00D64338" w:rsidRDefault="00A0433A" w:rsidP="00AF454E">
            <w:pPr>
              <w:pStyle w:val="renderubrik"/>
              <w:rPr>
                <w:spacing w:val="-4"/>
              </w:rPr>
            </w:pPr>
          </w:p>
        </w:tc>
      </w:tr>
      <w:tr w:rsidR="00A0433A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33A" w:rsidRPr="00D64338" w:rsidRDefault="00A351C4" w:rsidP="00AF454E">
            <w:r w:rsidRPr="00D64338">
              <w:t>20</w:t>
            </w:r>
          </w:p>
        </w:tc>
        <w:tc>
          <w:tcPr>
            <w:tcW w:w="6237" w:type="dxa"/>
          </w:tcPr>
          <w:p w:rsidR="00A0433A" w:rsidRPr="00D64338" w:rsidRDefault="00A0433A" w:rsidP="00AF454E">
            <w:r w:rsidRPr="00D64338">
              <w:t>2005/06:RS2 Riksdagsförvaltningens årsredovisning för verksamhetsåret 2005</w:t>
            </w:r>
          </w:p>
        </w:tc>
        <w:tc>
          <w:tcPr>
            <w:tcW w:w="2481" w:type="dxa"/>
          </w:tcPr>
          <w:p w:rsidR="00A0433A" w:rsidRPr="00D64338" w:rsidRDefault="00A0433A" w:rsidP="00AF454E">
            <w:pPr>
              <w:rPr>
                <w:spacing w:val="-4"/>
              </w:rPr>
            </w:pPr>
            <w:r w:rsidRPr="00D64338">
              <w:rPr>
                <w:spacing w:val="-4"/>
              </w:rPr>
              <w:t>KU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rende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renderubrik"/>
            </w:pPr>
            <w:r w:rsidRPr="00D64338">
              <w:t>Motioner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rende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Motions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Motionsrubrik"/>
            </w:pPr>
            <w:r w:rsidRPr="00D64338">
              <w:t>med anledning av prop. 2005/06:72 Genomförande av EG-direktivet om rätt till familjeåterförening samt vissa frågor om handläggning och DNA-analys vid familjeåterförening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Motions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21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2005/06:Sf</w:t>
            </w:r>
            <w:r w:rsidR="00222F87" w:rsidRPr="00D64338">
              <w:t>2</w:t>
            </w:r>
            <w:r w:rsidRPr="00D64338">
              <w:t xml:space="preserve">0 </w:t>
            </w:r>
            <w:r w:rsidR="00DE229A" w:rsidRPr="00D64338">
              <w:t xml:space="preserve">av </w:t>
            </w:r>
            <w:r w:rsidR="00543A92" w:rsidRPr="00D64338">
              <w:t>Ulla Hoffmann och Kalle Larsson (v)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SfU</w:t>
            </w:r>
          </w:p>
        </w:tc>
      </w:tr>
      <w:tr w:rsidR="00543A92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A92" w:rsidRPr="00D64338" w:rsidRDefault="00A351C4" w:rsidP="00177274">
            <w:r w:rsidRPr="00D64338">
              <w:t>22</w:t>
            </w:r>
          </w:p>
        </w:tc>
        <w:tc>
          <w:tcPr>
            <w:tcW w:w="6237" w:type="dxa"/>
          </w:tcPr>
          <w:p w:rsidR="00543A92" w:rsidRPr="00D64338" w:rsidRDefault="00543A92" w:rsidP="00177274">
            <w:r w:rsidRPr="00D64338">
              <w:t>2005/06:Sf21 av Mona Jönsson m.fl. (mp)</w:t>
            </w:r>
          </w:p>
        </w:tc>
        <w:tc>
          <w:tcPr>
            <w:tcW w:w="2481" w:type="dxa"/>
          </w:tcPr>
          <w:p w:rsidR="00543A92" w:rsidRPr="00D64338" w:rsidRDefault="00543A92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SfU</w:t>
            </w:r>
          </w:p>
        </w:tc>
      </w:tr>
      <w:tr w:rsidR="00543A92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A92" w:rsidRPr="00D64338" w:rsidRDefault="00A351C4" w:rsidP="00177274">
            <w:r w:rsidRPr="00D64338">
              <w:t>23</w:t>
            </w:r>
          </w:p>
        </w:tc>
        <w:tc>
          <w:tcPr>
            <w:tcW w:w="6237" w:type="dxa"/>
          </w:tcPr>
          <w:p w:rsidR="00543A92" w:rsidRPr="00D64338" w:rsidRDefault="00543A92" w:rsidP="00177274">
            <w:r w:rsidRPr="00D64338">
              <w:t>2005/06:Sf22 av Linnéa Darell m.fl. (fp)</w:t>
            </w:r>
          </w:p>
        </w:tc>
        <w:tc>
          <w:tcPr>
            <w:tcW w:w="2481" w:type="dxa"/>
          </w:tcPr>
          <w:p w:rsidR="00543A92" w:rsidRPr="00D64338" w:rsidRDefault="00543A92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SfU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24</w:t>
            </w:r>
          </w:p>
        </w:tc>
        <w:tc>
          <w:tcPr>
            <w:tcW w:w="6237" w:type="dxa"/>
          </w:tcPr>
          <w:p w:rsidR="00177274" w:rsidRPr="00D64338" w:rsidRDefault="00543A92" w:rsidP="00177274">
            <w:r w:rsidRPr="00D64338">
              <w:t>2005/06:Sf23 av Per Westerberg m.fl. (m)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SfU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Motions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Motionsrubrik"/>
            </w:pPr>
            <w:r w:rsidRPr="00D64338">
              <w:t>med anledning av prop. 2005/06:73 Nationell samordning av rikssjukvården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Motions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25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2005/06:So24 av Ingrid Burman m.fl. (v)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SoU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26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2005/06:So25 av Erik Ullenhag m.fl. (fp)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SoU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27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2005/06:So26 av Chatrine Pålsson m.fl. (kd)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SoU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28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2005/06:So27 av Cristina Husmark Pehrsson m.fl. (m)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SoU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29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2005/06:So28 av Jan Lindholm (mp)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SoU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Motions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Motionsrubrik"/>
            </w:pPr>
            <w:r w:rsidRPr="00D64338">
              <w:t>med anledning av prop. 2005/06:77 Genomförande av EG-direktiven om unionsmedborgares rörlighet inom EU och om varaktigt bosatta tredjelandsmedborgares ställning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Motions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30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2005/06:Sf18 av Ulla Hoffmann och Kalle Larsson (v)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SfU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31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2005/06:Sf19 av Linnéa Darell m.fl. (fp)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SfU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Motions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Motionsrubrik"/>
            </w:pPr>
            <w:r w:rsidRPr="00D64338">
              <w:t>med anledning av prop. 2005/06:80 Reformerad hyressättning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Motions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32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2005/06:Bo11 av Nina Lundström m.fl. (fp)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BoU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33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2005/06:Bo12 av Rigmor Stenmark m.fl. (c)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BoU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34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2005/06:Bo13 av Marietta de Pourbaix-Lundin m.fl. (m)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BoU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35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2005/06:Bo14 av Ragnwi Marcelind m.fl. (kd)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BoU</w:t>
            </w:r>
          </w:p>
        </w:tc>
      </w:tr>
      <w:tr w:rsidR="001F5BC6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BC6" w:rsidRPr="00D64338" w:rsidRDefault="001F5BC6" w:rsidP="00AF454E">
            <w:pPr>
              <w:pStyle w:val="Motionsrubrik"/>
            </w:pPr>
          </w:p>
        </w:tc>
        <w:tc>
          <w:tcPr>
            <w:tcW w:w="6237" w:type="dxa"/>
          </w:tcPr>
          <w:p w:rsidR="001F5BC6" w:rsidRPr="00D64338" w:rsidRDefault="001F5BC6" w:rsidP="00AF454E">
            <w:pPr>
              <w:pStyle w:val="Motionsrubrik"/>
            </w:pPr>
            <w:r w:rsidRPr="00D64338">
              <w:t>med anledning av prop. 2005/06:86 Ett ökat samiskt inflytande</w:t>
            </w:r>
          </w:p>
        </w:tc>
        <w:tc>
          <w:tcPr>
            <w:tcW w:w="2481" w:type="dxa"/>
          </w:tcPr>
          <w:p w:rsidR="001F5BC6" w:rsidRPr="00D64338" w:rsidRDefault="001F5BC6" w:rsidP="00AF454E">
            <w:pPr>
              <w:pStyle w:val="Motionsrubrik"/>
              <w:rPr>
                <w:spacing w:val="-4"/>
              </w:rPr>
            </w:pPr>
          </w:p>
        </w:tc>
      </w:tr>
      <w:tr w:rsidR="001F5BC6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BC6" w:rsidRPr="00D64338" w:rsidRDefault="00A351C4" w:rsidP="00AF454E">
            <w:r w:rsidRPr="00D64338">
              <w:t>36</w:t>
            </w:r>
          </w:p>
        </w:tc>
        <w:tc>
          <w:tcPr>
            <w:tcW w:w="6237" w:type="dxa"/>
          </w:tcPr>
          <w:p w:rsidR="001F5BC6" w:rsidRPr="00D64338" w:rsidRDefault="001F5BC6" w:rsidP="00AF454E">
            <w:r w:rsidRPr="00D64338">
              <w:t>2005/06:K13 av Gustav Fridolin m.fl. (mp)</w:t>
            </w:r>
          </w:p>
        </w:tc>
        <w:tc>
          <w:tcPr>
            <w:tcW w:w="2481" w:type="dxa"/>
          </w:tcPr>
          <w:p w:rsidR="001F5BC6" w:rsidRPr="00D64338" w:rsidRDefault="001F5BC6" w:rsidP="00AF454E">
            <w:pPr>
              <w:rPr>
                <w:spacing w:val="-4"/>
              </w:rPr>
            </w:pPr>
            <w:r w:rsidRPr="00D64338">
              <w:rPr>
                <w:spacing w:val="-4"/>
              </w:rPr>
              <w:t>KU</w:t>
            </w:r>
          </w:p>
        </w:tc>
      </w:tr>
      <w:tr w:rsidR="001F5BC6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BC6" w:rsidRPr="00D64338" w:rsidRDefault="00A351C4" w:rsidP="00AF454E">
            <w:r w:rsidRPr="00D64338">
              <w:t>37</w:t>
            </w:r>
          </w:p>
        </w:tc>
        <w:tc>
          <w:tcPr>
            <w:tcW w:w="6237" w:type="dxa"/>
          </w:tcPr>
          <w:p w:rsidR="001F5BC6" w:rsidRPr="00D64338" w:rsidRDefault="001F5BC6" w:rsidP="00AF454E">
            <w:r w:rsidRPr="00D64338">
              <w:t>2005/06:K14 av Kerstin Lundgren m.fl. (c)</w:t>
            </w:r>
          </w:p>
        </w:tc>
        <w:tc>
          <w:tcPr>
            <w:tcW w:w="2481" w:type="dxa"/>
          </w:tcPr>
          <w:p w:rsidR="001F5BC6" w:rsidRPr="00D64338" w:rsidRDefault="001F5BC6" w:rsidP="00AF454E">
            <w:pPr>
              <w:rPr>
                <w:spacing w:val="-4"/>
              </w:rPr>
            </w:pPr>
            <w:r w:rsidRPr="00D64338">
              <w:rPr>
                <w:spacing w:val="-4"/>
              </w:rPr>
              <w:t>KU</w:t>
            </w:r>
          </w:p>
        </w:tc>
      </w:tr>
      <w:tr w:rsidR="001F5BC6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5BC6" w:rsidRPr="00D64338" w:rsidRDefault="00A351C4" w:rsidP="00AF454E">
            <w:r w:rsidRPr="00D64338">
              <w:t>38</w:t>
            </w:r>
          </w:p>
        </w:tc>
        <w:tc>
          <w:tcPr>
            <w:tcW w:w="6237" w:type="dxa"/>
          </w:tcPr>
          <w:p w:rsidR="001F5BC6" w:rsidRPr="00D64338" w:rsidRDefault="001F5BC6" w:rsidP="00AF454E">
            <w:r w:rsidRPr="00D64338">
              <w:t>2005/06:K15 av Liselott Hagberg m.fl. (fp)</w:t>
            </w:r>
          </w:p>
        </w:tc>
        <w:tc>
          <w:tcPr>
            <w:tcW w:w="2481" w:type="dxa"/>
          </w:tcPr>
          <w:p w:rsidR="001F5BC6" w:rsidRPr="00D64338" w:rsidRDefault="001F5BC6" w:rsidP="00AF454E">
            <w:pPr>
              <w:rPr>
                <w:spacing w:val="-4"/>
              </w:rPr>
            </w:pPr>
            <w:r w:rsidRPr="00D64338">
              <w:rPr>
                <w:spacing w:val="-4"/>
              </w:rPr>
              <w:t>KU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Motions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Motionsrubrik"/>
            </w:pPr>
            <w:r w:rsidRPr="00D64338">
              <w:t>med anledning av skr. 2005/06:87 Den övergripande strategiska inriktningen av kommande landsbygdsprogrammet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Motions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39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2005/06:MJ15 av Marie Wahlgren m.fl. (fp)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MJU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40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2005/06:MJ16 av Jan Andersson m.fl. (c)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MJU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41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2005/06:MJ17 av Sven Gunnar Persson m.fl. (kd)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MJU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42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2005/06:MJ18 av Catharina Elmsäter-Svärd m.fl. (m)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MJU</w:t>
            </w:r>
          </w:p>
        </w:tc>
      </w:tr>
    </w:tbl>
    <w:p w:rsidR="00177274" w:rsidRPr="00D64338" w:rsidRDefault="00177274">
      <w:pPr>
        <w:pStyle w:val="Blankrad"/>
      </w:pPr>
      <w:r w:rsidRPr="00D64338">
        <w:t>     </w:t>
      </w:r>
    </w:p>
    <w:p w:rsidR="00177274" w:rsidRPr="00D64338" w:rsidRDefault="00177274">
      <w:pPr>
        <w:pStyle w:val="Blankrad"/>
      </w:pPr>
      <w:r w:rsidRPr="00D643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7274" w:rsidRPr="00D643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274" w:rsidRPr="00D64338" w:rsidRDefault="00177274">
            <w:pPr>
              <w:pStyle w:val="HuvudrubrikFlisteNr"/>
            </w:pPr>
          </w:p>
        </w:tc>
        <w:tc>
          <w:tcPr>
            <w:tcW w:w="6237" w:type="dxa"/>
          </w:tcPr>
          <w:p w:rsidR="00177274" w:rsidRPr="00D64338" w:rsidRDefault="00177274">
            <w:pPr>
              <w:pStyle w:val="Huvudrubrik"/>
            </w:pPr>
            <w:r w:rsidRPr="00D64338">
              <w:t>Ärenden för bordläggning</w:t>
            </w:r>
          </w:p>
        </w:tc>
        <w:tc>
          <w:tcPr>
            <w:tcW w:w="2481" w:type="dxa"/>
          </w:tcPr>
          <w:p w:rsidR="00177274" w:rsidRPr="00D64338" w:rsidRDefault="00177274">
            <w:pPr>
              <w:pStyle w:val="HuvudrubrikKolumn3"/>
            </w:pPr>
            <w:r w:rsidRPr="00D64338">
              <w:t>Reservationer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rende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renderubrik"/>
            </w:pPr>
            <w:r w:rsidRPr="00D64338">
              <w:t>Socialförsäkringsutskottets betänkanden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rende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43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2005/06:SfU7 Delat barnbidrag vid växelvis boende, m.m.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4 res. (m,fp,kd,v,c)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44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2005/06:SfU12 Mottagande av ensamkommande barn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12 res. (s,fp,kd,v,c,mp)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rende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renderubrik"/>
            </w:pPr>
            <w:r w:rsidRPr="00D64338">
              <w:t>Skatteutskottets betänkande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rende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45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2005/06:SkU15 Ny vägtrafikskattelag, m.m. samt allmänna motioner om vägtraf</w:t>
            </w:r>
            <w:r w:rsidR="00DE229A" w:rsidRPr="00D64338">
              <w:t>ikbeskattning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12 res. (m,fp,kd,c)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rende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renderubrik"/>
            </w:pPr>
            <w:r w:rsidRPr="00D64338">
              <w:t>Justitieutskottets betänkanden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rende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46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2005/06:JuU11 Processrättsliga frågor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53 res. (m,fp,kd,v,c,mp)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47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2005/06:JuU13 Företagsbot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rende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renderubrik"/>
            </w:pPr>
            <w:r w:rsidRPr="00D64338">
              <w:t>Lagutskottets betänkanden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rende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48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2005/06:LU14 Ersättningsrättsliga frågor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16 res. (m,fp,kd,v,c)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49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2005/06:LU15 Sjöfylleri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rende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renderubrik"/>
            </w:pPr>
            <w:r w:rsidRPr="00D64338">
              <w:t>Försvarsutskottets betänkande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rende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50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2005/06:FöU3 Transport av farligt gods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1 res. (m,fp,kd,c)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rende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renderubrik"/>
            </w:pPr>
            <w:r w:rsidRPr="00D64338">
              <w:t>Trafikutskottets betänkande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rende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51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2005/06:TU8 Väg- och fordonsfrågor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8 res. (m,fp,kd,v,c,mp,-)</w:t>
            </w: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177274" w:rsidP="00177274">
            <w:pPr>
              <w:pStyle w:val="renderubrik"/>
            </w:pPr>
          </w:p>
        </w:tc>
        <w:tc>
          <w:tcPr>
            <w:tcW w:w="6237" w:type="dxa"/>
          </w:tcPr>
          <w:p w:rsidR="00177274" w:rsidRPr="00D64338" w:rsidRDefault="00177274" w:rsidP="00177274">
            <w:pPr>
              <w:pStyle w:val="renderubrik"/>
            </w:pPr>
            <w:r w:rsidRPr="00D64338">
              <w:t>Miljö- och jordbruksutskottets betänkande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pStyle w:val="renderubrik"/>
              <w:rPr>
                <w:spacing w:val="-4"/>
              </w:rPr>
            </w:pPr>
          </w:p>
        </w:tc>
      </w:tr>
      <w:tr w:rsidR="00177274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274" w:rsidRPr="00D64338" w:rsidRDefault="00A351C4" w:rsidP="00177274">
            <w:r w:rsidRPr="00D64338">
              <w:t>52</w:t>
            </w:r>
          </w:p>
        </w:tc>
        <w:tc>
          <w:tcPr>
            <w:tcW w:w="6237" w:type="dxa"/>
          </w:tcPr>
          <w:p w:rsidR="00177274" w:rsidRPr="00D64338" w:rsidRDefault="00177274" w:rsidP="00177274">
            <w:r w:rsidRPr="00D64338">
              <w:t>2005/06:MJU8 Småskalig livsmedelsförädling m.m.</w:t>
            </w:r>
          </w:p>
        </w:tc>
        <w:tc>
          <w:tcPr>
            <w:tcW w:w="2481" w:type="dxa"/>
          </w:tcPr>
          <w:p w:rsidR="00177274" w:rsidRPr="00D64338" w:rsidRDefault="00177274" w:rsidP="00177274">
            <w:pPr>
              <w:rPr>
                <w:spacing w:val="-4"/>
              </w:rPr>
            </w:pPr>
            <w:r w:rsidRPr="00D64338">
              <w:rPr>
                <w:spacing w:val="-4"/>
              </w:rPr>
              <w:t>42 res. (m,fp,kd,v,c,mp)</w:t>
            </w:r>
          </w:p>
        </w:tc>
      </w:tr>
    </w:tbl>
    <w:p w:rsidR="00177274" w:rsidRPr="00D64338" w:rsidRDefault="00177274">
      <w:pPr>
        <w:pStyle w:val="Blankrad"/>
      </w:pPr>
      <w:r w:rsidRPr="00D64338">
        <w:t>     </w:t>
      </w:r>
    </w:p>
    <w:p w:rsidR="00222F87" w:rsidRPr="00D64338" w:rsidRDefault="00177274">
      <w:pPr>
        <w:pStyle w:val="Blankrad"/>
      </w:pPr>
      <w:r w:rsidRPr="00D643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2F87" w:rsidRPr="00D643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2F87" w:rsidRPr="00D64338" w:rsidRDefault="00222F87" w:rsidP="00527E38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222F87" w:rsidRPr="00D64338" w:rsidRDefault="00222F87" w:rsidP="00527E38">
            <w:pPr>
              <w:pStyle w:val="HuvudrubrikEnsam"/>
              <w:spacing w:before="360"/>
            </w:pPr>
            <w:r w:rsidRPr="00D64338">
              <w:t>Ärende för avgörande</w:t>
            </w:r>
            <w:r w:rsidRPr="00D64338">
              <w:br/>
              <w:t>onsdagen den 8 mars kl. 16.00</w:t>
            </w:r>
          </w:p>
        </w:tc>
        <w:tc>
          <w:tcPr>
            <w:tcW w:w="2481" w:type="dxa"/>
          </w:tcPr>
          <w:p w:rsidR="00222F87" w:rsidRPr="00D64338" w:rsidRDefault="00222F87" w:rsidP="00527E38">
            <w:pPr>
              <w:pStyle w:val="HuvudrubrikKolumn3"/>
              <w:spacing w:before="360"/>
            </w:pPr>
            <w:r w:rsidRPr="00D64338">
              <w:t>Reservationer</w:t>
            </w:r>
          </w:p>
        </w:tc>
      </w:tr>
      <w:tr w:rsidR="00222F87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2F87" w:rsidRPr="00D64338" w:rsidRDefault="00222F87" w:rsidP="00527E38">
            <w:pPr>
              <w:pStyle w:val="renderubrik"/>
            </w:pPr>
          </w:p>
        </w:tc>
        <w:tc>
          <w:tcPr>
            <w:tcW w:w="6237" w:type="dxa"/>
          </w:tcPr>
          <w:p w:rsidR="00222F87" w:rsidRPr="00D64338" w:rsidRDefault="00222F87" w:rsidP="00527E38">
            <w:pPr>
              <w:pStyle w:val="renderubrik"/>
              <w:rPr>
                <w:rFonts w:ascii="Arial" w:hAnsi="Arial" w:cs="Arial"/>
                <w:b w:val="0"/>
              </w:rPr>
            </w:pPr>
            <w:r w:rsidRPr="00D64338">
              <w:rPr>
                <w:rFonts w:ascii="Arial" w:hAnsi="Arial" w:cs="Arial"/>
                <w:b w:val="0"/>
              </w:rPr>
              <w:t>Tidigare slutdebatterat</w:t>
            </w:r>
          </w:p>
        </w:tc>
        <w:tc>
          <w:tcPr>
            <w:tcW w:w="2481" w:type="dxa"/>
          </w:tcPr>
          <w:p w:rsidR="00222F87" w:rsidRPr="00D64338" w:rsidRDefault="00222F87" w:rsidP="00527E38">
            <w:pPr>
              <w:pStyle w:val="renderubrik"/>
              <w:rPr>
                <w:spacing w:val="-4"/>
              </w:rPr>
            </w:pPr>
          </w:p>
        </w:tc>
      </w:tr>
      <w:tr w:rsidR="00222F87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2F87" w:rsidRPr="00D64338" w:rsidRDefault="00222F87" w:rsidP="00527E38">
            <w:pPr>
              <w:pStyle w:val="renderubrik"/>
            </w:pPr>
          </w:p>
        </w:tc>
        <w:tc>
          <w:tcPr>
            <w:tcW w:w="6237" w:type="dxa"/>
          </w:tcPr>
          <w:p w:rsidR="00222F87" w:rsidRPr="00D64338" w:rsidRDefault="00222F87" w:rsidP="00527E38">
            <w:pPr>
              <w:pStyle w:val="renderubrik"/>
            </w:pPr>
            <w:r w:rsidRPr="00D64338">
              <w:t>Bostadsutskottets betänkande</w:t>
            </w:r>
          </w:p>
        </w:tc>
        <w:tc>
          <w:tcPr>
            <w:tcW w:w="2481" w:type="dxa"/>
          </w:tcPr>
          <w:p w:rsidR="00222F87" w:rsidRPr="00D64338" w:rsidRDefault="00222F87" w:rsidP="00527E38">
            <w:pPr>
              <w:pStyle w:val="renderubrik"/>
              <w:rPr>
                <w:spacing w:val="-4"/>
              </w:rPr>
            </w:pPr>
          </w:p>
        </w:tc>
      </w:tr>
      <w:tr w:rsidR="00222F87" w:rsidRPr="00D64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2F87" w:rsidRPr="00D64338" w:rsidRDefault="00A351C4" w:rsidP="00527E38">
            <w:r w:rsidRPr="00D64338">
              <w:t>53</w:t>
            </w:r>
          </w:p>
        </w:tc>
        <w:tc>
          <w:tcPr>
            <w:tcW w:w="6237" w:type="dxa"/>
          </w:tcPr>
          <w:p w:rsidR="00222F87" w:rsidRPr="00D64338" w:rsidRDefault="00222F87" w:rsidP="00527E38">
            <w:r w:rsidRPr="00D64338">
              <w:t>2005/06:BoU7 Plan- och byggfrågor</w:t>
            </w:r>
          </w:p>
        </w:tc>
        <w:tc>
          <w:tcPr>
            <w:tcW w:w="2481" w:type="dxa"/>
          </w:tcPr>
          <w:p w:rsidR="00222F87" w:rsidRPr="00D64338" w:rsidRDefault="00222F87" w:rsidP="00527E38">
            <w:pPr>
              <w:rPr>
                <w:spacing w:val="-4"/>
              </w:rPr>
            </w:pPr>
            <w:r w:rsidRPr="00D64338">
              <w:rPr>
                <w:spacing w:val="-4"/>
              </w:rPr>
              <w:t>29 res. (m,fp,kd,v,c,mp)</w:t>
            </w:r>
          </w:p>
        </w:tc>
      </w:tr>
    </w:tbl>
    <w:p w:rsidR="00177274" w:rsidRPr="00D64338" w:rsidRDefault="00177274">
      <w:pPr>
        <w:pStyle w:val="Blankrad"/>
      </w:pPr>
    </w:p>
    <w:p w:rsidR="00177274" w:rsidRPr="00D64338" w:rsidRDefault="00A0433A">
      <w:pPr>
        <w:pStyle w:val="Blankrad"/>
      </w:pPr>
      <w:r w:rsidRPr="00D64338">
        <w:t>     </w:t>
      </w:r>
    </w:p>
    <w:p w:rsidR="006E04A4" w:rsidRPr="00D64338" w:rsidRDefault="00177274">
      <w:pPr>
        <w:pStyle w:val="Blankrad"/>
      </w:pPr>
      <w:r w:rsidRPr="00D6433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643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6433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64338" w:rsidRDefault="006E04A4">
            <w:pPr>
              <w:pStyle w:val="StreckMitten"/>
            </w:pPr>
            <w:r w:rsidRPr="00D64338">
              <w:tab/>
            </w:r>
            <w:r w:rsidRPr="00D64338">
              <w:tab/>
            </w:r>
          </w:p>
        </w:tc>
      </w:tr>
    </w:tbl>
    <w:p w:rsidR="006E04A4" w:rsidRPr="00D64338" w:rsidRDefault="006E04A4"/>
    <w:sectPr w:rsidR="006E04A4" w:rsidRPr="00D643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38D" w:rsidRPr="00D64338" w:rsidRDefault="00D2238D">
      <w:r w:rsidRPr="00D64338">
        <w:separator/>
      </w:r>
    </w:p>
  </w:endnote>
  <w:endnote w:type="continuationSeparator" w:id="0">
    <w:p w:rsidR="00D2238D" w:rsidRPr="00D64338" w:rsidRDefault="00D2238D">
      <w:r w:rsidRPr="00D643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41D" w:rsidRPr="00D64338" w:rsidRDefault="000D241D">
    <w:pPr>
      <w:pStyle w:val="Sidhuvud"/>
      <w:jc w:val="center"/>
    </w:pPr>
    <w:r w:rsidRPr="00D64338">
      <w:fldChar w:fldCharType="begin" w:fldLock="1"/>
    </w:r>
    <w:r w:rsidRPr="00D64338">
      <w:instrText xml:space="preserve"> PAGE </w:instrText>
    </w:r>
    <w:r w:rsidRPr="00D64338">
      <w:fldChar w:fldCharType="separate"/>
    </w:r>
    <w:r w:rsidR="00140BDD" w:rsidRPr="00D64338">
      <w:t>3</w:t>
    </w:r>
    <w:r w:rsidRPr="00D64338">
      <w:fldChar w:fldCharType="end"/>
    </w:r>
    <w:r w:rsidRPr="00D64338">
      <w:t>(</w:t>
    </w:r>
    <w:r w:rsidRPr="00D64338">
      <w:fldChar w:fldCharType="begin" w:fldLock="1"/>
    </w:r>
    <w:r w:rsidRPr="00D64338">
      <w:instrText xml:space="preserve"> NUMPAGES </w:instrText>
    </w:r>
    <w:r w:rsidRPr="00D64338">
      <w:fldChar w:fldCharType="separate"/>
    </w:r>
    <w:r w:rsidR="00140BDD" w:rsidRPr="00D64338">
      <w:t>3</w:t>
    </w:r>
    <w:r w:rsidRPr="00D64338">
      <w:fldChar w:fldCharType="end"/>
    </w:r>
    <w:r w:rsidRPr="00D6433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41D" w:rsidRPr="00D64338" w:rsidRDefault="000D241D">
    <w:pPr>
      <w:pStyle w:val="Sidhuvud"/>
      <w:jc w:val="center"/>
    </w:pPr>
    <w:r w:rsidRPr="00D64338">
      <w:fldChar w:fldCharType="begin" w:fldLock="1"/>
    </w:r>
    <w:r w:rsidRPr="00D64338">
      <w:instrText xml:space="preserve"> PAGE </w:instrText>
    </w:r>
    <w:r w:rsidRPr="00D64338">
      <w:fldChar w:fldCharType="separate"/>
    </w:r>
    <w:r w:rsidR="006A15D8" w:rsidRPr="00D64338">
      <w:t>1</w:t>
    </w:r>
    <w:r w:rsidRPr="00D64338">
      <w:fldChar w:fldCharType="end"/>
    </w:r>
    <w:r w:rsidRPr="00D64338">
      <w:t>(</w:t>
    </w:r>
    <w:r w:rsidRPr="00D64338">
      <w:fldChar w:fldCharType="begin" w:fldLock="1"/>
    </w:r>
    <w:r w:rsidRPr="00D64338">
      <w:instrText xml:space="preserve"> NUMPAGES </w:instrText>
    </w:r>
    <w:r w:rsidRPr="00D64338">
      <w:fldChar w:fldCharType="separate"/>
    </w:r>
    <w:r w:rsidR="00140BDD" w:rsidRPr="00D64338">
      <w:t>3</w:t>
    </w:r>
    <w:r w:rsidRPr="00D64338">
      <w:fldChar w:fldCharType="end"/>
    </w:r>
    <w:r w:rsidRPr="00D6433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38D" w:rsidRPr="00D64338" w:rsidRDefault="00D2238D">
      <w:r w:rsidRPr="00D64338">
        <w:separator/>
      </w:r>
    </w:p>
  </w:footnote>
  <w:footnote w:type="continuationSeparator" w:id="0">
    <w:p w:rsidR="00D2238D" w:rsidRPr="00D64338" w:rsidRDefault="00D2238D">
      <w:r w:rsidRPr="00D643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41D" w:rsidRPr="00D64338" w:rsidRDefault="000D241D">
    <w:pPr>
      <w:pStyle w:val="Sidhuvud"/>
      <w:tabs>
        <w:tab w:val="clear" w:pos="4536"/>
      </w:tabs>
    </w:pPr>
    <w:r w:rsidRPr="00D64338">
      <w:fldChar w:fldCharType="begin" w:fldLock="1"/>
    </w:r>
    <w:r w:rsidRPr="00D64338">
      <w:instrText xml:space="preserve"> DOCPROPERTY "DocumentDate" </w:instrText>
    </w:r>
    <w:r w:rsidRPr="00D64338">
      <w:fldChar w:fldCharType="separate"/>
    </w:r>
    <w:r w:rsidR="00140BDD" w:rsidRPr="00D64338">
      <w:t>Tisdagen den 7 mars 2006</w:t>
    </w:r>
    <w:r w:rsidRPr="00D64338">
      <w:fldChar w:fldCharType="end"/>
    </w:r>
    <w:r w:rsidRPr="00D64338">
      <w:tab/>
    </w:r>
  </w:p>
  <w:p w:rsidR="000D241D" w:rsidRPr="00D64338" w:rsidRDefault="000D241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64338">
      <w:rPr>
        <w:sz w:val="12"/>
      </w:rPr>
      <w:tab/>
    </w:r>
  </w:p>
  <w:p w:rsidR="000D241D" w:rsidRPr="00D64338" w:rsidRDefault="000D24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41D" w:rsidRPr="00D64338" w:rsidRDefault="00D6433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6433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241D" w:rsidRPr="00D64338" w:rsidRDefault="000D241D">
    <w:pPr>
      <w:pStyle w:val="Dokumentrubrik"/>
      <w:spacing w:after="360"/>
    </w:pPr>
    <w:r w:rsidRPr="00D6433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08797159">
    <w:abstractNumId w:val="4"/>
  </w:num>
  <w:num w:numId="2" w16cid:durableId="429744482">
    <w:abstractNumId w:val="2"/>
  </w:num>
  <w:num w:numId="3" w16cid:durableId="754937471">
    <w:abstractNumId w:val="3"/>
  </w:num>
  <w:num w:numId="4" w16cid:durableId="1224750639">
    <w:abstractNumId w:val="1"/>
  </w:num>
  <w:num w:numId="5" w16cid:durableId="166377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4057F"/>
    <w:rsid w:val="00013362"/>
    <w:rsid w:val="00067D5D"/>
    <w:rsid w:val="00075958"/>
    <w:rsid w:val="000D241D"/>
    <w:rsid w:val="000E30A0"/>
    <w:rsid w:val="000E7A2B"/>
    <w:rsid w:val="0011469A"/>
    <w:rsid w:val="00130B94"/>
    <w:rsid w:val="00140BDD"/>
    <w:rsid w:val="0014779C"/>
    <w:rsid w:val="00147F56"/>
    <w:rsid w:val="00160B0C"/>
    <w:rsid w:val="00165404"/>
    <w:rsid w:val="00177274"/>
    <w:rsid w:val="001A1CBE"/>
    <w:rsid w:val="001C4530"/>
    <w:rsid w:val="001D19AB"/>
    <w:rsid w:val="001D19E3"/>
    <w:rsid w:val="001D7C4B"/>
    <w:rsid w:val="001F5BC6"/>
    <w:rsid w:val="00211667"/>
    <w:rsid w:val="00215146"/>
    <w:rsid w:val="00222F87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27E38"/>
    <w:rsid w:val="0054057F"/>
    <w:rsid w:val="005417CB"/>
    <w:rsid w:val="00543A92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A15D8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0433A"/>
    <w:rsid w:val="00A323E6"/>
    <w:rsid w:val="00A33A32"/>
    <w:rsid w:val="00A351C4"/>
    <w:rsid w:val="00A4395A"/>
    <w:rsid w:val="00A51BBE"/>
    <w:rsid w:val="00A65816"/>
    <w:rsid w:val="00A669E1"/>
    <w:rsid w:val="00A76381"/>
    <w:rsid w:val="00AD51C2"/>
    <w:rsid w:val="00AE4186"/>
    <w:rsid w:val="00AF003C"/>
    <w:rsid w:val="00AF454E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01F11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38D"/>
    <w:rsid w:val="00D22A02"/>
    <w:rsid w:val="00D45AE3"/>
    <w:rsid w:val="00D46A27"/>
    <w:rsid w:val="00D64338"/>
    <w:rsid w:val="00D6756A"/>
    <w:rsid w:val="00D77FF8"/>
    <w:rsid w:val="00D80B4A"/>
    <w:rsid w:val="00D82BA7"/>
    <w:rsid w:val="00DE229A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B3802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338A3-4A3F-4C53-BAF5-1EAD4D8A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649</Words>
  <Characters>4266</Characters>
  <Application>Microsoft Office Word</Application>
  <DocSecurity>4</DocSecurity>
  <Lines>304</Lines>
  <Paragraphs>234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2005/06:80</vt:lpstr>
      <vt:lpstr>Tisdagen den 7 mars 2006</vt:lpstr>
    </vt:vector>
  </TitlesOfParts>
  <Company>Riksdagen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2006-03-06T14:57:00Z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7 mars 2006</vt:lpwstr>
  </property>
  <property fmtid="{D5CDD505-2E9C-101B-9397-08002B2CF9AE}" pid="3" name="DocumentNumber">
    <vt:lpwstr>80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2006-03-07</vt:lpwstr>
  </property>
</Properties>
</file>