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0739E" w:rsidRDefault="006E04A4">
      <w:pPr>
        <w:pStyle w:val="Dokumentbeteckning"/>
      </w:pPr>
      <w:r w:rsidRPr="0070739E">
        <w:fldChar w:fldCharType="begin" w:fldLock="1"/>
      </w:r>
      <w:r w:rsidRPr="0070739E">
        <w:instrText xml:space="preserve"> DOCPROPERTY "DocumentYear" </w:instrText>
      </w:r>
      <w:r w:rsidRPr="0070739E">
        <w:fldChar w:fldCharType="separate"/>
      </w:r>
      <w:r w:rsidR="00665D7C" w:rsidRPr="0070739E">
        <w:t>2005/06</w:t>
      </w:r>
      <w:r w:rsidRPr="0070739E">
        <w:fldChar w:fldCharType="end"/>
      </w:r>
      <w:r w:rsidRPr="0070739E">
        <w:t>:</w:t>
      </w:r>
      <w:r w:rsidRPr="0070739E">
        <w:fldChar w:fldCharType="begin" w:fldLock="1"/>
      </w:r>
      <w:r w:rsidRPr="0070739E">
        <w:instrText xml:space="preserve"> DOCPROPERTY "DocumentNumber" </w:instrText>
      </w:r>
      <w:r w:rsidRPr="0070739E">
        <w:fldChar w:fldCharType="separate"/>
      </w:r>
      <w:r w:rsidR="00665D7C" w:rsidRPr="0070739E">
        <w:t>33</w:t>
      </w:r>
      <w:r w:rsidRPr="0070739E">
        <w:fldChar w:fldCharType="end"/>
      </w:r>
    </w:p>
    <w:p w:rsidR="006E04A4" w:rsidRPr="0070739E" w:rsidRDefault="006E04A4">
      <w:pPr>
        <w:pStyle w:val="Datum"/>
        <w:outlineLvl w:val="0"/>
      </w:pPr>
      <w:r w:rsidRPr="0070739E">
        <w:fldChar w:fldCharType="begin" w:fldLock="1"/>
      </w:r>
      <w:r w:rsidRPr="0070739E">
        <w:instrText xml:space="preserve"> DOCPROPERTY "DocumentDate" </w:instrText>
      </w:r>
      <w:r w:rsidRPr="0070739E">
        <w:fldChar w:fldCharType="separate"/>
      </w:r>
      <w:r w:rsidR="00665D7C" w:rsidRPr="0070739E">
        <w:t>Måndagen den 21 november 2005</w:t>
      </w:r>
      <w:r w:rsidRPr="007073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0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0739E" w:rsidRDefault="006E04A4">
            <w:pPr>
              <w:pStyle w:val="Plenum"/>
              <w:tabs>
                <w:tab w:val="clear" w:pos="1418"/>
              </w:tabs>
            </w:pPr>
            <w:r w:rsidRPr="0070739E">
              <w:t>Kl.</w:t>
            </w:r>
          </w:p>
        </w:tc>
        <w:tc>
          <w:tcPr>
            <w:tcW w:w="851" w:type="dxa"/>
          </w:tcPr>
          <w:p w:rsidR="006E04A4" w:rsidRPr="0070739E" w:rsidRDefault="00BC7D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0739E">
              <w:t>12.00</w:t>
            </w:r>
          </w:p>
        </w:tc>
        <w:tc>
          <w:tcPr>
            <w:tcW w:w="397" w:type="dxa"/>
          </w:tcPr>
          <w:p w:rsidR="006E04A4" w:rsidRPr="0070739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0739E" w:rsidRDefault="00BC7DAB">
            <w:pPr>
              <w:pStyle w:val="Plenum"/>
              <w:tabs>
                <w:tab w:val="clear" w:pos="1418"/>
              </w:tabs>
              <w:ind w:right="1"/>
            </w:pPr>
            <w:r w:rsidRPr="0070739E">
              <w:t>Interpellationssvar</w:t>
            </w:r>
          </w:p>
        </w:tc>
      </w:tr>
    </w:tbl>
    <w:p w:rsidR="006E04A4" w:rsidRPr="0070739E" w:rsidRDefault="006E04A4">
      <w:pPr>
        <w:pStyle w:val="StreckLngt"/>
      </w:pPr>
      <w:r w:rsidRPr="0070739E">
        <w:tab/>
      </w:r>
    </w:p>
    <w:p w:rsidR="00D45AE3" w:rsidRPr="0070739E" w:rsidRDefault="00D45AE3" w:rsidP="00D45AE3">
      <w:pPr>
        <w:pStyle w:val="Blankrad"/>
      </w:pPr>
      <w:r w:rsidRPr="0070739E">
        <w:t>     </w:t>
      </w:r>
    </w:p>
    <w:p w:rsidR="00586D9B" w:rsidRPr="0070739E" w:rsidRDefault="00586D9B" w:rsidP="00CF242C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D73729">
            <w:pPr>
              <w:pStyle w:val="HuvudrubrikFlisteNr"/>
              <w:spacing w:before="120"/>
            </w:pPr>
          </w:p>
        </w:tc>
        <w:tc>
          <w:tcPr>
            <w:tcW w:w="6237" w:type="dxa"/>
          </w:tcPr>
          <w:p w:rsidR="00586D9B" w:rsidRPr="0070739E" w:rsidRDefault="00586D9B" w:rsidP="00D73729">
            <w:pPr>
              <w:pStyle w:val="HuvudrubrikEnsam"/>
              <w:spacing w:before="120"/>
            </w:pPr>
            <w:r w:rsidRPr="0070739E">
              <w:t>Justering av protokoll</w:t>
            </w:r>
          </w:p>
        </w:tc>
        <w:tc>
          <w:tcPr>
            <w:tcW w:w="2481" w:type="dxa"/>
          </w:tcPr>
          <w:p w:rsidR="00586D9B" w:rsidRPr="0070739E" w:rsidRDefault="00586D9B" w:rsidP="00D73729">
            <w:pPr>
              <w:pStyle w:val="HuvudrubrikKolumn3"/>
              <w:spacing w:before="120"/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3B731C">
            <w:r w:rsidRPr="0070739E">
              <w:t>1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Protokollen från sammanträdena måndagen den 14 november och tisdagen den 15 november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</w:tbl>
    <w:p w:rsidR="00586D9B" w:rsidRPr="0070739E" w:rsidRDefault="00586D9B" w:rsidP="00586D9B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DE3197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86D9B" w:rsidRPr="0070739E" w:rsidRDefault="00586D9B" w:rsidP="00DE3197">
            <w:pPr>
              <w:pStyle w:val="HuvudrubrikEnsam"/>
              <w:spacing w:before="480"/>
            </w:pPr>
            <w:r w:rsidRPr="0070739E">
              <w:t>Anmälan om återtagande av plats i riksdagen</w:t>
            </w:r>
          </w:p>
        </w:tc>
        <w:tc>
          <w:tcPr>
            <w:tcW w:w="2481" w:type="dxa"/>
          </w:tcPr>
          <w:p w:rsidR="00586D9B" w:rsidRPr="0070739E" w:rsidRDefault="00586D9B" w:rsidP="00DE3197">
            <w:pPr>
              <w:pStyle w:val="HuvudrubrikKolumn3"/>
              <w:spacing w:before="480"/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r w:rsidRPr="0070739E">
              <w:t>2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 xml:space="preserve">Sofia Larsen (c) fr.o.m. idag och därmed upphör </w:t>
            </w:r>
            <w:r w:rsidR="008D62D6" w:rsidRPr="0070739E">
              <w:br/>
            </w:r>
            <w:r w:rsidRPr="0070739E">
              <w:t>Anders Larssons (c) uppdrag som ersättare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586D9B" w:rsidRPr="0070739E" w:rsidRDefault="00586D9B" w:rsidP="00586D9B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DE3197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86D9B" w:rsidRPr="0070739E" w:rsidRDefault="00586D9B" w:rsidP="00DE3197">
            <w:pPr>
              <w:pStyle w:val="HuvudrubrikEnsam"/>
              <w:spacing w:before="480"/>
            </w:pPr>
            <w:r w:rsidRPr="0070739E">
              <w:t>Ansökan om ledighet, m.m.</w:t>
            </w:r>
          </w:p>
        </w:tc>
        <w:tc>
          <w:tcPr>
            <w:tcW w:w="2481" w:type="dxa"/>
          </w:tcPr>
          <w:p w:rsidR="00586D9B" w:rsidRPr="0070739E" w:rsidRDefault="00586D9B" w:rsidP="00DE3197">
            <w:pPr>
              <w:pStyle w:val="HuvudrubrikKolumn3"/>
              <w:spacing w:before="480"/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3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Karin Pilsäter (fp) fr.o.m. den 26 november t.o.m. den 28 december</w:t>
            </w:r>
          </w:p>
          <w:p w:rsidR="00586D9B" w:rsidRPr="0070739E" w:rsidRDefault="00586D9B" w:rsidP="003B731C">
            <w:r w:rsidRPr="0070739E">
              <w:t>Ersättare Christina Berlin (fp)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586D9B" w:rsidRPr="0070739E" w:rsidRDefault="00586D9B" w:rsidP="00586D9B">
      <w:pPr>
        <w:pStyle w:val="Blankrad"/>
      </w:pPr>
      <w:r w:rsidRPr="0070739E">
        <w:t xml:space="preserve">     </w:t>
      </w:r>
    </w:p>
    <w:p w:rsidR="00586D9B" w:rsidRPr="0070739E" w:rsidRDefault="00586D9B" w:rsidP="00E20CF0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DE3197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86D9B" w:rsidRPr="0070739E" w:rsidRDefault="00586D9B" w:rsidP="00DE3197">
            <w:pPr>
              <w:pStyle w:val="HuvudrubrikEnsam"/>
              <w:spacing w:before="480"/>
            </w:pPr>
            <w:r w:rsidRPr="0070739E">
              <w:t>Anmälan om kompletteringsval</w:t>
            </w:r>
          </w:p>
        </w:tc>
        <w:tc>
          <w:tcPr>
            <w:tcW w:w="2481" w:type="dxa"/>
          </w:tcPr>
          <w:p w:rsidR="00586D9B" w:rsidRPr="0070739E" w:rsidRDefault="00586D9B" w:rsidP="00DE3197">
            <w:pPr>
              <w:pStyle w:val="HuvudrubrikKolumn3"/>
              <w:spacing w:before="480"/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4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 xml:space="preserve">Ersättare Christina Berlin (fp) som suppleant i finansutskottet fr.o.m. den 26 november t.o.m. den 28 december under </w:t>
            </w:r>
            <w:r w:rsidR="00665D7C" w:rsidRPr="0070739E">
              <w:br/>
            </w:r>
            <w:r w:rsidRPr="0070739E">
              <w:t>Karin Pilsäters (fp) ledighet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586D9B" w:rsidRPr="0070739E" w:rsidRDefault="00586D9B" w:rsidP="00586D9B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DE3197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86D9B" w:rsidRPr="0070739E" w:rsidRDefault="00586D9B" w:rsidP="00DE3197">
            <w:pPr>
              <w:pStyle w:val="HuvudrubrikEnsam"/>
              <w:spacing w:before="480"/>
            </w:pPr>
            <w:r w:rsidRPr="0070739E">
              <w:t>Meddelande om frågestund</w:t>
            </w:r>
          </w:p>
        </w:tc>
        <w:tc>
          <w:tcPr>
            <w:tcW w:w="2481" w:type="dxa"/>
          </w:tcPr>
          <w:p w:rsidR="00586D9B" w:rsidRPr="0070739E" w:rsidRDefault="00586D9B" w:rsidP="00DE3197">
            <w:pPr>
              <w:pStyle w:val="HuvudrubrikKolumn3"/>
              <w:spacing w:before="480"/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Underrubrik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Underrubrik"/>
            </w:pPr>
            <w:r w:rsidRPr="0070739E">
              <w:t>Torsdagen den 24 november kl. 14.00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Underrubrik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5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 xml:space="preserve">Frågor besvaras av vice statsminister Bosse Ringholm (s), utrikesminister Laila Freivalds (s), finansminister </w:t>
            </w:r>
            <w:r w:rsidR="008D62D6" w:rsidRPr="0070739E">
              <w:br/>
            </w:r>
            <w:r w:rsidRPr="0070739E">
              <w:t>Pär Nuder (s), statsrådet Lena Hallengren (s) samt statsrådet Ulrica Messing (s)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586D9B" w:rsidRPr="0070739E" w:rsidRDefault="00586D9B" w:rsidP="00586D9B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FC6914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86D9B" w:rsidRPr="0070739E" w:rsidRDefault="00586D9B" w:rsidP="00FC6914">
            <w:pPr>
              <w:pStyle w:val="HuvudrubrikEnsam"/>
              <w:spacing w:before="480"/>
            </w:pPr>
            <w:r w:rsidRPr="0070739E">
              <w:t>Svar på interpellationer</w:t>
            </w:r>
          </w:p>
        </w:tc>
        <w:tc>
          <w:tcPr>
            <w:tcW w:w="2481" w:type="dxa"/>
          </w:tcPr>
          <w:p w:rsidR="00586D9B" w:rsidRPr="0070739E" w:rsidRDefault="00586D9B" w:rsidP="00FC6914">
            <w:pPr>
              <w:pStyle w:val="HuvudrubrikKolumn3"/>
              <w:spacing w:before="480"/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Underrubrik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Underrubrik"/>
            </w:pPr>
            <w:r w:rsidRPr="0070739E">
              <w:t>Interpellationer upptagna under samma punkt besvaras i ett sammanhang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Underrubrik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Besvaradav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Besvaradav"/>
            </w:pPr>
            <w:r w:rsidRPr="0070739E">
              <w:t>Vice statsminister Bosse Ringholm (s)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Besvaradav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6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2005/06:98 av Ola Sundell (m)</w:t>
            </w:r>
          </w:p>
          <w:p w:rsidR="00586D9B" w:rsidRPr="0070739E" w:rsidRDefault="00586D9B" w:rsidP="003B731C">
            <w:r w:rsidRPr="0070739E">
              <w:t>Grundläggande principer i vår demokrati och i vårt rättssamhälle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lastRenderedPageBreak/>
              <w:t>7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2005/06:84 av Gabriel Romanus (fp)</w:t>
            </w:r>
          </w:p>
          <w:p w:rsidR="00586D9B" w:rsidRPr="0070739E" w:rsidRDefault="00586D9B" w:rsidP="003B731C">
            <w:r w:rsidRPr="0070739E">
              <w:t>Kasinoverksamheten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Besvaradav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Besvaradav"/>
            </w:pPr>
            <w:r w:rsidRPr="0070739E">
              <w:t>Statsrådet Barbro Holmberg (s)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Besvaradav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8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2005/06:96 av Ana Maria Narti (fp)</w:t>
            </w:r>
          </w:p>
          <w:p w:rsidR="00586D9B" w:rsidRPr="0070739E" w:rsidRDefault="00586D9B" w:rsidP="003B731C">
            <w:r w:rsidRPr="0070739E">
              <w:t>De politiska flyktingarnas rättigheter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Besvaradav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Besvaradav"/>
            </w:pPr>
            <w:r w:rsidRPr="0070739E">
              <w:t>Samhällsbyggnadsminister Mona Sahlin (s)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Besvaradav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9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2005/06:93 av Nina Lundström (fp)</w:t>
            </w:r>
          </w:p>
          <w:p w:rsidR="00586D9B" w:rsidRPr="0070739E" w:rsidRDefault="00586D9B" w:rsidP="003B731C">
            <w:r w:rsidRPr="0070739E">
              <w:t>Planprocessen och byggandet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Besvaradav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Besvaradav"/>
            </w:pPr>
            <w:r w:rsidRPr="0070739E">
              <w:t>Utbildnings- och kulturminister Leif Pagrotsky (s)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Besvaradav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10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2005/06:78 av Anita Brodén (fp)</w:t>
            </w:r>
          </w:p>
          <w:p w:rsidR="00586D9B" w:rsidRPr="0070739E" w:rsidRDefault="00586D9B" w:rsidP="003B731C">
            <w:r w:rsidRPr="0070739E">
              <w:t>Textade tv-program för hörselskadade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11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2005/06:90 av Marie Wahlgren (fp)</w:t>
            </w:r>
          </w:p>
          <w:p w:rsidR="00586D9B" w:rsidRPr="0070739E" w:rsidRDefault="00586D9B" w:rsidP="003B731C">
            <w:r w:rsidRPr="0070739E">
              <w:t>Situationen för svensk forskning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Besvaradav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Besvaradav"/>
            </w:pPr>
            <w:r w:rsidRPr="0070739E">
              <w:t>Statsrådet Lena Sommestad (s)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Besvaradav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12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2005/06:83 av Staffan Danielsson (c)</w:t>
            </w:r>
          </w:p>
          <w:p w:rsidR="00586D9B" w:rsidRPr="0070739E" w:rsidRDefault="00586D9B" w:rsidP="003B731C">
            <w:r w:rsidRPr="0070739E">
              <w:t>Prestige och allvarliga oklarheter bland forskare och myndigheter vad gäller Östersjöns algblomningar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13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2005/06:88 av Mikael Oscarsson (kd)</w:t>
            </w:r>
          </w:p>
          <w:p w:rsidR="00586D9B" w:rsidRPr="0070739E" w:rsidRDefault="00586D9B" w:rsidP="003B731C">
            <w:r w:rsidRPr="0070739E">
              <w:t>Förvar av använt kärnbränsle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/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2005/06:92 av Chatrine Pålsson (kd)</w:t>
            </w:r>
          </w:p>
          <w:p w:rsidR="00586D9B" w:rsidRPr="0070739E" w:rsidRDefault="00586D9B" w:rsidP="003B731C">
            <w:r w:rsidRPr="0070739E">
              <w:t>Inkapslingsanläggning i Oskarshamn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586D9B" w:rsidRPr="0070739E" w:rsidRDefault="00586D9B" w:rsidP="00586D9B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3B731C">
            <w:pPr>
              <w:pStyle w:val="HuvudrubrikFlisteNr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Huvudrubrik"/>
            </w:pPr>
            <w:bookmarkStart w:id="1" w:name="TypRubrik"/>
            <w:bookmarkEnd w:id="1"/>
            <w:r w:rsidRPr="0070739E">
              <w:t>Ärende för hänvisning till utskott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HuvudrubrikKolumn3"/>
            </w:pPr>
            <w:r w:rsidRPr="0070739E">
              <w:t>Förslag</w:t>
            </w: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renderubrik"/>
            </w:pPr>
            <w:r w:rsidRPr="0070739E">
              <w:t>Proposition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renderubrik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14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2005/06:30 Nationella alkohol- och narkotikahandlingsplaner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  <w:r w:rsidRPr="0070739E">
              <w:rPr>
                <w:spacing w:val="-4"/>
              </w:rPr>
              <w:t>SoU</w:t>
            </w: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586D9B" w:rsidRPr="0070739E" w:rsidRDefault="00586D9B" w:rsidP="00586D9B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6D9B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6D9B" w:rsidRPr="0070739E" w:rsidRDefault="00586D9B" w:rsidP="00D7372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86D9B" w:rsidRPr="0070739E" w:rsidRDefault="00586D9B" w:rsidP="00D73729">
            <w:pPr>
              <w:pStyle w:val="Huvudrubrik"/>
              <w:spacing w:before="480"/>
            </w:pPr>
            <w:r w:rsidRPr="0070739E">
              <w:t>Ärenden för avgörande</w:t>
            </w:r>
            <w:r w:rsidRPr="0070739E">
              <w:br/>
              <w:t>onsdagen den 23 november efter debattens slut</w:t>
            </w:r>
          </w:p>
        </w:tc>
        <w:tc>
          <w:tcPr>
            <w:tcW w:w="2481" w:type="dxa"/>
          </w:tcPr>
          <w:p w:rsidR="00586D9B" w:rsidRPr="0070739E" w:rsidRDefault="00586D9B" w:rsidP="00D73729">
            <w:pPr>
              <w:pStyle w:val="HuvudrubrikKolumn3"/>
              <w:spacing w:before="480"/>
            </w:pPr>
            <w:r w:rsidRPr="0070739E">
              <w:t>Reservationer</w:t>
            </w:r>
          </w:p>
        </w:tc>
      </w:tr>
      <w:tr w:rsidR="008D62D6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62D6" w:rsidRPr="0070739E" w:rsidRDefault="008D62D6" w:rsidP="00DB458C">
            <w:pPr>
              <w:pStyle w:val="Underrubrik"/>
              <w:spacing w:before="120"/>
            </w:pPr>
          </w:p>
        </w:tc>
        <w:tc>
          <w:tcPr>
            <w:tcW w:w="6237" w:type="dxa"/>
          </w:tcPr>
          <w:p w:rsidR="008D62D6" w:rsidRPr="0070739E" w:rsidRDefault="008D62D6" w:rsidP="00DB458C">
            <w:pPr>
              <w:pStyle w:val="Underrubrik"/>
              <w:spacing w:before="120"/>
            </w:pPr>
            <w:r w:rsidRPr="0070739E">
              <w:t>Tidigare slutdebatterade</w:t>
            </w:r>
          </w:p>
        </w:tc>
        <w:tc>
          <w:tcPr>
            <w:tcW w:w="2481" w:type="dxa"/>
          </w:tcPr>
          <w:p w:rsidR="008D62D6" w:rsidRPr="0070739E" w:rsidRDefault="008D62D6" w:rsidP="00DB458C">
            <w:pPr>
              <w:pStyle w:val="Underrubrik"/>
              <w:spacing w:before="120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586D9B" w:rsidP="003B731C">
            <w:pPr>
              <w:pStyle w:val="renderubrik"/>
            </w:pPr>
          </w:p>
        </w:tc>
        <w:tc>
          <w:tcPr>
            <w:tcW w:w="6237" w:type="dxa"/>
          </w:tcPr>
          <w:p w:rsidR="00586D9B" w:rsidRPr="0070739E" w:rsidRDefault="00586D9B" w:rsidP="003B731C">
            <w:pPr>
              <w:pStyle w:val="renderubrik"/>
            </w:pPr>
            <w:r w:rsidRPr="0070739E">
              <w:t>Konstitutionsutskottets betänkanden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pStyle w:val="renderubrik"/>
              <w:rPr>
                <w:spacing w:val="-4"/>
              </w:rPr>
            </w:pP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15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2005/06:KU5 Valfrågor m.m. – förenklad ordning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  <w:r w:rsidRPr="0070739E">
              <w:rPr>
                <w:spacing w:val="-4"/>
              </w:rPr>
              <w:t>5 res. (m,fp,v,c,mp)</w:t>
            </w:r>
          </w:p>
        </w:tc>
      </w:tr>
      <w:tr w:rsidR="00586D9B" w:rsidRPr="00707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6D9B" w:rsidRPr="0070739E" w:rsidRDefault="00357871" w:rsidP="003B731C">
            <w:r w:rsidRPr="0070739E">
              <w:t>16</w:t>
            </w:r>
          </w:p>
        </w:tc>
        <w:tc>
          <w:tcPr>
            <w:tcW w:w="6237" w:type="dxa"/>
          </w:tcPr>
          <w:p w:rsidR="00586D9B" w:rsidRPr="0070739E" w:rsidRDefault="00586D9B" w:rsidP="003B731C">
            <w:r w:rsidRPr="0070739E">
              <w:t>2005/06:KU9 Ny vallag</w:t>
            </w:r>
          </w:p>
        </w:tc>
        <w:tc>
          <w:tcPr>
            <w:tcW w:w="2481" w:type="dxa"/>
          </w:tcPr>
          <w:p w:rsidR="00586D9B" w:rsidRPr="0070739E" w:rsidRDefault="00586D9B" w:rsidP="003B731C">
            <w:pPr>
              <w:rPr>
                <w:spacing w:val="-4"/>
              </w:rPr>
            </w:pPr>
            <w:r w:rsidRPr="0070739E">
              <w:rPr>
                <w:spacing w:val="-4"/>
              </w:rPr>
              <w:t>9 res. (m,fp,kd,v,c,mp)</w:t>
            </w:r>
          </w:p>
        </w:tc>
      </w:tr>
    </w:tbl>
    <w:p w:rsidR="00586D9B" w:rsidRPr="0070739E" w:rsidRDefault="00586D9B" w:rsidP="00586D9B">
      <w:pPr>
        <w:pStyle w:val="Blankrad"/>
      </w:pPr>
      <w:r w:rsidRPr="0070739E">
        <w:t>     </w:t>
      </w:r>
    </w:p>
    <w:p w:rsidR="00BC7DAB" w:rsidRPr="0070739E" w:rsidRDefault="00BC7DAB">
      <w:pPr>
        <w:pStyle w:val="Blankrad"/>
      </w:pPr>
      <w:r w:rsidRPr="0070739E">
        <w:t>     </w:t>
      </w:r>
    </w:p>
    <w:p w:rsidR="00BC7DAB" w:rsidRPr="0070739E" w:rsidRDefault="00BC7DAB">
      <w:pPr>
        <w:pStyle w:val="Blankrad"/>
      </w:pPr>
      <w:r w:rsidRPr="0070739E">
        <w:t>     </w:t>
      </w:r>
    </w:p>
    <w:p w:rsidR="00BC7DAB" w:rsidRPr="0070739E" w:rsidRDefault="00BC7DAB">
      <w:pPr>
        <w:pStyle w:val="Blankrad"/>
      </w:pPr>
      <w:bookmarkStart w:id="3" w:name="Start"/>
      <w:bookmarkEnd w:id="3"/>
      <w:r w:rsidRPr="0070739E">
        <w:t>     </w:t>
      </w:r>
    </w:p>
    <w:p w:rsidR="00BC7DAB" w:rsidRPr="0070739E" w:rsidRDefault="00BC7DAB">
      <w:pPr>
        <w:pStyle w:val="Blankrad"/>
      </w:pPr>
      <w:r w:rsidRPr="0070739E">
        <w:t>     </w:t>
      </w:r>
    </w:p>
    <w:p w:rsidR="00620602" w:rsidRPr="0070739E" w:rsidRDefault="00620602" w:rsidP="00620602">
      <w:pPr>
        <w:pStyle w:val="Blankrad"/>
      </w:pPr>
      <w:r w:rsidRPr="007073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073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0739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0739E" w:rsidRDefault="006E04A4">
            <w:pPr>
              <w:pStyle w:val="StreckMitten"/>
            </w:pPr>
            <w:r w:rsidRPr="0070739E">
              <w:tab/>
            </w:r>
            <w:r w:rsidRPr="0070739E">
              <w:tab/>
            </w:r>
          </w:p>
        </w:tc>
      </w:tr>
    </w:tbl>
    <w:p w:rsidR="006E04A4" w:rsidRPr="0070739E" w:rsidRDefault="006E04A4"/>
    <w:sectPr w:rsidR="006E04A4" w:rsidRPr="0070739E" w:rsidSect="00FC69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79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F08" w:rsidRPr="0070739E" w:rsidRDefault="00A15F08">
      <w:r w:rsidRPr="0070739E">
        <w:separator/>
      </w:r>
    </w:p>
  </w:endnote>
  <w:endnote w:type="continuationSeparator" w:id="0">
    <w:p w:rsidR="00A15F08" w:rsidRPr="0070739E" w:rsidRDefault="00A15F08">
      <w:r w:rsidRPr="007073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F" w:rsidRPr="0070739E" w:rsidRDefault="004D369F">
    <w:pPr>
      <w:pStyle w:val="Sidhuvud"/>
      <w:jc w:val="center"/>
    </w:pPr>
    <w:r w:rsidRPr="0070739E">
      <w:fldChar w:fldCharType="begin" w:fldLock="1"/>
    </w:r>
    <w:r w:rsidRPr="0070739E">
      <w:instrText xml:space="preserve"> PAGE </w:instrText>
    </w:r>
    <w:r w:rsidRPr="0070739E">
      <w:fldChar w:fldCharType="separate"/>
    </w:r>
    <w:r w:rsidR="00665D7C" w:rsidRPr="0070739E">
      <w:t>2</w:t>
    </w:r>
    <w:r w:rsidRPr="0070739E">
      <w:fldChar w:fldCharType="end"/>
    </w:r>
    <w:r w:rsidRPr="0070739E">
      <w:t>(</w:t>
    </w:r>
    <w:r w:rsidRPr="0070739E">
      <w:fldChar w:fldCharType="begin" w:fldLock="1"/>
    </w:r>
    <w:r w:rsidRPr="0070739E">
      <w:instrText xml:space="preserve"> NUMPAGES </w:instrText>
    </w:r>
    <w:r w:rsidRPr="0070739E">
      <w:fldChar w:fldCharType="separate"/>
    </w:r>
    <w:r w:rsidR="00665D7C" w:rsidRPr="0070739E">
      <w:t>2</w:t>
    </w:r>
    <w:r w:rsidRPr="0070739E">
      <w:fldChar w:fldCharType="end"/>
    </w:r>
    <w:r w:rsidRPr="0070739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F" w:rsidRPr="0070739E" w:rsidRDefault="004D369F">
    <w:pPr>
      <w:pStyle w:val="Sidhuvud"/>
      <w:jc w:val="center"/>
    </w:pPr>
    <w:r w:rsidRPr="0070739E">
      <w:fldChar w:fldCharType="begin" w:fldLock="1"/>
    </w:r>
    <w:r w:rsidRPr="0070739E">
      <w:instrText xml:space="preserve"> PAGE </w:instrText>
    </w:r>
    <w:r w:rsidRPr="0070739E">
      <w:fldChar w:fldCharType="separate"/>
    </w:r>
    <w:r w:rsidR="002E2156" w:rsidRPr="0070739E">
      <w:t>1</w:t>
    </w:r>
    <w:r w:rsidRPr="0070739E">
      <w:fldChar w:fldCharType="end"/>
    </w:r>
    <w:r w:rsidRPr="0070739E">
      <w:t>(</w:t>
    </w:r>
    <w:r w:rsidRPr="0070739E">
      <w:fldChar w:fldCharType="begin" w:fldLock="1"/>
    </w:r>
    <w:r w:rsidRPr="0070739E">
      <w:instrText xml:space="preserve"> NUMPAGES </w:instrText>
    </w:r>
    <w:r w:rsidRPr="0070739E">
      <w:fldChar w:fldCharType="separate"/>
    </w:r>
    <w:r w:rsidR="00665D7C" w:rsidRPr="0070739E">
      <w:t>2</w:t>
    </w:r>
    <w:r w:rsidRPr="0070739E">
      <w:fldChar w:fldCharType="end"/>
    </w:r>
    <w:r w:rsidRPr="0070739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F08" w:rsidRPr="0070739E" w:rsidRDefault="00A15F08">
      <w:r w:rsidRPr="0070739E">
        <w:separator/>
      </w:r>
    </w:p>
  </w:footnote>
  <w:footnote w:type="continuationSeparator" w:id="0">
    <w:p w:rsidR="00A15F08" w:rsidRPr="0070739E" w:rsidRDefault="00A15F08">
      <w:r w:rsidRPr="007073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F" w:rsidRPr="0070739E" w:rsidRDefault="004D369F">
    <w:pPr>
      <w:pStyle w:val="Sidhuvud"/>
      <w:tabs>
        <w:tab w:val="clear" w:pos="4536"/>
      </w:tabs>
    </w:pPr>
    <w:r w:rsidRPr="0070739E">
      <w:fldChar w:fldCharType="begin" w:fldLock="1"/>
    </w:r>
    <w:r w:rsidRPr="0070739E">
      <w:instrText xml:space="preserve"> DOCPROPERTY "DocumentDate" </w:instrText>
    </w:r>
    <w:r w:rsidRPr="0070739E">
      <w:fldChar w:fldCharType="separate"/>
    </w:r>
    <w:r w:rsidR="00665D7C" w:rsidRPr="0070739E">
      <w:t>Måndagen den 21 november 2005</w:t>
    </w:r>
    <w:r w:rsidRPr="0070739E">
      <w:fldChar w:fldCharType="end"/>
    </w:r>
    <w:r w:rsidRPr="0070739E">
      <w:tab/>
    </w:r>
  </w:p>
  <w:p w:rsidR="004D369F" w:rsidRPr="0070739E" w:rsidRDefault="004D36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0739E">
      <w:rPr>
        <w:sz w:val="12"/>
      </w:rPr>
      <w:tab/>
    </w:r>
  </w:p>
  <w:p w:rsidR="004D369F" w:rsidRPr="0070739E" w:rsidRDefault="004D36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69F" w:rsidRPr="0070739E" w:rsidRDefault="007073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073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69F" w:rsidRPr="0070739E" w:rsidRDefault="004D369F">
    <w:pPr>
      <w:pStyle w:val="Dokumentrubrik"/>
      <w:spacing w:after="360"/>
    </w:pPr>
    <w:r w:rsidRPr="0070739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8475117">
    <w:abstractNumId w:val="4"/>
  </w:num>
  <w:num w:numId="2" w16cid:durableId="723603877">
    <w:abstractNumId w:val="2"/>
  </w:num>
  <w:num w:numId="3" w16cid:durableId="2071806864">
    <w:abstractNumId w:val="3"/>
  </w:num>
  <w:num w:numId="4" w16cid:durableId="923224799">
    <w:abstractNumId w:val="1"/>
  </w:num>
  <w:num w:numId="5" w16cid:durableId="46782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369F"/>
    <w:rsid w:val="00013362"/>
    <w:rsid w:val="00067D5D"/>
    <w:rsid w:val="00075958"/>
    <w:rsid w:val="00096DFD"/>
    <w:rsid w:val="000E1E0E"/>
    <w:rsid w:val="000E30A0"/>
    <w:rsid w:val="0014779C"/>
    <w:rsid w:val="00147F56"/>
    <w:rsid w:val="00160B0C"/>
    <w:rsid w:val="00165404"/>
    <w:rsid w:val="001A1CBE"/>
    <w:rsid w:val="001A48C6"/>
    <w:rsid w:val="001C4530"/>
    <w:rsid w:val="001D19AB"/>
    <w:rsid w:val="001D19E3"/>
    <w:rsid w:val="001D7C4B"/>
    <w:rsid w:val="001E1393"/>
    <w:rsid w:val="00211667"/>
    <w:rsid w:val="00215146"/>
    <w:rsid w:val="00223EF7"/>
    <w:rsid w:val="0026254F"/>
    <w:rsid w:val="002760B5"/>
    <w:rsid w:val="002826A6"/>
    <w:rsid w:val="002A09ED"/>
    <w:rsid w:val="002C244C"/>
    <w:rsid w:val="002E2156"/>
    <w:rsid w:val="002E546B"/>
    <w:rsid w:val="002F0C89"/>
    <w:rsid w:val="002F7486"/>
    <w:rsid w:val="00305353"/>
    <w:rsid w:val="0032182C"/>
    <w:rsid w:val="0034141E"/>
    <w:rsid w:val="003511C0"/>
    <w:rsid w:val="00357871"/>
    <w:rsid w:val="003652CF"/>
    <w:rsid w:val="00377B34"/>
    <w:rsid w:val="00393F54"/>
    <w:rsid w:val="003B731C"/>
    <w:rsid w:val="003C7487"/>
    <w:rsid w:val="003C7EDD"/>
    <w:rsid w:val="004100C9"/>
    <w:rsid w:val="0045348A"/>
    <w:rsid w:val="00481275"/>
    <w:rsid w:val="004C1FA3"/>
    <w:rsid w:val="004C4932"/>
    <w:rsid w:val="004D369F"/>
    <w:rsid w:val="004E5AC8"/>
    <w:rsid w:val="004F173D"/>
    <w:rsid w:val="004F60B1"/>
    <w:rsid w:val="00510E80"/>
    <w:rsid w:val="00585ED4"/>
    <w:rsid w:val="00586D9B"/>
    <w:rsid w:val="00594D74"/>
    <w:rsid w:val="005A4129"/>
    <w:rsid w:val="005B70D8"/>
    <w:rsid w:val="005C7F3D"/>
    <w:rsid w:val="005D5DA3"/>
    <w:rsid w:val="005D669D"/>
    <w:rsid w:val="0061541F"/>
    <w:rsid w:val="00620602"/>
    <w:rsid w:val="006417AD"/>
    <w:rsid w:val="00645051"/>
    <w:rsid w:val="00665D7C"/>
    <w:rsid w:val="006C4107"/>
    <w:rsid w:val="006D0C2B"/>
    <w:rsid w:val="006E04A4"/>
    <w:rsid w:val="006F4563"/>
    <w:rsid w:val="006F63C4"/>
    <w:rsid w:val="0070739E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2637"/>
    <w:rsid w:val="0078127D"/>
    <w:rsid w:val="007A090E"/>
    <w:rsid w:val="007B01A2"/>
    <w:rsid w:val="007C0AB9"/>
    <w:rsid w:val="007D7A4C"/>
    <w:rsid w:val="007D7F1E"/>
    <w:rsid w:val="00835D03"/>
    <w:rsid w:val="008C2C60"/>
    <w:rsid w:val="008C4576"/>
    <w:rsid w:val="008C4EA6"/>
    <w:rsid w:val="008C79FF"/>
    <w:rsid w:val="008D62D6"/>
    <w:rsid w:val="008D70CE"/>
    <w:rsid w:val="008E1049"/>
    <w:rsid w:val="00916262"/>
    <w:rsid w:val="0093355E"/>
    <w:rsid w:val="00943639"/>
    <w:rsid w:val="00953F6C"/>
    <w:rsid w:val="00954C81"/>
    <w:rsid w:val="0097005E"/>
    <w:rsid w:val="0099091B"/>
    <w:rsid w:val="009A4BE1"/>
    <w:rsid w:val="009C372E"/>
    <w:rsid w:val="009E024F"/>
    <w:rsid w:val="009E2A19"/>
    <w:rsid w:val="009F16CD"/>
    <w:rsid w:val="00A15F08"/>
    <w:rsid w:val="00A323E6"/>
    <w:rsid w:val="00A33A32"/>
    <w:rsid w:val="00A35D66"/>
    <w:rsid w:val="00A4395A"/>
    <w:rsid w:val="00A51BBE"/>
    <w:rsid w:val="00A65816"/>
    <w:rsid w:val="00A663F1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C7DAB"/>
    <w:rsid w:val="00BD5B2F"/>
    <w:rsid w:val="00BE1F3F"/>
    <w:rsid w:val="00BE2EB7"/>
    <w:rsid w:val="00BF1A01"/>
    <w:rsid w:val="00BF2ADF"/>
    <w:rsid w:val="00C16145"/>
    <w:rsid w:val="00C20D9F"/>
    <w:rsid w:val="00C337B2"/>
    <w:rsid w:val="00C37D3A"/>
    <w:rsid w:val="00C41774"/>
    <w:rsid w:val="00CA0FEA"/>
    <w:rsid w:val="00CA63A1"/>
    <w:rsid w:val="00CB2C30"/>
    <w:rsid w:val="00CB62C1"/>
    <w:rsid w:val="00CD26A6"/>
    <w:rsid w:val="00CD5D0A"/>
    <w:rsid w:val="00CE73D0"/>
    <w:rsid w:val="00CE76D3"/>
    <w:rsid w:val="00CF242C"/>
    <w:rsid w:val="00CF710F"/>
    <w:rsid w:val="00D04310"/>
    <w:rsid w:val="00D06700"/>
    <w:rsid w:val="00D1178C"/>
    <w:rsid w:val="00D22A02"/>
    <w:rsid w:val="00D45AE3"/>
    <w:rsid w:val="00D46A27"/>
    <w:rsid w:val="00D6756A"/>
    <w:rsid w:val="00D73729"/>
    <w:rsid w:val="00D77FF8"/>
    <w:rsid w:val="00D80B4A"/>
    <w:rsid w:val="00D82BA7"/>
    <w:rsid w:val="00DB3AA6"/>
    <w:rsid w:val="00DB458C"/>
    <w:rsid w:val="00DE3197"/>
    <w:rsid w:val="00DF7A9D"/>
    <w:rsid w:val="00E0128C"/>
    <w:rsid w:val="00E20CF0"/>
    <w:rsid w:val="00E24210"/>
    <w:rsid w:val="00E31377"/>
    <w:rsid w:val="00E33802"/>
    <w:rsid w:val="00E4393B"/>
    <w:rsid w:val="00E44BE6"/>
    <w:rsid w:val="00E45215"/>
    <w:rsid w:val="00E521C9"/>
    <w:rsid w:val="00E975DB"/>
    <w:rsid w:val="00ED7D47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1BC0"/>
    <w:rsid w:val="00FA3584"/>
    <w:rsid w:val="00FA35BF"/>
    <w:rsid w:val="00FB6412"/>
    <w:rsid w:val="00FC0BAE"/>
    <w:rsid w:val="00FC1A2D"/>
    <w:rsid w:val="00FC6914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9364-43E1-46CA-B81E-B4B9C965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349</Words>
  <Characters>2238</Characters>
  <Application>Microsoft Office Word</Application>
  <DocSecurity>4</DocSecurity>
  <Lines>186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2005/06:33</vt:lpstr>
      <vt:lpstr>Måndagen den 21 november 2005</vt:lpstr>
    </vt:vector>
  </TitlesOfParts>
  <Company>Riksdagen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2005-11-18T13:53:00Z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november 2005</vt:lpwstr>
  </property>
  <property fmtid="{D5CDD505-2E9C-101B-9397-08002B2CF9AE}" pid="3" name="DocumentNumber">
    <vt:lpwstr>33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2005-11-21</vt:lpwstr>
  </property>
</Properties>
</file>