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BF8F8" w14:textId="77777777" w:rsidR="006E04A4" w:rsidRPr="00CD7560" w:rsidRDefault="00E47B24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19</w:t>
      </w:r>
      <w:bookmarkEnd w:id="1"/>
    </w:p>
    <w:p w14:paraId="18ABF8F9" w14:textId="77777777" w:rsidR="006E04A4" w:rsidRDefault="00E47B24">
      <w:pPr>
        <w:pStyle w:val="Datum"/>
        <w:outlineLvl w:val="0"/>
      </w:pPr>
      <w:bookmarkStart w:id="2" w:name="DocumentDate"/>
      <w:r>
        <w:t>Fredagen den 2 oktober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9678E" w14:paraId="18ABF8FE" w14:textId="77777777" w:rsidTr="00E47117">
        <w:trPr>
          <w:cantSplit/>
        </w:trPr>
        <w:tc>
          <w:tcPr>
            <w:tcW w:w="454" w:type="dxa"/>
          </w:tcPr>
          <w:p w14:paraId="18ABF8FA" w14:textId="77777777" w:rsidR="006E04A4" w:rsidRDefault="00E47B2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8ABF8FB" w14:textId="77777777" w:rsidR="006E04A4" w:rsidRDefault="00E47B2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8ABF8FC" w14:textId="77777777" w:rsidR="006E04A4" w:rsidRDefault="00E47B24"/>
        </w:tc>
        <w:tc>
          <w:tcPr>
            <w:tcW w:w="7512" w:type="dxa"/>
          </w:tcPr>
          <w:p w14:paraId="18ABF8FD" w14:textId="77777777" w:rsidR="006E04A4" w:rsidRDefault="00E47B2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8ABF8FF" w14:textId="77777777" w:rsidR="006E04A4" w:rsidRDefault="00E47B24">
      <w:pPr>
        <w:pStyle w:val="StreckLngt"/>
      </w:pPr>
      <w:r>
        <w:tab/>
      </w:r>
    </w:p>
    <w:p w14:paraId="18ABF900" w14:textId="77777777" w:rsidR="00121B42" w:rsidRDefault="00E47B24" w:rsidP="00121B42">
      <w:pPr>
        <w:pStyle w:val="Blankrad"/>
      </w:pPr>
      <w:r>
        <w:t xml:space="preserve">      </w:t>
      </w:r>
    </w:p>
    <w:p w14:paraId="18ABF901" w14:textId="77777777" w:rsidR="00CF242C" w:rsidRDefault="00E47B2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9678E" w14:paraId="18ABF905" w14:textId="77777777" w:rsidTr="00055526">
        <w:trPr>
          <w:cantSplit/>
        </w:trPr>
        <w:tc>
          <w:tcPr>
            <w:tcW w:w="567" w:type="dxa"/>
          </w:tcPr>
          <w:p w14:paraId="18ABF902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03" w14:textId="77777777" w:rsidR="006E04A4" w:rsidRDefault="00E47B2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8ABF904" w14:textId="77777777" w:rsidR="006E04A4" w:rsidRDefault="00E47B24" w:rsidP="00C84F80">
            <w:pPr>
              <w:keepNext/>
            </w:pPr>
          </w:p>
        </w:tc>
      </w:tr>
      <w:tr w:rsidR="0039678E" w14:paraId="18ABF909" w14:textId="77777777" w:rsidTr="00055526">
        <w:trPr>
          <w:cantSplit/>
        </w:trPr>
        <w:tc>
          <w:tcPr>
            <w:tcW w:w="567" w:type="dxa"/>
          </w:tcPr>
          <w:p w14:paraId="18ABF906" w14:textId="77777777" w:rsidR="001D7AF0" w:rsidRDefault="00E47B2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8ABF907" w14:textId="77777777" w:rsidR="006E04A4" w:rsidRDefault="00E47B24" w:rsidP="000326E3">
            <w:r>
              <w:t>Justering av protokoll från sammanträdet fredagen den 11 september</w:t>
            </w:r>
          </w:p>
        </w:tc>
        <w:tc>
          <w:tcPr>
            <w:tcW w:w="2055" w:type="dxa"/>
          </w:tcPr>
          <w:p w14:paraId="18ABF908" w14:textId="77777777" w:rsidR="006E04A4" w:rsidRDefault="00E47B24" w:rsidP="00C84F80"/>
        </w:tc>
      </w:tr>
      <w:tr w:rsidR="0039678E" w14:paraId="18ABF90D" w14:textId="77777777" w:rsidTr="00055526">
        <w:trPr>
          <w:cantSplit/>
        </w:trPr>
        <w:tc>
          <w:tcPr>
            <w:tcW w:w="567" w:type="dxa"/>
          </w:tcPr>
          <w:p w14:paraId="18ABF90A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0B" w14:textId="77777777" w:rsidR="006E04A4" w:rsidRDefault="00E47B24" w:rsidP="000326E3">
            <w:pPr>
              <w:pStyle w:val="HuvudrubrikEnsam"/>
              <w:keepNext/>
            </w:pPr>
            <w:r>
              <w:t>Ansökan om ledighet</w:t>
            </w:r>
          </w:p>
        </w:tc>
        <w:tc>
          <w:tcPr>
            <w:tcW w:w="2055" w:type="dxa"/>
          </w:tcPr>
          <w:p w14:paraId="18ABF90C" w14:textId="77777777" w:rsidR="006E04A4" w:rsidRDefault="00E47B24" w:rsidP="00C84F80">
            <w:pPr>
              <w:keepNext/>
            </w:pPr>
          </w:p>
        </w:tc>
      </w:tr>
      <w:tr w:rsidR="0039678E" w14:paraId="18ABF911" w14:textId="77777777" w:rsidTr="00055526">
        <w:trPr>
          <w:cantSplit/>
        </w:trPr>
        <w:tc>
          <w:tcPr>
            <w:tcW w:w="567" w:type="dxa"/>
          </w:tcPr>
          <w:p w14:paraId="18ABF90E" w14:textId="77777777" w:rsidR="001D7AF0" w:rsidRDefault="00E47B2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8ABF90F" w14:textId="77777777" w:rsidR="006E04A4" w:rsidRDefault="00E47B24" w:rsidP="000326E3">
            <w:r>
              <w:t xml:space="preserve">Fredrik Olovsson (S) har ansökt om ledighet </w:t>
            </w:r>
            <w:r>
              <w:t>fr.o.m. i dag t.o.m. den 26 september 2022</w:t>
            </w:r>
          </w:p>
        </w:tc>
        <w:tc>
          <w:tcPr>
            <w:tcW w:w="2055" w:type="dxa"/>
          </w:tcPr>
          <w:p w14:paraId="18ABF910" w14:textId="77777777" w:rsidR="006E04A4" w:rsidRDefault="00E47B24" w:rsidP="00C84F80"/>
        </w:tc>
      </w:tr>
      <w:tr w:rsidR="0039678E" w14:paraId="18ABF915" w14:textId="77777777" w:rsidTr="00055526">
        <w:trPr>
          <w:cantSplit/>
        </w:trPr>
        <w:tc>
          <w:tcPr>
            <w:tcW w:w="567" w:type="dxa"/>
          </w:tcPr>
          <w:p w14:paraId="18ABF912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13" w14:textId="77777777" w:rsidR="006E04A4" w:rsidRDefault="00E47B2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8ABF914" w14:textId="77777777" w:rsidR="006E04A4" w:rsidRDefault="00E47B24" w:rsidP="00C84F80">
            <w:pPr>
              <w:keepNext/>
            </w:pPr>
          </w:p>
        </w:tc>
      </w:tr>
      <w:tr w:rsidR="0039678E" w14:paraId="18ABF919" w14:textId="77777777" w:rsidTr="00055526">
        <w:trPr>
          <w:cantSplit/>
        </w:trPr>
        <w:tc>
          <w:tcPr>
            <w:tcW w:w="567" w:type="dxa"/>
          </w:tcPr>
          <w:p w14:paraId="18ABF916" w14:textId="77777777" w:rsidR="001D7AF0" w:rsidRDefault="00E47B2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8ABF917" w14:textId="77777777" w:rsidR="006E04A4" w:rsidRDefault="00E47B24" w:rsidP="000326E3">
            <w:r>
              <w:t>Inge Ståhlgren (S) som ersättare fr.o.m. i dag t.o.m. den 26 september 2022 under Fredrik Olovssons (S) ledighet</w:t>
            </w:r>
          </w:p>
        </w:tc>
        <w:tc>
          <w:tcPr>
            <w:tcW w:w="2055" w:type="dxa"/>
          </w:tcPr>
          <w:p w14:paraId="18ABF918" w14:textId="77777777" w:rsidR="006E04A4" w:rsidRDefault="00E47B24" w:rsidP="00C84F80"/>
        </w:tc>
      </w:tr>
      <w:tr w:rsidR="0039678E" w14:paraId="18ABF91D" w14:textId="77777777" w:rsidTr="00055526">
        <w:trPr>
          <w:cantSplit/>
        </w:trPr>
        <w:tc>
          <w:tcPr>
            <w:tcW w:w="567" w:type="dxa"/>
          </w:tcPr>
          <w:p w14:paraId="18ABF91A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1B" w14:textId="77777777" w:rsidR="006E04A4" w:rsidRDefault="00E47B24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18ABF91C" w14:textId="77777777" w:rsidR="006E04A4" w:rsidRDefault="00E47B24" w:rsidP="00C84F80">
            <w:pPr>
              <w:keepNext/>
            </w:pPr>
          </w:p>
        </w:tc>
      </w:tr>
      <w:tr w:rsidR="0039678E" w14:paraId="18ABF921" w14:textId="77777777" w:rsidTr="00055526">
        <w:trPr>
          <w:cantSplit/>
        </w:trPr>
        <w:tc>
          <w:tcPr>
            <w:tcW w:w="567" w:type="dxa"/>
          </w:tcPr>
          <w:p w14:paraId="18ABF91E" w14:textId="77777777" w:rsidR="001D7AF0" w:rsidRDefault="00E47B2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8ABF91F" w14:textId="77777777" w:rsidR="006E04A4" w:rsidRDefault="00E47B24" w:rsidP="000326E3">
            <w:r>
              <w:t xml:space="preserve">Jessika </w:t>
            </w:r>
            <w:r>
              <w:t>Roswall (M) fr.o.m. den 29 september</w:t>
            </w:r>
          </w:p>
        </w:tc>
        <w:tc>
          <w:tcPr>
            <w:tcW w:w="2055" w:type="dxa"/>
          </w:tcPr>
          <w:p w14:paraId="18ABF920" w14:textId="77777777" w:rsidR="006E04A4" w:rsidRDefault="00E47B24" w:rsidP="00C84F80"/>
        </w:tc>
      </w:tr>
      <w:tr w:rsidR="0039678E" w14:paraId="18ABF925" w14:textId="77777777" w:rsidTr="00055526">
        <w:trPr>
          <w:cantSplit/>
        </w:trPr>
        <w:tc>
          <w:tcPr>
            <w:tcW w:w="567" w:type="dxa"/>
          </w:tcPr>
          <w:p w14:paraId="18ABF922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23" w14:textId="77777777" w:rsidR="006E04A4" w:rsidRDefault="00E47B2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8ABF924" w14:textId="77777777" w:rsidR="006E04A4" w:rsidRDefault="00E47B24" w:rsidP="00C84F80">
            <w:pPr>
              <w:keepNext/>
            </w:pPr>
          </w:p>
        </w:tc>
      </w:tr>
      <w:tr w:rsidR="0039678E" w14:paraId="18ABF929" w14:textId="77777777" w:rsidTr="00055526">
        <w:trPr>
          <w:cantSplit/>
        </w:trPr>
        <w:tc>
          <w:tcPr>
            <w:tcW w:w="567" w:type="dxa"/>
          </w:tcPr>
          <w:p w14:paraId="18ABF926" w14:textId="77777777" w:rsidR="001D7AF0" w:rsidRDefault="00E47B2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8ABF927" w14:textId="77777777" w:rsidR="006E04A4" w:rsidRDefault="00E47B24" w:rsidP="000326E3">
            <w:r>
              <w:t xml:space="preserve">2020/21:16 av Magnus Oscarsson (KD) </w:t>
            </w:r>
            <w:r>
              <w:br/>
              <w:t>Sillfisket i Sverige</w:t>
            </w:r>
          </w:p>
        </w:tc>
        <w:tc>
          <w:tcPr>
            <w:tcW w:w="2055" w:type="dxa"/>
          </w:tcPr>
          <w:p w14:paraId="18ABF928" w14:textId="77777777" w:rsidR="006E04A4" w:rsidRDefault="00E47B24" w:rsidP="00C84F80"/>
        </w:tc>
      </w:tr>
      <w:tr w:rsidR="0039678E" w14:paraId="18ABF92D" w14:textId="77777777" w:rsidTr="00055526">
        <w:trPr>
          <w:cantSplit/>
        </w:trPr>
        <w:tc>
          <w:tcPr>
            <w:tcW w:w="567" w:type="dxa"/>
          </w:tcPr>
          <w:p w14:paraId="18ABF92A" w14:textId="77777777" w:rsidR="001D7AF0" w:rsidRDefault="00E47B2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8ABF92B" w14:textId="77777777" w:rsidR="006E04A4" w:rsidRDefault="00E47B24" w:rsidP="000326E3">
            <w:r>
              <w:t xml:space="preserve">2020/21:28 av Johan Hultberg (M) </w:t>
            </w:r>
            <w:r>
              <w:br/>
              <w:t>Yrkesfisket och dess beredningsindustri</w:t>
            </w:r>
          </w:p>
        </w:tc>
        <w:tc>
          <w:tcPr>
            <w:tcW w:w="2055" w:type="dxa"/>
          </w:tcPr>
          <w:p w14:paraId="18ABF92C" w14:textId="77777777" w:rsidR="006E04A4" w:rsidRDefault="00E47B24" w:rsidP="00C84F80"/>
        </w:tc>
      </w:tr>
      <w:tr w:rsidR="0039678E" w14:paraId="18ABF931" w14:textId="77777777" w:rsidTr="00055526">
        <w:trPr>
          <w:cantSplit/>
        </w:trPr>
        <w:tc>
          <w:tcPr>
            <w:tcW w:w="567" w:type="dxa"/>
          </w:tcPr>
          <w:p w14:paraId="18ABF92E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2F" w14:textId="77777777" w:rsidR="006E04A4" w:rsidRDefault="00E47B24" w:rsidP="000326E3">
            <w:pPr>
              <w:pStyle w:val="HuvudrubrikEnsam"/>
              <w:keepNext/>
            </w:pPr>
            <w:bookmarkStart w:id="4" w:name="_GoBack"/>
            <w:bookmarkEnd w:id="4"/>
            <w:r>
              <w:t>Ärenden för hänvisning till</w:t>
            </w:r>
            <w:r>
              <w:t xml:space="preserve"> utskott</w:t>
            </w:r>
          </w:p>
        </w:tc>
        <w:tc>
          <w:tcPr>
            <w:tcW w:w="2055" w:type="dxa"/>
          </w:tcPr>
          <w:p w14:paraId="18ABF930" w14:textId="77777777" w:rsidR="006E04A4" w:rsidRDefault="00E47B2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9678E" w14:paraId="18ABF935" w14:textId="77777777" w:rsidTr="00055526">
        <w:trPr>
          <w:cantSplit/>
        </w:trPr>
        <w:tc>
          <w:tcPr>
            <w:tcW w:w="567" w:type="dxa"/>
          </w:tcPr>
          <w:p w14:paraId="18ABF932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33" w14:textId="77777777" w:rsidR="006E04A4" w:rsidRDefault="00E47B2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8ABF934" w14:textId="77777777" w:rsidR="006E04A4" w:rsidRDefault="00E47B24" w:rsidP="00C84F80">
            <w:pPr>
              <w:keepNext/>
            </w:pPr>
          </w:p>
        </w:tc>
      </w:tr>
      <w:tr w:rsidR="0039678E" w14:paraId="18ABF939" w14:textId="77777777" w:rsidTr="00055526">
        <w:trPr>
          <w:cantSplit/>
        </w:trPr>
        <w:tc>
          <w:tcPr>
            <w:tcW w:w="567" w:type="dxa"/>
          </w:tcPr>
          <w:p w14:paraId="18ABF936" w14:textId="77777777" w:rsidR="001D7AF0" w:rsidRDefault="00E47B2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8ABF937" w14:textId="77777777" w:rsidR="006E04A4" w:rsidRDefault="00E47B24" w:rsidP="000326E3">
            <w:r>
              <w:t>2020/21:17 Anpassade tillståndskrav för tjänstepensionskassor</w:t>
            </w:r>
          </w:p>
        </w:tc>
        <w:tc>
          <w:tcPr>
            <w:tcW w:w="2055" w:type="dxa"/>
          </w:tcPr>
          <w:p w14:paraId="18ABF938" w14:textId="77777777" w:rsidR="006E04A4" w:rsidRDefault="00E47B24" w:rsidP="00C84F80">
            <w:r>
              <w:t>FiU</w:t>
            </w:r>
          </w:p>
        </w:tc>
      </w:tr>
      <w:tr w:rsidR="0039678E" w14:paraId="18ABF93D" w14:textId="77777777" w:rsidTr="00055526">
        <w:trPr>
          <w:cantSplit/>
        </w:trPr>
        <w:tc>
          <w:tcPr>
            <w:tcW w:w="567" w:type="dxa"/>
          </w:tcPr>
          <w:p w14:paraId="18ABF93A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3B" w14:textId="77777777" w:rsidR="006E04A4" w:rsidRDefault="00E47B2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8ABF93C" w14:textId="77777777" w:rsidR="006E04A4" w:rsidRDefault="00E47B24" w:rsidP="00C84F80">
            <w:pPr>
              <w:keepNext/>
            </w:pPr>
          </w:p>
        </w:tc>
      </w:tr>
      <w:tr w:rsidR="0039678E" w14:paraId="18ABF941" w14:textId="77777777" w:rsidTr="00055526">
        <w:trPr>
          <w:cantSplit/>
        </w:trPr>
        <w:tc>
          <w:tcPr>
            <w:tcW w:w="567" w:type="dxa"/>
          </w:tcPr>
          <w:p w14:paraId="18ABF93E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3F" w14:textId="77777777" w:rsidR="006E04A4" w:rsidRDefault="00E47B24" w:rsidP="000326E3">
            <w:pPr>
              <w:pStyle w:val="Motionsrubrik"/>
            </w:pPr>
            <w:r>
              <w:t>med anledning av prop. 2020/21:5 Behandling av känsliga personuppgifter i testverksamhet enligt utlänningsdatalagen</w:t>
            </w:r>
          </w:p>
        </w:tc>
        <w:tc>
          <w:tcPr>
            <w:tcW w:w="2055" w:type="dxa"/>
          </w:tcPr>
          <w:p w14:paraId="18ABF940" w14:textId="77777777" w:rsidR="006E04A4" w:rsidRDefault="00E47B24" w:rsidP="00C84F80">
            <w:pPr>
              <w:keepNext/>
            </w:pPr>
          </w:p>
        </w:tc>
      </w:tr>
      <w:tr w:rsidR="0039678E" w14:paraId="18ABF945" w14:textId="77777777" w:rsidTr="00055526">
        <w:trPr>
          <w:cantSplit/>
        </w:trPr>
        <w:tc>
          <w:tcPr>
            <w:tcW w:w="567" w:type="dxa"/>
          </w:tcPr>
          <w:p w14:paraId="18ABF942" w14:textId="77777777" w:rsidR="001D7AF0" w:rsidRDefault="00E47B2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8ABF943" w14:textId="77777777" w:rsidR="006E04A4" w:rsidRDefault="00E47B24" w:rsidP="000326E3">
            <w:r>
              <w:t xml:space="preserve">2020/21:399 av </w:t>
            </w:r>
            <w:r>
              <w:t>Christina Höj Larsen m.fl. (V)</w:t>
            </w:r>
          </w:p>
        </w:tc>
        <w:tc>
          <w:tcPr>
            <w:tcW w:w="2055" w:type="dxa"/>
          </w:tcPr>
          <w:p w14:paraId="18ABF944" w14:textId="77777777" w:rsidR="006E04A4" w:rsidRDefault="00E47B24" w:rsidP="00C84F80">
            <w:r>
              <w:t>SfU</w:t>
            </w:r>
          </w:p>
        </w:tc>
      </w:tr>
      <w:tr w:rsidR="0039678E" w14:paraId="18ABF949" w14:textId="77777777" w:rsidTr="00055526">
        <w:trPr>
          <w:cantSplit/>
        </w:trPr>
        <w:tc>
          <w:tcPr>
            <w:tcW w:w="567" w:type="dxa"/>
          </w:tcPr>
          <w:p w14:paraId="18ABF946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47" w14:textId="77777777" w:rsidR="006E04A4" w:rsidRDefault="00E47B24" w:rsidP="000326E3">
            <w:pPr>
              <w:pStyle w:val="Motionsrubrik"/>
            </w:pPr>
            <w:r>
              <w:t>med anledning av prop. 2020/21:6 Ändrade bestämmelser om fotografier och fingeravtryck i SIS II-regelverket</w:t>
            </w:r>
          </w:p>
        </w:tc>
        <w:tc>
          <w:tcPr>
            <w:tcW w:w="2055" w:type="dxa"/>
          </w:tcPr>
          <w:p w14:paraId="18ABF948" w14:textId="77777777" w:rsidR="006E04A4" w:rsidRDefault="00E47B24" w:rsidP="00C84F80">
            <w:pPr>
              <w:keepNext/>
            </w:pPr>
          </w:p>
        </w:tc>
      </w:tr>
      <w:tr w:rsidR="0039678E" w14:paraId="18ABF94D" w14:textId="77777777" w:rsidTr="00055526">
        <w:trPr>
          <w:cantSplit/>
        </w:trPr>
        <w:tc>
          <w:tcPr>
            <w:tcW w:w="567" w:type="dxa"/>
          </w:tcPr>
          <w:p w14:paraId="18ABF94A" w14:textId="77777777" w:rsidR="001D7AF0" w:rsidRDefault="00E47B2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8ABF94B" w14:textId="77777777" w:rsidR="006E04A4" w:rsidRDefault="00E47B24" w:rsidP="000326E3">
            <w:r>
              <w:t>2020/21:452 av Linda Westerlund Snecker m.fl. (V)</w:t>
            </w:r>
          </w:p>
        </w:tc>
        <w:tc>
          <w:tcPr>
            <w:tcW w:w="2055" w:type="dxa"/>
          </w:tcPr>
          <w:p w14:paraId="18ABF94C" w14:textId="77777777" w:rsidR="006E04A4" w:rsidRDefault="00E47B24" w:rsidP="00C84F80">
            <w:r>
              <w:t>JuU</w:t>
            </w:r>
          </w:p>
        </w:tc>
      </w:tr>
      <w:tr w:rsidR="0039678E" w14:paraId="18ABF951" w14:textId="77777777" w:rsidTr="00055526">
        <w:trPr>
          <w:cantSplit/>
        </w:trPr>
        <w:tc>
          <w:tcPr>
            <w:tcW w:w="567" w:type="dxa"/>
          </w:tcPr>
          <w:p w14:paraId="18ABF94E" w14:textId="77777777" w:rsidR="001D7AF0" w:rsidRDefault="00E47B2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8ABF94F" w14:textId="77777777" w:rsidR="006E04A4" w:rsidRDefault="00E47B24" w:rsidP="000326E3">
            <w:r>
              <w:t>2020/21:595 av Adam Marttinen m.fl. (SD)</w:t>
            </w:r>
          </w:p>
        </w:tc>
        <w:tc>
          <w:tcPr>
            <w:tcW w:w="2055" w:type="dxa"/>
          </w:tcPr>
          <w:p w14:paraId="18ABF950" w14:textId="77777777" w:rsidR="006E04A4" w:rsidRDefault="00E47B24" w:rsidP="00C84F80">
            <w:r>
              <w:t>JuU</w:t>
            </w:r>
          </w:p>
        </w:tc>
      </w:tr>
      <w:tr w:rsidR="0039678E" w14:paraId="18ABF955" w14:textId="77777777" w:rsidTr="00055526">
        <w:trPr>
          <w:cantSplit/>
        </w:trPr>
        <w:tc>
          <w:tcPr>
            <w:tcW w:w="567" w:type="dxa"/>
          </w:tcPr>
          <w:p w14:paraId="18ABF952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53" w14:textId="77777777" w:rsidR="006E04A4" w:rsidRDefault="00E47B2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8ABF954" w14:textId="77777777" w:rsidR="006E04A4" w:rsidRDefault="00E47B24" w:rsidP="00C84F80">
            <w:pPr>
              <w:keepNext/>
            </w:pPr>
          </w:p>
        </w:tc>
      </w:tr>
      <w:tr w:rsidR="0039678E" w14:paraId="18ABF959" w14:textId="77777777" w:rsidTr="00055526">
        <w:trPr>
          <w:cantSplit/>
        </w:trPr>
        <w:tc>
          <w:tcPr>
            <w:tcW w:w="567" w:type="dxa"/>
          </w:tcPr>
          <w:p w14:paraId="18ABF956" w14:textId="77777777" w:rsidR="001D7AF0" w:rsidRDefault="00E47B24" w:rsidP="00C84F80">
            <w:pPr>
              <w:keepNext/>
            </w:pPr>
          </w:p>
        </w:tc>
        <w:tc>
          <w:tcPr>
            <w:tcW w:w="6663" w:type="dxa"/>
          </w:tcPr>
          <w:p w14:paraId="18ABF957" w14:textId="77777777" w:rsidR="006E04A4" w:rsidRDefault="00E47B24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18ABF958" w14:textId="77777777" w:rsidR="006E04A4" w:rsidRDefault="00E47B24" w:rsidP="00C84F80">
            <w:pPr>
              <w:keepNext/>
            </w:pPr>
          </w:p>
        </w:tc>
      </w:tr>
      <w:tr w:rsidR="0039678E" w14:paraId="18ABF95D" w14:textId="77777777" w:rsidTr="00055526">
        <w:trPr>
          <w:cantSplit/>
        </w:trPr>
        <w:tc>
          <w:tcPr>
            <w:tcW w:w="567" w:type="dxa"/>
          </w:tcPr>
          <w:p w14:paraId="18ABF95A" w14:textId="77777777" w:rsidR="001D7AF0" w:rsidRDefault="00E47B2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8ABF95B" w14:textId="77777777" w:rsidR="006E04A4" w:rsidRDefault="00E47B24" w:rsidP="000326E3">
            <w:r>
              <w:t>2020/21:17 av Mikael Eskilandersson (SD)</w:t>
            </w:r>
            <w:r>
              <w:br/>
              <w:t>Konsumenters reklamationsrätt</w:t>
            </w:r>
          </w:p>
        </w:tc>
        <w:tc>
          <w:tcPr>
            <w:tcW w:w="2055" w:type="dxa"/>
          </w:tcPr>
          <w:p w14:paraId="18ABF95C" w14:textId="77777777" w:rsidR="006E04A4" w:rsidRDefault="00E47B24" w:rsidP="00C84F80"/>
        </w:tc>
      </w:tr>
    </w:tbl>
    <w:p w14:paraId="18ABF95E" w14:textId="77777777" w:rsidR="00517888" w:rsidRPr="00F221DA" w:rsidRDefault="00E47B24" w:rsidP="00137840">
      <w:pPr>
        <w:pStyle w:val="Blankrad"/>
      </w:pPr>
      <w:r>
        <w:t xml:space="preserve">     </w:t>
      </w:r>
    </w:p>
    <w:p w14:paraId="18ABF95F" w14:textId="77777777" w:rsidR="00121B42" w:rsidRDefault="00E47B24" w:rsidP="00121B42">
      <w:pPr>
        <w:pStyle w:val="Blankrad"/>
      </w:pPr>
      <w:r>
        <w:t xml:space="preserve">     </w:t>
      </w:r>
    </w:p>
    <w:p w14:paraId="18ABF960" w14:textId="77777777" w:rsidR="006E04A4" w:rsidRPr="00F221DA" w:rsidRDefault="00E47B2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9678E" w14:paraId="18ABF963" w14:textId="77777777" w:rsidTr="00D774A8">
        <w:tc>
          <w:tcPr>
            <w:tcW w:w="567" w:type="dxa"/>
          </w:tcPr>
          <w:p w14:paraId="18ABF961" w14:textId="77777777" w:rsidR="00D774A8" w:rsidRDefault="00E47B24">
            <w:pPr>
              <w:pStyle w:val="IngenText"/>
            </w:pPr>
          </w:p>
        </w:tc>
        <w:tc>
          <w:tcPr>
            <w:tcW w:w="8718" w:type="dxa"/>
          </w:tcPr>
          <w:p w14:paraId="18ABF962" w14:textId="77777777" w:rsidR="00D774A8" w:rsidRDefault="00E47B2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8ABF964" w14:textId="77777777" w:rsidR="006E04A4" w:rsidRPr="00852BA1" w:rsidRDefault="00E47B2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BF976" w14:textId="77777777" w:rsidR="00000000" w:rsidRDefault="00E47B24">
      <w:pPr>
        <w:spacing w:line="240" w:lineRule="auto"/>
      </w:pPr>
      <w:r>
        <w:separator/>
      </w:r>
    </w:p>
  </w:endnote>
  <w:endnote w:type="continuationSeparator" w:id="0">
    <w:p w14:paraId="18ABF978" w14:textId="77777777" w:rsidR="00000000" w:rsidRDefault="00E47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F96A" w14:textId="77777777" w:rsidR="00BE217A" w:rsidRDefault="00E47B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F96B" w14:textId="77777777" w:rsidR="00D73249" w:rsidRDefault="00E47B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8ABF96C" w14:textId="77777777" w:rsidR="00D73249" w:rsidRDefault="00E47B2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F970" w14:textId="77777777" w:rsidR="00D73249" w:rsidRDefault="00E47B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8ABF971" w14:textId="77777777" w:rsidR="00D73249" w:rsidRDefault="00E47B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BF972" w14:textId="77777777" w:rsidR="00000000" w:rsidRDefault="00E47B24">
      <w:pPr>
        <w:spacing w:line="240" w:lineRule="auto"/>
      </w:pPr>
      <w:r>
        <w:separator/>
      </w:r>
    </w:p>
  </w:footnote>
  <w:footnote w:type="continuationSeparator" w:id="0">
    <w:p w14:paraId="18ABF974" w14:textId="77777777" w:rsidR="00000000" w:rsidRDefault="00E47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F965" w14:textId="77777777" w:rsidR="00BE217A" w:rsidRDefault="00E47B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F966" w14:textId="77777777" w:rsidR="00D73249" w:rsidRDefault="00E47B2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 oktober 2020</w:t>
    </w:r>
    <w:r>
      <w:fldChar w:fldCharType="end"/>
    </w:r>
  </w:p>
  <w:p w14:paraId="18ABF967" w14:textId="77777777" w:rsidR="00D73249" w:rsidRDefault="00E47B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8ABF968" w14:textId="77777777" w:rsidR="00D73249" w:rsidRDefault="00E47B24"/>
  <w:p w14:paraId="18ABF969" w14:textId="77777777" w:rsidR="00D73249" w:rsidRDefault="00E47B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F96D" w14:textId="77777777" w:rsidR="00D73249" w:rsidRDefault="00E47B2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8ABF972" wp14:editId="18ABF97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BF96E" w14:textId="77777777" w:rsidR="00D73249" w:rsidRDefault="00E47B24" w:rsidP="00BE217A">
    <w:pPr>
      <w:pStyle w:val="Dokumentrubrik"/>
      <w:spacing w:after="360"/>
    </w:pPr>
    <w:r>
      <w:t>Föredragningslista</w:t>
    </w:r>
  </w:p>
  <w:p w14:paraId="18ABF96F" w14:textId="77777777" w:rsidR="00D73249" w:rsidRDefault="00E47B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C3096D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9325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69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C48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EB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341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0E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6A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30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678E"/>
    <w:rsid w:val="0039678E"/>
    <w:rsid w:val="00AA681E"/>
    <w:rsid w:val="00E4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F8F8"/>
  <w15:docId w15:val="{06A72BFD-E532-43F6-9417-DAFC0431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2020-10-02</SAFIR_Sammantradesdatum_Doc>
    <SAFIR_SammantradeID xmlns="C07A1A6C-0B19-41D9-BDF8-F523BA3921EB">e7df4d39-d69e-4583-bd77-dc928921c69b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4B16D98-3210-4005-AC1C-77CB4C99C12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51E969D-BDC7-40E7-9DC0-88C680354B4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202</Words>
  <Characters>1261</Characters>
  <Application>Microsoft Office Word</Application>
  <DocSecurity>0</DocSecurity>
  <Lines>105</Lines>
  <Paragraphs>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2020-10-01T13:31:00Z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