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47A4F" w:rsidRPr="009C20C7" w:rsidTr="00547A4F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547A4F" w:rsidRPr="009C20C7" w:rsidRDefault="00547A4F" w:rsidP="00547A4F">
            <w:pPr>
              <w:pStyle w:val="RSKRbeteckning"/>
              <w:spacing w:before="240"/>
            </w:pPr>
            <w:r w:rsidRPr="009C20C7">
              <w:t>Riksdagsskrivelse</w:t>
            </w:r>
          </w:p>
          <w:p w:rsidR="00547A4F" w:rsidRPr="009C20C7" w:rsidRDefault="00547A4F" w:rsidP="00547A4F">
            <w:pPr>
              <w:pStyle w:val="RSKRbeteckning"/>
            </w:pPr>
            <w:r w:rsidRPr="009C20C7">
              <w:t>2009/10:40</w:t>
            </w:r>
          </w:p>
        </w:tc>
        <w:tc>
          <w:tcPr>
            <w:tcW w:w="1134" w:type="dxa"/>
          </w:tcPr>
          <w:p w:rsidR="00547A4F" w:rsidRPr="009C20C7" w:rsidRDefault="009C20C7" w:rsidP="00547A4F">
            <w:pPr>
              <w:jc w:val="right"/>
            </w:pPr>
            <w:r w:rsidRPr="009C20C7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7A4F" w:rsidRPr="009C20C7" w:rsidTr="00547A4F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47A4F" w:rsidRPr="009C20C7" w:rsidRDefault="00547A4F">
            <w:pPr>
              <w:rPr>
                <w:sz w:val="10"/>
              </w:rPr>
            </w:pPr>
          </w:p>
        </w:tc>
      </w:tr>
    </w:tbl>
    <w:p w:rsidR="00547A4F" w:rsidRPr="009C20C7" w:rsidRDefault="00547A4F"/>
    <w:p w:rsidR="00547A4F" w:rsidRPr="009C20C7" w:rsidRDefault="00547A4F" w:rsidP="00547A4F">
      <w:pPr>
        <w:pStyle w:val="Mottagare1"/>
      </w:pPr>
      <w:r w:rsidRPr="009C20C7">
        <w:t>Riksdagsstyrelsen</w:t>
      </w:r>
      <w:r w:rsidRPr="009C20C7">
        <w:rPr>
          <w:rStyle w:val="Fotnotsreferens"/>
        </w:rPr>
        <w:footnoteReference w:id="1"/>
      </w:r>
    </w:p>
    <w:p w:rsidR="00547A4F" w:rsidRPr="009C20C7" w:rsidRDefault="00547A4F" w:rsidP="00547A4F">
      <w:pPr>
        <w:pStyle w:val="Mottagare2"/>
      </w:pPr>
      <w:r w:rsidRPr="009C20C7">
        <w:t xml:space="preserve"> </w:t>
      </w:r>
    </w:p>
    <w:p w:rsidR="00547A4F" w:rsidRPr="009C20C7" w:rsidRDefault="00547A4F" w:rsidP="00547A4F">
      <w:r w:rsidRPr="009C20C7">
        <w:t>Med överlämnande av konstitutionsutskottets betänkande 2009/10:KU2 Tillämpningen av Lissabonfördraget i riksdagen får jag anmäla att riksdagen denna dag bifallit utskottets förslag till riksdagsbeslut.</w:t>
      </w:r>
    </w:p>
    <w:p w:rsidR="00547A4F" w:rsidRPr="009C20C7" w:rsidRDefault="00547A4F" w:rsidP="00547A4F">
      <w:pPr>
        <w:pStyle w:val="Stockholm"/>
      </w:pPr>
      <w:r w:rsidRPr="009C20C7">
        <w:t>Stockholm den 12 november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47A4F" w:rsidRPr="009C20C7" w:rsidTr="00547A4F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547A4F" w:rsidRPr="009C20C7" w:rsidRDefault="00547A4F" w:rsidP="00547A4F">
            <w:pPr>
              <w:pStyle w:val="AvsTalman"/>
            </w:pPr>
            <w:r w:rsidRPr="009C20C7">
              <w:t>Per Westerberg</w:t>
            </w:r>
          </w:p>
        </w:tc>
        <w:tc>
          <w:tcPr>
            <w:tcW w:w="3628" w:type="dxa"/>
          </w:tcPr>
          <w:p w:rsidR="00547A4F" w:rsidRPr="009C20C7" w:rsidRDefault="00547A4F" w:rsidP="00547A4F">
            <w:pPr>
              <w:pStyle w:val="AvsTjnsteman"/>
            </w:pPr>
            <w:r w:rsidRPr="009C20C7">
              <w:t>Ulf Christoffersson</w:t>
            </w:r>
          </w:p>
        </w:tc>
      </w:tr>
    </w:tbl>
    <w:p w:rsidR="00D85057" w:rsidRPr="009C20C7" w:rsidRDefault="00D85057" w:rsidP="00547A4F"/>
    <w:sectPr w:rsidR="00D85057" w:rsidRPr="009C20C7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7A4F" w:rsidRPr="009C20C7" w:rsidRDefault="00547A4F">
      <w:r w:rsidRPr="009C20C7">
        <w:separator/>
      </w:r>
    </w:p>
  </w:endnote>
  <w:endnote w:type="continuationSeparator" w:id="0">
    <w:p w:rsidR="00547A4F" w:rsidRPr="009C20C7" w:rsidRDefault="00547A4F">
      <w:r w:rsidRPr="009C20C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7A4F" w:rsidRPr="009C20C7" w:rsidRDefault="00547A4F">
      <w:r w:rsidRPr="009C20C7">
        <w:separator/>
      </w:r>
    </w:p>
  </w:footnote>
  <w:footnote w:type="continuationSeparator" w:id="0">
    <w:p w:rsidR="00547A4F" w:rsidRPr="009C20C7" w:rsidRDefault="00547A4F">
      <w:r w:rsidRPr="009C20C7">
        <w:continuationSeparator/>
      </w:r>
    </w:p>
  </w:footnote>
  <w:footnote w:id="1">
    <w:p w:rsidR="00547A4F" w:rsidRPr="009C20C7" w:rsidRDefault="00547A4F">
      <w:pPr>
        <w:pStyle w:val="Fotnotstext"/>
      </w:pPr>
      <w:r w:rsidRPr="009C20C7">
        <w:rPr>
          <w:rStyle w:val="Fotnotsreferens"/>
        </w:rPr>
        <w:footnoteRef/>
      </w:r>
      <w:r w:rsidRPr="009C20C7">
        <w:t xml:space="preserve"> Riksdagsskrivelse 2009/10:41 till Justitiedepartementet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A4F"/>
    <w:rsid w:val="0009098F"/>
    <w:rsid w:val="000C2D8D"/>
    <w:rsid w:val="001667BD"/>
    <w:rsid w:val="001C2855"/>
    <w:rsid w:val="00224A43"/>
    <w:rsid w:val="00243D3C"/>
    <w:rsid w:val="00244660"/>
    <w:rsid w:val="0026798D"/>
    <w:rsid w:val="002F76CF"/>
    <w:rsid w:val="004A0681"/>
    <w:rsid w:val="004C4FD0"/>
    <w:rsid w:val="004F1358"/>
    <w:rsid w:val="00503547"/>
    <w:rsid w:val="00510D48"/>
    <w:rsid w:val="005422B3"/>
    <w:rsid w:val="00547A4F"/>
    <w:rsid w:val="005F2290"/>
    <w:rsid w:val="00621003"/>
    <w:rsid w:val="00662397"/>
    <w:rsid w:val="006668C5"/>
    <w:rsid w:val="007D2903"/>
    <w:rsid w:val="00852286"/>
    <w:rsid w:val="00860608"/>
    <w:rsid w:val="008C508F"/>
    <w:rsid w:val="008D022D"/>
    <w:rsid w:val="009417EF"/>
    <w:rsid w:val="009C20C7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E80EF35-0CFE-4B12-8894-049048687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547A4F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547A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290</Characters>
  <Application>Microsoft Office Word</Application>
  <DocSecurity>4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2025-12-17T23:50:00Z</dcterms:created>
  <dcterms:modified xsi:type="dcterms:W3CDTF">2025-12-17T23:50:00Z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40</vt:lpwstr>
  </property>
  <property fmtid="{D5CDD505-2E9C-101B-9397-08002B2CF9AE}" pid="6" name="Datum">
    <vt:lpwstr>2009-11-12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Riksdagsstyrelsen</vt:lpwstr>
  </property>
  <property fmtid="{D5CDD505-2E9C-101B-9397-08002B2CF9AE}" pid="12" name="Mottagare2">
    <vt:lpwstr> 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2009/10</vt:lpwstr>
  </property>
  <property fmtid="{D5CDD505-2E9C-101B-9397-08002B2CF9AE}" pid="16" name="RefNr">
    <vt:lpwstr>2</vt:lpwstr>
  </property>
  <property fmtid="{D5CDD505-2E9C-101B-9397-08002B2CF9AE}" pid="17" name="RefRubrik">
    <vt:lpwstr>Tillämpningen av Lissabonfördraget i riksdagen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12 november 2009</vt:lpwstr>
  </property>
</Properties>
</file>