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E977" w14:textId="77777777" w:rsidR="006E04A4" w:rsidRPr="00CD7560" w:rsidRDefault="001E3372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25</w:t>
      </w:r>
      <w:bookmarkEnd w:id="1"/>
    </w:p>
    <w:p w14:paraId="6978E978" w14:textId="77777777" w:rsidR="006E04A4" w:rsidRDefault="001E3372">
      <w:pPr>
        <w:pStyle w:val="Datum"/>
        <w:outlineLvl w:val="0"/>
      </w:pPr>
      <w:bookmarkStart w:id="2" w:name="DocumentDate"/>
      <w:r>
        <w:t>Onsdagen den 6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C1B61" w14:paraId="6978E97D" w14:textId="77777777" w:rsidTr="00E47117">
        <w:trPr>
          <w:cantSplit/>
        </w:trPr>
        <w:tc>
          <w:tcPr>
            <w:tcW w:w="454" w:type="dxa"/>
          </w:tcPr>
          <w:p w14:paraId="6978E979" w14:textId="77777777" w:rsidR="006E04A4" w:rsidRDefault="001E337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978E97A" w14:textId="77777777" w:rsidR="006E04A4" w:rsidRDefault="001E337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978E97B" w14:textId="77777777" w:rsidR="006E04A4" w:rsidRDefault="001E3372"/>
        </w:tc>
        <w:tc>
          <w:tcPr>
            <w:tcW w:w="7512" w:type="dxa"/>
          </w:tcPr>
          <w:p w14:paraId="6978E97C" w14:textId="77777777" w:rsidR="006E04A4" w:rsidRDefault="001E337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C1B61" w14:paraId="6978E982" w14:textId="77777777" w:rsidTr="00E47117">
        <w:trPr>
          <w:cantSplit/>
        </w:trPr>
        <w:tc>
          <w:tcPr>
            <w:tcW w:w="454" w:type="dxa"/>
          </w:tcPr>
          <w:p w14:paraId="6978E97E" w14:textId="77777777" w:rsidR="006E04A4" w:rsidRDefault="001E3372"/>
        </w:tc>
        <w:tc>
          <w:tcPr>
            <w:tcW w:w="1134" w:type="dxa"/>
          </w:tcPr>
          <w:p w14:paraId="6978E97F" w14:textId="148D344B" w:rsidR="006E04A4" w:rsidRDefault="001E3372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6978E980" w14:textId="77777777" w:rsidR="006E04A4" w:rsidRDefault="001E3372"/>
        </w:tc>
        <w:tc>
          <w:tcPr>
            <w:tcW w:w="7512" w:type="dxa"/>
          </w:tcPr>
          <w:p w14:paraId="6978E981" w14:textId="6C46936D" w:rsidR="006E04A4" w:rsidRDefault="001E3372">
            <w:pPr>
              <w:pStyle w:val="Plenum"/>
              <w:tabs>
                <w:tab w:val="clear" w:pos="1418"/>
              </w:tabs>
              <w:ind w:right="1"/>
            </w:pPr>
            <w:r>
              <w:t>Beslut</w:t>
            </w:r>
            <w:r w:rsidR="006F4E56">
              <w:t xml:space="preserve"> efter debattens slut</w:t>
            </w:r>
          </w:p>
        </w:tc>
      </w:tr>
    </w:tbl>
    <w:p w14:paraId="6978E983" w14:textId="77777777" w:rsidR="006E04A4" w:rsidRDefault="001E3372">
      <w:pPr>
        <w:pStyle w:val="StreckLngt"/>
      </w:pPr>
      <w:r>
        <w:tab/>
      </w:r>
    </w:p>
    <w:p w14:paraId="6978E984" w14:textId="77777777" w:rsidR="00121B42" w:rsidRDefault="001E3372" w:rsidP="00121B42">
      <w:pPr>
        <w:pStyle w:val="Blankrad"/>
      </w:pPr>
      <w:r>
        <w:t xml:space="preserve">      </w:t>
      </w:r>
    </w:p>
    <w:p w14:paraId="6978E985" w14:textId="77777777" w:rsidR="00CF242C" w:rsidRDefault="001E337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C1B61" w14:paraId="6978E989" w14:textId="77777777" w:rsidTr="00055526">
        <w:trPr>
          <w:cantSplit/>
        </w:trPr>
        <w:tc>
          <w:tcPr>
            <w:tcW w:w="567" w:type="dxa"/>
          </w:tcPr>
          <w:p w14:paraId="6978E986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87" w14:textId="77777777" w:rsidR="006E04A4" w:rsidRDefault="001E337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978E988" w14:textId="77777777" w:rsidR="006E04A4" w:rsidRDefault="001E3372" w:rsidP="00C84F80">
            <w:pPr>
              <w:keepNext/>
            </w:pPr>
          </w:p>
        </w:tc>
      </w:tr>
      <w:tr w:rsidR="00FC1B61" w14:paraId="6978E98D" w14:textId="77777777" w:rsidTr="00055526">
        <w:trPr>
          <w:cantSplit/>
        </w:trPr>
        <w:tc>
          <w:tcPr>
            <w:tcW w:w="567" w:type="dxa"/>
          </w:tcPr>
          <w:p w14:paraId="6978E98A" w14:textId="77777777" w:rsidR="001D7AF0" w:rsidRDefault="001E337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978E98B" w14:textId="77777777" w:rsidR="006E04A4" w:rsidRDefault="001E3372" w:rsidP="000326E3">
            <w:r>
              <w:t>Justering av protokoll från sammanträdet onsdagen den 16 oktober</w:t>
            </w:r>
          </w:p>
        </w:tc>
        <w:tc>
          <w:tcPr>
            <w:tcW w:w="2055" w:type="dxa"/>
          </w:tcPr>
          <w:p w14:paraId="6978E98C" w14:textId="77777777" w:rsidR="006E04A4" w:rsidRDefault="001E3372" w:rsidP="00C84F80"/>
        </w:tc>
      </w:tr>
      <w:tr w:rsidR="00FC1B61" w14:paraId="6978E991" w14:textId="77777777" w:rsidTr="00055526">
        <w:trPr>
          <w:cantSplit/>
        </w:trPr>
        <w:tc>
          <w:tcPr>
            <w:tcW w:w="567" w:type="dxa"/>
          </w:tcPr>
          <w:p w14:paraId="6978E98E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8F" w14:textId="77777777" w:rsidR="006E04A4" w:rsidRDefault="001E337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978E990" w14:textId="77777777" w:rsidR="006E04A4" w:rsidRDefault="001E3372" w:rsidP="00C84F80">
            <w:pPr>
              <w:keepNext/>
            </w:pPr>
          </w:p>
        </w:tc>
      </w:tr>
      <w:tr w:rsidR="00FC1B61" w14:paraId="6978E995" w14:textId="77777777" w:rsidTr="00055526">
        <w:trPr>
          <w:cantSplit/>
        </w:trPr>
        <w:tc>
          <w:tcPr>
            <w:tcW w:w="567" w:type="dxa"/>
          </w:tcPr>
          <w:p w14:paraId="6978E992" w14:textId="77777777" w:rsidR="001D7AF0" w:rsidRDefault="001E337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978E993" w14:textId="77777777" w:rsidR="006E04A4" w:rsidRDefault="001E3372" w:rsidP="000326E3">
            <w:r>
              <w:t xml:space="preserve">Anna-Lena Hedberg </w:t>
            </w:r>
            <w:r>
              <w:t>(SD) som suppleant i EU-nämnden</w:t>
            </w:r>
          </w:p>
        </w:tc>
        <w:tc>
          <w:tcPr>
            <w:tcW w:w="2055" w:type="dxa"/>
          </w:tcPr>
          <w:p w14:paraId="6978E994" w14:textId="77777777" w:rsidR="006E04A4" w:rsidRDefault="001E3372" w:rsidP="00C84F80"/>
        </w:tc>
      </w:tr>
      <w:tr w:rsidR="00FC1B61" w14:paraId="6978E999" w14:textId="77777777" w:rsidTr="00055526">
        <w:trPr>
          <w:cantSplit/>
        </w:trPr>
        <w:tc>
          <w:tcPr>
            <w:tcW w:w="567" w:type="dxa"/>
          </w:tcPr>
          <w:p w14:paraId="6978E996" w14:textId="77777777" w:rsidR="001D7AF0" w:rsidRDefault="001E3372" w:rsidP="00C84F80">
            <w:pPr>
              <w:pStyle w:val="FlistaNrRubriknr"/>
            </w:pPr>
            <w:r>
              <w:t>3</w:t>
            </w:r>
          </w:p>
        </w:tc>
        <w:tc>
          <w:tcPr>
            <w:tcW w:w="6663" w:type="dxa"/>
          </w:tcPr>
          <w:p w14:paraId="6978E997" w14:textId="77777777" w:rsidR="006E04A4" w:rsidRDefault="001E3372" w:rsidP="000326E3">
            <w:pPr>
              <w:pStyle w:val="HuvudrubrikEnsam"/>
            </w:pPr>
            <w:r>
              <w:t>Anmälan om sammansatt utrikes- och försvarsutskott</w:t>
            </w:r>
          </w:p>
        </w:tc>
        <w:tc>
          <w:tcPr>
            <w:tcW w:w="2055" w:type="dxa"/>
          </w:tcPr>
          <w:p w14:paraId="6978E998" w14:textId="77777777" w:rsidR="006E04A4" w:rsidRDefault="001E3372" w:rsidP="00C84F80"/>
        </w:tc>
      </w:tr>
      <w:tr w:rsidR="00FC1B61" w14:paraId="6978E99D" w14:textId="77777777" w:rsidTr="00055526">
        <w:trPr>
          <w:cantSplit/>
        </w:trPr>
        <w:tc>
          <w:tcPr>
            <w:tcW w:w="567" w:type="dxa"/>
          </w:tcPr>
          <w:p w14:paraId="6978E99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9B" w14:textId="77777777" w:rsidR="006E04A4" w:rsidRDefault="001E337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978E99C" w14:textId="77777777" w:rsidR="006E04A4" w:rsidRDefault="001E3372" w:rsidP="00C84F80">
            <w:pPr>
              <w:keepNext/>
            </w:pPr>
          </w:p>
        </w:tc>
      </w:tr>
      <w:tr w:rsidR="00FC1B61" w14:paraId="6978E9A1" w14:textId="77777777" w:rsidTr="00055526">
        <w:trPr>
          <w:cantSplit/>
        </w:trPr>
        <w:tc>
          <w:tcPr>
            <w:tcW w:w="567" w:type="dxa"/>
          </w:tcPr>
          <w:p w14:paraId="6978E99E" w14:textId="77777777" w:rsidR="001D7AF0" w:rsidRDefault="001E337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978E99F" w14:textId="77777777" w:rsidR="006E04A4" w:rsidRDefault="001E3372" w:rsidP="000326E3">
            <w:r>
              <w:t xml:space="preserve">2024/25:113 av Teresa Carvalho (S) </w:t>
            </w:r>
            <w:r>
              <w:br/>
              <w:t>En ny svensk maffialag</w:t>
            </w:r>
          </w:p>
        </w:tc>
        <w:tc>
          <w:tcPr>
            <w:tcW w:w="2055" w:type="dxa"/>
          </w:tcPr>
          <w:p w14:paraId="6978E9A0" w14:textId="77777777" w:rsidR="006E04A4" w:rsidRDefault="001E3372" w:rsidP="00C84F80"/>
        </w:tc>
      </w:tr>
      <w:tr w:rsidR="00FC1B61" w14:paraId="6978E9A5" w14:textId="77777777" w:rsidTr="00055526">
        <w:trPr>
          <w:cantSplit/>
        </w:trPr>
        <w:tc>
          <w:tcPr>
            <w:tcW w:w="567" w:type="dxa"/>
          </w:tcPr>
          <w:p w14:paraId="6978E9A2" w14:textId="77777777" w:rsidR="001D7AF0" w:rsidRDefault="001E337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978E9A3" w14:textId="77777777" w:rsidR="006E04A4" w:rsidRDefault="001E3372" w:rsidP="000326E3">
            <w:r>
              <w:t xml:space="preserve">2024/25:172 av Anders W Jonsson (C) </w:t>
            </w:r>
            <w:r>
              <w:br/>
              <w:t>Läkemedelsleveranser i glesbygd</w:t>
            </w:r>
          </w:p>
        </w:tc>
        <w:tc>
          <w:tcPr>
            <w:tcW w:w="2055" w:type="dxa"/>
          </w:tcPr>
          <w:p w14:paraId="6978E9A4" w14:textId="77777777" w:rsidR="006E04A4" w:rsidRDefault="001E3372" w:rsidP="00C84F80"/>
        </w:tc>
      </w:tr>
      <w:tr w:rsidR="00FC1B61" w14:paraId="6978E9A9" w14:textId="77777777" w:rsidTr="00055526">
        <w:trPr>
          <w:cantSplit/>
        </w:trPr>
        <w:tc>
          <w:tcPr>
            <w:tcW w:w="567" w:type="dxa"/>
          </w:tcPr>
          <w:p w14:paraId="6978E9A6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A7" w14:textId="77777777" w:rsidR="006E04A4" w:rsidRDefault="001E337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978E9A8" w14:textId="77777777" w:rsidR="006E04A4" w:rsidRDefault="001E337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C1B61" w14:paraId="6978E9AD" w14:textId="77777777" w:rsidTr="00055526">
        <w:trPr>
          <w:cantSplit/>
        </w:trPr>
        <w:tc>
          <w:tcPr>
            <w:tcW w:w="567" w:type="dxa"/>
          </w:tcPr>
          <w:p w14:paraId="6978E9A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AB" w14:textId="77777777" w:rsidR="006E04A4" w:rsidRDefault="001E3372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978E9AC" w14:textId="77777777" w:rsidR="006E04A4" w:rsidRDefault="001E3372" w:rsidP="00C84F80">
            <w:pPr>
              <w:keepNext/>
            </w:pPr>
          </w:p>
        </w:tc>
      </w:tr>
      <w:tr w:rsidR="00FC1B61" w14:paraId="6978E9B1" w14:textId="77777777" w:rsidTr="00055526">
        <w:trPr>
          <w:cantSplit/>
        </w:trPr>
        <w:tc>
          <w:tcPr>
            <w:tcW w:w="567" w:type="dxa"/>
          </w:tcPr>
          <w:p w14:paraId="6978E9AE" w14:textId="77777777" w:rsidR="001D7AF0" w:rsidRDefault="001E337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978E9AF" w14:textId="77777777" w:rsidR="006E04A4" w:rsidRDefault="001E3372" w:rsidP="000326E3">
            <w:r>
              <w:t>2024/25:33 Teknisk översyn av vissa indexeringsbestämmelser på punktskatteområdet</w:t>
            </w:r>
          </w:p>
        </w:tc>
        <w:tc>
          <w:tcPr>
            <w:tcW w:w="2055" w:type="dxa"/>
          </w:tcPr>
          <w:p w14:paraId="6978E9B0" w14:textId="77777777" w:rsidR="006E04A4" w:rsidRDefault="001E3372" w:rsidP="00C84F80">
            <w:r>
              <w:t>SkU</w:t>
            </w:r>
          </w:p>
        </w:tc>
      </w:tr>
      <w:tr w:rsidR="00FC1B61" w14:paraId="6978E9B5" w14:textId="77777777" w:rsidTr="00055526">
        <w:trPr>
          <w:cantSplit/>
        </w:trPr>
        <w:tc>
          <w:tcPr>
            <w:tcW w:w="567" w:type="dxa"/>
          </w:tcPr>
          <w:p w14:paraId="6978E9B2" w14:textId="77777777" w:rsidR="001D7AF0" w:rsidRDefault="001E337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978E9B3" w14:textId="77777777" w:rsidR="006E04A4" w:rsidRDefault="001E3372" w:rsidP="000326E3">
            <w:r>
              <w:t xml:space="preserve">2024/25:44 Digital </w:t>
            </w:r>
            <w:r>
              <w:t>operativ motståndskraft för finanssektorn</w:t>
            </w:r>
          </w:p>
        </w:tc>
        <w:tc>
          <w:tcPr>
            <w:tcW w:w="2055" w:type="dxa"/>
          </w:tcPr>
          <w:p w14:paraId="6978E9B4" w14:textId="77777777" w:rsidR="006E04A4" w:rsidRDefault="001E3372" w:rsidP="00C84F80">
            <w:r>
              <w:t>FiU</w:t>
            </w:r>
          </w:p>
        </w:tc>
      </w:tr>
      <w:tr w:rsidR="00FC1B61" w14:paraId="6978E9B9" w14:textId="77777777" w:rsidTr="00055526">
        <w:trPr>
          <w:cantSplit/>
        </w:trPr>
        <w:tc>
          <w:tcPr>
            <w:tcW w:w="567" w:type="dxa"/>
          </w:tcPr>
          <w:p w14:paraId="6978E9B6" w14:textId="77777777" w:rsidR="001D7AF0" w:rsidRDefault="001E337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978E9B7" w14:textId="77777777" w:rsidR="006E04A4" w:rsidRDefault="001E3372" w:rsidP="000326E3">
            <w:r>
              <w:t>2024/25:46 Nya uppgifter för centrum mot våldsbejakande extremism</w:t>
            </w:r>
          </w:p>
        </w:tc>
        <w:tc>
          <w:tcPr>
            <w:tcW w:w="2055" w:type="dxa"/>
          </w:tcPr>
          <w:p w14:paraId="6978E9B8" w14:textId="77777777" w:rsidR="006E04A4" w:rsidRDefault="001E3372" w:rsidP="00C84F80">
            <w:r>
              <w:t>JuU</w:t>
            </w:r>
          </w:p>
        </w:tc>
      </w:tr>
      <w:tr w:rsidR="00FC1B61" w14:paraId="6978E9BD" w14:textId="77777777" w:rsidTr="00055526">
        <w:trPr>
          <w:cantSplit/>
        </w:trPr>
        <w:tc>
          <w:tcPr>
            <w:tcW w:w="567" w:type="dxa"/>
          </w:tcPr>
          <w:p w14:paraId="6978E9B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BB" w14:textId="77777777" w:rsidR="006E04A4" w:rsidRDefault="001E3372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6978E9BC" w14:textId="77777777" w:rsidR="006E04A4" w:rsidRDefault="001E3372" w:rsidP="00C84F80">
            <w:pPr>
              <w:keepNext/>
            </w:pPr>
          </w:p>
        </w:tc>
      </w:tr>
      <w:tr w:rsidR="00FC1B61" w14:paraId="6978E9C1" w14:textId="77777777" w:rsidTr="00055526">
        <w:trPr>
          <w:cantSplit/>
        </w:trPr>
        <w:tc>
          <w:tcPr>
            <w:tcW w:w="567" w:type="dxa"/>
          </w:tcPr>
          <w:p w14:paraId="6978E9BE" w14:textId="77777777" w:rsidR="001D7AF0" w:rsidRDefault="001E337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978E9BF" w14:textId="77777777" w:rsidR="006E04A4" w:rsidRDefault="001E3372" w:rsidP="000326E3">
            <w:r>
              <w:t>2024/25:29 Riksrevisionens rapport om Kriminalvårdens behandlingsverksamhet</w:t>
            </w:r>
          </w:p>
        </w:tc>
        <w:tc>
          <w:tcPr>
            <w:tcW w:w="2055" w:type="dxa"/>
          </w:tcPr>
          <w:p w14:paraId="6978E9C0" w14:textId="77777777" w:rsidR="006E04A4" w:rsidRDefault="001E3372" w:rsidP="00C84F80">
            <w:r>
              <w:t>JuU</w:t>
            </w:r>
          </w:p>
        </w:tc>
      </w:tr>
      <w:tr w:rsidR="00FC1B61" w14:paraId="6978E9C5" w14:textId="77777777" w:rsidTr="00055526">
        <w:trPr>
          <w:cantSplit/>
        </w:trPr>
        <w:tc>
          <w:tcPr>
            <w:tcW w:w="567" w:type="dxa"/>
          </w:tcPr>
          <w:p w14:paraId="6978E9C2" w14:textId="77777777" w:rsidR="001D7AF0" w:rsidRDefault="001E337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978E9C3" w14:textId="77777777" w:rsidR="006E04A4" w:rsidRDefault="001E3372" w:rsidP="000326E3">
            <w:r>
              <w:t xml:space="preserve">2024/25:40 </w:t>
            </w:r>
            <w:r>
              <w:t>Riksrevisionens rapport om SiS särskilda ungdomshem</w:t>
            </w:r>
          </w:p>
        </w:tc>
        <w:tc>
          <w:tcPr>
            <w:tcW w:w="2055" w:type="dxa"/>
          </w:tcPr>
          <w:p w14:paraId="6978E9C4" w14:textId="77777777" w:rsidR="006E04A4" w:rsidRDefault="001E3372" w:rsidP="00C84F80">
            <w:r>
              <w:t>SoU</w:t>
            </w:r>
          </w:p>
        </w:tc>
      </w:tr>
      <w:tr w:rsidR="00FC1B61" w14:paraId="6978E9C9" w14:textId="77777777" w:rsidTr="00055526">
        <w:trPr>
          <w:cantSplit/>
        </w:trPr>
        <w:tc>
          <w:tcPr>
            <w:tcW w:w="567" w:type="dxa"/>
          </w:tcPr>
          <w:p w14:paraId="6978E9C6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C7" w14:textId="77777777" w:rsidR="006E04A4" w:rsidRDefault="001E337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978E9C8" w14:textId="77777777" w:rsidR="006E04A4" w:rsidRDefault="001E3372" w:rsidP="00C84F80">
            <w:pPr>
              <w:keepNext/>
            </w:pPr>
          </w:p>
        </w:tc>
      </w:tr>
      <w:tr w:rsidR="00FC1B61" w14:paraId="6978E9CD" w14:textId="77777777" w:rsidTr="00055526">
        <w:trPr>
          <w:cantSplit/>
        </w:trPr>
        <w:tc>
          <w:tcPr>
            <w:tcW w:w="567" w:type="dxa"/>
          </w:tcPr>
          <w:p w14:paraId="6978E9C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CB" w14:textId="77777777" w:rsidR="006E04A4" w:rsidRDefault="001E3372" w:rsidP="000326E3">
            <w:pPr>
              <w:pStyle w:val="Motionsrubrik"/>
            </w:pPr>
            <w:r>
              <w:t>med anledning av prop. 2024/25:15 Avtal mellan Sverige och Danmark om vissa skattefrågor</w:t>
            </w:r>
          </w:p>
        </w:tc>
        <w:tc>
          <w:tcPr>
            <w:tcW w:w="2055" w:type="dxa"/>
          </w:tcPr>
          <w:p w14:paraId="6978E9CC" w14:textId="77777777" w:rsidR="006E04A4" w:rsidRDefault="001E3372" w:rsidP="00C84F80">
            <w:pPr>
              <w:keepNext/>
            </w:pPr>
          </w:p>
        </w:tc>
      </w:tr>
      <w:tr w:rsidR="00FC1B61" w14:paraId="6978E9D1" w14:textId="77777777" w:rsidTr="00055526">
        <w:trPr>
          <w:cantSplit/>
        </w:trPr>
        <w:tc>
          <w:tcPr>
            <w:tcW w:w="567" w:type="dxa"/>
          </w:tcPr>
          <w:p w14:paraId="6978E9CE" w14:textId="77777777" w:rsidR="001D7AF0" w:rsidRDefault="001E337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978E9CF" w14:textId="77777777" w:rsidR="006E04A4" w:rsidRDefault="001E3372" w:rsidP="000326E3">
            <w:r>
              <w:t>2024/25:3251 av Catarina Deremar (C) och Emma Berginger (MP)</w:t>
            </w:r>
          </w:p>
        </w:tc>
        <w:tc>
          <w:tcPr>
            <w:tcW w:w="2055" w:type="dxa"/>
          </w:tcPr>
          <w:p w14:paraId="6978E9D0" w14:textId="77777777" w:rsidR="006E04A4" w:rsidRDefault="001E3372" w:rsidP="00C84F80">
            <w:r>
              <w:t>FiU</w:t>
            </w:r>
          </w:p>
        </w:tc>
      </w:tr>
      <w:tr w:rsidR="00FC1B61" w14:paraId="6978E9D5" w14:textId="77777777" w:rsidTr="00055526">
        <w:trPr>
          <w:cantSplit/>
        </w:trPr>
        <w:tc>
          <w:tcPr>
            <w:tcW w:w="567" w:type="dxa"/>
          </w:tcPr>
          <w:p w14:paraId="6978E9D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D3" w14:textId="77777777" w:rsidR="006E04A4" w:rsidRDefault="001E3372" w:rsidP="000326E3">
            <w:pPr>
              <w:pStyle w:val="Motionsrubrik"/>
            </w:pPr>
            <w:r>
              <w:t xml:space="preserve">med anledning av </w:t>
            </w:r>
            <w:r>
              <w:t>prop. 2024/25:22 Svenskt bidrag till Natos avskräckning och försvar under 2025</w:t>
            </w:r>
          </w:p>
        </w:tc>
        <w:tc>
          <w:tcPr>
            <w:tcW w:w="2055" w:type="dxa"/>
          </w:tcPr>
          <w:p w14:paraId="6978E9D4" w14:textId="77777777" w:rsidR="006E04A4" w:rsidRDefault="001E3372" w:rsidP="00C84F80">
            <w:pPr>
              <w:keepNext/>
            </w:pPr>
          </w:p>
        </w:tc>
      </w:tr>
      <w:tr w:rsidR="00FC1B61" w14:paraId="6978E9D9" w14:textId="77777777" w:rsidTr="00055526">
        <w:trPr>
          <w:cantSplit/>
        </w:trPr>
        <w:tc>
          <w:tcPr>
            <w:tcW w:w="567" w:type="dxa"/>
          </w:tcPr>
          <w:p w14:paraId="6978E9D6" w14:textId="77777777" w:rsidR="001D7AF0" w:rsidRDefault="001E337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978E9D7" w14:textId="77777777" w:rsidR="006E04A4" w:rsidRDefault="001E3372" w:rsidP="000326E3">
            <w:r>
              <w:t>2024/25:3245 av Hanna Gunnarsson m.fl. (V)</w:t>
            </w:r>
          </w:p>
        </w:tc>
        <w:tc>
          <w:tcPr>
            <w:tcW w:w="2055" w:type="dxa"/>
          </w:tcPr>
          <w:p w14:paraId="6978E9D8" w14:textId="77777777" w:rsidR="006E04A4" w:rsidRDefault="001E3372" w:rsidP="00C84F80">
            <w:r>
              <w:t>UU</w:t>
            </w:r>
          </w:p>
        </w:tc>
      </w:tr>
      <w:tr w:rsidR="00FC1B61" w14:paraId="6978E9DD" w14:textId="77777777" w:rsidTr="00055526">
        <w:trPr>
          <w:cantSplit/>
        </w:trPr>
        <w:tc>
          <w:tcPr>
            <w:tcW w:w="567" w:type="dxa"/>
          </w:tcPr>
          <w:p w14:paraId="6978E9DA" w14:textId="77777777" w:rsidR="001D7AF0" w:rsidRDefault="001E337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978E9DB" w14:textId="77777777" w:rsidR="006E04A4" w:rsidRDefault="001E3372" w:rsidP="000326E3">
            <w:r>
              <w:t>2024/25:3248 av Morgan Johansson m.fl. (S)</w:t>
            </w:r>
          </w:p>
        </w:tc>
        <w:tc>
          <w:tcPr>
            <w:tcW w:w="2055" w:type="dxa"/>
          </w:tcPr>
          <w:p w14:paraId="6978E9DC" w14:textId="77777777" w:rsidR="006E04A4" w:rsidRDefault="001E3372" w:rsidP="00C84F80">
            <w:r>
              <w:t>UU</w:t>
            </w:r>
          </w:p>
        </w:tc>
      </w:tr>
      <w:tr w:rsidR="00FC1B61" w14:paraId="6978E9E1" w14:textId="77777777" w:rsidTr="00055526">
        <w:trPr>
          <w:cantSplit/>
        </w:trPr>
        <w:tc>
          <w:tcPr>
            <w:tcW w:w="567" w:type="dxa"/>
          </w:tcPr>
          <w:p w14:paraId="6978E9DE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DF" w14:textId="77777777" w:rsidR="006E04A4" w:rsidRDefault="001E3372" w:rsidP="000326E3">
            <w:pPr>
              <w:pStyle w:val="Motionsrubrik"/>
            </w:pPr>
            <w:r>
              <w:t xml:space="preserve">med anledning av prop. 2024/25:27 Avskaffat krav på tillstånd för </w:t>
            </w:r>
            <w:r>
              <w:t>hotell- och pensionatsrörelser</w:t>
            </w:r>
          </w:p>
        </w:tc>
        <w:tc>
          <w:tcPr>
            <w:tcW w:w="2055" w:type="dxa"/>
          </w:tcPr>
          <w:p w14:paraId="6978E9E0" w14:textId="77777777" w:rsidR="006E04A4" w:rsidRDefault="001E3372" w:rsidP="00C84F80">
            <w:pPr>
              <w:keepNext/>
            </w:pPr>
          </w:p>
        </w:tc>
      </w:tr>
      <w:tr w:rsidR="00FC1B61" w14:paraId="6978E9E5" w14:textId="77777777" w:rsidTr="00055526">
        <w:trPr>
          <w:cantSplit/>
        </w:trPr>
        <w:tc>
          <w:tcPr>
            <w:tcW w:w="567" w:type="dxa"/>
          </w:tcPr>
          <w:p w14:paraId="6978E9E2" w14:textId="77777777" w:rsidR="001D7AF0" w:rsidRDefault="001E337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978E9E3" w14:textId="77777777" w:rsidR="006E04A4" w:rsidRDefault="001E3372" w:rsidP="000326E3">
            <w:r>
              <w:t>2024/25:3244 av Lorena Delgado Varas m.fl. (V)</w:t>
            </w:r>
          </w:p>
        </w:tc>
        <w:tc>
          <w:tcPr>
            <w:tcW w:w="2055" w:type="dxa"/>
          </w:tcPr>
          <w:p w14:paraId="6978E9E4" w14:textId="77777777" w:rsidR="006E04A4" w:rsidRDefault="001E3372" w:rsidP="00C84F80">
            <w:r>
              <w:t>NU</w:t>
            </w:r>
          </w:p>
        </w:tc>
      </w:tr>
      <w:tr w:rsidR="00FC1B61" w14:paraId="6978E9E9" w14:textId="77777777" w:rsidTr="00055526">
        <w:trPr>
          <w:cantSplit/>
        </w:trPr>
        <w:tc>
          <w:tcPr>
            <w:tcW w:w="567" w:type="dxa"/>
          </w:tcPr>
          <w:p w14:paraId="6978E9E6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E7" w14:textId="77777777" w:rsidR="006E04A4" w:rsidRDefault="001E3372" w:rsidP="000326E3">
            <w:pPr>
              <w:pStyle w:val="Motionsrubrik"/>
            </w:pPr>
            <w:r>
              <w:t>med anledning av prop. 2024/25:30 Sänkt skatt på bensin och diesel</w:t>
            </w:r>
          </w:p>
        </w:tc>
        <w:tc>
          <w:tcPr>
            <w:tcW w:w="2055" w:type="dxa"/>
          </w:tcPr>
          <w:p w14:paraId="6978E9E8" w14:textId="77777777" w:rsidR="006E04A4" w:rsidRDefault="001E3372" w:rsidP="00C84F80">
            <w:pPr>
              <w:keepNext/>
            </w:pPr>
          </w:p>
        </w:tc>
      </w:tr>
      <w:tr w:rsidR="00FC1B61" w14:paraId="6978E9ED" w14:textId="77777777" w:rsidTr="00055526">
        <w:trPr>
          <w:cantSplit/>
        </w:trPr>
        <w:tc>
          <w:tcPr>
            <w:tcW w:w="567" w:type="dxa"/>
          </w:tcPr>
          <w:p w14:paraId="6978E9EA" w14:textId="77777777" w:rsidR="001D7AF0" w:rsidRDefault="001E337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978E9EB" w14:textId="77777777" w:rsidR="006E04A4" w:rsidRDefault="001E3372" w:rsidP="000326E3">
            <w:r>
              <w:t>2024/25:3241 av Ida Gabrielsson m.fl. (V)</w:t>
            </w:r>
          </w:p>
        </w:tc>
        <w:tc>
          <w:tcPr>
            <w:tcW w:w="2055" w:type="dxa"/>
          </w:tcPr>
          <w:p w14:paraId="6978E9EC" w14:textId="77777777" w:rsidR="006E04A4" w:rsidRDefault="001E3372" w:rsidP="00C84F80">
            <w:r>
              <w:t>FiU</w:t>
            </w:r>
          </w:p>
        </w:tc>
      </w:tr>
      <w:tr w:rsidR="00FC1B61" w14:paraId="6978E9F1" w14:textId="77777777" w:rsidTr="00055526">
        <w:trPr>
          <w:cantSplit/>
        </w:trPr>
        <w:tc>
          <w:tcPr>
            <w:tcW w:w="567" w:type="dxa"/>
          </w:tcPr>
          <w:p w14:paraId="6978E9EE" w14:textId="77777777" w:rsidR="001D7AF0" w:rsidRDefault="001E337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978E9EF" w14:textId="77777777" w:rsidR="006E04A4" w:rsidRDefault="001E3372" w:rsidP="000326E3">
            <w:r>
              <w:t xml:space="preserve">2024/25:3259 av Janine Alm Ericson m.fl. </w:t>
            </w:r>
            <w:r>
              <w:t>(MP)</w:t>
            </w:r>
          </w:p>
        </w:tc>
        <w:tc>
          <w:tcPr>
            <w:tcW w:w="2055" w:type="dxa"/>
          </w:tcPr>
          <w:p w14:paraId="6978E9F0" w14:textId="77777777" w:rsidR="006E04A4" w:rsidRDefault="001E3372" w:rsidP="00C84F80">
            <w:r>
              <w:t>FiU</w:t>
            </w:r>
          </w:p>
        </w:tc>
      </w:tr>
      <w:tr w:rsidR="00FC1B61" w14:paraId="6978E9F5" w14:textId="77777777" w:rsidTr="00055526">
        <w:trPr>
          <w:cantSplit/>
        </w:trPr>
        <w:tc>
          <w:tcPr>
            <w:tcW w:w="567" w:type="dxa"/>
          </w:tcPr>
          <w:p w14:paraId="6978E9F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F3" w14:textId="77777777" w:rsidR="006E04A4" w:rsidRDefault="001E3372" w:rsidP="000326E3">
            <w:pPr>
              <w:pStyle w:val="Motionsrubrik"/>
            </w:pPr>
            <w:r>
              <w:t>med anledning av prop. 2024/25:32 Tillgång till mät- och förbrukningsuppgifter på elmarknaden</w:t>
            </w:r>
          </w:p>
        </w:tc>
        <w:tc>
          <w:tcPr>
            <w:tcW w:w="2055" w:type="dxa"/>
          </w:tcPr>
          <w:p w14:paraId="6978E9F4" w14:textId="77777777" w:rsidR="006E04A4" w:rsidRDefault="001E3372" w:rsidP="00C84F80">
            <w:pPr>
              <w:keepNext/>
            </w:pPr>
          </w:p>
        </w:tc>
      </w:tr>
      <w:tr w:rsidR="00FC1B61" w14:paraId="6978E9F9" w14:textId="77777777" w:rsidTr="00055526">
        <w:trPr>
          <w:cantSplit/>
        </w:trPr>
        <w:tc>
          <w:tcPr>
            <w:tcW w:w="567" w:type="dxa"/>
          </w:tcPr>
          <w:p w14:paraId="6978E9F6" w14:textId="77777777" w:rsidR="001D7AF0" w:rsidRDefault="001E337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978E9F7" w14:textId="77777777" w:rsidR="006E04A4" w:rsidRDefault="001E3372" w:rsidP="000326E3">
            <w:r>
              <w:t>2024/25:3243 av Birger Lahti m.fl. (V)</w:t>
            </w:r>
          </w:p>
        </w:tc>
        <w:tc>
          <w:tcPr>
            <w:tcW w:w="2055" w:type="dxa"/>
          </w:tcPr>
          <w:p w14:paraId="6978E9F8" w14:textId="77777777" w:rsidR="006E04A4" w:rsidRDefault="001E3372" w:rsidP="00C84F80">
            <w:r>
              <w:t>NU</w:t>
            </w:r>
          </w:p>
        </w:tc>
      </w:tr>
      <w:tr w:rsidR="00FC1B61" w14:paraId="6978E9FD" w14:textId="77777777" w:rsidTr="00055526">
        <w:trPr>
          <w:cantSplit/>
        </w:trPr>
        <w:tc>
          <w:tcPr>
            <w:tcW w:w="567" w:type="dxa"/>
          </w:tcPr>
          <w:p w14:paraId="6978E9FA" w14:textId="77777777" w:rsidR="001D7AF0" w:rsidRDefault="001E337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978E9FB" w14:textId="77777777" w:rsidR="006E04A4" w:rsidRDefault="001E3372" w:rsidP="000326E3">
            <w:r>
              <w:t>2024/25:3258 av Linus Lakso och Emma Nohrén (båda MP)</w:t>
            </w:r>
          </w:p>
        </w:tc>
        <w:tc>
          <w:tcPr>
            <w:tcW w:w="2055" w:type="dxa"/>
          </w:tcPr>
          <w:p w14:paraId="6978E9FC" w14:textId="77777777" w:rsidR="006E04A4" w:rsidRDefault="001E3372" w:rsidP="00C84F80">
            <w:r>
              <w:t>NU</w:t>
            </w:r>
          </w:p>
        </w:tc>
      </w:tr>
      <w:tr w:rsidR="00FC1B61" w14:paraId="6978EA01" w14:textId="77777777" w:rsidTr="00055526">
        <w:trPr>
          <w:cantSplit/>
        </w:trPr>
        <w:tc>
          <w:tcPr>
            <w:tcW w:w="567" w:type="dxa"/>
          </w:tcPr>
          <w:p w14:paraId="6978E9FE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9FF" w14:textId="77777777" w:rsidR="006E04A4" w:rsidRDefault="001E3372" w:rsidP="000326E3">
            <w:pPr>
              <w:pStyle w:val="Motionsrubrik"/>
            </w:pPr>
            <w:r>
              <w:t xml:space="preserve">med anledning av prop. </w:t>
            </w:r>
            <w:r>
              <w:t>2024/25:34 Totalförsvaret 2025–2030</w:t>
            </w:r>
          </w:p>
        </w:tc>
        <w:tc>
          <w:tcPr>
            <w:tcW w:w="2055" w:type="dxa"/>
          </w:tcPr>
          <w:p w14:paraId="6978EA00" w14:textId="77777777" w:rsidR="006E04A4" w:rsidRDefault="001E3372" w:rsidP="00C84F80">
            <w:pPr>
              <w:keepNext/>
            </w:pPr>
          </w:p>
        </w:tc>
      </w:tr>
      <w:tr w:rsidR="00FC1B61" w14:paraId="6978EA05" w14:textId="77777777" w:rsidTr="00055526">
        <w:trPr>
          <w:cantSplit/>
        </w:trPr>
        <w:tc>
          <w:tcPr>
            <w:tcW w:w="567" w:type="dxa"/>
          </w:tcPr>
          <w:p w14:paraId="6978EA02" w14:textId="77777777" w:rsidR="001D7AF0" w:rsidRDefault="001E337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978EA03" w14:textId="77777777" w:rsidR="006E04A4" w:rsidRDefault="001E3372" w:rsidP="000326E3">
            <w:r>
              <w:t>2024/25:3247 av Hanna Gunnarsson m.fl. (V)</w:t>
            </w:r>
          </w:p>
        </w:tc>
        <w:tc>
          <w:tcPr>
            <w:tcW w:w="2055" w:type="dxa"/>
          </w:tcPr>
          <w:p w14:paraId="6978EA04" w14:textId="77777777" w:rsidR="006E04A4" w:rsidRDefault="001E3372" w:rsidP="00C84F80">
            <w:r>
              <w:t>FöU</w:t>
            </w:r>
          </w:p>
        </w:tc>
      </w:tr>
      <w:tr w:rsidR="00FC1B61" w14:paraId="6978EA09" w14:textId="77777777" w:rsidTr="00055526">
        <w:trPr>
          <w:cantSplit/>
        </w:trPr>
        <w:tc>
          <w:tcPr>
            <w:tcW w:w="567" w:type="dxa"/>
          </w:tcPr>
          <w:p w14:paraId="6978EA06" w14:textId="77777777" w:rsidR="001D7AF0" w:rsidRDefault="001E337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978EA07" w14:textId="77777777" w:rsidR="006E04A4" w:rsidRDefault="001E3372" w:rsidP="000326E3">
            <w:r>
              <w:t>2024/25:3252 av Mikael Larsson och Kerstin Lundgren (båda C)</w:t>
            </w:r>
          </w:p>
        </w:tc>
        <w:tc>
          <w:tcPr>
            <w:tcW w:w="2055" w:type="dxa"/>
          </w:tcPr>
          <w:p w14:paraId="6978EA08" w14:textId="77777777" w:rsidR="006E04A4" w:rsidRDefault="001E3372" w:rsidP="00C84F80">
            <w:r>
              <w:t>FöU</w:t>
            </w:r>
          </w:p>
        </w:tc>
      </w:tr>
      <w:tr w:rsidR="00FC1B61" w14:paraId="6978EA0D" w14:textId="77777777" w:rsidTr="00055526">
        <w:trPr>
          <w:cantSplit/>
        </w:trPr>
        <w:tc>
          <w:tcPr>
            <w:tcW w:w="567" w:type="dxa"/>
          </w:tcPr>
          <w:p w14:paraId="6978EA0A" w14:textId="77777777" w:rsidR="001D7AF0" w:rsidRDefault="001E337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978EA0B" w14:textId="77777777" w:rsidR="006E04A4" w:rsidRDefault="001E3372" w:rsidP="000326E3">
            <w:r>
              <w:t>2024/25:3254 av Peter Hultqvist m.fl. (S)</w:t>
            </w:r>
          </w:p>
        </w:tc>
        <w:tc>
          <w:tcPr>
            <w:tcW w:w="2055" w:type="dxa"/>
          </w:tcPr>
          <w:p w14:paraId="6978EA0C" w14:textId="77777777" w:rsidR="006E04A4" w:rsidRDefault="001E3372" w:rsidP="00C84F80">
            <w:r>
              <w:t>FöU</w:t>
            </w:r>
          </w:p>
        </w:tc>
      </w:tr>
      <w:tr w:rsidR="00FC1B61" w14:paraId="6978EA11" w14:textId="77777777" w:rsidTr="00055526">
        <w:trPr>
          <w:cantSplit/>
        </w:trPr>
        <w:tc>
          <w:tcPr>
            <w:tcW w:w="567" w:type="dxa"/>
          </w:tcPr>
          <w:p w14:paraId="6978EA0E" w14:textId="77777777" w:rsidR="001D7AF0" w:rsidRDefault="001E337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978EA0F" w14:textId="77777777" w:rsidR="006E04A4" w:rsidRDefault="001E3372" w:rsidP="000326E3">
            <w:r>
              <w:t>2024/25:3257 av Emma Berginger m.fl. (MP)</w:t>
            </w:r>
          </w:p>
        </w:tc>
        <w:tc>
          <w:tcPr>
            <w:tcW w:w="2055" w:type="dxa"/>
          </w:tcPr>
          <w:p w14:paraId="6978EA10" w14:textId="77777777" w:rsidR="006E04A4" w:rsidRDefault="001E3372" w:rsidP="00C84F80">
            <w:r>
              <w:t>FöU</w:t>
            </w:r>
          </w:p>
        </w:tc>
      </w:tr>
      <w:tr w:rsidR="00FC1B61" w14:paraId="6978EA15" w14:textId="77777777" w:rsidTr="00055526">
        <w:trPr>
          <w:cantSplit/>
        </w:trPr>
        <w:tc>
          <w:tcPr>
            <w:tcW w:w="567" w:type="dxa"/>
          </w:tcPr>
          <w:p w14:paraId="6978EA1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13" w14:textId="77777777" w:rsidR="006E04A4" w:rsidRDefault="001E3372" w:rsidP="000326E3">
            <w:pPr>
              <w:pStyle w:val="Motionsrubrik"/>
            </w:pPr>
            <w:r>
              <w:t>med anledning av prop. 2024/25:36 Uppgifter som ska lämnas i samband med arbetsgivardeklarationen</w:t>
            </w:r>
          </w:p>
        </w:tc>
        <w:tc>
          <w:tcPr>
            <w:tcW w:w="2055" w:type="dxa"/>
          </w:tcPr>
          <w:p w14:paraId="6978EA14" w14:textId="77777777" w:rsidR="006E04A4" w:rsidRDefault="001E3372" w:rsidP="00C84F80">
            <w:pPr>
              <w:keepNext/>
            </w:pPr>
          </w:p>
        </w:tc>
      </w:tr>
      <w:tr w:rsidR="00FC1B61" w14:paraId="6978EA19" w14:textId="77777777" w:rsidTr="00055526">
        <w:trPr>
          <w:cantSplit/>
        </w:trPr>
        <w:tc>
          <w:tcPr>
            <w:tcW w:w="567" w:type="dxa"/>
          </w:tcPr>
          <w:p w14:paraId="6978EA16" w14:textId="77777777" w:rsidR="001D7AF0" w:rsidRDefault="001E337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978EA17" w14:textId="77777777" w:rsidR="006E04A4" w:rsidRDefault="001E3372" w:rsidP="000326E3">
            <w:r>
              <w:t>2024/25:3249 av Anders W Jonsson (C)</w:t>
            </w:r>
          </w:p>
        </w:tc>
        <w:tc>
          <w:tcPr>
            <w:tcW w:w="2055" w:type="dxa"/>
          </w:tcPr>
          <w:p w14:paraId="6978EA18" w14:textId="77777777" w:rsidR="006E04A4" w:rsidRDefault="001E3372" w:rsidP="00C84F80">
            <w:r>
              <w:t>SfU</w:t>
            </w:r>
          </w:p>
        </w:tc>
      </w:tr>
      <w:tr w:rsidR="00FC1B61" w14:paraId="6978EA1D" w14:textId="77777777" w:rsidTr="00055526">
        <w:trPr>
          <w:cantSplit/>
        </w:trPr>
        <w:tc>
          <w:tcPr>
            <w:tcW w:w="567" w:type="dxa"/>
          </w:tcPr>
          <w:p w14:paraId="6978EA1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1B" w14:textId="77777777" w:rsidR="006E04A4" w:rsidRDefault="001E337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978EA1C" w14:textId="77777777" w:rsidR="006E04A4" w:rsidRDefault="001E3372" w:rsidP="00C84F80">
            <w:pPr>
              <w:keepNext/>
            </w:pPr>
          </w:p>
        </w:tc>
      </w:tr>
      <w:tr w:rsidR="00FC1B61" w14:paraId="6978EA21" w14:textId="77777777" w:rsidTr="00055526">
        <w:trPr>
          <w:cantSplit/>
        </w:trPr>
        <w:tc>
          <w:tcPr>
            <w:tcW w:w="567" w:type="dxa"/>
          </w:tcPr>
          <w:p w14:paraId="6978EA1E" w14:textId="77777777" w:rsidR="001D7AF0" w:rsidRDefault="001E337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978EA1F" w14:textId="01604437" w:rsidR="006E04A4" w:rsidRDefault="001E3372" w:rsidP="000326E3">
            <w:proofErr w:type="gramStart"/>
            <w:r>
              <w:t>COM(</w:t>
            </w:r>
            <w:proofErr w:type="gramEnd"/>
            <w:r>
              <w:t xml:space="preserve">2024) 496 Förslag till Europaparlamentets och rådets förordning om regionalt krisstöd för återuppbyggnad och om ändring av förordning (EU) 2021/1058 och förordning (EU) 2021/1057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14 jan</w:t>
            </w:r>
            <w:r>
              <w:rPr>
                <w:i/>
                <w:iCs/>
              </w:rPr>
              <w:t>uari 2025</w:t>
            </w:r>
          </w:p>
        </w:tc>
        <w:tc>
          <w:tcPr>
            <w:tcW w:w="2055" w:type="dxa"/>
          </w:tcPr>
          <w:p w14:paraId="6978EA20" w14:textId="77777777" w:rsidR="006E04A4" w:rsidRDefault="001E3372" w:rsidP="00C84F80">
            <w:r>
              <w:t>NU</w:t>
            </w:r>
          </w:p>
        </w:tc>
      </w:tr>
      <w:tr w:rsidR="00FC1B61" w14:paraId="6978EA25" w14:textId="77777777" w:rsidTr="00055526">
        <w:trPr>
          <w:cantSplit/>
        </w:trPr>
        <w:tc>
          <w:tcPr>
            <w:tcW w:w="567" w:type="dxa"/>
          </w:tcPr>
          <w:p w14:paraId="6978EA2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23" w14:textId="77777777" w:rsidR="006E04A4" w:rsidRDefault="001E337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978EA24" w14:textId="77777777" w:rsidR="006E04A4" w:rsidRDefault="001E337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C1B61" w14:paraId="6978EA29" w14:textId="77777777" w:rsidTr="00055526">
        <w:trPr>
          <w:cantSplit/>
        </w:trPr>
        <w:tc>
          <w:tcPr>
            <w:tcW w:w="567" w:type="dxa"/>
          </w:tcPr>
          <w:p w14:paraId="6978EA26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27" w14:textId="77777777" w:rsidR="006E04A4" w:rsidRDefault="001E3372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6978EA28" w14:textId="77777777" w:rsidR="006E04A4" w:rsidRDefault="001E3372" w:rsidP="00C84F80">
            <w:pPr>
              <w:keepNext/>
            </w:pPr>
          </w:p>
        </w:tc>
      </w:tr>
      <w:tr w:rsidR="00FC1B61" w14:paraId="6978EA2D" w14:textId="77777777" w:rsidTr="00055526">
        <w:trPr>
          <w:cantSplit/>
        </w:trPr>
        <w:tc>
          <w:tcPr>
            <w:tcW w:w="567" w:type="dxa"/>
          </w:tcPr>
          <w:p w14:paraId="6978EA2A" w14:textId="77777777" w:rsidR="001D7AF0" w:rsidRDefault="001E337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978EA2B" w14:textId="77777777" w:rsidR="006E04A4" w:rsidRDefault="001E3372" w:rsidP="000326E3">
            <w:r>
              <w:t xml:space="preserve">Bet. 2024/25:KU2 Tilläggsprotokoll 16 till Europakonventionen – en möjlighet för de högsta domstolarna att begära rådgivande yttrande från </w:t>
            </w:r>
            <w:r>
              <w:t>Europadomstolen</w:t>
            </w:r>
          </w:p>
        </w:tc>
        <w:tc>
          <w:tcPr>
            <w:tcW w:w="2055" w:type="dxa"/>
          </w:tcPr>
          <w:p w14:paraId="6978EA2C" w14:textId="77777777" w:rsidR="006E04A4" w:rsidRDefault="001E3372" w:rsidP="00C84F80"/>
        </w:tc>
      </w:tr>
      <w:tr w:rsidR="00FC1B61" w14:paraId="6978EA31" w14:textId="77777777" w:rsidTr="00055526">
        <w:trPr>
          <w:cantSplit/>
        </w:trPr>
        <w:tc>
          <w:tcPr>
            <w:tcW w:w="567" w:type="dxa"/>
          </w:tcPr>
          <w:p w14:paraId="6978EA2E" w14:textId="77777777" w:rsidR="001D7AF0" w:rsidRDefault="001E337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978EA2F" w14:textId="77777777" w:rsidR="006E04A4" w:rsidRDefault="001E3372" w:rsidP="000326E3">
            <w:r>
              <w:t>Bet. 2024/25:KU3 Utgivningsbevis för periodiska skrifter</w:t>
            </w:r>
          </w:p>
        </w:tc>
        <w:tc>
          <w:tcPr>
            <w:tcW w:w="2055" w:type="dxa"/>
          </w:tcPr>
          <w:p w14:paraId="6978EA30" w14:textId="77777777" w:rsidR="006E04A4" w:rsidRDefault="001E3372" w:rsidP="00C84F80"/>
        </w:tc>
      </w:tr>
      <w:tr w:rsidR="00FC1B61" w14:paraId="6978EA35" w14:textId="77777777" w:rsidTr="00055526">
        <w:trPr>
          <w:cantSplit/>
        </w:trPr>
        <w:tc>
          <w:tcPr>
            <w:tcW w:w="567" w:type="dxa"/>
          </w:tcPr>
          <w:p w14:paraId="6978EA3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33" w14:textId="77777777" w:rsidR="006E04A4" w:rsidRDefault="001E3372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6978EA34" w14:textId="77777777" w:rsidR="006E04A4" w:rsidRDefault="001E3372" w:rsidP="00C84F80">
            <w:pPr>
              <w:keepNext/>
            </w:pPr>
          </w:p>
        </w:tc>
      </w:tr>
      <w:tr w:rsidR="00FC1B61" w14:paraId="6978EA39" w14:textId="77777777" w:rsidTr="00055526">
        <w:trPr>
          <w:cantSplit/>
        </w:trPr>
        <w:tc>
          <w:tcPr>
            <w:tcW w:w="567" w:type="dxa"/>
          </w:tcPr>
          <w:p w14:paraId="6978EA36" w14:textId="77777777" w:rsidR="001D7AF0" w:rsidRDefault="001E337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978EA37" w14:textId="77777777" w:rsidR="006E04A4" w:rsidRDefault="001E3372" w:rsidP="000326E3">
            <w:r>
              <w:t>Bet. 2024/25:FiU6 Redovisning av AP-fondernas verksamhet t.o.m. 2023</w:t>
            </w:r>
          </w:p>
        </w:tc>
        <w:tc>
          <w:tcPr>
            <w:tcW w:w="2055" w:type="dxa"/>
          </w:tcPr>
          <w:p w14:paraId="6978EA38" w14:textId="77777777" w:rsidR="006E04A4" w:rsidRDefault="001E3372" w:rsidP="00C84F80"/>
        </w:tc>
      </w:tr>
      <w:tr w:rsidR="00FC1B61" w14:paraId="6978EA3D" w14:textId="77777777" w:rsidTr="00055526">
        <w:trPr>
          <w:cantSplit/>
        </w:trPr>
        <w:tc>
          <w:tcPr>
            <w:tcW w:w="567" w:type="dxa"/>
          </w:tcPr>
          <w:p w14:paraId="6978EA3A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3B" w14:textId="77777777" w:rsidR="006E04A4" w:rsidRDefault="001E3372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6978EA3C" w14:textId="77777777" w:rsidR="006E04A4" w:rsidRDefault="001E3372" w:rsidP="00C84F80">
            <w:pPr>
              <w:keepNext/>
            </w:pPr>
          </w:p>
        </w:tc>
      </w:tr>
      <w:tr w:rsidR="00FC1B61" w14:paraId="6978EA41" w14:textId="77777777" w:rsidTr="00055526">
        <w:trPr>
          <w:cantSplit/>
        </w:trPr>
        <w:tc>
          <w:tcPr>
            <w:tcW w:w="567" w:type="dxa"/>
          </w:tcPr>
          <w:p w14:paraId="6978EA3E" w14:textId="77777777" w:rsidR="001D7AF0" w:rsidRDefault="001E337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978EA3F" w14:textId="77777777" w:rsidR="006E04A4" w:rsidRDefault="001E3372" w:rsidP="000326E3">
            <w:r>
              <w:t xml:space="preserve">Bet. 2024/25:SkU5 </w:t>
            </w:r>
            <w:r>
              <w:t>Justeringar vad gäller det automatiska utbytet av upplysningar om finansiella konton</w:t>
            </w:r>
          </w:p>
        </w:tc>
        <w:tc>
          <w:tcPr>
            <w:tcW w:w="2055" w:type="dxa"/>
          </w:tcPr>
          <w:p w14:paraId="6978EA40" w14:textId="77777777" w:rsidR="006E04A4" w:rsidRDefault="001E3372" w:rsidP="00C84F80"/>
        </w:tc>
      </w:tr>
      <w:tr w:rsidR="00FC1B61" w14:paraId="6978EA45" w14:textId="77777777" w:rsidTr="00055526">
        <w:trPr>
          <w:cantSplit/>
        </w:trPr>
        <w:tc>
          <w:tcPr>
            <w:tcW w:w="567" w:type="dxa"/>
          </w:tcPr>
          <w:p w14:paraId="6978EA42" w14:textId="77777777" w:rsidR="001D7AF0" w:rsidRDefault="001E3372" w:rsidP="00C84F80">
            <w:pPr>
              <w:keepNext/>
            </w:pPr>
          </w:p>
        </w:tc>
        <w:tc>
          <w:tcPr>
            <w:tcW w:w="6663" w:type="dxa"/>
          </w:tcPr>
          <w:p w14:paraId="6978EA43" w14:textId="77777777" w:rsidR="006E04A4" w:rsidRDefault="001E3372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978EA44" w14:textId="77777777" w:rsidR="006E04A4" w:rsidRDefault="001E3372" w:rsidP="00C84F80">
            <w:pPr>
              <w:keepNext/>
            </w:pPr>
          </w:p>
        </w:tc>
      </w:tr>
      <w:tr w:rsidR="00FC1B61" w14:paraId="6978EA49" w14:textId="77777777" w:rsidTr="00055526">
        <w:trPr>
          <w:cantSplit/>
        </w:trPr>
        <w:tc>
          <w:tcPr>
            <w:tcW w:w="567" w:type="dxa"/>
          </w:tcPr>
          <w:p w14:paraId="6978EA46" w14:textId="77777777" w:rsidR="001D7AF0" w:rsidRDefault="001E3372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978EA47" w14:textId="77777777" w:rsidR="006E04A4" w:rsidRDefault="001E3372" w:rsidP="000326E3">
            <w:r>
              <w:t>Bet. 2024/25:SoU3 En registerlag för Myndigheten för vård- och omsorgsanalys</w:t>
            </w:r>
          </w:p>
        </w:tc>
        <w:tc>
          <w:tcPr>
            <w:tcW w:w="2055" w:type="dxa"/>
          </w:tcPr>
          <w:p w14:paraId="6978EA48" w14:textId="77777777" w:rsidR="006E04A4" w:rsidRDefault="001E3372" w:rsidP="00C84F80"/>
        </w:tc>
      </w:tr>
    </w:tbl>
    <w:p w14:paraId="6978EA4A" w14:textId="77777777" w:rsidR="00517888" w:rsidRPr="00F221DA" w:rsidRDefault="001E3372" w:rsidP="00137840">
      <w:pPr>
        <w:pStyle w:val="Blankrad"/>
      </w:pPr>
      <w:r>
        <w:t xml:space="preserve">     </w:t>
      </w:r>
    </w:p>
    <w:p w14:paraId="6978EA4B" w14:textId="77777777" w:rsidR="00121B42" w:rsidRDefault="001E3372" w:rsidP="00121B42">
      <w:pPr>
        <w:pStyle w:val="Blankrad"/>
      </w:pPr>
      <w:r>
        <w:t xml:space="preserve">     </w:t>
      </w:r>
    </w:p>
    <w:p w14:paraId="6978EA4C" w14:textId="77777777" w:rsidR="006E04A4" w:rsidRPr="00F221DA" w:rsidRDefault="001E337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C1B61" w14:paraId="6978EA4F" w14:textId="77777777" w:rsidTr="00D774A8">
        <w:tc>
          <w:tcPr>
            <w:tcW w:w="567" w:type="dxa"/>
          </w:tcPr>
          <w:p w14:paraId="6978EA4D" w14:textId="77777777" w:rsidR="00D774A8" w:rsidRDefault="001E3372">
            <w:pPr>
              <w:pStyle w:val="IngenText"/>
            </w:pPr>
          </w:p>
        </w:tc>
        <w:tc>
          <w:tcPr>
            <w:tcW w:w="8718" w:type="dxa"/>
          </w:tcPr>
          <w:p w14:paraId="6978EA4E" w14:textId="77777777" w:rsidR="00D774A8" w:rsidRDefault="001E337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978EA50" w14:textId="77777777" w:rsidR="006E04A4" w:rsidRPr="00852BA1" w:rsidRDefault="001E337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EA62" w14:textId="77777777" w:rsidR="00000000" w:rsidRDefault="001E3372">
      <w:pPr>
        <w:spacing w:line="240" w:lineRule="auto"/>
      </w:pPr>
      <w:r>
        <w:separator/>
      </w:r>
    </w:p>
  </w:endnote>
  <w:endnote w:type="continuationSeparator" w:id="0">
    <w:p w14:paraId="6978EA64" w14:textId="77777777" w:rsidR="00000000" w:rsidRDefault="001E3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6" w14:textId="77777777" w:rsidR="00BE217A" w:rsidRDefault="001E33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7" w14:textId="77777777" w:rsidR="00D73249" w:rsidRDefault="001E33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978EA58" w14:textId="77777777" w:rsidR="00D73249" w:rsidRDefault="001E33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C" w14:textId="77777777" w:rsidR="00D73249" w:rsidRDefault="001E33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978EA5D" w14:textId="77777777" w:rsidR="00D73249" w:rsidRDefault="001E33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EA5E" w14:textId="77777777" w:rsidR="00000000" w:rsidRDefault="001E3372">
      <w:pPr>
        <w:spacing w:line="240" w:lineRule="auto"/>
      </w:pPr>
      <w:r>
        <w:separator/>
      </w:r>
    </w:p>
  </w:footnote>
  <w:footnote w:type="continuationSeparator" w:id="0">
    <w:p w14:paraId="6978EA60" w14:textId="77777777" w:rsidR="00000000" w:rsidRDefault="001E3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1" w14:textId="77777777" w:rsidR="00BE217A" w:rsidRDefault="001E33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2" w14:textId="77777777" w:rsidR="00D73249" w:rsidRDefault="001E337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6 november 2024</w:t>
    </w:r>
    <w:r>
      <w:fldChar w:fldCharType="end"/>
    </w:r>
  </w:p>
  <w:p w14:paraId="6978EA53" w14:textId="77777777" w:rsidR="00D73249" w:rsidRDefault="001E337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978EA54" w14:textId="77777777" w:rsidR="00D73249" w:rsidRDefault="001E3372"/>
  <w:p w14:paraId="6978EA55" w14:textId="77777777" w:rsidR="00D73249" w:rsidRDefault="001E3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EA59" w14:textId="77777777" w:rsidR="00D73249" w:rsidRDefault="001E337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978EA5E" wp14:editId="6978EA5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8EA5A" w14:textId="77777777" w:rsidR="00D73249" w:rsidRDefault="001E3372" w:rsidP="00BE217A">
    <w:pPr>
      <w:pStyle w:val="Dokumentrubrik"/>
      <w:spacing w:after="360"/>
    </w:pPr>
    <w:r>
      <w:t>Föredragningslista</w:t>
    </w:r>
  </w:p>
  <w:p w14:paraId="6978EA5B" w14:textId="77777777" w:rsidR="00D73249" w:rsidRDefault="001E3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D5EE7F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C20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E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23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C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AD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62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8E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2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C1B61"/>
    <w:rsid w:val="001E3372"/>
    <w:rsid w:val="006F4E56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977"/>
  <w15:docId w15:val="{EAF501B4-8245-48B9-819E-8838E5E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2024-11-06</SAFIR_Sammantradesdatum_Doc>
    <SAFIR_SammantradeID xmlns="C07A1A6C-0B19-41D9-BDF8-F523BA3921EB">c4c802d9-57fe-4ff1-9eec-846c36f85747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3BDCE5D-A8AD-458B-8D5E-585B19A2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3</Pages>
  <Words>456</Words>
  <Characters>2847</Characters>
  <Application>Microsoft Office Word</Application>
  <DocSecurity>0</DocSecurity>
  <Lines>203</Lines>
  <Paragraphs>127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2024-11-05T13:27:00Z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