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07AD" w:rsidRPr="00AC7315" w:rsidRDefault="00E907AD" w:rsidP="00AF7F95">
      <w:pPr>
        <w:pStyle w:val="Hemstlrubrik"/>
      </w:pPr>
      <w:r w:rsidRPr="00AC7315">
        <w:t>Förslag till riksdagsbeslut</w:t>
      </w:r>
    </w:p>
    <w:p w:rsidR="00E907AD" w:rsidRPr="00AC7315" w:rsidRDefault="00E907AD" w:rsidP="00E907AD">
      <w:pPr>
        <w:pStyle w:val="Hemstlatt"/>
      </w:pPr>
      <w:r w:rsidRPr="00AC7315">
        <w:t>Riksdagen tillkännager för regeringen som sin mening vad som i moti</w:t>
      </w:r>
      <w:r w:rsidRPr="00AC7315">
        <w:t>o</w:t>
      </w:r>
      <w:r w:rsidRPr="00AC7315">
        <w:t xml:space="preserve">nen </w:t>
      </w:r>
      <w:r w:rsidR="003E2000" w:rsidRPr="00AC7315">
        <w:t>anförs</w:t>
      </w:r>
      <w:r w:rsidRPr="00AC7315">
        <w:t xml:space="preserve"> om behovet av åtgärder för rekrytering till räddningstjänsten.</w:t>
      </w:r>
    </w:p>
    <w:p w:rsidR="00E84F25" w:rsidRPr="00AC7315" w:rsidRDefault="007C6092" w:rsidP="00E22893">
      <w:pPr>
        <w:pStyle w:val="Rubrik1"/>
      </w:pPr>
      <w:r w:rsidRPr="00AC7315">
        <w:t>Motivering</w:t>
      </w:r>
    </w:p>
    <w:p w:rsidR="004E36ED" w:rsidRPr="00AC7315" w:rsidRDefault="00E907AD" w:rsidP="00E907AD">
      <w:r w:rsidRPr="00AC7315">
        <w:t xml:space="preserve">Svensk räddningstjänst har mycket hög kvalitet och klarar av att på kort tid göra insatser vid såväl bränder, bilolyckor </w:t>
      </w:r>
      <w:r w:rsidR="00AF7F95" w:rsidRPr="00AC7315">
        <w:t>som</w:t>
      </w:r>
      <w:r w:rsidRPr="00AC7315">
        <w:t xml:space="preserve"> översvämningar. Vid sidan av den heltidsanställda bemanningen finns en stor grupp deltidsanställda, vars insatser är helt avgörande för en fungerande räddningstjänst kring mindre tätorter och i glesbygd. Under senare år har det dock blivit allt svårare att rekrytera deltidsbrandmän, och mycket talar för att det är förändringarna på arbetsmarknaden som är orsaken. Inte bara den ökande rörligheten, utan fra</w:t>
      </w:r>
      <w:r w:rsidRPr="00AC7315">
        <w:t>m</w:t>
      </w:r>
      <w:r w:rsidRPr="00AC7315">
        <w:t>för allt det sätt varpå arbetsorganisationer utvecklas. Smal bemanning i för</w:t>
      </w:r>
      <w:r w:rsidRPr="00AC7315">
        <w:t>e</w:t>
      </w:r>
      <w:r w:rsidRPr="00AC7315">
        <w:t>tagens organisationer, korta ledtider med allt kortare tid mellan order och leverans, har gjort att allt fler tackar nej till att ta erbjudande som deltid</w:t>
      </w:r>
      <w:r w:rsidRPr="00AC7315">
        <w:t>s</w:t>
      </w:r>
      <w:r w:rsidRPr="00AC7315">
        <w:t>brandmän. Det går ut över arbetet, och allt fler upplever det uppenbarligen som en omöjlig kombination. Ur samhällssynpunkt är naturligtvis denna u</w:t>
      </w:r>
      <w:r w:rsidRPr="00AC7315">
        <w:t>t</w:t>
      </w:r>
      <w:r w:rsidRPr="00AC7315">
        <w:t>veckling starkt oroande. Det kommer sannolikt aldrig att finnas förutsättnin</w:t>
      </w:r>
      <w:r w:rsidRPr="00AC7315">
        <w:t>g</w:t>
      </w:r>
      <w:r w:rsidRPr="00AC7315">
        <w:t>ar för heltidskårer i hela landet, utan deltidskårerna kommer alltjämt att vara en förutsättning för snabba insatser i mindre tätorter och i glesbygd.</w:t>
      </w:r>
    </w:p>
    <w:p w:rsidR="003E2000" w:rsidRPr="00AC7315" w:rsidRDefault="00E907AD" w:rsidP="004E36ED">
      <w:pPr>
        <w:pStyle w:val="Normaltindrag"/>
      </w:pPr>
      <w:r w:rsidRPr="00AC7315">
        <w:t>I delar av landet är idag stora delar av deltidskårernas bemanning vakant – och vid de pensionsavgångar som väntar de närmaste åren kan läget bli akut. Mot den bakgrunden är det angeläget att en översyn av rekryteringsfrågan genomförs, inte minst för att belysa om ytterligare ekonomiska incitament är nödvän</w:t>
      </w:r>
      <w:r w:rsidR="004E36ED" w:rsidRPr="00AC7315">
        <w:t xml:space="preserve">diga för att trygga bemanningen </w:t>
      </w:r>
      <w:r w:rsidRPr="00AC7315">
        <w:t>framöver.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F7F95" w:rsidRPr="00AC7315">
        <w:tblPrEx>
          <w:tblCellMar>
            <w:top w:w="0" w:type="dxa"/>
            <w:bottom w:w="0" w:type="dxa"/>
          </w:tblCellMar>
        </w:tblPrEx>
        <w:trPr>
          <w:cantSplit/>
        </w:trPr>
        <w:tc>
          <w:tcPr>
            <w:tcW w:w="3046" w:type="dxa"/>
          </w:tcPr>
          <w:p w:rsidR="00AF7F95" w:rsidRPr="00AC7315" w:rsidRDefault="00AF7F95" w:rsidP="00AF7F95">
            <w:pPr>
              <w:pStyle w:val="UnderskriftDatum"/>
              <w:spacing w:before="240"/>
            </w:pPr>
            <w:r w:rsidRPr="00AC7315">
              <w:t>Stockholm den 28 september 2005</w:t>
            </w:r>
          </w:p>
        </w:tc>
        <w:tc>
          <w:tcPr>
            <w:tcW w:w="3047" w:type="dxa"/>
          </w:tcPr>
          <w:p w:rsidR="00AF7F95" w:rsidRPr="00AC7315" w:rsidRDefault="00AF7F95" w:rsidP="00AF7F95">
            <w:pPr>
              <w:pStyle w:val="Underskrifter"/>
              <w:spacing w:before="240"/>
            </w:pPr>
          </w:p>
        </w:tc>
      </w:tr>
      <w:tr w:rsidR="00AF7F95" w:rsidRPr="00AC7315">
        <w:tblPrEx>
          <w:tblCellMar>
            <w:top w:w="0" w:type="dxa"/>
            <w:bottom w:w="0" w:type="dxa"/>
          </w:tblCellMar>
        </w:tblPrEx>
        <w:trPr>
          <w:cantSplit/>
        </w:trPr>
        <w:tc>
          <w:tcPr>
            <w:tcW w:w="3046" w:type="dxa"/>
          </w:tcPr>
          <w:p w:rsidR="00AF7F95" w:rsidRPr="00AC7315" w:rsidRDefault="00AF7F95" w:rsidP="00AF7F95">
            <w:pPr>
              <w:pStyle w:val="Underskrifter"/>
            </w:pPr>
            <w:r w:rsidRPr="00AC7315">
              <w:t>Tomas Eneroth (s)</w:t>
            </w:r>
          </w:p>
        </w:tc>
        <w:tc>
          <w:tcPr>
            <w:tcW w:w="3047" w:type="dxa"/>
          </w:tcPr>
          <w:p w:rsidR="00AF7F95" w:rsidRPr="00AC7315" w:rsidRDefault="00AF7F95" w:rsidP="00AF7F95">
            <w:pPr>
              <w:pStyle w:val="Underskrifter"/>
            </w:pPr>
          </w:p>
        </w:tc>
      </w:tr>
    </w:tbl>
    <w:p w:rsidR="00E907AD" w:rsidRPr="00AC7315" w:rsidRDefault="00E907AD" w:rsidP="00AF7F95">
      <w:pPr>
        <w:pStyle w:val="Normaltindrag"/>
      </w:pPr>
    </w:p>
    <w:sectPr w:rsidR="00E907AD" w:rsidRPr="00AC7315" w:rsidSect="00AF7F9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295D" w:rsidRPr="00AC7315" w:rsidRDefault="0001295D">
      <w:r w:rsidRPr="00AC7315">
        <w:separator/>
      </w:r>
    </w:p>
  </w:endnote>
  <w:endnote w:type="continuationSeparator" w:id="0">
    <w:p w:rsidR="0001295D" w:rsidRPr="00AC7315" w:rsidRDefault="0001295D">
      <w:r w:rsidRPr="00AC73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2E3" w:rsidRPr="00AC7315" w:rsidRDefault="00AC7315" w:rsidP="00AF7F95">
    <w:pPr>
      <w:pStyle w:val="Sidfot"/>
    </w:pPr>
    <w:r w:rsidRPr="00AC73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67849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F95" w:rsidRDefault="00AF7F95">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F7F95" w:rsidRDefault="00AF7F95">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000" w:rsidRPr="00AC7315" w:rsidRDefault="00AC7315" w:rsidP="00AF7F95">
    <w:pPr>
      <w:pStyle w:val="Sidfot"/>
    </w:pPr>
    <w:r w:rsidRPr="00AC73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825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F95" w:rsidRDefault="00AF7F95">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F7F95" w:rsidRDefault="00AF7F95">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000" w:rsidRPr="00AC7315" w:rsidRDefault="00AC7315" w:rsidP="00AF7F95">
    <w:pPr>
      <w:pStyle w:val="Sidfot"/>
    </w:pPr>
    <w:r w:rsidRPr="00AC73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38717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F95" w:rsidRDefault="00AF7F9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F7F95" w:rsidRDefault="00AF7F9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295D" w:rsidRPr="00AC7315" w:rsidRDefault="0001295D">
      <w:r w:rsidRPr="00AC7315">
        <w:separator/>
      </w:r>
    </w:p>
  </w:footnote>
  <w:footnote w:type="continuationSeparator" w:id="0">
    <w:p w:rsidR="0001295D" w:rsidRPr="00AC7315" w:rsidRDefault="0001295D">
      <w:r w:rsidRPr="00AC73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22E3" w:rsidRPr="00AC7315" w:rsidRDefault="00AC7315" w:rsidP="00AF7F95">
    <w:pPr>
      <w:pStyle w:val="Sidhuvud"/>
    </w:pPr>
    <w:r w:rsidRPr="00AC73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30556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F95" w:rsidRDefault="00AF7F9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F7F95" w:rsidRDefault="00AF7F9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2000" w:rsidRPr="00AC7315" w:rsidRDefault="00AC7315" w:rsidP="00AF7F95">
    <w:pPr>
      <w:pStyle w:val="Sidhuvud"/>
    </w:pPr>
    <w:r w:rsidRPr="00AC73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67862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7F95" w:rsidRDefault="00AF7F9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F7F95" w:rsidRDefault="00AF7F9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7F95" w:rsidRPr="00AC7315" w:rsidRDefault="00AF7F95">
    <w:pPr>
      <w:pStyle w:val="FSHNormal"/>
      <w:tabs>
        <w:tab w:val="right" w:pos="5840"/>
      </w:tabs>
    </w:pPr>
    <w:r w:rsidRPr="00AC7315">
      <w:br/>
    </w:r>
    <w:r w:rsidRPr="00AC7315">
      <w:fldChar w:fldCharType="begin" w:fldLock="1"/>
    </w:r>
    <w:r w:rsidRPr="00AC7315">
      <w:instrText xml:space="preserve"> DOCPROPERTY</w:instrText>
    </w:r>
    <w:r w:rsidRPr="00AC7315">
      <w:rPr>
        <w:sz w:val="18"/>
      </w:rPr>
      <w:instrText xml:space="preserve"> "YearUser" *\charformat </w:instrText>
    </w:r>
    <w:r w:rsidRPr="00AC7315">
      <w:fldChar w:fldCharType="separate"/>
    </w:r>
    <w:r w:rsidRPr="00AC7315">
      <w:t>2005/06</w:t>
    </w:r>
    <w:r w:rsidRPr="00AC7315">
      <w:fldChar w:fldCharType="end"/>
    </w:r>
    <w:r w:rsidRPr="00AC7315">
      <w:t xml:space="preserve"> </w:t>
    </w:r>
    <w:r w:rsidRPr="00AC7315">
      <w:tab/>
      <w:t xml:space="preserve">mnr: </w:t>
    </w:r>
    <w:r w:rsidRPr="00AC7315">
      <w:fldChar w:fldCharType="begin" w:fldLock="1"/>
    </w:r>
    <w:r w:rsidRPr="00AC7315">
      <w:instrText xml:space="preserve"> DOCPROPERTY</w:instrText>
    </w:r>
    <w:r w:rsidRPr="00AC7315">
      <w:rPr>
        <w:sz w:val="18"/>
      </w:rPr>
      <w:instrText xml:space="preserve"> "Motionsnummer" *\charformat </w:instrText>
    </w:r>
    <w:r w:rsidRPr="00AC7315">
      <w:fldChar w:fldCharType="separate"/>
    </w:r>
    <w:r w:rsidRPr="00AC7315">
      <w:t>Fö244</w:t>
    </w:r>
    <w:r w:rsidRPr="00AC7315">
      <w:fldChar w:fldCharType="end"/>
    </w:r>
    <w:r w:rsidRPr="00AC7315">
      <w:br/>
    </w:r>
    <w:r w:rsidRPr="00AC7315">
      <w:fldChar w:fldCharType="begin" w:fldLock="1"/>
    </w:r>
    <w:r w:rsidRPr="00AC7315">
      <w:instrText xml:space="preserve"> DOCPROPERTY</w:instrText>
    </w:r>
    <w:r w:rsidRPr="00AC7315">
      <w:rPr>
        <w:sz w:val="18"/>
      </w:rPr>
      <w:instrText xml:space="preserve"> "Samling" *\charformat </w:instrText>
    </w:r>
    <w:r w:rsidRPr="00AC7315">
      <w:fldChar w:fldCharType="end"/>
    </w:r>
    <w:r w:rsidRPr="00AC7315">
      <w:tab/>
      <w:t xml:space="preserve">pnr: </w:t>
    </w:r>
    <w:r w:rsidRPr="00AC7315">
      <w:fldChar w:fldCharType="begin" w:fldLock="1"/>
    </w:r>
    <w:r w:rsidRPr="00AC7315">
      <w:instrText xml:space="preserve"> DOCPROPERTY</w:instrText>
    </w:r>
    <w:r w:rsidRPr="00AC7315">
      <w:rPr>
        <w:sz w:val="18"/>
      </w:rPr>
      <w:instrText xml:space="preserve"> "Partinummer" *\charformat </w:instrText>
    </w:r>
    <w:r w:rsidRPr="00AC7315">
      <w:fldChar w:fldCharType="separate"/>
    </w:r>
    <w:r w:rsidRPr="00AC7315">
      <w:t>s11098</w:t>
    </w:r>
    <w:r w:rsidRPr="00AC7315">
      <w:fldChar w:fldCharType="end"/>
    </w:r>
  </w:p>
  <w:p w:rsidR="00AF7F95" w:rsidRPr="00AC7315" w:rsidRDefault="00AF7F95">
    <w:pPr>
      <w:pStyle w:val="FSHRub1"/>
    </w:pPr>
    <w:r w:rsidRPr="00AC7315">
      <w:t>Motion till riksdagen</w:t>
    </w:r>
    <w:r w:rsidRPr="00AC7315">
      <w:br/>
    </w:r>
    <w:r w:rsidRPr="00AC7315">
      <w:fldChar w:fldCharType="begin" w:fldLock="1"/>
    </w:r>
    <w:r w:rsidRPr="00AC7315">
      <w:instrText xml:space="preserve"> DOCPROPERTY "YearUser" *\charformat </w:instrText>
    </w:r>
    <w:r w:rsidRPr="00AC7315">
      <w:fldChar w:fldCharType="separate"/>
    </w:r>
    <w:r w:rsidRPr="00AC7315">
      <w:t>2005/06</w:t>
    </w:r>
    <w:r w:rsidRPr="00AC7315">
      <w:fldChar w:fldCharType="end"/>
    </w:r>
    <w:r w:rsidRPr="00AC7315">
      <w:t>:</w:t>
    </w:r>
    <w:r w:rsidRPr="00AC7315">
      <w:fldChar w:fldCharType="begin" w:fldLock="1"/>
    </w:r>
    <w:r w:rsidRPr="00AC7315">
      <w:instrText xml:space="preserve"> DOCPROPERTY "Motionsnummer" *\charformat </w:instrText>
    </w:r>
    <w:r w:rsidRPr="00AC7315">
      <w:fldChar w:fldCharType="separate"/>
    </w:r>
    <w:r w:rsidRPr="00AC7315">
      <w:t>Fö244</w:t>
    </w:r>
    <w:r w:rsidRPr="00AC7315">
      <w:fldChar w:fldCharType="end"/>
    </w:r>
  </w:p>
  <w:p w:rsidR="00AF7F95" w:rsidRPr="00AC7315" w:rsidRDefault="00AF7F95">
    <w:pPr>
      <w:pStyle w:val="FSHNormalS5"/>
    </w:pPr>
    <w:r w:rsidRPr="00AC7315">
      <w:fldChar w:fldCharType="begin" w:fldLock="1"/>
    </w:r>
    <w:r w:rsidRPr="00AC7315">
      <w:instrText xml:space="preserve"> DOCPROPERTY "MotionarText" *\charformat </w:instrText>
    </w:r>
    <w:r w:rsidRPr="00AC7315">
      <w:fldChar w:fldCharType="separate"/>
    </w:r>
    <w:r w:rsidRPr="00AC7315">
      <w:t>av Tomas Eneroth (s)</w:t>
    </w:r>
    <w:r w:rsidRPr="00AC7315">
      <w:fldChar w:fldCharType="end"/>
    </w:r>
    <w:r w:rsidRPr="00AC7315">
      <w:br/>
    </w:r>
    <w:r w:rsidRPr="00AC7315">
      <w:fldChar w:fldCharType="begin" w:fldLock="1"/>
    </w:r>
    <w:r w:rsidRPr="00AC7315">
      <w:instrText xml:space="preserve"> DOCPROPERTY "SvarFrasKort" *\charformat </w:instrText>
    </w:r>
    <w:r w:rsidRPr="00AC7315">
      <w:fldChar w:fldCharType="end"/>
    </w:r>
  </w:p>
  <w:p w:rsidR="00AF7F95" w:rsidRPr="00AC7315" w:rsidRDefault="00AF7F95">
    <w:pPr>
      <w:pStyle w:val="FSHTitel"/>
    </w:pPr>
    <w:r w:rsidRPr="00AC7315">
      <w:fldChar w:fldCharType="begin" w:fldLock="1"/>
    </w:r>
    <w:r w:rsidRPr="00AC7315">
      <w:instrText xml:space="preserve"> DOCPROPERTY</w:instrText>
    </w:r>
    <w:r w:rsidRPr="00AC7315">
      <w:rPr>
        <w:sz w:val="18"/>
      </w:rPr>
      <w:instrText xml:space="preserve"> "RubrikSvar" *\charformat </w:instrText>
    </w:r>
    <w:r w:rsidRPr="00AC7315">
      <w:fldChar w:fldCharType="separate"/>
    </w:r>
    <w:r w:rsidRPr="00AC7315">
      <w:t>Rekrytering till räddningstjänsten</w:t>
    </w:r>
    <w:r w:rsidRPr="00AC7315">
      <w:fldChar w:fldCharType="end"/>
    </w:r>
  </w:p>
  <w:p w:rsidR="00AF7F95" w:rsidRPr="00AC7315" w:rsidRDefault="00AF7F95" w:rsidP="00AF7F9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CBEBE7C"/>
    <w:lvl w:ilvl="0" w:tplc="71DEE15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18334021">
    <w:abstractNumId w:val="13"/>
  </w:num>
  <w:num w:numId="2" w16cid:durableId="1355380551">
    <w:abstractNumId w:val="10"/>
  </w:num>
  <w:num w:numId="3" w16cid:durableId="778837787">
    <w:abstractNumId w:val="11"/>
  </w:num>
  <w:num w:numId="4" w16cid:durableId="2068649521">
    <w:abstractNumId w:val="12"/>
  </w:num>
  <w:num w:numId="5" w16cid:durableId="191038598">
    <w:abstractNumId w:val="8"/>
  </w:num>
  <w:num w:numId="6" w16cid:durableId="762915847">
    <w:abstractNumId w:val="3"/>
  </w:num>
  <w:num w:numId="7" w16cid:durableId="1234122744">
    <w:abstractNumId w:val="2"/>
  </w:num>
  <w:num w:numId="8" w16cid:durableId="1414739208">
    <w:abstractNumId w:val="1"/>
  </w:num>
  <w:num w:numId="9" w16cid:durableId="842429486">
    <w:abstractNumId w:val="0"/>
  </w:num>
  <w:num w:numId="10" w16cid:durableId="1692216257">
    <w:abstractNumId w:val="9"/>
  </w:num>
  <w:num w:numId="11" w16cid:durableId="1159350020">
    <w:abstractNumId w:val="7"/>
  </w:num>
  <w:num w:numId="12" w16cid:durableId="922908186">
    <w:abstractNumId w:val="6"/>
  </w:num>
  <w:num w:numId="13" w16cid:durableId="49887141">
    <w:abstractNumId w:val="5"/>
  </w:num>
  <w:num w:numId="14" w16cid:durableId="2035840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3E2000"/>
    <w:rsid w:val="0001295D"/>
    <w:rsid w:val="00064BC3"/>
    <w:rsid w:val="00066775"/>
    <w:rsid w:val="00072FB9"/>
    <w:rsid w:val="000D0D2C"/>
    <w:rsid w:val="00100531"/>
    <w:rsid w:val="00201DFB"/>
    <w:rsid w:val="00204A63"/>
    <w:rsid w:val="00212FF1"/>
    <w:rsid w:val="00230193"/>
    <w:rsid w:val="0025068A"/>
    <w:rsid w:val="002818D3"/>
    <w:rsid w:val="002D11A8"/>
    <w:rsid w:val="003122E3"/>
    <w:rsid w:val="003E2000"/>
    <w:rsid w:val="00445271"/>
    <w:rsid w:val="004A0504"/>
    <w:rsid w:val="004E36ED"/>
    <w:rsid w:val="004E38D9"/>
    <w:rsid w:val="00740D6D"/>
    <w:rsid w:val="00794149"/>
    <w:rsid w:val="007B67A7"/>
    <w:rsid w:val="007C6092"/>
    <w:rsid w:val="00A053C6"/>
    <w:rsid w:val="00AC7315"/>
    <w:rsid w:val="00AF7F95"/>
    <w:rsid w:val="00B13BF0"/>
    <w:rsid w:val="00C1285C"/>
    <w:rsid w:val="00C27B7D"/>
    <w:rsid w:val="00C645C0"/>
    <w:rsid w:val="00CC4E0F"/>
    <w:rsid w:val="00D1174F"/>
    <w:rsid w:val="00DC6C70"/>
    <w:rsid w:val="00E22893"/>
    <w:rsid w:val="00E360DE"/>
    <w:rsid w:val="00E75D28"/>
    <w:rsid w:val="00E84F25"/>
    <w:rsid w:val="00E907A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EDB7D65-BDD7-47A5-827F-250D54E6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F7F95"/>
    <w:pPr>
      <w:spacing w:after="250"/>
    </w:pPr>
  </w:style>
  <w:style w:type="paragraph" w:customStyle="1" w:styleId="Hemstlatt">
    <w:name w:val="Hemstl_att"/>
    <w:aliases w:val="HemstPunkt,HemstPunktFlera,HemställansPunkt,Förslagstext"/>
    <w:basedOn w:val="Normal"/>
    <w:next w:val="Normal"/>
    <w:rsid w:val="00CC4E0F"/>
    <w:pPr>
      <w:keepLines/>
      <w:spacing w:before="0"/>
      <w:ind w:left="340"/>
    </w:pPr>
  </w:style>
  <w:style w:type="paragraph" w:styleId="Ballongtext">
    <w:name w:val="Balloon Text"/>
    <w:basedOn w:val="Normal"/>
    <w:semiHidden/>
    <w:rsid w:val="00AF7F95"/>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251</Words>
  <Characters>1477</Characters>
  <Application>Microsoft Office Word</Application>
  <DocSecurity>4</DocSecurity>
  <Lines>28</Lines>
  <Paragraphs>8</Paragraphs>
  <ScaleCrop>false</ScaleCrop>
  <HeadingPairs>
    <vt:vector size="2" baseType="variant">
      <vt:variant>
        <vt:lpstr>Rubrik</vt:lpstr>
      </vt:variant>
      <vt:variant>
        <vt:i4>1</vt:i4>
      </vt:variant>
    </vt:vector>
  </HeadingPairs>
  <TitlesOfParts>
    <vt:vector size="1" baseType="lpstr">
      <vt:lpstr>Fö244</vt:lpstr>
    </vt:vector>
  </TitlesOfParts>
  <Company>Riksdagen</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Fö244</dc:title>
  <dc:subject>Fö244</dc:subject>
  <dc:creator>Riksdagen</dc:creator>
  <cp:keywords>Riksdagen</cp:keywords>
  <dc:description/>
  <cp:lastModifiedBy>Lars Brink</cp:lastModifiedBy>
  <cp:revision>2</cp:revision>
  <cp:lastPrinted>2005-11-14T14:36:00Z</cp:lastPrinted>
  <dcterms:created xsi:type="dcterms:W3CDTF">2025-12-16T19:17:00Z</dcterms:created>
  <dcterms:modified xsi:type="dcterms:W3CDTF">2025-12-16T19:17:00Z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Rekrytering till räddningstjänsten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Rekrytering till räddningstjänsten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s11098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Eneroth (s)</vt:lpwstr>
  </property>
  <property fmtid="{D5CDD505-2E9C-101B-9397-08002B2CF9AE}" pid="26" name="MotionarLista">
    <vt:lpwstr>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Fö244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nurseher.orgun@riksdagen.se</vt:lpwstr>
  </property>
  <property fmtid="{D5CDD505-2E9C-101B-9397-08002B2CF9AE}" pid="45" name="ReservUID">
    <vt:lpwstr>louise edlund</vt:lpwstr>
  </property>
  <property fmtid="{D5CDD505-2E9C-101B-9397-08002B2CF9AE}" pid="46" name="MotionID">
    <vt:lpwstr>20052006000000000115000110980069</vt:lpwstr>
  </property>
  <property fmtid="{D5CDD505-2E9C-101B-9397-08002B2CF9AE}" pid="47" name="datum">
    <vt:lpwstr>050928</vt:lpwstr>
  </property>
  <property fmtid="{D5CDD505-2E9C-101B-9397-08002B2CF9AE}" pid="48" name="avsändar-e-post">
    <vt:lpwstr>nurseher.orgun@riksdagen.se</vt:lpwstr>
  </property>
  <property fmtid="{D5CDD505-2E9C-101B-9397-08002B2CF9AE}" pid="49" name="id">
    <vt:lpwstr>20052006000000000115000110980069</vt:lpwstr>
  </property>
  <property fmtid="{D5CDD505-2E9C-101B-9397-08002B2CF9AE}" pid="50" name="nummer">
    <vt:lpwstr>244</vt:lpwstr>
  </property>
  <property fmtid="{D5CDD505-2E9C-101B-9397-08002B2CF9AE}" pid="51" name="utskottsbeteckning">
    <vt:lpwstr>Fö</vt:lpwstr>
  </property>
</Properties>
</file>