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6408CF64664891A15523ADAB33474A"/>
        </w:placeholder>
        <w:text/>
      </w:sdtPr>
      <w:sdtEndPr/>
      <w:sdtContent>
        <w:p w:rsidRPr="009B062B" w:rsidR="00AF30DD" w:rsidP="00DA28CE" w:rsidRDefault="00AF30DD" w14:paraId="038AA89C" w14:textId="77777777">
          <w:pPr>
            <w:pStyle w:val="Rubrik1"/>
            <w:spacing w:after="300"/>
          </w:pPr>
          <w:r w:rsidRPr="009B062B">
            <w:t>Förslag till riksdagsbeslut</w:t>
          </w:r>
        </w:p>
      </w:sdtContent>
    </w:sdt>
    <w:sdt>
      <w:sdtPr>
        <w:alias w:val="Yrkande 1"/>
        <w:tag w:val="cae9cccb-9fdb-4404-a920-e4a84270174e"/>
        <w:id w:val="1328474802"/>
        <w:lock w:val="sdtLocked"/>
      </w:sdtPr>
      <w:sdtEndPr/>
      <w:sdtContent>
        <w:p w:rsidR="007D4251" w:rsidRDefault="009A1A3F" w14:paraId="61A59022" w14:textId="77777777">
          <w:pPr>
            <w:pStyle w:val="Frslagstext"/>
            <w:numPr>
              <w:ilvl w:val="0"/>
              <w:numId w:val="0"/>
            </w:numPr>
          </w:pPr>
          <w:r>
            <w:t>Riksdagen ställer sig bakom det som anförs i motionen om att se över möjligheterna gällande försäljning av paracetamol i dagligvaruhandeln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E6F5D9AEC74A2D8DD5E17C6BFEA8E4"/>
        </w:placeholder>
        <w:text/>
      </w:sdtPr>
      <w:sdtEndPr/>
      <w:sdtContent>
        <w:p w:rsidRPr="009B062B" w:rsidR="006D79C9" w:rsidP="00333E95" w:rsidRDefault="006D79C9" w14:paraId="518CDE25" w14:textId="77777777">
          <w:pPr>
            <w:pStyle w:val="Rubrik1"/>
          </w:pPr>
          <w:r>
            <w:t>Motivering</w:t>
          </w:r>
        </w:p>
      </w:sdtContent>
    </w:sdt>
    <w:p w:rsidR="004C7A9F" w:rsidP="004C7A9F" w:rsidRDefault="004C7A9F" w14:paraId="24332210" w14:textId="11F249BD">
      <w:pPr>
        <w:pStyle w:val="Normalutanindragellerluft"/>
      </w:pPr>
      <w:r>
        <w:t xml:space="preserve">När apoteksmonopolet upphörde 2009 tilläts försäljning av paracetamol även utanför apoteken. Men 2015, sex år </w:t>
      </w:r>
      <w:r w:rsidR="00DA0DB9">
        <w:t>senare</w:t>
      </w:r>
      <w:r>
        <w:t>, förbjöds försäljning av preparat som innehåller paracetamol, exempelvis Alvedon, i dagligvaruhandeln. Orsaken till detta förbud är att man misstänkte att tillgängligheten till preparat som innehåller paracetamol ledde till en ökad mängd paracetamolförgiftningar. Men detta tillbakavisades dock av Giftcentralen 2016 som konstaterade att det inte fanns något samband och att det nya förbudet inte hade någon åverkan på antalet förgiftningar. Fö</w:t>
      </w:r>
      <w:r w:rsidR="00DA0DB9">
        <w:t>rbudet har alltså saknat effekt</w:t>
      </w:r>
      <w:r>
        <w:t xml:space="preserve"> och har enbart lett till att </w:t>
      </w:r>
      <w:r w:rsidR="00DA0DB9">
        <w:t>det blivit</w:t>
      </w:r>
      <w:r>
        <w:t xml:space="preserve"> svårare för vanliga medborgare att köpa paracetamol.</w:t>
      </w:r>
    </w:p>
    <w:p w:rsidRPr="004C7A9F" w:rsidR="00422B9E" w:rsidP="004C7A9F" w:rsidRDefault="004C7A9F" w14:paraId="58AE7383" w14:textId="763320BA">
      <w:r w:rsidRPr="004C7A9F">
        <w:t>Regeringen bör därför åter möjliggöra försäljning av paracetamol i dagligvaru</w:t>
      </w:r>
      <w:r w:rsidR="00E35DAB">
        <w:softHyphen/>
      </w:r>
      <w:r w:rsidRPr="004C7A9F">
        <w:t>handeln.</w:t>
      </w:r>
    </w:p>
    <w:bookmarkStart w:name="_GoBack" w:displacedByCustomXml="next" w:id="1"/>
    <w:bookmarkEnd w:displacedByCustomXml="next" w:id="1"/>
    <w:sdt>
      <w:sdtPr>
        <w:rPr>
          <w:i/>
          <w:noProof/>
        </w:rPr>
        <w:alias w:val="CC_Underskrifter"/>
        <w:tag w:val="CC_Underskrifter"/>
        <w:id w:val="583496634"/>
        <w:lock w:val="sdtContentLocked"/>
        <w:placeholder>
          <w:docPart w:val="9780BC2012464774B4E19B9E52AFDA6F"/>
        </w:placeholder>
      </w:sdtPr>
      <w:sdtEndPr>
        <w:rPr>
          <w:i w:val="0"/>
          <w:noProof w:val="0"/>
        </w:rPr>
      </w:sdtEndPr>
      <w:sdtContent>
        <w:p w:rsidR="001D1F39" w:rsidP="001D1F39" w:rsidRDefault="001D1F39" w14:paraId="31CD17D2" w14:textId="77777777"/>
        <w:p w:rsidRPr="008E0FE2" w:rsidR="004801AC" w:rsidP="001D1F39" w:rsidRDefault="00E35DAB" w14:paraId="64AB233B" w14:textId="4B8FEE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F54A7F" w:rsidRDefault="00F54A7F" w14:paraId="1B0341C6" w14:textId="77777777"/>
    <w:sectPr w:rsidR="00F54A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DE0A" w14:textId="77777777" w:rsidR="00AA2CBF" w:rsidRDefault="00AA2CBF" w:rsidP="000C1CAD">
      <w:pPr>
        <w:spacing w:line="240" w:lineRule="auto"/>
      </w:pPr>
      <w:r>
        <w:separator/>
      </w:r>
    </w:p>
  </w:endnote>
  <w:endnote w:type="continuationSeparator" w:id="0">
    <w:p w14:paraId="6D4228D8" w14:textId="77777777" w:rsidR="00AA2CBF" w:rsidRDefault="00AA2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1A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B117" w14:textId="6A87C8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5D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8F4A0" w14:textId="77777777" w:rsidR="00AA2CBF" w:rsidRDefault="00AA2CBF" w:rsidP="000C1CAD">
      <w:pPr>
        <w:spacing w:line="240" w:lineRule="auto"/>
      </w:pPr>
      <w:r>
        <w:separator/>
      </w:r>
    </w:p>
  </w:footnote>
  <w:footnote w:type="continuationSeparator" w:id="0">
    <w:p w14:paraId="1ED258F1" w14:textId="77777777" w:rsidR="00AA2CBF" w:rsidRDefault="00AA2C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D5BF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33E48" wp14:anchorId="6EFED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5DAB" w14:paraId="2832B677" w14:textId="77777777">
                          <w:pPr>
                            <w:jc w:val="right"/>
                          </w:pPr>
                          <w:sdt>
                            <w:sdtPr>
                              <w:alias w:val="CC_Noformat_Partikod"/>
                              <w:tag w:val="CC_Noformat_Partikod"/>
                              <w:id w:val="-53464382"/>
                              <w:placeholder>
                                <w:docPart w:val="0E41A84B1D314F15B0B5A7D2EFF0D1E4"/>
                              </w:placeholder>
                              <w:text/>
                            </w:sdtPr>
                            <w:sdtEndPr/>
                            <w:sdtContent>
                              <w:r w:rsidR="00AA2CBF">
                                <w:t>M</w:t>
                              </w:r>
                            </w:sdtContent>
                          </w:sdt>
                          <w:sdt>
                            <w:sdtPr>
                              <w:alias w:val="CC_Noformat_Partinummer"/>
                              <w:tag w:val="CC_Noformat_Partinummer"/>
                              <w:id w:val="-1709555926"/>
                              <w:placeholder>
                                <w:docPart w:val="00619C8A753C4436B8979DC152EBE086"/>
                              </w:placeholder>
                              <w:text/>
                            </w:sdtPr>
                            <w:sdtEndPr/>
                            <w:sdtContent>
                              <w:r w:rsidR="00AA2CBF">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ED9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5DAB" w14:paraId="2832B677" w14:textId="77777777">
                    <w:pPr>
                      <w:jc w:val="right"/>
                    </w:pPr>
                    <w:sdt>
                      <w:sdtPr>
                        <w:alias w:val="CC_Noformat_Partikod"/>
                        <w:tag w:val="CC_Noformat_Partikod"/>
                        <w:id w:val="-53464382"/>
                        <w:placeholder>
                          <w:docPart w:val="0E41A84B1D314F15B0B5A7D2EFF0D1E4"/>
                        </w:placeholder>
                        <w:text/>
                      </w:sdtPr>
                      <w:sdtEndPr/>
                      <w:sdtContent>
                        <w:r w:rsidR="00AA2CBF">
                          <w:t>M</w:t>
                        </w:r>
                      </w:sdtContent>
                    </w:sdt>
                    <w:sdt>
                      <w:sdtPr>
                        <w:alias w:val="CC_Noformat_Partinummer"/>
                        <w:tag w:val="CC_Noformat_Partinummer"/>
                        <w:id w:val="-1709555926"/>
                        <w:placeholder>
                          <w:docPart w:val="00619C8A753C4436B8979DC152EBE086"/>
                        </w:placeholder>
                        <w:text/>
                      </w:sdtPr>
                      <w:sdtEndPr/>
                      <w:sdtContent>
                        <w:r w:rsidR="00AA2CBF">
                          <w:t>1623</w:t>
                        </w:r>
                      </w:sdtContent>
                    </w:sdt>
                  </w:p>
                </w:txbxContent>
              </v:textbox>
              <w10:wrap anchorx="page"/>
            </v:shape>
          </w:pict>
        </mc:Fallback>
      </mc:AlternateContent>
    </w:r>
  </w:p>
  <w:p w:rsidRPr="00293C4F" w:rsidR="00262EA3" w:rsidP="00776B74" w:rsidRDefault="00262EA3" w14:paraId="5929D8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882FFD" w14:textId="77777777">
    <w:pPr>
      <w:jc w:val="right"/>
    </w:pPr>
  </w:p>
  <w:p w:rsidR="00262EA3" w:rsidP="00776B74" w:rsidRDefault="00262EA3" w14:paraId="5BA5D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35DAB" w14:paraId="79859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1EA35" wp14:anchorId="45D92B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5DAB" w14:paraId="15C82D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A2CBF">
          <w:t>M</w:t>
        </w:r>
      </w:sdtContent>
    </w:sdt>
    <w:sdt>
      <w:sdtPr>
        <w:alias w:val="CC_Noformat_Partinummer"/>
        <w:tag w:val="CC_Noformat_Partinummer"/>
        <w:id w:val="-2014525982"/>
        <w:lock w:val="contentLocked"/>
        <w:text/>
      </w:sdtPr>
      <w:sdtEndPr/>
      <w:sdtContent>
        <w:r w:rsidR="00AA2CBF">
          <w:t>1623</w:t>
        </w:r>
      </w:sdtContent>
    </w:sdt>
  </w:p>
  <w:p w:rsidRPr="008227B3" w:rsidR="00262EA3" w:rsidP="008227B3" w:rsidRDefault="00E35DAB" w14:paraId="3B84E0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5DAB" w14:paraId="73B12F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:2008</w:t>
        </w:r>
      </w:sdtContent>
    </w:sdt>
  </w:p>
  <w:p w:rsidR="00262EA3" w:rsidP="00E03A3D" w:rsidRDefault="00E35DAB" w14:paraId="6F8A6E4C"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AA2CBF" w14:paraId="2CB649C7" w14:textId="77777777">
        <w:pPr>
          <w:pStyle w:val="FSHRub2"/>
        </w:pPr>
        <w:r>
          <w:t>Gör det återigen möjligt att köpa paracetamol i dagligvaruhandeln</w:t>
        </w:r>
      </w:p>
    </w:sdtContent>
  </w:sdt>
  <w:sdt>
    <w:sdtPr>
      <w:alias w:val="CC_Boilerplate_3"/>
      <w:tag w:val="CC_Boilerplate_3"/>
      <w:id w:val="1606463544"/>
      <w:lock w:val="sdtContentLocked"/>
      <w15:appearance w15:val="hidden"/>
      <w:text w:multiLine="1"/>
    </w:sdtPr>
    <w:sdtEndPr/>
    <w:sdtContent>
      <w:p w:rsidR="00262EA3" w:rsidP="00283E0F" w:rsidRDefault="00262EA3" w14:paraId="68392D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2C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68"/>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DD"/>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F3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8D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64"/>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9F"/>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C1"/>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25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076"/>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3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CBF"/>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2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DB9"/>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DAB"/>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7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9455DA"/>
  <w15:chartTrackingRefBased/>
  <w15:docId w15:val="{7610A86D-1887-4435-9B7D-7882D89D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6408CF64664891A15523ADAB33474A"/>
        <w:category>
          <w:name w:val="Allmänt"/>
          <w:gallery w:val="placeholder"/>
        </w:category>
        <w:types>
          <w:type w:val="bbPlcHdr"/>
        </w:types>
        <w:behaviors>
          <w:behavior w:val="content"/>
        </w:behaviors>
        <w:guid w:val="{B8DFC3C9-CCA1-47ED-8117-9A9E5B8D3238}"/>
      </w:docPartPr>
      <w:docPartBody>
        <w:p w:rsidR="00385991" w:rsidRDefault="00385991">
          <w:pPr>
            <w:pStyle w:val="506408CF64664891A15523ADAB33474A"/>
          </w:pPr>
          <w:r w:rsidRPr="005A0A93">
            <w:rPr>
              <w:rStyle w:val="Platshllartext"/>
            </w:rPr>
            <w:t>Förslag till riksdagsbeslut</w:t>
          </w:r>
        </w:p>
      </w:docPartBody>
    </w:docPart>
    <w:docPart>
      <w:docPartPr>
        <w:name w:val="DAE6F5D9AEC74A2D8DD5E17C6BFEA8E4"/>
        <w:category>
          <w:name w:val="Allmänt"/>
          <w:gallery w:val="placeholder"/>
        </w:category>
        <w:types>
          <w:type w:val="bbPlcHdr"/>
        </w:types>
        <w:behaviors>
          <w:behavior w:val="content"/>
        </w:behaviors>
        <w:guid w:val="{86B2F0F9-CC3C-4928-9A0F-DCE0608D8F7E}"/>
      </w:docPartPr>
      <w:docPartBody>
        <w:p w:rsidR="00385991" w:rsidRDefault="00385991">
          <w:pPr>
            <w:pStyle w:val="DAE6F5D9AEC74A2D8DD5E17C6BFEA8E4"/>
          </w:pPr>
          <w:r w:rsidRPr="005A0A93">
            <w:rPr>
              <w:rStyle w:val="Platshllartext"/>
            </w:rPr>
            <w:t>Motivering</w:t>
          </w:r>
        </w:p>
      </w:docPartBody>
    </w:docPart>
    <w:docPart>
      <w:docPartPr>
        <w:name w:val="0E41A84B1D314F15B0B5A7D2EFF0D1E4"/>
        <w:category>
          <w:name w:val="Allmänt"/>
          <w:gallery w:val="placeholder"/>
        </w:category>
        <w:types>
          <w:type w:val="bbPlcHdr"/>
        </w:types>
        <w:behaviors>
          <w:behavior w:val="content"/>
        </w:behaviors>
        <w:guid w:val="{49845340-575C-4590-A0D2-4DF95D7837F8}"/>
      </w:docPartPr>
      <w:docPartBody>
        <w:p w:rsidR="00385991" w:rsidRDefault="00385991">
          <w:pPr>
            <w:pStyle w:val="0E41A84B1D314F15B0B5A7D2EFF0D1E4"/>
          </w:pPr>
          <w:r>
            <w:rPr>
              <w:rStyle w:val="Platshllartext"/>
            </w:rPr>
            <w:t xml:space="preserve"> </w:t>
          </w:r>
        </w:p>
      </w:docPartBody>
    </w:docPart>
    <w:docPart>
      <w:docPartPr>
        <w:name w:val="00619C8A753C4436B8979DC152EBE086"/>
        <w:category>
          <w:name w:val="Allmänt"/>
          <w:gallery w:val="placeholder"/>
        </w:category>
        <w:types>
          <w:type w:val="bbPlcHdr"/>
        </w:types>
        <w:behaviors>
          <w:behavior w:val="content"/>
        </w:behaviors>
        <w:guid w:val="{D52D2887-1188-4DD7-A69B-7EB503AC80A0}"/>
      </w:docPartPr>
      <w:docPartBody>
        <w:p w:rsidR="00385991" w:rsidRDefault="00385991">
          <w:pPr>
            <w:pStyle w:val="00619C8A753C4436B8979DC152EBE086"/>
          </w:pPr>
          <w:r>
            <w:t xml:space="preserve"> </w:t>
          </w:r>
        </w:p>
      </w:docPartBody>
    </w:docPart>
    <w:docPart>
      <w:docPartPr>
        <w:name w:val="9780BC2012464774B4E19B9E52AFDA6F"/>
        <w:category>
          <w:name w:val="Allmänt"/>
          <w:gallery w:val="placeholder"/>
        </w:category>
        <w:types>
          <w:type w:val="bbPlcHdr"/>
        </w:types>
        <w:behaviors>
          <w:behavior w:val="content"/>
        </w:behaviors>
        <w:guid w:val="{87D0B5E6-D9D9-4516-9638-CBA2B988666D}"/>
      </w:docPartPr>
      <w:docPartBody>
        <w:p w:rsidR="001C753C" w:rsidRDefault="001C75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91"/>
    <w:rsid w:val="001C753C"/>
    <w:rsid w:val="00385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408CF64664891A15523ADAB33474A">
    <w:name w:val="506408CF64664891A15523ADAB33474A"/>
  </w:style>
  <w:style w:type="paragraph" w:customStyle="1" w:styleId="A39D76FDB5A34528B19A6E4218CE5ADF">
    <w:name w:val="A39D76FDB5A34528B19A6E4218CE5A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C21B052AEF4F10A667B699CA0AA3E7">
    <w:name w:val="A8C21B052AEF4F10A667B699CA0AA3E7"/>
  </w:style>
  <w:style w:type="paragraph" w:customStyle="1" w:styleId="DAE6F5D9AEC74A2D8DD5E17C6BFEA8E4">
    <w:name w:val="DAE6F5D9AEC74A2D8DD5E17C6BFEA8E4"/>
  </w:style>
  <w:style w:type="paragraph" w:customStyle="1" w:styleId="BD03811556BF45028F387FCBDDF3C636">
    <w:name w:val="BD03811556BF45028F387FCBDDF3C636"/>
  </w:style>
  <w:style w:type="paragraph" w:customStyle="1" w:styleId="0E7EFFAAFE7D48398E45E03A605FC322">
    <w:name w:val="0E7EFFAAFE7D48398E45E03A605FC322"/>
  </w:style>
  <w:style w:type="paragraph" w:customStyle="1" w:styleId="0E41A84B1D314F15B0B5A7D2EFF0D1E4">
    <w:name w:val="0E41A84B1D314F15B0B5A7D2EFF0D1E4"/>
  </w:style>
  <w:style w:type="paragraph" w:customStyle="1" w:styleId="00619C8A753C4436B8979DC152EBE086">
    <w:name w:val="00619C8A753C4436B8979DC152EBE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812F9-E567-4A5C-B4C7-F3138BBAF3D9}"/>
</file>

<file path=customXml/itemProps2.xml><?xml version="1.0" encoding="utf-8"?>
<ds:datastoreItem xmlns:ds="http://schemas.openxmlformats.org/officeDocument/2006/customXml" ds:itemID="{A078A0F5-5223-49A4-B74E-8118C72A91EA}"/>
</file>

<file path=customXml/itemProps3.xml><?xml version="1.0" encoding="utf-8"?>
<ds:datastoreItem xmlns:ds="http://schemas.openxmlformats.org/officeDocument/2006/customXml" ds:itemID="{9AE057EB-2150-45E1-A33F-D9782CCA5EE6}"/>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885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M1623 Gör det återigen möjligt att köpa paracetamol i dagligvaruhandeln</vt:lpstr>
      <vt:lpstr>
      </vt:lpstr>
    </vt:vector>
  </TitlesOfParts>
  <Company>Sveriges riksdag</Company>
  <LinksUpToDate>false</LinksUpToDate>
  <CharactersWithSpaces>1017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