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5DC" w:rsidRPr="00D21C8F" w:rsidRDefault="00E145DC" w:rsidP="00892B2E">
      <w:pPr>
        <w:pStyle w:val="Hemstlrubrik"/>
      </w:pPr>
      <w:r w:rsidRPr="00D21C8F">
        <w:t>Förslag till riksdagsbeslut</w:t>
      </w:r>
    </w:p>
    <w:p w:rsidR="00E145DC" w:rsidRPr="00D21C8F" w:rsidRDefault="00E145DC">
      <w:pPr>
        <w:pStyle w:val="Hemstlatt"/>
      </w:pPr>
      <w:r w:rsidRPr="00D21C8F">
        <w:t>Riksdagen tillkännager för regeringen som sin mening vad i motionen anförs om kalori- och sockerdeklaration på livsmedel.</w:t>
      </w:r>
    </w:p>
    <w:p w:rsidR="00E145DC" w:rsidRPr="00D21C8F" w:rsidRDefault="00E145DC">
      <w:pPr>
        <w:pStyle w:val="Rubrik1"/>
      </w:pPr>
      <w:r w:rsidRPr="00D21C8F">
        <w:t>Motivering</w:t>
      </w:r>
    </w:p>
    <w:p w:rsidR="00E145DC" w:rsidRPr="00D21C8F" w:rsidRDefault="00E145DC">
      <w:r w:rsidRPr="00D21C8F">
        <w:t>Övervikt och fetma riskerar att bli ett ännu större folkhälsoproblem än idag inom en snar framtid. Vanliga följder av detta är diabetes och kärlsjukdomar. Dessutom kryper överviktsproblemen ner i åldrarna. Övervikt är en följd av våra levnadsvanor. Bristen på fysisk aktivitet och felaktiga matvanor är den direkta orsaken till övervikt. Mycket kring dessa problem har handlat om fettkonsumtion. Nu har också glädjande nog konsumtionen av socker lyfts i problematiken.</w:t>
      </w:r>
    </w:p>
    <w:p w:rsidR="00E145DC" w:rsidRPr="00D21C8F" w:rsidRDefault="00E145DC">
      <w:pPr>
        <w:pStyle w:val="Normaltindrag"/>
      </w:pPr>
      <w:r w:rsidRPr="00D21C8F">
        <w:t>Enkelt uttryckt är en minskning av fett- och sockerkonsumtionen en av nycklarna till hälsosammare matvanor. För att kunna äta rätt är det självklart viktigt med information vad som är bra matvanor och vilka som är sämre. För att jag som konsument skall kunna välja rätt produkter är det väsentligt att det finns tydliga innehållsdeklarationer på det jag skall äta eller dricka. Av dekl</w:t>
      </w:r>
      <w:r w:rsidRPr="00D21C8F">
        <w:t>a</w:t>
      </w:r>
      <w:r w:rsidRPr="00D21C8F">
        <w:t>rationen bör framgå fetthalt, sockermängd och kaloriinnehåll. Förutom matv</w:t>
      </w:r>
      <w:r w:rsidRPr="00D21C8F">
        <w:t>a</w:t>
      </w:r>
      <w:r w:rsidRPr="00D21C8F">
        <w:t>ror bör även godis, snacks och läsk omfattas av sådana innehållsdeklarationer.</w:t>
      </w:r>
    </w:p>
    <w:p w:rsidR="00E145DC" w:rsidRPr="00D21C8F" w:rsidRDefault="00E145DC">
      <w:pPr>
        <w:pStyle w:val="Normaltindrag"/>
      </w:pPr>
      <w:r w:rsidRPr="00D21C8F">
        <w:t>Där det är möjligt bör alla matvaror inklusive snacks, godis och läsk förses med innehållsdeklarationer om fetthalt, sockermängd och kaloriinnehåll.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2B2E" w:rsidRPr="00D21C8F">
        <w:tblPrEx>
          <w:tblCellMar>
            <w:top w:w="0" w:type="dxa"/>
            <w:bottom w:w="0" w:type="dxa"/>
          </w:tblCellMar>
        </w:tblPrEx>
        <w:trPr>
          <w:cantSplit/>
        </w:trPr>
        <w:tc>
          <w:tcPr>
            <w:tcW w:w="3046" w:type="dxa"/>
          </w:tcPr>
          <w:p w:rsidR="00892B2E" w:rsidRPr="00D21C8F" w:rsidRDefault="00892B2E" w:rsidP="00892B2E">
            <w:pPr>
              <w:pStyle w:val="UnderskriftDatum"/>
              <w:spacing w:before="240"/>
            </w:pPr>
            <w:r w:rsidRPr="00D21C8F">
              <w:t>Stockholm den 4 oktober 2005</w:t>
            </w:r>
          </w:p>
        </w:tc>
        <w:tc>
          <w:tcPr>
            <w:tcW w:w="3047" w:type="dxa"/>
          </w:tcPr>
          <w:p w:rsidR="00892B2E" w:rsidRPr="00D21C8F" w:rsidRDefault="00892B2E" w:rsidP="00892B2E">
            <w:pPr>
              <w:pStyle w:val="Underskrifter"/>
              <w:spacing w:before="240"/>
            </w:pPr>
          </w:p>
        </w:tc>
      </w:tr>
      <w:tr w:rsidR="00892B2E" w:rsidRPr="00D21C8F">
        <w:tblPrEx>
          <w:tblCellMar>
            <w:top w:w="0" w:type="dxa"/>
            <w:bottom w:w="0" w:type="dxa"/>
          </w:tblCellMar>
        </w:tblPrEx>
        <w:trPr>
          <w:cantSplit/>
        </w:trPr>
        <w:tc>
          <w:tcPr>
            <w:tcW w:w="3046" w:type="dxa"/>
          </w:tcPr>
          <w:p w:rsidR="00892B2E" w:rsidRPr="00D21C8F" w:rsidRDefault="00892B2E" w:rsidP="00892B2E">
            <w:pPr>
              <w:pStyle w:val="Underskrifter"/>
            </w:pPr>
            <w:r w:rsidRPr="00D21C8F">
              <w:t>Lars Lilja (s)</w:t>
            </w:r>
          </w:p>
        </w:tc>
        <w:tc>
          <w:tcPr>
            <w:tcW w:w="3047" w:type="dxa"/>
          </w:tcPr>
          <w:p w:rsidR="00892B2E" w:rsidRPr="00D21C8F" w:rsidRDefault="00892B2E" w:rsidP="00892B2E">
            <w:pPr>
              <w:pStyle w:val="Underskrifter"/>
            </w:pPr>
            <w:r w:rsidRPr="00D21C8F">
              <w:t>Britta Rådström (s)</w:t>
            </w:r>
          </w:p>
        </w:tc>
      </w:tr>
    </w:tbl>
    <w:p w:rsidR="00E145DC" w:rsidRPr="00D21C8F" w:rsidRDefault="00E145DC" w:rsidP="00892B2E">
      <w:pPr>
        <w:pStyle w:val="Normaltindrag"/>
      </w:pPr>
    </w:p>
    <w:sectPr w:rsidR="00E145DC" w:rsidRPr="00D21C8F" w:rsidSect="00892B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A45" w:rsidRPr="00D21C8F" w:rsidRDefault="008B5A45">
      <w:r w:rsidRPr="00D21C8F">
        <w:separator/>
      </w:r>
    </w:p>
  </w:endnote>
  <w:endnote w:type="continuationSeparator" w:id="0">
    <w:p w:rsidR="008B5A45" w:rsidRPr="00D21C8F" w:rsidRDefault="008B5A45">
      <w:r w:rsidRPr="00D21C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5DC" w:rsidRPr="00D21C8F" w:rsidRDefault="00D21C8F" w:rsidP="00892B2E">
    <w:pPr>
      <w:pStyle w:val="Sidfot"/>
    </w:pPr>
    <w:r w:rsidRPr="00D21C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022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2E" w:rsidRDefault="00892B2E">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B2E" w:rsidRDefault="00892B2E">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5DC" w:rsidRPr="00D21C8F" w:rsidRDefault="00D21C8F" w:rsidP="00892B2E">
    <w:pPr>
      <w:pStyle w:val="Sidfot"/>
    </w:pPr>
    <w:r w:rsidRPr="00D21C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231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2E" w:rsidRDefault="00892B2E">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B2E" w:rsidRDefault="00892B2E">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5DC" w:rsidRPr="00D21C8F" w:rsidRDefault="00D21C8F" w:rsidP="00892B2E">
    <w:pPr>
      <w:pStyle w:val="Sidfot"/>
    </w:pPr>
    <w:r w:rsidRPr="00D21C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474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2E" w:rsidRDefault="00892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B2E" w:rsidRDefault="00892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A45" w:rsidRPr="00D21C8F" w:rsidRDefault="008B5A45">
      <w:r w:rsidRPr="00D21C8F">
        <w:separator/>
      </w:r>
    </w:p>
  </w:footnote>
  <w:footnote w:type="continuationSeparator" w:id="0">
    <w:p w:rsidR="008B5A45" w:rsidRPr="00D21C8F" w:rsidRDefault="008B5A45">
      <w:r w:rsidRPr="00D21C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5DC" w:rsidRPr="00D21C8F" w:rsidRDefault="00D21C8F" w:rsidP="00892B2E">
    <w:pPr>
      <w:pStyle w:val="Sidhuvud"/>
    </w:pPr>
    <w:r w:rsidRPr="00D21C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551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2E" w:rsidRDefault="00892B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B2E" w:rsidRDefault="00892B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5DC" w:rsidRPr="00D21C8F" w:rsidRDefault="00D21C8F" w:rsidP="00892B2E">
    <w:pPr>
      <w:pStyle w:val="Sidhuvud"/>
    </w:pPr>
    <w:r w:rsidRPr="00D21C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763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2E" w:rsidRDefault="00892B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B2E" w:rsidRDefault="00892B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B2E" w:rsidRPr="00D21C8F" w:rsidRDefault="00892B2E">
    <w:pPr>
      <w:pStyle w:val="FSHNormal"/>
      <w:tabs>
        <w:tab w:val="right" w:pos="5840"/>
      </w:tabs>
    </w:pPr>
    <w:r w:rsidRPr="00D21C8F">
      <w:br/>
    </w:r>
    <w:r w:rsidRPr="00D21C8F">
      <w:fldChar w:fldCharType="begin" w:fldLock="1"/>
    </w:r>
    <w:r w:rsidRPr="00D21C8F">
      <w:instrText xml:space="preserve"> DOCPROPERTY</w:instrText>
    </w:r>
    <w:r w:rsidRPr="00D21C8F">
      <w:rPr>
        <w:sz w:val="18"/>
      </w:rPr>
      <w:instrText xml:space="preserve"> "YearUser" *\charformat </w:instrText>
    </w:r>
    <w:r w:rsidRPr="00D21C8F">
      <w:fldChar w:fldCharType="separate"/>
    </w:r>
    <w:r w:rsidRPr="00D21C8F">
      <w:t>2005/06</w:t>
    </w:r>
    <w:r w:rsidRPr="00D21C8F">
      <w:fldChar w:fldCharType="end"/>
    </w:r>
    <w:r w:rsidRPr="00D21C8F">
      <w:t xml:space="preserve"> </w:t>
    </w:r>
    <w:r w:rsidRPr="00D21C8F">
      <w:tab/>
      <w:t xml:space="preserve">mnr: </w:t>
    </w:r>
    <w:r w:rsidRPr="00D21C8F">
      <w:fldChar w:fldCharType="begin" w:fldLock="1"/>
    </w:r>
    <w:r w:rsidRPr="00D21C8F">
      <w:instrText xml:space="preserve"> DOCPROPERTY</w:instrText>
    </w:r>
    <w:r w:rsidRPr="00D21C8F">
      <w:rPr>
        <w:sz w:val="18"/>
      </w:rPr>
      <w:instrText xml:space="preserve"> "Motionsnummer" *\charformat </w:instrText>
    </w:r>
    <w:r w:rsidRPr="00D21C8F">
      <w:fldChar w:fldCharType="separate"/>
    </w:r>
    <w:r w:rsidRPr="00D21C8F">
      <w:t>MJ484</w:t>
    </w:r>
    <w:r w:rsidRPr="00D21C8F">
      <w:fldChar w:fldCharType="end"/>
    </w:r>
    <w:r w:rsidRPr="00D21C8F">
      <w:br/>
    </w:r>
    <w:r w:rsidRPr="00D21C8F">
      <w:fldChar w:fldCharType="begin" w:fldLock="1"/>
    </w:r>
    <w:r w:rsidRPr="00D21C8F">
      <w:instrText xml:space="preserve"> DOCPROPERTY</w:instrText>
    </w:r>
    <w:r w:rsidRPr="00D21C8F">
      <w:rPr>
        <w:sz w:val="18"/>
      </w:rPr>
      <w:instrText xml:space="preserve"> "Samling" *\charformat </w:instrText>
    </w:r>
    <w:r w:rsidRPr="00D21C8F">
      <w:fldChar w:fldCharType="end"/>
    </w:r>
    <w:r w:rsidRPr="00D21C8F">
      <w:tab/>
      <w:t xml:space="preserve">pnr: </w:t>
    </w:r>
    <w:r w:rsidRPr="00D21C8F">
      <w:fldChar w:fldCharType="begin" w:fldLock="1"/>
    </w:r>
    <w:r w:rsidRPr="00D21C8F">
      <w:instrText xml:space="preserve"> DOCPROPERTY</w:instrText>
    </w:r>
    <w:r w:rsidRPr="00D21C8F">
      <w:rPr>
        <w:sz w:val="18"/>
      </w:rPr>
      <w:instrText xml:space="preserve"> "Partinummer" *\charformat </w:instrText>
    </w:r>
    <w:r w:rsidRPr="00D21C8F">
      <w:fldChar w:fldCharType="separate"/>
    </w:r>
    <w:r w:rsidRPr="00D21C8F">
      <w:t>s45211</w:t>
    </w:r>
    <w:r w:rsidRPr="00D21C8F">
      <w:fldChar w:fldCharType="end"/>
    </w:r>
  </w:p>
  <w:p w:rsidR="00892B2E" w:rsidRPr="00D21C8F" w:rsidRDefault="00892B2E">
    <w:pPr>
      <w:pStyle w:val="FSHRub1"/>
    </w:pPr>
    <w:r w:rsidRPr="00D21C8F">
      <w:t>Motion till riksdagen</w:t>
    </w:r>
    <w:r w:rsidRPr="00D21C8F">
      <w:br/>
    </w:r>
    <w:r w:rsidRPr="00D21C8F">
      <w:fldChar w:fldCharType="begin" w:fldLock="1"/>
    </w:r>
    <w:r w:rsidRPr="00D21C8F">
      <w:instrText xml:space="preserve"> DOCPROPERTY "YearUser" *\charformat </w:instrText>
    </w:r>
    <w:r w:rsidRPr="00D21C8F">
      <w:fldChar w:fldCharType="separate"/>
    </w:r>
    <w:r w:rsidRPr="00D21C8F">
      <w:t>2005/06</w:t>
    </w:r>
    <w:r w:rsidRPr="00D21C8F">
      <w:fldChar w:fldCharType="end"/>
    </w:r>
    <w:r w:rsidRPr="00D21C8F">
      <w:t>:</w:t>
    </w:r>
    <w:r w:rsidRPr="00D21C8F">
      <w:fldChar w:fldCharType="begin" w:fldLock="1"/>
    </w:r>
    <w:r w:rsidRPr="00D21C8F">
      <w:instrText xml:space="preserve"> DOCPROPERTY "Motionsnummer" *\charformat </w:instrText>
    </w:r>
    <w:r w:rsidRPr="00D21C8F">
      <w:fldChar w:fldCharType="separate"/>
    </w:r>
    <w:r w:rsidRPr="00D21C8F">
      <w:t>MJ484</w:t>
    </w:r>
    <w:r w:rsidRPr="00D21C8F">
      <w:fldChar w:fldCharType="end"/>
    </w:r>
  </w:p>
  <w:p w:rsidR="00892B2E" w:rsidRPr="00D21C8F" w:rsidRDefault="00892B2E">
    <w:pPr>
      <w:pStyle w:val="FSHNormalS5"/>
    </w:pPr>
    <w:r w:rsidRPr="00D21C8F">
      <w:fldChar w:fldCharType="begin" w:fldLock="1"/>
    </w:r>
    <w:r w:rsidRPr="00D21C8F">
      <w:instrText xml:space="preserve"> DOCPROPERTY "MotionarText" *\charformat </w:instrText>
    </w:r>
    <w:r w:rsidRPr="00D21C8F">
      <w:fldChar w:fldCharType="separate"/>
    </w:r>
    <w:r w:rsidRPr="00D21C8F">
      <w:t>av Lars Lilja och Britta Rådström (s)</w:t>
    </w:r>
    <w:r w:rsidRPr="00D21C8F">
      <w:fldChar w:fldCharType="end"/>
    </w:r>
    <w:r w:rsidRPr="00D21C8F">
      <w:br/>
    </w:r>
    <w:r w:rsidRPr="00D21C8F">
      <w:fldChar w:fldCharType="begin" w:fldLock="1"/>
    </w:r>
    <w:r w:rsidRPr="00D21C8F">
      <w:instrText xml:space="preserve"> DOCPROPERTY "SvarFrasKort" *\charformat </w:instrText>
    </w:r>
    <w:r w:rsidRPr="00D21C8F">
      <w:fldChar w:fldCharType="end"/>
    </w:r>
  </w:p>
  <w:p w:rsidR="00892B2E" w:rsidRPr="00D21C8F" w:rsidRDefault="00892B2E">
    <w:pPr>
      <w:pStyle w:val="FSHTitel"/>
    </w:pPr>
    <w:r w:rsidRPr="00D21C8F">
      <w:fldChar w:fldCharType="begin" w:fldLock="1"/>
    </w:r>
    <w:r w:rsidRPr="00D21C8F">
      <w:instrText xml:space="preserve"> DOCPROPERTY</w:instrText>
    </w:r>
    <w:r w:rsidRPr="00D21C8F">
      <w:rPr>
        <w:sz w:val="18"/>
      </w:rPr>
      <w:instrText xml:space="preserve"> "RubrikSvar" *\charformat </w:instrText>
    </w:r>
    <w:r w:rsidRPr="00D21C8F">
      <w:fldChar w:fldCharType="separate"/>
    </w:r>
    <w:r w:rsidRPr="00D21C8F">
      <w:t>Kalori- och sockerdeklaration på livsmedel</w:t>
    </w:r>
    <w:r w:rsidRPr="00D21C8F">
      <w:fldChar w:fldCharType="end"/>
    </w:r>
  </w:p>
  <w:p w:rsidR="00892B2E" w:rsidRPr="00D21C8F" w:rsidRDefault="00892B2E" w:rsidP="00892B2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8408840"/>
    <w:lvl w:ilvl="0" w:tplc="1E2E47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9142566">
    <w:abstractNumId w:val="13"/>
  </w:num>
  <w:num w:numId="2" w16cid:durableId="210850491">
    <w:abstractNumId w:val="10"/>
  </w:num>
  <w:num w:numId="3" w16cid:durableId="171533671">
    <w:abstractNumId w:val="11"/>
  </w:num>
  <w:num w:numId="4" w16cid:durableId="2039890862">
    <w:abstractNumId w:val="12"/>
  </w:num>
  <w:num w:numId="5" w16cid:durableId="821695883">
    <w:abstractNumId w:val="8"/>
  </w:num>
  <w:num w:numId="6" w16cid:durableId="672875660">
    <w:abstractNumId w:val="3"/>
  </w:num>
  <w:num w:numId="7" w16cid:durableId="2146923722">
    <w:abstractNumId w:val="2"/>
  </w:num>
  <w:num w:numId="8" w16cid:durableId="714543135">
    <w:abstractNumId w:val="1"/>
  </w:num>
  <w:num w:numId="9" w16cid:durableId="770052260">
    <w:abstractNumId w:val="0"/>
  </w:num>
  <w:num w:numId="10" w16cid:durableId="545260424">
    <w:abstractNumId w:val="9"/>
  </w:num>
  <w:num w:numId="11" w16cid:durableId="785588494">
    <w:abstractNumId w:val="7"/>
  </w:num>
  <w:num w:numId="12" w16cid:durableId="1592859417">
    <w:abstractNumId w:val="6"/>
  </w:num>
  <w:num w:numId="13" w16cid:durableId="1169517552">
    <w:abstractNumId w:val="5"/>
  </w:num>
  <w:num w:numId="14" w16cid:durableId="483662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E145DC"/>
    <w:rsid w:val="00892B2E"/>
    <w:rsid w:val="008B5A45"/>
    <w:rsid w:val="00D21C8F"/>
    <w:rsid w:val="00E145DC"/>
    <w:rsid w:val="00E325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D0A45A-38B7-4EB8-8810-55A2CBD7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892B2E"/>
    <w:pPr>
      <w:spacing w:after="250"/>
    </w:pPr>
  </w:style>
  <w:style w:type="paragraph" w:customStyle="1" w:styleId="Hemstlatt">
    <w:name w:val="Hemstl_att"/>
    <w:aliases w:val="HemstPunkt,HemstPunktFlera,HemställansPunkt,Förslagstext"/>
    <w:basedOn w:val="Normal"/>
    <w:next w:val="Normal"/>
    <w:rsid w:val="00E32536"/>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202</Words>
  <Characters>1185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MJ484</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MJ484</dc:title>
  <dc:subject>MJ484</dc:subject>
  <dc:creator>Riksdagen</dc:creator>
  <cp:keywords>Riksdagen</cp:keywords>
  <dc:description/>
  <cp:lastModifiedBy>Lars Brink</cp:lastModifiedBy>
  <cp:revision>2</cp:revision>
  <cp:lastPrinted>2005-11-28T11:28:00Z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Kalori- och sockerdeklaration på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Kalori- och sockerdeklaration på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Britta Rådström (s)</vt:lpwstr>
  </property>
  <property fmtid="{D5CDD505-2E9C-101B-9397-08002B2CF9AE}" pid="26" name="MotionarLista">
    <vt:lpwstr>Lilja, Lars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20052006000000000115000452110069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20052006000000000115000452110069</vt:lpwstr>
  </property>
  <property fmtid="{D5CDD505-2E9C-101B-9397-08002B2CF9AE}" pid="50" name="nummer">
    <vt:lpwstr>484</vt:lpwstr>
  </property>
  <property fmtid="{D5CDD505-2E9C-101B-9397-08002B2CF9AE}" pid="51" name="utskottsbeteckning">
    <vt:lpwstr>MJ</vt:lpwstr>
  </property>
</Properties>
</file>