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C6E269" w14:textId="77777777">
      <w:pPr>
        <w:pStyle w:val="Normalutanindragellerluft"/>
      </w:pPr>
      <w:bookmarkStart w:name="_Toc106800475" w:id="0"/>
      <w:bookmarkStart w:name="_Toc106801300" w:id="1"/>
    </w:p>
    <w:p xmlns:w14="http://schemas.microsoft.com/office/word/2010/wordml" w:rsidRPr="009B062B" w:rsidR="00AF30DD" w:rsidP="00537FE6" w:rsidRDefault="00537FE6" w14:paraId="6EE8BDD8" w14:textId="77777777">
      <w:pPr>
        <w:pStyle w:val="RubrikFrslagTIllRiksdagsbeslut"/>
      </w:pPr>
      <w:sdt>
        <w:sdtPr>
          <w:alias w:val="CC_Boilerplate_4"/>
          <w:tag w:val="CC_Boilerplate_4"/>
          <w:id w:val="-1644581176"/>
          <w:lock w:val="sdtContentLocked"/>
          <w:placeholder>
            <w:docPart w:val="8B67FAFABC9C458491B818B7BB8EA0E1"/>
          </w:placeholder>
          <w:text/>
        </w:sdtPr>
        <w:sdtEndPr/>
        <w:sdtContent>
          <w:r w:rsidRPr="009B062B" w:rsidR="00AF30DD">
            <w:t>Förslag till riksdagsbeslut</w:t>
          </w:r>
        </w:sdtContent>
      </w:sdt>
      <w:bookmarkEnd w:id="0"/>
      <w:bookmarkEnd w:id="1"/>
    </w:p>
    <w:sdt>
      <w:sdtPr>
        <w:tag w:val="7add39ad-66c7-4b04-86de-d5738a909f54"/>
        <w:alias w:val="Yrkande 1"/>
        <w:lock w:val="sdtLocked"/>
        <w15:appearance xmlns:w15="http://schemas.microsoft.com/office/word/2012/wordml" w15:val="boundingBox"/>
      </w:sdtPr>
      <w:sdtContent>
        <w:p>
          <w:pPr>
            <w:pStyle w:val="Frslagstext"/>
          </w:pPr>
          <w:r>
            <w:t>Riksdagen ställer sig bakom det som anförs i motionen om att se över möjligheten att införa ett momstak för elpriset genom att sänka eller ta bort momssatsen för elpriser som överstiger det nationella referenspriset och tillkännager detta för regeringen.</w:t>
          </w:r>
        </w:p>
      </w:sdtContent>
    </w:sdt>
    <w:sdt>
      <w:sdtPr>
        <w:tag w:val="767bacbf-e4a5-4ca5-a9cf-f0b00c80bd01"/>
        <w:alias w:val="Yrkande 2"/>
        <w:lock w:val="sdtLocked"/>
        <w15:appearance xmlns:w15="http://schemas.microsoft.com/office/word/2012/wordml" w15:val="boundingBox"/>
      </w:sdtPr>
      <w:sdtContent>
        <w:p>
          <w:pPr>
            <w:pStyle w:val="Frslagstext"/>
          </w:pPr>
          <w:r>
            <w:t>Riksdagen ställer sig bakom det som anförs i motionen om att ta fram en prismodell för el i syfte att kompensera företag genom en skattereduktion för elpriser som överstiger ett nationellt referenspris på el och tillkännager detta för regeringen.</w:t>
          </w:r>
        </w:p>
      </w:sdtContent>
    </w:sdt>
    <w:sdt>
      <w:sdtPr>
        <w:tag w:val="325daa9d-3821-47eb-bcd1-873fe00474d2"/>
        <w:alias w:val="Yrkande 3"/>
        <w:lock w:val="sdtLocked"/>
        <w15:appearance xmlns:w15="http://schemas.microsoft.com/office/word/2012/wordml" w15:val="boundingBox"/>
      </w:sdtPr>
      <w:sdtContent>
        <w:p>
          <w:pPr>
            <w:pStyle w:val="Frslagstext"/>
          </w:pPr>
          <w:r>
            <w:t>Riksdagen ställer sig bakom det som anförs i motionen om att definiera ett nationellt referenspris på 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7AA590148B46D789159D0F328E5740"/>
        </w:placeholder>
        <w:text/>
      </w:sdtPr>
      <w:sdtEndPr/>
      <w:sdtContent>
        <w:p xmlns:w14="http://schemas.microsoft.com/office/word/2010/wordml" w:rsidRPr="009B062B" w:rsidR="006D79C9" w:rsidP="00333E95" w:rsidRDefault="006D79C9" w14:paraId="1E5A4B95" w14:textId="77777777">
          <w:pPr>
            <w:pStyle w:val="Rubrik1"/>
          </w:pPr>
          <w:r>
            <w:t>Motivering</w:t>
          </w:r>
        </w:p>
      </w:sdtContent>
    </w:sdt>
    <w:bookmarkEnd w:displacedByCustomXml="prev" w:id="3"/>
    <w:bookmarkEnd w:displacedByCustomXml="prev" w:id="4"/>
    <w:p xmlns:w14="http://schemas.microsoft.com/office/word/2010/wordml" w:rsidR="00113092" w:rsidP="00113092" w:rsidRDefault="00113092" w14:paraId="7C3E4A4D" w14:textId="08B9705F">
      <w:pPr>
        <w:pStyle w:val="Normalutanindragellerluft"/>
      </w:pPr>
      <w:r>
        <w:t xml:space="preserve">Sverige har sedan några drabbats av volatila och stundtals extremt höga elpriser som ett resultat av nedläggning av </w:t>
      </w:r>
      <w:proofErr w:type="spellStart"/>
      <w:r>
        <w:t>planerbar</w:t>
      </w:r>
      <w:proofErr w:type="spellEnd"/>
      <w:r>
        <w:t xml:space="preserve"> elkraft samt en allmänt usel energipolitik under åren </w:t>
      </w:r>
      <w:r w:rsidR="007333BD">
        <w:t>2014–2022</w:t>
      </w:r>
      <w:r>
        <w:t xml:space="preserve">. </w:t>
      </w:r>
    </w:p>
    <w:p xmlns:w14="http://schemas.microsoft.com/office/word/2010/wordml" w:rsidR="002A27FE" w:rsidP="002A27FE" w:rsidRDefault="00113092" w14:paraId="1DBEF85C" w14:textId="77777777">
      <w:r>
        <w:t xml:space="preserve">Hösten 2022 fick Svenska Kraftnät i uppdrag att ta fram en stödmodell för de svenska elkonsumenterna som kompensation för de extrema elpriserna som rådde under stora delar av 2021 och 2022 samt delar av 2023. Stödmodellen definierade ett nationellt </w:t>
      </w:r>
      <w:r>
        <w:lastRenderedPageBreak/>
        <w:t xml:space="preserve">referenspris på 75 öre/kWh. Det är inte uteslutet att </w:t>
      </w:r>
      <w:r w:rsidR="007333BD">
        <w:t>svenska</w:t>
      </w:r>
      <w:r>
        <w:t xml:space="preserve"> elkonsumenter kommer att få en liknande prisbild framöver, särskilt i södra Sverige och främst elprisområde SE4, men även i elprisområde SE3.</w:t>
      </w:r>
    </w:p>
    <w:p xmlns:w14="http://schemas.microsoft.com/office/word/2010/wordml" w:rsidR="00BB6339" w:rsidP="002A27FE" w:rsidRDefault="00113092" w14:paraId="211F4C76" w14:textId="451A51BF">
      <w:r>
        <w:t>Jag anser att staten inte ska ta ut moms på den del av elpriset som överstiger ett definierat nationellt referenspris i syfte att minimera kostnader för de svenska hushållen då elpriset är onormalt högt. Staten skall inte tjäna pengar på grund av en bristfällig förd energipolitik. Staten bör även överväga en modell som säkerställer att företag kan omfattas av</w:t>
      </w:r>
      <w:r w:rsidR="007333BD">
        <w:t xml:space="preserve"> en</w:t>
      </w:r>
      <w:r>
        <w:t xml:space="preserve"> </w:t>
      </w:r>
      <w:r w:rsidR="007333BD">
        <w:t>skattereduktion för elpriser som överstiger ett nationellt referenspris på el.</w:t>
      </w:r>
    </w:p>
    <w:sdt>
      <w:sdtPr>
        <w:alias w:val="CC_Underskrifter"/>
        <w:tag w:val="CC_Underskrifter"/>
        <w:id w:val="583496634"/>
        <w:lock w:val="sdtContentLocked"/>
        <w:placeholder>
          <w:docPart w:val="2201DC46BEB64AB5B3EBF1119054A587"/>
        </w:placeholder>
      </w:sdtPr>
      <w:sdtEndPr/>
      <w:sdtContent>
        <w:p xmlns:w14="http://schemas.microsoft.com/office/word/2010/wordml" w:rsidR="00537FE6" w:rsidP="00537FE6" w:rsidRDefault="00537FE6" w14:paraId="299941A7" w14:textId="77777777">
          <w:pPr/>
          <w:r/>
        </w:p>
        <w:p xmlns:w14="http://schemas.microsoft.com/office/word/2010/wordml" w:rsidRPr="008E0FE2" w:rsidR="004801AC" w:rsidP="00537FE6" w:rsidRDefault="00537FE6" w14:paraId="4960FC00" w14:textId="6892215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Engsund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12D2" w14:textId="77777777" w:rsidR="00AD44C0" w:rsidRDefault="00AD44C0" w:rsidP="000C1CAD">
      <w:pPr>
        <w:spacing w:line="240" w:lineRule="auto"/>
      </w:pPr>
      <w:r>
        <w:separator/>
      </w:r>
    </w:p>
  </w:endnote>
  <w:endnote w:type="continuationSeparator" w:id="0">
    <w:p w14:paraId="785FFE83" w14:textId="77777777" w:rsidR="00AD44C0" w:rsidRDefault="00AD4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8C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59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3626" w14:textId="5F9B8614" w:rsidR="00262EA3" w:rsidRPr="00537FE6" w:rsidRDefault="00262EA3" w:rsidP="00537F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005F" w14:textId="77777777" w:rsidR="00AD44C0" w:rsidRDefault="00AD44C0" w:rsidP="000C1CAD">
      <w:pPr>
        <w:spacing w:line="240" w:lineRule="auto"/>
      </w:pPr>
      <w:r>
        <w:separator/>
      </w:r>
    </w:p>
  </w:footnote>
  <w:footnote w:type="continuationSeparator" w:id="0">
    <w:p w14:paraId="30F67C04" w14:textId="77777777" w:rsidR="00AD44C0" w:rsidRDefault="00AD44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03B4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822377" wp14:anchorId="2CB23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7FE6" w14:paraId="7A90A165" w14:textId="24D4E4F1">
                          <w:pPr>
                            <w:jc w:val="right"/>
                          </w:pPr>
                          <w:sdt>
                            <w:sdtPr>
                              <w:alias w:val="CC_Noformat_Partikod"/>
                              <w:tag w:val="CC_Noformat_Partikod"/>
                              <w:id w:val="-53464382"/>
                              <w:text/>
                            </w:sdtPr>
                            <w:sdtEndPr/>
                            <w:sdtContent>
                              <w:r w:rsidR="00113092">
                                <w:t>M</w:t>
                              </w:r>
                            </w:sdtContent>
                          </w:sdt>
                          <w:sdt>
                            <w:sdtPr>
                              <w:alias w:val="CC_Noformat_Partinummer"/>
                              <w:tag w:val="CC_Noformat_Partinummer"/>
                              <w:id w:val="-1709555926"/>
                              <w:text/>
                            </w:sdtPr>
                            <w:sdtEndPr/>
                            <w:sdtContent>
                              <w:r w:rsidR="002A27FE">
                                <w:t>1580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B23A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7FE6" w14:paraId="7A90A165" w14:textId="24D4E4F1">
                    <w:pPr>
                      <w:jc w:val="right"/>
                    </w:pPr>
                    <w:sdt>
                      <w:sdtPr>
                        <w:alias w:val="CC_Noformat_Partikod"/>
                        <w:tag w:val="CC_Noformat_Partikod"/>
                        <w:id w:val="-53464382"/>
                        <w:text/>
                      </w:sdtPr>
                      <w:sdtEndPr/>
                      <w:sdtContent>
                        <w:r w:rsidR="00113092">
                          <w:t>M</w:t>
                        </w:r>
                      </w:sdtContent>
                    </w:sdt>
                    <w:sdt>
                      <w:sdtPr>
                        <w:alias w:val="CC_Noformat_Partinummer"/>
                        <w:tag w:val="CC_Noformat_Partinummer"/>
                        <w:id w:val="-1709555926"/>
                        <w:text/>
                      </w:sdtPr>
                      <w:sdtEndPr/>
                      <w:sdtContent>
                        <w:r w:rsidR="002A27FE">
                          <w:t>1580</w:t>
                        </w:r>
                      </w:sdtContent>
                    </w:sdt>
                  </w:p>
                </w:txbxContent>
              </v:textbox>
              <w10:wrap anchorx="page"/>
            </v:shape>
          </w:pict>
        </mc:Fallback>
      </mc:AlternateContent>
    </w:r>
  </w:p>
  <w:p w:rsidRPr="00293C4F" w:rsidR="00262EA3" w:rsidP="00776B74" w:rsidRDefault="00262EA3" w14:paraId="43352A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0EE925" w14:textId="77777777">
    <w:pPr>
      <w:jc w:val="right"/>
    </w:pPr>
  </w:p>
  <w:p w:rsidR="00262EA3" w:rsidP="00776B74" w:rsidRDefault="00262EA3" w14:paraId="091305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37FE6" w14:paraId="6A857F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926DF1" wp14:anchorId="379768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7FE6" w14:paraId="1E7CDCC9" w14:textId="6ED1E92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3092">
          <w:t>M</w:t>
        </w:r>
      </w:sdtContent>
    </w:sdt>
    <w:sdt>
      <w:sdtPr>
        <w:alias w:val="CC_Noformat_Partinummer"/>
        <w:tag w:val="CC_Noformat_Partinummer"/>
        <w:id w:val="-2014525982"/>
        <w:text/>
      </w:sdtPr>
      <w:sdtEndPr/>
      <w:sdtContent>
        <w:r w:rsidR="002A27FE">
          <w:t>1580</w:t>
        </w:r>
      </w:sdtContent>
    </w:sdt>
  </w:p>
  <w:p w:rsidRPr="008227B3" w:rsidR="00262EA3" w:rsidP="008227B3" w:rsidRDefault="00537FE6" w14:paraId="372EDA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7FE6" w14:paraId="1B7F0F93" w14:textId="5C3A9487">
    <w:pPr>
      <w:pStyle w:val="MotionTIllRiksdagen"/>
    </w:pPr>
    <w:sdt>
      <w:sdtPr>
        <w:rPr>
          <w:rStyle w:val="BeteckningChar"/>
        </w:rPr>
        <w:alias w:val="CC_Noformat_Riksmote"/>
        <w:tag w:val="CC_Noformat_Riksmote"/>
        <w:id w:val="1201050710"/>
        <w:lock w:val="sdtContentLocked"/>
        <w:placeholder>
          <w:docPart w:val="2E79CC5BAE454F64A191FA0908151392"/>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:1238</w:t>
        </w:r>
      </w:sdtContent>
    </w:sdt>
  </w:p>
  <w:p w:rsidR="00262EA3" w:rsidP="00E03A3D" w:rsidRDefault="00537FE6" w14:paraId="74852ACE" w14:textId="0384E472">
    <w:pPr>
      <w:pStyle w:val="Motionr"/>
    </w:pPr>
    <w:sdt>
      <w:sdtPr>
        <w:alias w:val="CC_Noformat_Avtext"/>
        <w:tag w:val="CC_Noformat_Avtext"/>
        <w:id w:val="-2020768203"/>
        <w:lock w:val="sdtContentLocked"/>
        <w:placeholder>
          <w:docPart w:val="91F0D48516464EE9A2822E40B0D4F48C"/>
        </w:placeholder>
        <w15:appearance w15:val="hidden"/>
        <w:text/>
      </w:sdtPr>
      <w:sdtEndPr/>
      <w:sdtContent>
        <w:r>
          <w:t>av Lars Engsund (M)</w:t>
        </w:r>
      </w:sdtContent>
    </w:sdt>
  </w:p>
  <w:sdt>
    <w:sdtPr>
      <w:alias w:val="CC_Noformat_Rubtext"/>
      <w:tag w:val="CC_Noformat_Rubtext"/>
      <w:id w:val="-218060500"/>
      <w:lock w:val="sdtContentLocked"/>
      <w:placeholder>
        <w:docPart w:val="DefaultPlaceholder_-1854013440"/>
      </w:placeholder>
      <w:text/>
    </w:sdtPr>
    <w:sdtEndPr/>
    <w:sdtContent>
      <w:p w:rsidR="00262EA3" w:rsidP="00283E0F" w:rsidRDefault="007333BD" w14:paraId="33C807B7" w14:textId="19D6D37F">
        <w:pPr>
          <w:pStyle w:val="FSHRub2"/>
        </w:pPr>
        <w:r>
          <w:t>Momstak för höga elpriser och prismodell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1BDCBA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30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92"/>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F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E6"/>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B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C2"/>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C0"/>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7CEFE"/>
  <w15:chartTrackingRefBased/>
  <w15:docId w15:val="{66DFB309-8E1A-430A-8498-4D383F5F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7FAFABC9C458491B818B7BB8EA0E1"/>
        <w:category>
          <w:name w:val="Allmänt"/>
          <w:gallery w:val="placeholder"/>
        </w:category>
        <w:types>
          <w:type w:val="bbPlcHdr"/>
        </w:types>
        <w:behaviors>
          <w:behavior w:val="content"/>
        </w:behaviors>
        <w:guid w:val="{D2A062A3-9D92-4B93-B539-82CD0E4C2A9C}"/>
      </w:docPartPr>
      <w:docPartBody>
        <w:p w:rsidR="004F66E2" w:rsidRDefault="00720AA5">
          <w:pPr>
            <w:pStyle w:val="8B67FAFABC9C458491B818B7BB8EA0E1"/>
          </w:pPr>
          <w:r w:rsidRPr="005A0A93">
            <w:rPr>
              <w:rStyle w:val="Platshllartext"/>
            </w:rPr>
            <w:t>Förslag till riksdagsbeslut</w:t>
          </w:r>
        </w:p>
      </w:docPartBody>
    </w:docPart>
    <w:docPart>
      <w:docPartPr>
        <w:name w:val="236755247E814166ACF1FA2F4C873196"/>
        <w:category>
          <w:name w:val="Allmänt"/>
          <w:gallery w:val="placeholder"/>
        </w:category>
        <w:types>
          <w:type w:val="bbPlcHdr"/>
        </w:types>
        <w:behaviors>
          <w:behavior w:val="content"/>
        </w:behaviors>
        <w:guid w:val="{C6C42045-C8AE-4742-A1CE-D6CF9199F70B}"/>
      </w:docPartPr>
      <w:docPartBody>
        <w:p w:rsidR="004F66E2" w:rsidRDefault="00720AA5">
          <w:pPr>
            <w:pStyle w:val="236755247E814166ACF1FA2F4C87319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07AA590148B46D789159D0F328E5740"/>
        <w:category>
          <w:name w:val="Allmänt"/>
          <w:gallery w:val="placeholder"/>
        </w:category>
        <w:types>
          <w:type w:val="bbPlcHdr"/>
        </w:types>
        <w:behaviors>
          <w:behavior w:val="content"/>
        </w:behaviors>
        <w:guid w:val="{1E4819BB-C1E6-49DB-B94D-9245E1F2D14B}"/>
      </w:docPartPr>
      <w:docPartBody>
        <w:p w:rsidR="004F66E2" w:rsidRDefault="00720AA5">
          <w:pPr>
            <w:pStyle w:val="107AA590148B46D789159D0F328E5740"/>
          </w:pPr>
          <w:r w:rsidRPr="005A0A93">
            <w:rPr>
              <w:rStyle w:val="Platshllartext"/>
            </w:rPr>
            <w:t>Motivering</w:t>
          </w:r>
        </w:p>
      </w:docPartBody>
    </w:docPart>
    <w:docPart>
      <w:docPartPr>
        <w:name w:val="2201DC46BEB64AB5B3EBF1119054A587"/>
        <w:category>
          <w:name w:val="Allmänt"/>
          <w:gallery w:val="placeholder"/>
        </w:category>
        <w:types>
          <w:type w:val="bbPlcHdr"/>
        </w:types>
        <w:behaviors>
          <w:behavior w:val="content"/>
        </w:behaviors>
        <w:guid w:val="{CD8D143D-1791-42A1-83BA-7CAC657B1624}"/>
      </w:docPartPr>
      <w:docPartBody>
        <w:p w:rsidR="004F66E2" w:rsidRDefault="00720AA5">
          <w:pPr>
            <w:pStyle w:val="2201DC46BEB64AB5B3EBF1119054A587"/>
          </w:pPr>
          <w:r w:rsidRPr="009B077E">
            <w:rPr>
              <w:rStyle w:val="Platshllartext"/>
            </w:rPr>
            <w:t>Namn på motionärer infogas/tas bort via panelen.</w:t>
          </w:r>
        </w:p>
      </w:docPartBody>
    </w:docPart>
    <w:docPart>
      <w:docPartPr>
        <w:name w:val="91F0D48516464EE9A2822E40B0D4F48C"/>
        <w:category>
          <w:name w:val="Allmänt"/>
          <w:gallery w:val="placeholder"/>
        </w:category>
        <w:types>
          <w:type w:val="bbPlcHdr"/>
        </w:types>
        <w:behaviors>
          <w:behavior w:val="content"/>
        </w:behaviors>
        <w:guid w:val="{1F1A0284-0749-4B5E-967A-E240B2D6325E}"/>
      </w:docPartPr>
      <w:docPartBody>
        <w:p w:rsidR="004F66E2" w:rsidRDefault="00720AA5" w:rsidP="00720AA5">
          <w:pPr>
            <w:pStyle w:val="91F0D48516464EE9A2822E40B0D4F4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423366DD-8828-4DD7-9446-F540159F6306}"/>
      </w:docPartPr>
      <w:docPartBody>
        <w:p w:rsidR="004F66E2" w:rsidRDefault="00720AA5">
          <w:r w:rsidRPr="00B277D7">
            <w:rPr>
              <w:rStyle w:val="Platshllartext"/>
            </w:rPr>
            <w:t>Klicka eller tryck här för att ange text.</w:t>
          </w:r>
        </w:p>
      </w:docPartBody>
    </w:docPart>
    <w:docPart>
      <w:docPartPr>
        <w:name w:val="2E79CC5BAE454F64A191FA0908151392"/>
        <w:category>
          <w:name w:val="Allmänt"/>
          <w:gallery w:val="placeholder"/>
        </w:category>
        <w:types>
          <w:type w:val="bbPlcHdr"/>
        </w:types>
        <w:behaviors>
          <w:behavior w:val="content"/>
        </w:behaviors>
        <w:guid w:val="{9227A75D-CE37-4D99-B2F3-045BA94A52BC}"/>
      </w:docPartPr>
      <w:docPartBody>
        <w:p w:rsidR="004F66E2" w:rsidRDefault="00720AA5">
          <w:r w:rsidRPr="00B277D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A5"/>
    <w:rsid w:val="004F66E2"/>
    <w:rsid w:val="00720AA5"/>
    <w:rsid w:val="00C625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0AA5"/>
    <w:rPr>
      <w:color w:val="F4B083" w:themeColor="accent2" w:themeTint="99"/>
    </w:rPr>
  </w:style>
  <w:style w:type="paragraph" w:customStyle="1" w:styleId="8B67FAFABC9C458491B818B7BB8EA0E1">
    <w:name w:val="8B67FAFABC9C458491B818B7BB8EA0E1"/>
  </w:style>
  <w:style w:type="paragraph" w:customStyle="1" w:styleId="236755247E814166ACF1FA2F4C873196">
    <w:name w:val="236755247E814166ACF1FA2F4C873196"/>
  </w:style>
  <w:style w:type="paragraph" w:customStyle="1" w:styleId="107AA590148B46D789159D0F328E5740">
    <w:name w:val="107AA590148B46D789159D0F328E5740"/>
  </w:style>
  <w:style w:type="paragraph" w:customStyle="1" w:styleId="2201DC46BEB64AB5B3EBF1119054A587">
    <w:name w:val="2201DC46BEB64AB5B3EBF1119054A587"/>
  </w:style>
  <w:style w:type="paragraph" w:customStyle="1" w:styleId="91F0D48516464EE9A2822E40B0D4F48C">
    <w:name w:val="91F0D48516464EE9A2822E40B0D4F48C"/>
    <w:rsid w:val="00720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69642-36AF-4A0D-8E96-493DAD2A08AB}"/>
</file>

<file path=customXml/itemProps2.xml><?xml version="1.0" encoding="utf-8"?>
<ds:datastoreItem xmlns:ds="http://schemas.openxmlformats.org/officeDocument/2006/customXml" ds:itemID="{18B9CDF8-3670-4AA5-A78B-210AC590665C}"/>
</file>

<file path=customXml/itemProps3.xml><?xml version="1.0" encoding="utf-8"?>
<ds:datastoreItem xmlns:ds="http://schemas.openxmlformats.org/officeDocument/2006/customXml" ds:itemID="{3D7D2B68-7DC5-4A21-A72B-29429C662FC6}"/>
</file>

<file path=customXml/itemProps4.xml><?xml version="1.0" encoding="utf-8"?>
<ds:datastoreItem xmlns:ds="http://schemas.openxmlformats.org/officeDocument/2006/customXml" ds:itemID="{8C3F6DB5-10F2-409E-BB60-C32E3C4069A1}"/>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1519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Momstak på höga elpriser och prismodell för företag</vt:lpstr>
      <vt:lpstr>
      </vt:lpstr>
    </vt:vector>
  </TitlesOfParts>
  <Company>Sveriges riksdag</Company>
  <LinksUpToDate>false</LinksUpToDate>
  <CharactersWithSpaces>1789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