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784E" w:rsidRPr="00291D4B" w:rsidRDefault="0016784E" w:rsidP="0036396A">
      <w:pPr>
        <w:pStyle w:val="Hemstlrubrik"/>
      </w:pPr>
      <w:r w:rsidRPr="00291D4B">
        <w:t>Förslag till riksdagsbeslut</w:t>
      </w:r>
    </w:p>
    <w:p w:rsidR="0016784E" w:rsidRPr="00291D4B" w:rsidRDefault="0016784E" w:rsidP="0016784E">
      <w:pPr>
        <w:pStyle w:val="Hemstlatt"/>
      </w:pPr>
      <w:r w:rsidRPr="00291D4B">
        <w:t>Riksdagen tillkännager för regeringen som sin mening vad i motionen anförs om behovet av</w:t>
      </w:r>
      <w:r w:rsidR="00095D8D" w:rsidRPr="00291D4B">
        <w:t xml:space="preserve"> en</w:t>
      </w:r>
      <w:r w:rsidRPr="00291D4B">
        <w:t xml:space="preserve"> ändring i trafikskadelagen så att full trafiksk</w:t>
      </w:r>
      <w:r w:rsidRPr="00291D4B">
        <w:t>a</w:t>
      </w:r>
      <w:r w:rsidRPr="00291D4B">
        <w:t xml:space="preserve">deersättning inte utgår till </w:t>
      </w:r>
      <w:r w:rsidR="00095D8D" w:rsidRPr="00291D4B">
        <w:t xml:space="preserve">den som kört </w:t>
      </w:r>
      <w:r w:rsidRPr="00291D4B">
        <w:t>rattfull.</w:t>
      </w:r>
    </w:p>
    <w:p w:rsidR="0016784E" w:rsidRPr="00291D4B" w:rsidRDefault="0016784E" w:rsidP="0016784E">
      <w:pPr>
        <w:pStyle w:val="Rubrik1"/>
      </w:pPr>
      <w:r w:rsidRPr="00291D4B">
        <w:t>Motivering</w:t>
      </w:r>
    </w:p>
    <w:p w:rsidR="0016784E" w:rsidRPr="00291D4B" w:rsidRDefault="0016784E" w:rsidP="0016784E">
      <w:r w:rsidRPr="00291D4B">
        <w:t xml:space="preserve">Om regeringen menar allvar med att ta krafttag mot rattfylleribrotten måste en ändring av trafikskadelagen göras så att full trafikskadeersättning inte utgår till rattfull. En sådan lagändring skulle ge en tydlig signal från samhällets sida om att bilkörning och alkohol inte hör ihop. </w:t>
      </w:r>
    </w:p>
    <w:p w:rsidR="0016784E" w:rsidRPr="00291D4B" w:rsidRDefault="0016784E" w:rsidP="0016784E">
      <w:pPr>
        <w:pStyle w:val="Normaltindrag"/>
      </w:pPr>
      <w:r w:rsidRPr="00291D4B">
        <w:t>Sven och Olle sitter på en krog en fredagskväll i december. Olle dricker diverse drinkar medan Sven bara dricker mineralvatten. Olle tar, trots att han är berusad, bilen hem medan Sven går hem. Olle kör av vägen och skadar knä, huvud och bryter en arm. Sven halkar på vägen hem och skadar precis som Olle knä, huvud och bryter en arm.</w:t>
      </w:r>
    </w:p>
    <w:p w:rsidR="0016784E" w:rsidRPr="00291D4B" w:rsidRDefault="0016784E" w:rsidP="0016784E">
      <w:pPr>
        <w:pStyle w:val="Normaltindrag"/>
      </w:pPr>
      <w:r w:rsidRPr="00291D4B">
        <w:t xml:space="preserve">Både Olle och Sven får ersättning från </w:t>
      </w:r>
      <w:r w:rsidR="0036396A" w:rsidRPr="00291D4B">
        <w:t xml:space="preserve">Försäkringskassan </w:t>
      </w:r>
      <w:r w:rsidRPr="00291D4B">
        <w:t>under sjukskri</w:t>
      </w:r>
      <w:r w:rsidRPr="00291D4B">
        <w:t>v</w:t>
      </w:r>
      <w:r w:rsidRPr="00291D4B">
        <w:t>ningsperioden. Men Olle får dessutom täckning för inkomstförlusten via tr</w:t>
      </w:r>
      <w:r w:rsidRPr="00291D4B">
        <w:t>a</w:t>
      </w:r>
      <w:r w:rsidRPr="00291D4B">
        <w:t>fikförsäkringen. Han får också ersättning för sveda och värk och om han får bestående skador även ersättning för invaliditet.</w:t>
      </w:r>
    </w:p>
    <w:p w:rsidR="0016784E" w:rsidRPr="00291D4B" w:rsidRDefault="0016784E" w:rsidP="0016784E">
      <w:pPr>
        <w:pStyle w:val="Normaltindrag"/>
      </w:pPr>
      <w:r w:rsidRPr="00291D4B">
        <w:t xml:space="preserve">Prejudicerande dom i Högsta domstolen ger med dagens lagstiftning Olle rätt till denna ersättning. Det kan ske en jämkning så att full ersättning inte betalas ut om det finns vittne som kan intyga att körningen varit vårdslös. </w:t>
      </w:r>
    </w:p>
    <w:p w:rsidR="0016784E" w:rsidRPr="00291D4B" w:rsidRDefault="0016784E" w:rsidP="0016784E">
      <w:pPr>
        <w:pStyle w:val="Normaltindrag"/>
      </w:pPr>
      <w:r w:rsidRPr="00291D4B">
        <w:t>Givetvis är det i högsta grad vårdslöst att köra berusad. Stötande är det minsta man kan säga om dagens lagstiftning på området. Trafikskadelagens ersättningsregler behöver enligt min mening ändras så att full trafikskade</w:t>
      </w:r>
      <w:r w:rsidR="0036396A" w:rsidRPr="00291D4B">
        <w:softHyphen/>
      </w:r>
      <w:r w:rsidRPr="00291D4B">
        <w:t>e</w:t>
      </w:r>
      <w:r w:rsidRPr="00291D4B">
        <w:t>r</w:t>
      </w:r>
      <w:r w:rsidRPr="00291D4B">
        <w:t>sättning inte utgår till en rattfull. Denna ändring bör genomföras skyndsamt.</w:t>
      </w:r>
    </w:p>
    <w:p w:rsidR="0016784E" w:rsidRPr="00291D4B" w:rsidRDefault="0016784E" w:rsidP="0016784E">
      <w:pPr>
        <w:pStyle w:val="Normaltindrag"/>
      </w:pPr>
      <w:r w:rsidRPr="00291D4B">
        <w:t>Skälet till att inget händer i Sverige på detta område är enligt utskottet att man avvaktar vad som skall komma fram inom EU på detta område. Vad jag har förstått handlar EU-kommissionens diskussioner på trafikskadeersät</w:t>
      </w:r>
      <w:r w:rsidRPr="00291D4B">
        <w:t>t</w:t>
      </w:r>
      <w:r w:rsidRPr="00291D4B">
        <w:t xml:space="preserve">ningsområdet om huruvida en passagerare som inte hindrat en berusad att </w:t>
      </w:r>
      <w:r w:rsidRPr="00291D4B">
        <w:lastRenderedPageBreak/>
        <w:t>köra skall omfattas av försäkringsskydd vid en ev</w:t>
      </w:r>
      <w:r w:rsidR="0036396A" w:rsidRPr="00291D4B">
        <w:t>entuell olycka. Direktivet (KOM</w:t>
      </w:r>
      <w:r w:rsidRPr="00291D4B">
        <w:t>[2000] 244) påverkar inte de möjligheter som kan finnas i nationell lagstiftning om att jämka ersättning till den som av grov vårdslöshet medve</w:t>
      </w:r>
      <w:r w:rsidRPr="00291D4B">
        <w:t>r</w:t>
      </w:r>
      <w:r w:rsidRPr="00291D4B">
        <w:t>kat till att han eller hon själv skadats. Därför anser jag att regeringen skyn</w:t>
      </w:r>
      <w:r w:rsidRPr="00291D4B">
        <w:t>d</w:t>
      </w:r>
      <w:r w:rsidRPr="00291D4B">
        <w:t>samt skall ändra trafikskadelagen så att full trafikskadeersättning inte utgår till rattfull.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6396A" w:rsidRPr="00291D4B">
        <w:tblPrEx>
          <w:tblCellMar>
            <w:top w:w="0" w:type="dxa"/>
            <w:bottom w:w="0" w:type="dxa"/>
          </w:tblCellMar>
        </w:tblPrEx>
        <w:trPr>
          <w:cantSplit/>
        </w:trPr>
        <w:tc>
          <w:tcPr>
            <w:tcW w:w="3046" w:type="dxa"/>
          </w:tcPr>
          <w:p w:rsidR="0036396A" w:rsidRPr="00291D4B" w:rsidRDefault="0036396A" w:rsidP="0036396A">
            <w:pPr>
              <w:pStyle w:val="UnderskriftDatum"/>
              <w:spacing w:before="240"/>
            </w:pPr>
            <w:r w:rsidRPr="00291D4B">
              <w:t>Stockholm den 19 september 2005</w:t>
            </w:r>
          </w:p>
        </w:tc>
        <w:tc>
          <w:tcPr>
            <w:tcW w:w="3047" w:type="dxa"/>
          </w:tcPr>
          <w:p w:rsidR="0036396A" w:rsidRPr="00291D4B" w:rsidRDefault="0036396A" w:rsidP="0036396A">
            <w:pPr>
              <w:pStyle w:val="Underskrifter"/>
              <w:spacing w:before="240"/>
            </w:pPr>
          </w:p>
        </w:tc>
      </w:tr>
      <w:tr w:rsidR="0036396A" w:rsidRPr="00291D4B">
        <w:tblPrEx>
          <w:tblCellMar>
            <w:top w:w="0" w:type="dxa"/>
            <w:bottom w:w="0" w:type="dxa"/>
          </w:tblCellMar>
        </w:tblPrEx>
        <w:trPr>
          <w:cantSplit/>
        </w:trPr>
        <w:tc>
          <w:tcPr>
            <w:tcW w:w="3046" w:type="dxa"/>
          </w:tcPr>
          <w:p w:rsidR="0036396A" w:rsidRPr="00291D4B" w:rsidRDefault="0036396A" w:rsidP="0036396A">
            <w:pPr>
              <w:pStyle w:val="Underskrifter"/>
            </w:pPr>
            <w:r w:rsidRPr="00291D4B">
              <w:t>Marietta de Pourbaix-Lundin (m)</w:t>
            </w:r>
          </w:p>
        </w:tc>
        <w:tc>
          <w:tcPr>
            <w:tcW w:w="3047" w:type="dxa"/>
          </w:tcPr>
          <w:p w:rsidR="0036396A" w:rsidRPr="00291D4B" w:rsidRDefault="0036396A" w:rsidP="0036396A">
            <w:pPr>
              <w:pStyle w:val="Underskrifter"/>
            </w:pPr>
          </w:p>
        </w:tc>
      </w:tr>
    </w:tbl>
    <w:p w:rsidR="0016784E" w:rsidRPr="00291D4B" w:rsidRDefault="0016784E" w:rsidP="0036396A">
      <w:pPr>
        <w:pStyle w:val="Normaltindrag"/>
      </w:pPr>
    </w:p>
    <w:sectPr w:rsidR="0016784E" w:rsidRPr="00291D4B" w:rsidSect="003639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501D" w:rsidRPr="00291D4B" w:rsidRDefault="0000501D">
      <w:r w:rsidRPr="00291D4B">
        <w:separator/>
      </w:r>
    </w:p>
  </w:endnote>
  <w:endnote w:type="continuationSeparator" w:id="0">
    <w:p w:rsidR="0000501D" w:rsidRPr="00291D4B" w:rsidRDefault="0000501D">
      <w:r w:rsidRPr="00291D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96A" w:rsidRPr="00291D4B" w:rsidRDefault="00291D4B" w:rsidP="0036396A">
    <w:pPr>
      <w:pStyle w:val="Sidfot"/>
    </w:pPr>
    <w:r w:rsidRPr="00291D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8962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96A" w:rsidRDefault="0036396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396A" w:rsidRDefault="0036396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1D7" w:rsidRPr="00291D4B" w:rsidRDefault="00291D4B" w:rsidP="0036396A">
    <w:pPr>
      <w:pStyle w:val="Sidfot"/>
    </w:pPr>
    <w:r w:rsidRPr="00291D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87374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96A" w:rsidRDefault="003639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396A" w:rsidRDefault="003639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1D7" w:rsidRPr="00291D4B" w:rsidRDefault="00291D4B" w:rsidP="0036396A">
    <w:pPr>
      <w:pStyle w:val="Sidfot"/>
    </w:pPr>
    <w:r w:rsidRPr="00291D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30571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96A" w:rsidRDefault="003639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396A" w:rsidRDefault="003639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501D" w:rsidRPr="00291D4B" w:rsidRDefault="0000501D">
      <w:r w:rsidRPr="00291D4B">
        <w:separator/>
      </w:r>
    </w:p>
  </w:footnote>
  <w:footnote w:type="continuationSeparator" w:id="0">
    <w:p w:rsidR="0000501D" w:rsidRPr="00291D4B" w:rsidRDefault="0000501D">
      <w:r w:rsidRPr="00291D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96A" w:rsidRPr="00291D4B" w:rsidRDefault="00291D4B" w:rsidP="0036396A">
    <w:pPr>
      <w:pStyle w:val="Sidhuvud"/>
    </w:pPr>
    <w:r w:rsidRPr="00291D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42066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96A" w:rsidRDefault="0036396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396A" w:rsidRDefault="0036396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1D7" w:rsidRPr="00291D4B" w:rsidRDefault="00291D4B" w:rsidP="0036396A">
    <w:pPr>
      <w:pStyle w:val="Sidhuvud"/>
    </w:pPr>
    <w:r w:rsidRPr="00291D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62090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96A" w:rsidRDefault="0036396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396A" w:rsidRDefault="0036396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96A" w:rsidRPr="00291D4B" w:rsidRDefault="0036396A">
    <w:pPr>
      <w:pStyle w:val="FSHNormal"/>
      <w:tabs>
        <w:tab w:val="right" w:pos="5840"/>
      </w:tabs>
    </w:pPr>
    <w:r w:rsidRPr="00291D4B">
      <w:br/>
    </w:r>
    <w:r w:rsidRPr="00291D4B">
      <w:fldChar w:fldCharType="begin" w:fldLock="1"/>
    </w:r>
    <w:r w:rsidRPr="00291D4B">
      <w:instrText xml:space="preserve"> DOCPROPERTY</w:instrText>
    </w:r>
    <w:r w:rsidRPr="00291D4B">
      <w:rPr>
        <w:sz w:val="18"/>
      </w:rPr>
      <w:instrText xml:space="preserve"> "YearUser" *\charformat </w:instrText>
    </w:r>
    <w:r w:rsidRPr="00291D4B">
      <w:fldChar w:fldCharType="separate"/>
    </w:r>
    <w:r w:rsidRPr="00291D4B">
      <w:t>2005/06</w:t>
    </w:r>
    <w:r w:rsidRPr="00291D4B">
      <w:fldChar w:fldCharType="end"/>
    </w:r>
    <w:r w:rsidRPr="00291D4B">
      <w:t xml:space="preserve"> </w:t>
    </w:r>
    <w:r w:rsidRPr="00291D4B">
      <w:tab/>
      <w:t xml:space="preserve">mnr: </w:t>
    </w:r>
    <w:r w:rsidRPr="00291D4B">
      <w:fldChar w:fldCharType="begin" w:fldLock="1"/>
    </w:r>
    <w:r w:rsidRPr="00291D4B">
      <w:instrText xml:space="preserve"> DOCPROPERTY</w:instrText>
    </w:r>
    <w:r w:rsidRPr="00291D4B">
      <w:rPr>
        <w:sz w:val="18"/>
      </w:rPr>
      <w:instrText xml:space="preserve"> "Motionsnummer" *\charformat </w:instrText>
    </w:r>
    <w:r w:rsidRPr="00291D4B">
      <w:fldChar w:fldCharType="separate"/>
    </w:r>
    <w:r w:rsidRPr="00291D4B">
      <w:t>L211</w:t>
    </w:r>
    <w:r w:rsidRPr="00291D4B">
      <w:fldChar w:fldCharType="end"/>
    </w:r>
    <w:r w:rsidRPr="00291D4B">
      <w:br/>
    </w:r>
    <w:r w:rsidRPr="00291D4B">
      <w:fldChar w:fldCharType="begin" w:fldLock="1"/>
    </w:r>
    <w:r w:rsidRPr="00291D4B">
      <w:instrText xml:space="preserve"> DOCPROPERTY</w:instrText>
    </w:r>
    <w:r w:rsidRPr="00291D4B">
      <w:rPr>
        <w:sz w:val="18"/>
      </w:rPr>
      <w:instrText xml:space="preserve"> "Samling" *\charformat </w:instrText>
    </w:r>
    <w:r w:rsidRPr="00291D4B">
      <w:fldChar w:fldCharType="end"/>
    </w:r>
    <w:r w:rsidRPr="00291D4B">
      <w:tab/>
      <w:t xml:space="preserve">pnr: </w:t>
    </w:r>
    <w:r w:rsidRPr="00291D4B">
      <w:fldChar w:fldCharType="begin" w:fldLock="1"/>
    </w:r>
    <w:r w:rsidRPr="00291D4B">
      <w:instrText xml:space="preserve"> DOCPROPERTY</w:instrText>
    </w:r>
    <w:r w:rsidRPr="00291D4B">
      <w:rPr>
        <w:sz w:val="18"/>
      </w:rPr>
      <w:instrText xml:space="preserve"> "Partinummer" *\charformat </w:instrText>
    </w:r>
    <w:r w:rsidRPr="00291D4B">
      <w:fldChar w:fldCharType="separate"/>
    </w:r>
    <w:r w:rsidRPr="00291D4B">
      <w:t>m1167</w:t>
    </w:r>
    <w:r w:rsidRPr="00291D4B">
      <w:fldChar w:fldCharType="end"/>
    </w:r>
  </w:p>
  <w:p w:rsidR="0036396A" w:rsidRPr="00291D4B" w:rsidRDefault="0036396A">
    <w:pPr>
      <w:pStyle w:val="FSHRub1"/>
    </w:pPr>
    <w:r w:rsidRPr="00291D4B">
      <w:t>Motion till riksdagen</w:t>
    </w:r>
    <w:r w:rsidRPr="00291D4B">
      <w:br/>
    </w:r>
    <w:r w:rsidRPr="00291D4B">
      <w:fldChar w:fldCharType="begin" w:fldLock="1"/>
    </w:r>
    <w:r w:rsidRPr="00291D4B">
      <w:instrText xml:space="preserve"> DOCPROPERTY "YearUser" *\charformat </w:instrText>
    </w:r>
    <w:r w:rsidRPr="00291D4B">
      <w:fldChar w:fldCharType="separate"/>
    </w:r>
    <w:r w:rsidRPr="00291D4B">
      <w:t>2005/06</w:t>
    </w:r>
    <w:r w:rsidRPr="00291D4B">
      <w:fldChar w:fldCharType="end"/>
    </w:r>
    <w:r w:rsidRPr="00291D4B">
      <w:t>:</w:t>
    </w:r>
    <w:r w:rsidRPr="00291D4B">
      <w:fldChar w:fldCharType="begin" w:fldLock="1"/>
    </w:r>
    <w:r w:rsidRPr="00291D4B">
      <w:instrText xml:space="preserve"> DOCPROPERTY "Motionsnummer" *\charformat </w:instrText>
    </w:r>
    <w:r w:rsidRPr="00291D4B">
      <w:fldChar w:fldCharType="separate"/>
    </w:r>
    <w:r w:rsidRPr="00291D4B">
      <w:t>L211</w:t>
    </w:r>
    <w:r w:rsidRPr="00291D4B">
      <w:fldChar w:fldCharType="end"/>
    </w:r>
  </w:p>
  <w:p w:rsidR="0036396A" w:rsidRPr="00291D4B" w:rsidRDefault="0036396A">
    <w:pPr>
      <w:pStyle w:val="FSHNormalS5"/>
    </w:pPr>
    <w:r w:rsidRPr="00291D4B">
      <w:fldChar w:fldCharType="begin" w:fldLock="1"/>
    </w:r>
    <w:r w:rsidRPr="00291D4B">
      <w:instrText xml:space="preserve"> DOCPROPERTY "MotionarText" *\charformat </w:instrText>
    </w:r>
    <w:r w:rsidRPr="00291D4B">
      <w:fldChar w:fldCharType="separate"/>
    </w:r>
    <w:r w:rsidRPr="00291D4B">
      <w:t>av Marietta de Pourbaix-Lundin (m)</w:t>
    </w:r>
    <w:r w:rsidRPr="00291D4B">
      <w:fldChar w:fldCharType="end"/>
    </w:r>
    <w:r w:rsidRPr="00291D4B">
      <w:br/>
    </w:r>
    <w:r w:rsidRPr="00291D4B">
      <w:fldChar w:fldCharType="begin" w:fldLock="1"/>
    </w:r>
    <w:r w:rsidRPr="00291D4B">
      <w:instrText xml:space="preserve"> DOCPROPERTY "SvarFrasKort" *\charformat </w:instrText>
    </w:r>
    <w:r w:rsidRPr="00291D4B">
      <w:fldChar w:fldCharType="end"/>
    </w:r>
  </w:p>
  <w:p w:rsidR="0036396A" w:rsidRPr="00291D4B" w:rsidRDefault="0036396A">
    <w:pPr>
      <w:pStyle w:val="FSHTitel"/>
    </w:pPr>
    <w:r w:rsidRPr="00291D4B">
      <w:fldChar w:fldCharType="begin" w:fldLock="1"/>
    </w:r>
    <w:r w:rsidRPr="00291D4B">
      <w:instrText xml:space="preserve"> DOCPROPERTY</w:instrText>
    </w:r>
    <w:r w:rsidRPr="00291D4B">
      <w:rPr>
        <w:sz w:val="18"/>
      </w:rPr>
      <w:instrText xml:space="preserve"> "RubrikSvar" *\charformat </w:instrText>
    </w:r>
    <w:r w:rsidRPr="00291D4B">
      <w:fldChar w:fldCharType="separate"/>
    </w:r>
    <w:r w:rsidRPr="00291D4B">
      <w:t>Rattfyllerister och trafikskadelagen</w:t>
    </w:r>
    <w:r w:rsidRPr="00291D4B">
      <w:fldChar w:fldCharType="end"/>
    </w:r>
  </w:p>
  <w:p w:rsidR="0036396A" w:rsidRPr="00291D4B" w:rsidRDefault="0036396A" w:rsidP="0036396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61256170">
    <w:abstractNumId w:val="13"/>
  </w:num>
  <w:num w:numId="2" w16cid:durableId="627974065">
    <w:abstractNumId w:val="10"/>
  </w:num>
  <w:num w:numId="3" w16cid:durableId="75519933">
    <w:abstractNumId w:val="11"/>
  </w:num>
  <w:num w:numId="4" w16cid:durableId="1187447198">
    <w:abstractNumId w:val="12"/>
  </w:num>
  <w:num w:numId="5" w16cid:durableId="902638228">
    <w:abstractNumId w:val="8"/>
  </w:num>
  <w:num w:numId="6" w16cid:durableId="972447726">
    <w:abstractNumId w:val="3"/>
  </w:num>
  <w:num w:numId="7" w16cid:durableId="68314756">
    <w:abstractNumId w:val="2"/>
  </w:num>
  <w:num w:numId="8" w16cid:durableId="843007979">
    <w:abstractNumId w:val="1"/>
  </w:num>
  <w:num w:numId="9" w16cid:durableId="1124343863">
    <w:abstractNumId w:val="0"/>
  </w:num>
  <w:num w:numId="10" w16cid:durableId="656686043">
    <w:abstractNumId w:val="9"/>
  </w:num>
  <w:num w:numId="11" w16cid:durableId="330060355">
    <w:abstractNumId w:val="7"/>
  </w:num>
  <w:num w:numId="12" w16cid:durableId="165707166">
    <w:abstractNumId w:val="6"/>
  </w:num>
  <w:num w:numId="13" w16cid:durableId="1837380550">
    <w:abstractNumId w:val="5"/>
  </w:num>
  <w:num w:numId="14" w16cid:durableId="19350195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30"/>
  </w:docVars>
  <w:rsids>
    <w:rsidRoot w:val="00C35D99"/>
    <w:rsid w:val="0000501D"/>
    <w:rsid w:val="00064BC3"/>
    <w:rsid w:val="00066775"/>
    <w:rsid w:val="00072FB9"/>
    <w:rsid w:val="00095D8D"/>
    <w:rsid w:val="00100531"/>
    <w:rsid w:val="0016784E"/>
    <w:rsid w:val="00201DFB"/>
    <w:rsid w:val="00212FF1"/>
    <w:rsid w:val="00230193"/>
    <w:rsid w:val="0025068A"/>
    <w:rsid w:val="002641B5"/>
    <w:rsid w:val="002818D3"/>
    <w:rsid w:val="00291D4B"/>
    <w:rsid w:val="002D11A8"/>
    <w:rsid w:val="0036396A"/>
    <w:rsid w:val="004A0504"/>
    <w:rsid w:val="004E38D9"/>
    <w:rsid w:val="00740D6D"/>
    <w:rsid w:val="00794149"/>
    <w:rsid w:val="007B67A7"/>
    <w:rsid w:val="007C6092"/>
    <w:rsid w:val="009C6F76"/>
    <w:rsid w:val="00A053C6"/>
    <w:rsid w:val="00A11B49"/>
    <w:rsid w:val="00B13BF0"/>
    <w:rsid w:val="00B341D7"/>
    <w:rsid w:val="00C1285C"/>
    <w:rsid w:val="00C27B7D"/>
    <w:rsid w:val="00C35D99"/>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B814222-A165-4904-9672-3AE82B13D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6396A"/>
    <w:pPr>
      <w:spacing w:after="250"/>
    </w:pPr>
  </w:style>
  <w:style w:type="paragraph" w:customStyle="1" w:styleId="Hemstlatt">
    <w:name w:val="Hemstl_att"/>
    <w:aliases w:val="HemstPunkt,HemstPunktFlera,HemställansPunkt,Förslagstext"/>
    <w:basedOn w:val="Normal"/>
    <w:next w:val="Normal"/>
    <w:rsid w:val="0036396A"/>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366</Words>
  <Characters>2048</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L211</vt:lpstr>
    </vt:vector>
  </TitlesOfParts>
  <Company>Riksdagen</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L211</dc:title>
  <dc:subject>L211</dc:subject>
  <dc:creator>Riksdagen</dc:creator>
  <cp:keywords>Riksdagen</cp:keywords>
  <dc:description/>
  <cp:lastModifiedBy>Lars Brink</cp:lastModifiedBy>
  <cp:revision>2</cp:revision>
  <cp:lastPrinted>2005-10-30T13:36:00Z</cp:lastPrinted>
  <dcterms:created xsi:type="dcterms:W3CDTF">2025-12-16T19:54:00Z</dcterms:created>
  <dcterms:modified xsi:type="dcterms:W3CDTF">2025-12-16T19:54:00Z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mot2000_423_2005-10-30</vt:lpwstr>
  </property>
  <property fmtid="{D5CDD505-2E9C-101B-9397-08002B2CF9AE}" pid="3" name="version">
    <vt:lpwstr>mot2000_412_2005-09-19</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Rattfyllerister och trafikskadelagen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Rattfyllerister och trafikskadelagen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m1167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L211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2005</vt:lpwstr>
  </property>
  <property fmtid="{D5CDD505-2E9C-101B-9397-08002B2CF9AE}" pid="44" name="NotesUID">
    <vt:lpwstr>siv.lindgren@riksdagen.se</vt:lpwstr>
  </property>
  <property fmtid="{D5CDD505-2E9C-101B-9397-08002B2CF9AE}" pid="45" name="ReservUID">
    <vt:lpwstr>birgitta lundblad</vt:lpwstr>
  </property>
  <property fmtid="{D5CDD505-2E9C-101B-9397-08002B2CF9AE}" pid="46" name="MotionID">
    <vt:lpwstr>20052006000000000109000011670069</vt:lpwstr>
  </property>
  <property fmtid="{D5CDD505-2E9C-101B-9397-08002B2CF9AE}" pid="47" name="datum">
    <vt:lpwstr>050919</vt:lpwstr>
  </property>
  <property fmtid="{D5CDD505-2E9C-101B-9397-08002B2CF9AE}" pid="48" name="avsändar-e-post">
    <vt:lpwstr>siv.lindgren@riksdagen.se</vt:lpwstr>
  </property>
  <property fmtid="{D5CDD505-2E9C-101B-9397-08002B2CF9AE}" pid="49" name="id">
    <vt:lpwstr>20052006000000000109000011670069</vt:lpwstr>
  </property>
  <property fmtid="{D5CDD505-2E9C-101B-9397-08002B2CF9AE}" pid="50" name="nummer">
    <vt:lpwstr>211</vt:lpwstr>
  </property>
  <property fmtid="{D5CDD505-2E9C-101B-9397-08002B2CF9AE}" pid="51" name="utskottsbeteckning">
    <vt:lpwstr>L</vt:lpwstr>
  </property>
</Properties>
</file>