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72D0F" w:rsidRDefault="006E04A4">
      <w:pPr>
        <w:pStyle w:val="Dokumentbeteckning"/>
        <w:rPr>
          <w:u w:val="single"/>
        </w:rPr>
      </w:pPr>
      <w:r w:rsidRPr="00D72D0F">
        <w:fldChar w:fldCharType="begin" w:fldLock="1"/>
      </w:r>
      <w:r w:rsidRPr="00D72D0F">
        <w:instrText xml:space="preserve"> DOCPROPERTY "DocumentYear" </w:instrText>
      </w:r>
      <w:r w:rsidRPr="00D72D0F">
        <w:fldChar w:fldCharType="separate"/>
      </w:r>
      <w:r w:rsidR="00531E08" w:rsidRPr="00D72D0F">
        <w:t>2011/12</w:t>
      </w:r>
      <w:r w:rsidRPr="00D72D0F">
        <w:fldChar w:fldCharType="end"/>
      </w:r>
      <w:r w:rsidRPr="00D72D0F">
        <w:t>:</w:t>
      </w:r>
      <w:r w:rsidRPr="00D72D0F">
        <w:fldChar w:fldCharType="begin" w:fldLock="1"/>
      </w:r>
      <w:r w:rsidRPr="00D72D0F">
        <w:instrText xml:space="preserve"> DOCPROPERTY "DocumentNumber" </w:instrText>
      </w:r>
      <w:r w:rsidRPr="00D72D0F">
        <w:fldChar w:fldCharType="separate"/>
      </w:r>
      <w:r w:rsidR="00531E08" w:rsidRPr="00D72D0F">
        <w:t>16</w:t>
      </w:r>
      <w:r w:rsidRPr="00D72D0F">
        <w:fldChar w:fldCharType="end"/>
      </w:r>
    </w:p>
    <w:p w:rsidR="006E04A4" w:rsidRPr="00D72D0F" w:rsidRDefault="006E04A4">
      <w:pPr>
        <w:pStyle w:val="Datum"/>
        <w:outlineLvl w:val="0"/>
      </w:pPr>
      <w:r w:rsidRPr="00D72D0F">
        <w:fldChar w:fldCharType="begin" w:fldLock="1"/>
      </w:r>
      <w:r w:rsidRPr="00D72D0F">
        <w:instrText xml:space="preserve"> DOCPROPERTY "DocumentDate" </w:instrText>
      </w:r>
      <w:r w:rsidRPr="00D72D0F">
        <w:fldChar w:fldCharType="separate"/>
      </w:r>
      <w:r w:rsidR="00531E08" w:rsidRPr="00D72D0F">
        <w:t>Torsdagen den 13 oktober 2011</w:t>
      </w:r>
      <w:r w:rsidRPr="00D72D0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72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72D0F" w:rsidRDefault="00360A32">
            <w:pPr>
              <w:pStyle w:val="Plenum"/>
              <w:tabs>
                <w:tab w:val="clear" w:pos="1418"/>
              </w:tabs>
            </w:pPr>
            <w:r w:rsidRPr="00D72D0F">
              <w:t>Kl.</w:t>
            </w:r>
          </w:p>
        </w:tc>
        <w:tc>
          <w:tcPr>
            <w:tcW w:w="851" w:type="dxa"/>
          </w:tcPr>
          <w:p w:rsidR="006E04A4" w:rsidRPr="00D72D0F" w:rsidRDefault="00360A3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72D0F">
              <w:t>14.00</w:t>
            </w:r>
          </w:p>
        </w:tc>
        <w:tc>
          <w:tcPr>
            <w:tcW w:w="397" w:type="dxa"/>
          </w:tcPr>
          <w:p w:rsidR="006E04A4" w:rsidRPr="00D72D0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72D0F" w:rsidRDefault="00360A32">
            <w:pPr>
              <w:pStyle w:val="Plenum"/>
              <w:tabs>
                <w:tab w:val="clear" w:pos="1418"/>
              </w:tabs>
              <w:ind w:right="1"/>
            </w:pPr>
            <w:r w:rsidRPr="00D72D0F">
              <w:t>Frågestund</w:t>
            </w:r>
          </w:p>
        </w:tc>
      </w:tr>
    </w:tbl>
    <w:p w:rsidR="006E04A4" w:rsidRPr="00D72D0F" w:rsidRDefault="006E04A4">
      <w:pPr>
        <w:pStyle w:val="StreckLngt"/>
      </w:pPr>
      <w:r w:rsidRPr="00D72D0F">
        <w:tab/>
      </w:r>
    </w:p>
    <w:p w:rsidR="00553DF5" w:rsidRPr="00D72D0F" w:rsidRDefault="00553DF5" w:rsidP="00F221DA">
      <w:pPr>
        <w:pStyle w:val="Blankrad"/>
      </w:pPr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DF5" w:rsidRPr="00D72D0F" w:rsidTr="00C573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DF5" w:rsidRPr="00D72D0F" w:rsidRDefault="00553DF5" w:rsidP="00C5731C">
            <w:pPr>
              <w:pStyle w:val="HuvudrubrikFlisteNr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HuvudrubrikEnsam"/>
            </w:pPr>
            <w:r w:rsidRPr="00D72D0F">
              <w:t>Frågestund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HuvudrubrikKolumn3"/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Frågor besvaras av:</w:t>
            </w:r>
          </w:p>
          <w:p w:rsidR="00553DF5" w:rsidRPr="00D72D0F" w:rsidRDefault="00553DF5" w:rsidP="00C5731C">
            <w:r w:rsidRPr="00D72D0F">
              <w:t>Statsrådet Gunilla Carlsson (M)</w:t>
            </w:r>
          </w:p>
          <w:p w:rsidR="00553DF5" w:rsidRPr="00D72D0F" w:rsidRDefault="00553DF5" w:rsidP="00C5731C">
            <w:r w:rsidRPr="00D72D0F">
              <w:t>Utrikesminister Carl Bildt (M)</w:t>
            </w:r>
          </w:p>
          <w:p w:rsidR="00553DF5" w:rsidRPr="00D72D0F" w:rsidRDefault="00553DF5" w:rsidP="00C5731C">
            <w:r w:rsidRPr="00D72D0F">
              <w:t>Statsrådet Tobias Billström (M)</w:t>
            </w:r>
          </w:p>
          <w:p w:rsidR="00553DF5" w:rsidRPr="00D72D0F" w:rsidRDefault="00553DF5" w:rsidP="00C5731C">
            <w:r w:rsidRPr="00D72D0F">
              <w:t>Statsrådet Peter Norman (M)</w:t>
            </w:r>
          </w:p>
          <w:p w:rsidR="00553DF5" w:rsidRPr="00D72D0F" w:rsidRDefault="00553DF5" w:rsidP="00C5731C">
            <w:r w:rsidRPr="00D72D0F">
              <w:t>Arbetsmarknadsminister Hillevi Engström (M)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</w:p>
        </w:tc>
      </w:tr>
    </w:tbl>
    <w:p w:rsidR="00553DF5" w:rsidRPr="00D72D0F" w:rsidRDefault="00553DF5" w:rsidP="00F221DA">
      <w:pPr>
        <w:pStyle w:val="Blankrad"/>
      </w:pPr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DF5" w:rsidRPr="00D72D0F" w:rsidTr="00C573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DF5" w:rsidRPr="00D72D0F" w:rsidRDefault="00553DF5" w:rsidP="00C5731C">
            <w:pPr>
              <w:pStyle w:val="HuvudrubrikFlisteNr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HuvudrubrikEnsam"/>
            </w:pPr>
            <w:r w:rsidRPr="00D72D0F">
              <w:t>Avsägelse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HuvudrubrikKolumn3"/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Anders Flanking (C) som ledamot i kulturutskottet och som suppleant i konstitutionsutskottet fr.o.m. den 14 oktober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</w:p>
        </w:tc>
      </w:tr>
    </w:tbl>
    <w:p w:rsidR="00553DF5" w:rsidRPr="00D72D0F" w:rsidRDefault="00553DF5" w:rsidP="00F221DA">
      <w:pPr>
        <w:pStyle w:val="Blankrad"/>
      </w:pPr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DF5" w:rsidRPr="00D72D0F" w:rsidTr="00C573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DF5" w:rsidRPr="00D72D0F" w:rsidRDefault="00553DF5" w:rsidP="00C5731C">
            <w:pPr>
              <w:pStyle w:val="HuvudrubrikFlisteNr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HuvudrubrikEnsam"/>
            </w:pPr>
            <w:r w:rsidRPr="00D72D0F">
              <w:t>Anmälan om särskild företrädare för partigrupp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HuvudrubrikKolumn3"/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Anders W Jonsson (C)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</w:p>
        </w:tc>
      </w:tr>
    </w:tbl>
    <w:p w:rsidR="00553DF5" w:rsidRPr="00D72D0F" w:rsidRDefault="00553DF5" w:rsidP="00F221DA">
      <w:pPr>
        <w:pStyle w:val="Blankrad"/>
      </w:pPr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DF5" w:rsidRPr="00D72D0F" w:rsidTr="00C573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DF5" w:rsidRPr="00D72D0F" w:rsidRDefault="00553DF5" w:rsidP="00C5731C">
            <w:pPr>
              <w:pStyle w:val="HuvudrubrikFlisteNr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HuvudrubrikEnsam"/>
            </w:pPr>
            <w:r w:rsidRPr="00D72D0F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HuvudrubrikKolumn3"/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Ulrika Carlsson i Skövde (C)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</w:p>
        </w:tc>
      </w:tr>
    </w:tbl>
    <w:p w:rsidR="00553DF5" w:rsidRPr="00D72D0F" w:rsidRDefault="00553DF5" w:rsidP="00F221DA">
      <w:pPr>
        <w:pStyle w:val="Blankrad"/>
      </w:pPr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DF5" w:rsidRPr="00D72D0F" w:rsidTr="00C573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DF5" w:rsidRPr="00D72D0F" w:rsidRDefault="00553DF5" w:rsidP="00C5731C">
            <w:pPr>
              <w:pStyle w:val="HuvudrubrikFlisteNr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HuvudrubrikEnsam"/>
            </w:pPr>
            <w:r w:rsidRPr="00D72D0F">
              <w:t>Meddelande om ändring i kammarens sammanträdesplan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HuvudrubrikKolumn3"/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Underrubrik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Underrubrik"/>
            </w:pPr>
            <w:bookmarkStart w:id="1" w:name="TypUnderrubrik"/>
            <w:bookmarkEnd w:id="1"/>
            <w:r w:rsidRPr="00D72D0F">
              <w:t>Onsdagen den 26 oktober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Underrubrik"/>
              <w:rPr>
                <w:spacing w:val="-4"/>
              </w:rPr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Återrapportering från Europeiska rådets möte tillkommer efter voteringen kl. 16.00. Återrapportering den 19 oktober kl. 9.00 utgår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</w:p>
        </w:tc>
      </w:tr>
    </w:tbl>
    <w:p w:rsidR="00553DF5" w:rsidRPr="00D72D0F" w:rsidRDefault="00553DF5" w:rsidP="00F221DA">
      <w:pPr>
        <w:pStyle w:val="Blankrad"/>
      </w:pPr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DF5" w:rsidRPr="00D72D0F" w:rsidTr="00C573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DF5" w:rsidRPr="00D72D0F" w:rsidRDefault="00553DF5" w:rsidP="00C5731C">
            <w:pPr>
              <w:pStyle w:val="HuvudrubrikFlisteNr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D72D0F">
              <w:t>Anmälan om fördröjt svar på interpellation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HuvudrubrikKolumn3"/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2011/12:36 av Jens Holm (V)</w:t>
            </w:r>
          </w:p>
          <w:p w:rsidR="00553DF5" w:rsidRPr="00D72D0F" w:rsidRDefault="00553DF5" w:rsidP="00C5731C">
            <w:r w:rsidRPr="00D72D0F">
              <w:t>Minskade utsläpp inom EU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</w:p>
        </w:tc>
      </w:tr>
    </w:tbl>
    <w:p w:rsidR="00553DF5" w:rsidRPr="00D72D0F" w:rsidRDefault="00553DF5" w:rsidP="00F221DA">
      <w:pPr>
        <w:pStyle w:val="Blankrad"/>
      </w:pPr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DF5" w:rsidRPr="00D72D0F" w:rsidTr="00C573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DF5" w:rsidRPr="00D72D0F" w:rsidRDefault="00553DF5" w:rsidP="00C5731C">
            <w:pPr>
              <w:pStyle w:val="HuvudrubrikFlisteNr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HuvudrubrikEnsam"/>
            </w:pPr>
            <w:r w:rsidRPr="00D72D0F">
              <w:t>Anmälan om protokollsutdrag från utskott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HuvudrubrikKolumn3"/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2011/12:1 Tisdagen den 11 oktober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  <w:r w:rsidRPr="00D72D0F">
              <w:rPr>
                <w:spacing w:val="-4"/>
              </w:rPr>
              <w:t>KU</w:t>
            </w:r>
          </w:p>
        </w:tc>
      </w:tr>
    </w:tbl>
    <w:p w:rsidR="00553DF5" w:rsidRPr="00D72D0F" w:rsidRDefault="00553DF5" w:rsidP="00F221DA">
      <w:pPr>
        <w:pStyle w:val="Blankrad"/>
      </w:pPr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3DF5" w:rsidRPr="00D72D0F" w:rsidTr="00C573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3DF5" w:rsidRPr="00D72D0F" w:rsidRDefault="00553DF5" w:rsidP="00C5731C">
            <w:pPr>
              <w:pStyle w:val="HuvudrubrikFlisteNr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Huvudrubrik"/>
            </w:pPr>
            <w:bookmarkStart w:id="5" w:name="Start_HänvisningTillUtskott"/>
            <w:bookmarkEnd w:id="5"/>
            <w:r w:rsidRPr="00D72D0F">
              <w:t>Ärenden för hänvisning till utskott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HuvudrubrikKolumn3"/>
            </w:pPr>
            <w:r w:rsidRPr="00D72D0F">
              <w:t>Förslag</w:t>
            </w: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renderubrik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renderubrik"/>
            </w:pPr>
            <w:r w:rsidRPr="00D72D0F">
              <w:t>Proposition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renderubrik"/>
              <w:rPr>
                <w:spacing w:val="-4"/>
              </w:rPr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2011/12:12 Rätt till namn som förvärvats i en annan stat inom EES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  <w:r w:rsidRPr="00D72D0F">
              <w:rPr>
                <w:spacing w:val="-4"/>
              </w:rPr>
              <w:t>CU</w:t>
            </w: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renderubrik"/>
            </w:pPr>
          </w:p>
        </w:tc>
        <w:tc>
          <w:tcPr>
            <w:tcW w:w="6237" w:type="dxa"/>
          </w:tcPr>
          <w:p w:rsidR="00553DF5" w:rsidRPr="00D72D0F" w:rsidRDefault="00553DF5" w:rsidP="00C5731C">
            <w:pPr>
              <w:pStyle w:val="renderubrik"/>
            </w:pPr>
            <w:r w:rsidRPr="00D72D0F">
              <w:t>EU-dokument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pStyle w:val="renderubrik"/>
              <w:rPr>
                <w:spacing w:val="-4"/>
              </w:rPr>
            </w:pP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KOM(2011) 594 Förslag till rådets direktiv om ett gemensamt system för en skatt på finansiella transaktioner och om ändring av direktiv 2008/7/EG</w:t>
            </w:r>
          </w:p>
          <w:p w:rsidR="00553DF5" w:rsidRPr="00D72D0F" w:rsidRDefault="00553DF5" w:rsidP="00C5731C">
            <w:r w:rsidRPr="00D72D0F">
              <w:rPr>
                <w:i/>
              </w:rPr>
              <w:t>Åttaveckorsfristen för att avge ett motiverat yttrande går ut den 5 december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  <w:r w:rsidRPr="00D72D0F">
              <w:rPr>
                <w:spacing w:val="-4"/>
              </w:rPr>
              <w:t xml:space="preserve">SkU </w:t>
            </w:r>
          </w:p>
        </w:tc>
      </w:tr>
      <w:tr w:rsidR="00553DF5" w:rsidRPr="00D72D0F" w:rsidTr="00C57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3DF5" w:rsidRPr="00D72D0F" w:rsidRDefault="00553DF5" w:rsidP="00C5731C">
            <w:pPr>
              <w:pStyle w:val="FlistaNrText"/>
            </w:pPr>
          </w:p>
        </w:tc>
        <w:tc>
          <w:tcPr>
            <w:tcW w:w="6237" w:type="dxa"/>
          </w:tcPr>
          <w:p w:rsidR="00553DF5" w:rsidRPr="00D72D0F" w:rsidRDefault="00553DF5" w:rsidP="00C5731C">
            <w:r w:rsidRPr="00D72D0F">
              <w:t>KOM(2011) 609 Förslag till Europaparlamentets och rådets förordning om Europeiska unionens program för social förändring och social innovation</w:t>
            </w:r>
          </w:p>
          <w:p w:rsidR="00553DF5" w:rsidRPr="00D72D0F" w:rsidRDefault="00553DF5" w:rsidP="00C5731C">
            <w:r w:rsidRPr="00D72D0F">
              <w:rPr>
                <w:i/>
              </w:rPr>
              <w:t>Åttaveckorsfristen för att avge ett motiverat yttrande går ut den 7 december</w:t>
            </w:r>
          </w:p>
        </w:tc>
        <w:tc>
          <w:tcPr>
            <w:tcW w:w="2481" w:type="dxa"/>
          </w:tcPr>
          <w:p w:rsidR="00553DF5" w:rsidRPr="00D72D0F" w:rsidRDefault="00553DF5" w:rsidP="00C5731C">
            <w:pPr>
              <w:rPr>
                <w:spacing w:val="-4"/>
              </w:rPr>
            </w:pPr>
            <w:r w:rsidRPr="00D72D0F">
              <w:rPr>
                <w:spacing w:val="-4"/>
              </w:rPr>
              <w:t xml:space="preserve">AU </w:t>
            </w:r>
          </w:p>
        </w:tc>
      </w:tr>
    </w:tbl>
    <w:p w:rsidR="00553DF5" w:rsidRPr="00D72D0F" w:rsidRDefault="00553DF5" w:rsidP="00F221DA">
      <w:pPr>
        <w:pStyle w:val="Blankrad"/>
      </w:pPr>
      <w:r w:rsidRPr="00D72D0F">
        <w:t>     </w:t>
      </w:r>
    </w:p>
    <w:p w:rsidR="00360A32" w:rsidRPr="00D72D0F" w:rsidRDefault="00553DF5" w:rsidP="00F221DA">
      <w:pPr>
        <w:pStyle w:val="Blankrad"/>
      </w:pPr>
      <w:bookmarkStart w:id="6" w:name="Start"/>
      <w:bookmarkEnd w:id="6"/>
      <w:r w:rsidRPr="00D72D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72D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72D0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72D0F" w:rsidRDefault="006E04A4" w:rsidP="00D016E9">
            <w:pPr>
              <w:pStyle w:val="StreckMitten"/>
            </w:pPr>
            <w:r w:rsidRPr="00D72D0F">
              <w:tab/>
            </w:r>
            <w:r w:rsidRPr="00D72D0F">
              <w:tab/>
            </w:r>
          </w:p>
        </w:tc>
      </w:tr>
    </w:tbl>
    <w:p w:rsidR="006E04A4" w:rsidRPr="00D72D0F" w:rsidRDefault="006E04A4" w:rsidP="003675A0">
      <w:pPr>
        <w:pStyle w:val="Blankrad"/>
      </w:pPr>
    </w:p>
    <w:sectPr w:rsidR="006E04A4" w:rsidRPr="00D72D0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D88" w:rsidRPr="00D72D0F" w:rsidRDefault="00965D88">
      <w:r w:rsidRPr="00D72D0F">
        <w:separator/>
      </w:r>
    </w:p>
  </w:endnote>
  <w:endnote w:type="continuationSeparator" w:id="0">
    <w:p w:rsidR="00965D88" w:rsidRPr="00D72D0F" w:rsidRDefault="00965D88">
      <w:r w:rsidRPr="00D72D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08" w:rsidRPr="00D72D0F" w:rsidRDefault="00531E08">
    <w:pPr>
      <w:pStyle w:val="Sidhuvud"/>
      <w:jc w:val="center"/>
    </w:pPr>
    <w:r w:rsidRPr="00D72D0F">
      <w:fldChar w:fldCharType="begin" w:fldLock="1"/>
    </w:r>
    <w:r w:rsidRPr="00D72D0F">
      <w:instrText xml:space="preserve"> PAGE </w:instrText>
    </w:r>
    <w:r w:rsidRPr="00D72D0F">
      <w:fldChar w:fldCharType="separate"/>
    </w:r>
    <w:r w:rsidRPr="00D72D0F">
      <w:t>2</w:t>
    </w:r>
    <w:r w:rsidRPr="00D72D0F">
      <w:fldChar w:fldCharType="end"/>
    </w:r>
    <w:r w:rsidRPr="00D72D0F">
      <w:t xml:space="preserve"> (</w:t>
    </w:r>
    <w:r w:rsidRPr="00D72D0F">
      <w:fldChar w:fldCharType="begin" w:fldLock="1"/>
    </w:r>
    <w:r w:rsidRPr="00D72D0F">
      <w:instrText xml:space="preserve"> NUMPAGES </w:instrText>
    </w:r>
    <w:r w:rsidRPr="00D72D0F">
      <w:fldChar w:fldCharType="separate"/>
    </w:r>
    <w:r w:rsidRPr="00D72D0F">
      <w:t>2</w:t>
    </w:r>
    <w:r w:rsidRPr="00D72D0F">
      <w:fldChar w:fldCharType="end"/>
    </w:r>
    <w:r w:rsidRPr="00D72D0F">
      <w:t>)</w:t>
    </w:r>
  </w:p>
  <w:p w:rsidR="00531E08" w:rsidRPr="00D72D0F" w:rsidRDefault="00531E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08" w:rsidRPr="00D72D0F" w:rsidRDefault="00531E08">
    <w:pPr>
      <w:pStyle w:val="Sidhuvud"/>
      <w:jc w:val="center"/>
    </w:pPr>
    <w:r w:rsidRPr="00D72D0F">
      <w:fldChar w:fldCharType="begin" w:fldLock="1"/>
    </w:r>
    <w:r w:rsidRPr="00D72D0F">
      <w:instrText xml:space="preserve"> PAGE </w:instrText>
    </w:r>
    <w:r w:rsidRPr="00D72D0F">
      <w:fldChar w:fldCharType="separate"/>
    </w:r>
    <w:r w:rsidRPr="00D72D0F">
      <w:t>2</w:t>
    </w:r>
    <w:r w:rsidRPr="00D72D0F">
      <w:fldChar w:fldCharType="end"/>
    </w:r>
    <w:r w:rsidRPr="00D72D0F">
      <w:t xml:space="preserve"> (</w:t>
    </w:r>
    <w:r w:rsidRPr="00D72D0F">
      <w:fldChar w:fldCharType="begin" w:fldLock="1"/>
    </w:r>
    <w:r w:rsidRPr="00D72D0F">
      <w:instrText xml:space="preserve"> NUMPAGES </w:instrText>
    </w:r>
    <w:r w:rsidRPr="00D72D0F">
      <w:fldChar w:fldCharType="separate"/>
    </w:r>
    <w:r w:rsidRPr="00D72D0F">
      <w:t>2</w:t>
    </w:r>
    <w:r w:rsidRPr="00D72D0F">
      <w:fldChar w:fldCharType="end"/>
    </w:r>
    <w:r w:rsidRPr="00D72D0F">
      <w:t>)</w:t>
    </w:r>
  </w:p>
  <w:p w:rsidR="00531E08" w:rsidRPr="00D72D0F" w:rsidRDefault="00531E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D88" w:rsidRPr="00D72D0F" w:rsidRDefault="00965D88">
      <w:r w:rsidRPr="00D72D0F">
        <w:separator/>
      </w:r>
    </w:p>
  </w:footnote>
  <w:footnote w:type="continuationSeparator" w:id="0">
    <w:p w:rsidR="00965D88" w:rsidRPr="00D72D0F" w:rsidRDefault="00965D88">
      <w:r w:rsidRPr="00D72D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08" w:rsidRPr="00D72D0F" w:rsidRDefault="00531E08">
    <w:pPr>
      <w:pStyle w:val="Sidhuvud"/>
      <w:tabs>
        <w:tab w:val="clear" w:pos="4536"/>
      </w:tabs>
    </w:pPr>
    <w:r w:rsidRPr="00D72D0F">
      <w:fldChar w:fldCharType="begin" w:fldLock="1"/>
    </w:r>
    <w:r w:rsidRPr="00D72D0F">
      <w:instrText xml:space="preserve"> DOCPROPERTY "DocumentDate" </w:instrText>
    </w:r>
    <w:r w:rsidRPr="00D72D0F">
      <w:fldChar w:fldCharType="separate"/>
    </w:r>
    <w:r w:rsidRPr="00D72D0F">
      <w:t>Torsdagen den 13 oktober 2011</w:t>
    </w:r>
    <w:r w:rsidRPr="00D72D0F">
      <w:fldChar w:fldCharType="end"/>
    </w:r>
    <w:r w:rsidRPr="00D72D0F">
      <w:tab/>
    </w:r>
  </w:p>
  <w:p w:rsidR="00531E08" w:rsidRPr="00D72D0F" w:rsidRDefault="00531E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72D0F">
      <w:rPr>
        <w:sz w:val="12"/>
      </w:rPr>
      <w:tab/>
    </w:r>
  </w:p>
  <w:p w:rsidR="00531E08" w:rsidRPr="00D72D0F" w:rsidRDefault="00531E08"/>
  <w:p w:rsidR="00531E08" w:rsidRPr="00D72D0F" w:rsidRDefault="00531E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E08" w:rsidRPr="00D72D0F" w:rsidRDefault="00D72D0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72D0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E08" w:rsidRPr="00D72D0F" w:rsidRDefault="00531E08">
    <w:pPr>
      <w:pStyle w:val="Dokumentrubrik"/>
      <w:spacing w:after="360"/>
    </w:pPr>
    <w:r w:rsidRPr="00D72D0F">
      <w:t>Föredragningslista</w:t>
    </w:r>
  </w:p>
  <w:p w:rsidR="00531E08" w:rsidRPr="00D72D0F" w:rsidRDefault="00531E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97610438">
    <w:abstractNumId w:val="5"/>
  </w:num>
  <w:num w:numId="2" w16cid:durableId="1535263312">
    <w:abstractNumId w:val="2"/>
  </w:num>
  <w:num w:numId="3" w16cid:durableId="726613272">
    <w:abstractNumId w:val="4"/>
  </w:num>
  <w:num w:numId="4" w16cid:durableId="1925072386">
    <w:abstractNumId w:val="1"/>
  </w:num>
  <w:num w:numId="5" w16cid:durableId="2100515876">
    <w:abstractNumId w:val="0"/>
  </w:num>
  <w:num w:numId="6" w16cid:durableId="653753094">
    <w:abstractNumId w:val="3"/>
  </w:num>
  <w:num w:numId="7" w16cid:durableId="1482188702">
    <w:abstractNumId w:val="3"/>
  </w:num>
  <w:num w:numId="8" w16cid:durableId="1487816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663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0A3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69EA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1E08"/>
    <w:rsid w:val="00533A3C"/>
    <w:rsid w:val="00537A01"/>
    <w:rsid w:val="00543489"/>
    <w:rsid w:val="005460B2"/>
    <w:rsid w:val="005510B5"/>
    <w:rsid w:val="00552917"/>
    <w:rsid w:val="00553DF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15A7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9663C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1A0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5D88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51C6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116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5731C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2AB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2D0F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C7716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B701D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F2497-7EB7-4239-B1C0-7B6BACA1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B701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253</Words>
  <Characters>1493</Characters>
  <Application>Microsoft Office Word</Application>
  <DocSecurity>4</DocSecurity>
  <Lines>124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2011-10-12T13:36:00Z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oktober 2011</vt:lpwstr>
  </property>
  <property fmtid="{D5CDD505-2E9C-101B-9397-08002B2CF9AE}" pid="3" name="DocumentNumber">
    <vt:lpwstr>16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2011-10-13</vt:lpwstr>
  </property>
  <property fmtid="{D5CDD505-2E9C-101B-9397-08002B2CF9AE}" pid="7" name="DatumAvgörande">
    <vt:lpwstr>2011-10-13</vt:lpwstr>
  </property>
</Properties>
</file>