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3E7" w:rsidRPr="00665B76" w:rsidRDefault="000633E7" w:rsidP="007B7E27">
      <w:pPr>
        <w:pStyle w:val="Hemstlrubrik"/>
      </w:pPr>
      <w:r w:rsidRPr="00665B76">
        <w:t>Förslag till riksdagsbeslut</w:t>
      </w:r>
    </w:p>
    <w:p w:rsidR="000633E7" w:rsidRPr="00665B76" w:rsidRDefault="000633E7" w:rsidP="009B49B2">
      <w:pPr>
        <w:pStyle w:val="Hemstlatt"/>
      </w:pPr>
      <w:r w:rsidRPr="00665B76">
        <w:t xml:space="preserve">Riksdagen tillkännager för regeringen som sin mening vad i motionen </w:t>
      </w:r>
      <w:r w:rsidR="009B49B2" w:rsidRPr="00665B76">
        <w:t xml:space="preserve">anförs om </w:t>
      </w:r>
      <w:r w:rsidR="0001414C" w:rsidRPr="00665B76">
        <w:t>att se över</w:t>
      </w:r>
      <w:r w:rsidRPr="00665B76">
        <w:t xml:space="preserve"> gällande regler </w:t>
      </w:r>
      <w:r w:rsidR="00F551F1" w:rsidRPr="00665B76">
        <w:t>rörande pristillägg på renkött.</w:t>
      </w:r>
    </w:p>
    <w:p w:rsidR="000633E7" w:rsidRPr="00665B76" w:rsidRDefault="000633E7" w:rsidP="000633E7">
      <w:pPr>
        <w:pStyle w:val="Rubrik1"/>
      </w:pPr>
      <w:r w:rsidRPr="00665B76">
        <w:t>Motivering</w:t>
      </w:r>
    </w:p>
    <w:p w:rsidR="000633E7" w:rsidRPr="00665B76" w:rsidRDefault="000633E7" w:rsidP="000633E7">
      <w:r w:rsidRPr="00665B76">
        <w:t>Renskötseln är den huvudsakliga inkomstkällan för många samer. Idag tvin</w:t>
      </w:r>
      <w:r w:rsidRPr="00665B76">
        <w:t>g</w:t>
      </w:r>
      <w:r w:rsidRPr="00665B76">
        <w:t xml:space="preserve">as många samer kombinera renskötseln med andra näringar för att klara sin försörjning. För att få bedriva renskötsel måste man enligt svensk lag vara medlem i </w:t>
      </w:r>
      <w:r w:rsidR="007B7E27" w:rsidRPr="00665B76">
        <w:t xml:space="preserve">en </w:t>
      </w:r>
      <w:r w:rsidRPr="00665B76">
        <w:t xml:space="preserve">sameby. Samebyarna finns i Norrbotten, Västerbotten </w:t>
      </w:r>
      <w:r w:rsidR="007B7E27" w:rsidRPr="00665B76">
        <w:t>och</w:t>
      </w:r>
      <w:r w:rsidRPr="00665B76">
        <w:t xml:space="preserve"> Jäm</w:t>
      </w:r>
      <w:r w:rsidRPr="00665B76">
        <w:t>t</w:t>
      </w:r>
      <w:r w:rsidRPr="00665B76">
        <w:t xml:space="preserve">land. De flesta samebyar finns i Norrbotten. Antalet renar som samerna får äga fastställs av respektive </w:t>
      </w:r>
      <w:r w:rsidR="007B7E27" w:rsidRPr="00665B76">
        <w:t>l</w:t>
      </w:r>
      <w:r w:rsidRPr="00665B76">
        <w:t>änsstyrelse. Tillgången på renbetesmarker är avgörande för antalet renar.</w:t>
      </w:r>
    </w:p>
    <w:p w:rsidR="000633E7" w:rsidRPr="00665B76" w:rsidRDefault="000633E7" w:rsidP="007B7E27">
      <w:pPr>
        <w:pStyle w:val="Normaltindrag"/>
      </w:pPr>
      <w:r w:rsidRPr="00665B76">
        <w:t xml:space="preserve">Idag betalas pristillägg ut vid slakt. Detta ska ses som ett viktigt stöd till renskötselföretagaren för att öka möjligheten att kunna försörja sig på sitt renskötselföretag. </w:t>
      </w:r>
      <w:r w:rsidR="00147173" w:rsidRPr="00665B76">
        <w:t>Den socialdemokratiska r</w:t>
      </w:r>
      <w:r w:rsidRPr="00665B76">
        <w:t>egeringen drog förra året ne</w:t>
      </w:r>
      <w:r w:rsidR="007B7E27" w:rsidRPr="00665B76">
        <w:t>d</w:t>
      </w:r>
      <w:r w:rsidRPr="00665B76">
        <w:t xml:space="preserve"> på anslaget till pristillägg vilket var förödande. Regeringen har nu återställt st</w:t>
      </w:r>
      <w:r w:rsidRPr="00665B76">
        <w:t>ö</w:t>
      </w:r>
      <w:r w:rsidRPr="00665B76">
        <w:t>det till nuvarande nivå</w:t>
      </w:r>
      <w:r w:rsidR="007B7E27" w:rsidRPr="00665B76">
        <w:t>, vilket var en nödvändighet.</w:t>
      </w:r>
    </w:p>
    <w:p w:rsidR="000633E7" w:rsidRPr="00665B76" w:rsidRDefault="000633E7" w:rsidP="00070F45">
      <w:r w:rsidRPr="00665B76">
        <w:t>Förordningen om pristillägg på renkött är reglerat i livsmedelslagen. Där står: Pristillägg lämnas endast för renkött som godkänts vid köttbesiktning enligt föreskrifter som meddelats med stöd av livsmedelslagen (1997:511)</w:t>
      </w:r>
      <w:r w:rsidR="007B7E27" w:rsidRPr="00665B76">
        <w:t>.</w:t>
      </w:r>
      <w:r w:rsidRPr="00665B76">
        <w:t xml:space="preserve"> Har renar som tillhör en renägare som bedriver renskötsel i Sverige slaktats i No</w:t>
      </w:r>
      <w:r w:rsidRPr="00665B76">
        <w:t>r</w:t>
      </w:r>
      <w:r w:rsidRPr="00665B76">
        <w:t>ge eller Finland lämnas dock pristillägg om köttet godkänts vid besiktning enligt de bestämmelser som gäller i landet i fråga. Detsamma gäller om en sådan renägare har sålt sina renar till slakt i Norge eller Finland. Pristillägg lämnas dock inte om renarna transporterats levande från Sverige.</w:t>
      </w:r>
    </w:p>
    <w:p w:rsidR="000633E7" w:rsidRPr="00665B76" w:rsidRDefault="000633E7" w:rsidP="000633E7">
      <w:pPr>
        <w:pStyle w:val="Normaltindrag"/>
      </w:pPr>
      <w:r w:rsidRPr="00665B76">
        <w:t xml:space="preserve">Problem uppstår när en renskötselföretagare vid slakttillfället befinner sig med sina renar nära gränsen till Norge eller Finland och </w:t>
      </w:r>
      <w:r w:rsidR="00C75B65" w:rsidRPr="00665B76">
        <w:t>närmaste</w:t>
      </w:r>
      <w:r w:rsidRPr="00665B76">
        <w:t xml:space="preserve"> slakteri finns i något av dessa länder. För att få del av prisstödet måste renägaren</w:t>
      </w:r>
      <w:r w:rsidR="00C75B65" w:rsidRPr="00665B76">
        <w:t>,</w:t>
      </w:r>
      <w:r w:rsidRPr="00665B76">
        <w:t xml:space="preserve"> enligt svensk lag</w:t>
      </w:r>
      <w:r w:rsidR="00C75B65" w:rsidRPr="00665B76">
        <w:t>,</w:t>
      </w:r>
      <w:r w:rsidRPr="00665B76">
        <w:t xml:space="preserve"> först avliva renen i Sverige och därefter transporte</w:t>
      </w:r>
      <w:r w:rsidR="00C75B65" w:rsidRPr="00665B76">
        <w:t xml:space="preserve">ra renen </w:t>
      </w:r>
      <w:r w:rsidR="00C75B65" w:rsidRPr="00665B76">
        <w:lastRenderedPageBreak/>
        <w:t>till detta slakteri,</w:t>
      </w:r>
      <w:r w:rsidRPr="00665B76">
        <w:t xml:space="preserve"> som på grund av närheten är det mest praktiska. Det borde vara möjligt att uppbära pristillägg på renar slaktade i Norge eller Finland även om renarna transporterats levande från Sverige över gränsen. Med tran</w:t>
      </w:r>
      <w:r w:rsidRPr="00665B76">
        <w:t>s</w:t>
      </w:r>
      <w:r w:rsidRPr="00665B76">
        <w:t>port menas här att renarna drivs och inte lastas. Härigenom skulle också m</w:t>
      </w:r>
      <w:r w:rsidRPr="00665B76">
        <w:t>o</w:t>
      </w:r>
      <w:r w:rsidRPr="00665B76">
        <w:t>bila slakterier som är till gagn både för djuren och för miljön få en möjlighet att utvecklas.</w:t>
      </w:r>
    </w:p>
    <w:p w:rsidR="00F551F1" w:rsidRPr="00665B76" w:rsidRDefault="000633E7" w:rsidP="007B7E27">
      <w:pPr>
        <w:pStyle w:val="Normaltindrag"/>
      </w:pPr>
      <w:r w:rsidRPr="00665B76">
        <w:t>Detta skulle underlätta väsentligt för renskötaren och ses som en förbättrad möjlighet att försörja sig på sitt renskötselföretag. Mot denna bakgrund up</w:t>
      </w:r>
      <w:r w:rsidRPr="00665B76">
        <w:t>p</w:t>
      </w:r>
      <w:r w:rsidRPr="00665B76">
        <w:t>repar vi vårt krav om att en översyn av nu gällande lagstiftning bör genomf</w:t>
      </w:r>
      <w:r w:rsidRPr="00665B76">
        <w:t>ö</w:t>
      </w:r>
      <w:r w:rsidRPr="00665B76">
        <w:t>ras i syfte att möjliggöra att levande renar kan transporteras till Norge eller Finland och vid slakt ha</w:t>
      </w:r>
      <w:r w:rsidR="007B7E27" w:rsidRPr="00665B76">
        <w:t xml:space="preserve"> rätt till prisstöd på renkött.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B7E27" w:rsidRPr="006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B7E27" w:rsidRPr="00665B76" w:rsidRDefault="007B7E27" w:rsidP="007B7E27">
            <w:pPr>
              <w:pStyle w:val="UnderskriftDatum"/>
              <w:spacing w:before="240"/>
            </w:pPr>
            <w:r w:rsidRPr="00665B76">
              <w:t>Stockholm den 29 september 2005</w:t>
            </w:r>
          </w:p>
        </w:tc>
        <w:tc>
          <w:tcPr>
            <w:tcW w:w="3047" w:type="dxa"/>
          </w:tcPr>
          <w:p w:rsidR="007B7E27" w:rsidRPr="00665B76" w:rsidRDefault="007B7E27" w:rsidP="007B7E27">
            <w:pPr>
              <w:pStyle w:val="Underskrifter"/>
              <w:spacing w:before="240"/>
            </w:pPr>
          </w:p>
        </w:tc>
      </w:tr>
      <w:tr w:rsidR="007B7E27" w:rsidRPr="006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B7E27" w:rsidRPr="00665B76" w:rsidRDefault="007B7E27" w:rsidP="007B7E27">
            <w:pPr>
              <w:pStyle w:val="Underskrifter"/>
            </w:pPr>
            <w:r w:rsidRPr="00665B76">
              <w:t>Gunilla Tjernberg (kd)</w:t>
            </w:r>
          </w:p>
        </w:tc>
        <w:tc>
          <w:tcPr>
            <w:tcW w:w="3047" w:type="dxa"/>
          </w:tcPr>
          <w:p w:rsidR="007B7E27" w:rsidRPr="00665B76" w:rsidRDefault="007B7E27" w:rsidP="007B7E27">
            <w:pPr>
              <w:pStyle w:val="Underskrifter"/>
            </w:pPr>
            <w:r w:rsidRPr="00665B76">
              <w:t>Erling Wälivaara (kd)</w:t>
            </w:r>
          </w:p>
        </w:tc>
      </w:tr>
    </w:tbl>
    <w:p w:rsidR="00F551F1" w:rsidRPr="00665B76" w:rsidRDefault="00F551F1" w:rsidP="007B7E27">
      <w:pPr>
        <w:pStyle w:val="Normaltindrag"/>
      </w:pPr>
    </w:p>
    <w:sectPr w:rsidR="00F551F1" w:rsidRPr="00665B76" w:rsidSect="007B7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AD2" w:rsidRPr="00665B76" w:rsidRDefault="00E33AD2">
      <w:r w:rsidRPr="00665B76">
        <w:separator/>
      </w:r>
    </w:p>
  </w:endnote>
  <w:endnote w:type="continuationSeparator" w:id="0">
    <w:p w:rsidR="00E33AD2" w:rsidRPr="00665B76" w:rsidRDefault="00E33AD2">
      <w:r w:rsidRPr="00665B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E27" w:rsidRPr="00665B76" w:rsidRDefault="00665B76" w:rsidP="007B7E27">
    <w:pPr>
      <w:pStyle w:val="Sidfot"/>
    </w:pPr>
    <w:r w:rsidRPr="00665B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88387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E27" w:rsidRDefault="007B7E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70F4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7E27" w:rsidRDefault="007B7E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70F4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6A1" w:rsidRPr="00665B76" w:rsidRDefault="00665B76" w:rsidP="007B7E27">
    <w:pPr>
      <w:pStyle w:val="Sidfot"/>
    </w:pPr>
    <w:r w:rsidRPr="00665B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63734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E27" w:rsidRDefault="007B7E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70F4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7E27" w:rsidRDefault="007B7E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70F4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6A1" w:rsidRPr="00665B76" w:rsidRDefault="00665B76" w:rsidP="007B7E27">
    <w:pPr>
      <w:pStyle w:val="Sidfot"/>
    </w:pPr>
    <w:r w:rsidRPr="00665B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79703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E27" w:rsidRDefault="007B7E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70F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7E27" w:rsidRDefault="007B7E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70F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AD2" w:rsidRPr="00665B76" w:rsidRDefault="00E33AD2">
      <w:r w:rsidRPr="00665B76">
        <w:separator/>
      </w:r>
    </w:p>
  </w:footnote>
  <w:footnote w:type="continuationSeparator" w:id="0">
    <w:p w:rsidR="00E33AD2" w:rsidRPr="00665B76" w:rsidRDefault="00E33AD2">
      <w:r w:rsidRPr="00665B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E27" w:rsidRPr="00665B76" w:rsidRDefault="00665B76" w:rsidP="007B7E27">
    <w:pPr>
      <w:pStyle w:val="Sidhuvud"/>
    </w:pPr>
    <w:r w:rsidRPr="00665B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86510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E27" w:rsidRDefault="007B7E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70F4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70F45">
                            <w:t>MJ421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7E27" w:rsidRDefault="007B7E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70F4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70F45">
                      <w:t>MJ421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6A1" w:rsidRPr="00665B76" w:rsidRDefault="00665B76" w:rsidP="007B7E27">
    <w:pPr>
      <w:pStyle w:val="Sidhuvud"/>
    </w:pPr>
    <w:r w:rsidRPr="00665B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18998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E27" w:rsidRDefault="007B7E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70F4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70F45">
                            <w:t>MJ421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7E27" w:rsidRDefault="007B7E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70F4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70F45">
                      <w:t>MJ421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E27" w:rsidRPr="00665B76" w:rsidRDefault="007B7E27">
    <w:pPr>
      <w:pStyle w:val="FSHNormal"/>
      <w:tabs>
        <w:tab w:val="right" w:pos="5840"/>
      </w:tabs>
    </w:pPr>
    <w:r w:rsidRPr="00665B76">
      <w:br/>
    </w:r>
    <w:r w:rsidRPr="00665B76">
      <w:fldChar w:fldCharType="begin" w:fldLock="1"/>
    </w:r>
    <w:r w:rsidRPr="00665B76">
      <w:instrText xml:space="preserve"> DOCPROPERTY</w:instrText>
    </w:r>
    <w:r w:rsidRPr="00665B76">
      <w:rPr>
        <w:sz w:val="18"/>
      </w:rPr>
      <w:instrText xml:space="preserve"> "YearUser" *\charformat </w:instrText>
    </w:r>
    <w:r w:rsidRPr="00665B76">
      <w:fldChar w:fldCharType="separate"/>
    </w:r>
    <w:r w:rsidR="00070F45" w:rsidRPr="00665B76">
      <w:t>2005/06</w:t>
    </w:r>
    <w:r w:rsidRPr="00665B76">
      <w:fldChar w:fldCharType="end"/>
    </w:r>
    <w:r w:rsidRPr="00665B76">
      <w:t xml:space="preserve"> </w:t>
    </w:r>
    <w:r w:rsidRPr="00665B76">
      <w:tab/>
      <w:t xml:space="preserve">mnr: </w:t>
    </w:r>
    <w:r w:rsidRPr="00665B76">
      <w:fldChar w:fldCharType="begin" w:fldLock="1"/>
    </w:r>
    <w:r w:rsidRPr="00665B76">
      <w:instrText xml:space="preserve"> DOCPROPERTY</w:instrText>
    </w:r>
    <w:r w:rsidRPr="00665B76">
      <w:rPr>
        <w:sz w:val="18"/>
      </w:rPr>
      <w:instrText xml:space="preserve"> "Motionsnummer" *\charformat </w:instrText>
    </w:r>
    <w:r w:rsidRPr="00665B76">
      <w:fldChar w:fldCharType="separate"/>
    </w:r>
    <w:r w:rsidR="00070F45" w:rsidRPr="00665B76">
      <w:t>MJ421</w:t>
    </w:r>
    <w:r w:rsidRPr="00665B76">
      <w:fldChar w:fldCharType="end"/>
    </w:r>
    <w:r w:rsidRPr="00665B76">
      <w:br/>
    </w:r>
    <w:r w:rsidRPr="00665B76">
      <w:fldChar w:fldCharType="begin" w:fldLock="1"/>
    </w:r>
    <w:r w:rsidRPr="00665B76">
      <w:instrText xml:space="preserve"> DOCPROPERTY</w:instrText>
    </w:r>
    <w:r w:rsidRPr="00665B76">
      <w:rPr>
        <w:sz w:val="18"/>
      </w:rPr>
      <w:instrText xml:space="preserve"> "Samling" *\charformat </w:instrText>
    </w:r>
    <w:r w:rsidRPr="00665B76">
      <w:fldChar w:fldCharType="end"/>
    </w:r>
    <w:r w:rsidRPr="00665B76">
      <w:tab/>
      <w:t xml:space="preserve">pnr: </w:t>
    </w:r>
    <w:r w:rsidRPr="00665B76">
      <w:fldChar w:fldCharType="begin" w:fldLock="1"/>
    </w:r>
    <w:r w:rsidRPr="00665B76">
      <w:instrText xml:space="preserve"> DOCPROPERTY</w:instrText>
    </w:r>
    <w:r w:rsidRPr="00665B76">
      <w:rPr>
        <w:sz w:val="18"/>
      </w:rPr>
      <w:instrText xml:space="preserve"> "Partinummer" *\charformat </w:instrText>
    </w:r>
    <w:r w:rsidRPr="00665B76">
      <w:fldChar w:fldCharType="separate"/>
    </w:r>
    <w:r w:rsidR="00070F45" w:rsidRPr="00665B76">
      <w:t>kd731</w:t>
    </w:r>
    <w:r w:rsidRPr="00665B76">
      <w:fldChar w:fldCharType="end"/>
    </w:r>
  </w:p>
  <w:p w:rsidR="007B7E27" w:rsidRPr="00665B76" w:rsidRDefault="007B7E27">
    <w:pPr>
      <w:pStyle w:val="FSHRub1"/>
    </w:pPr>
    <w:r w:rsidRPr="00665B76">
      <w:t>Motion till riksdagen</w:t>
    </w:r>
    <w:r w:rsidRPr="00665B76">
      <w:br/>
    </w:r>
    <w:r w:rsidRPr="00665B76">
      <w:fldChar w:fldCharType="begin" w:fldLock="1"/>
    </w:r>
    <w:r w:rsidRPr="00665B76">
      <w:instrText xml:space="preserve"> DOCPROPERTY "YearUser" *\charformat </w:instrText>
    </w:r>
    <w:r w:rsidRPr="00665B76">
      <w:fldChar w:fldCharType="separate"/>
    </w:r>
    <w:r w:rsidR="00070F45" w:rsidRPr="00665B76">
      <w:t>2005/06</w:t>
    </w:r>
    <w:r w:rsidRPr="00665B76">
      <w:fldChar w:fldCharType="end"/>
    </w:r>
    <w:r w:rsidRPr="00665B76">
      <w:t>:</w:t>
    </w:r>
    <w:r w:rsidRPr="00665B76">
      <w:fldChar w:fldCharType="begin" w:fldLock="1"/>
    </w:r>
    <w:r w:rsidRPr="00665B76">
      <w:instrText xml:space="preserve"> DOCPROPERTY "Motionsnummer" *\charformat </w:instrText>
    </w:r>
    <w:r w:rsidRPr="00665B76">
      <w:fldChar w:fldCharType="separate"/>
    </w:r>
    <w:r w:rsidR="00070F45" w:rsidRPr="00665B76">
      <w:t>MJ421</w:t>
    </w:r>
    <w:r w:rsidRPr="00665B76">
      <w:fldChar w:fldCharType="end"/>
    </w:r>
  </w:p>
  <w:p w:rsidR="007B7E27" w:rsidRPr="00665B76" w:rsidRDefault="007B7E27">
    <w:pPr>
      <w:pStyle w:val="FSHNormalS5"/>
    </w:pPr>
    <w:r w:rsidRPr="00665B76">
      <w:fldChar w:fldCharType="begin" w:fldLock="1"/>
    </w:r>
    <w:r w:rsidRPr="00665B76">
      <w:instrText xml:space="preserve"> DOCPROPERTY "MotionarText" *\charformat </w:instrText>
    </w:r>
    <w:r w:rsidRPr="00665B76">
      <w:fldChar w:fldCharType="separate"/>
    </w:r>
    <w:r w:rsidR="00070F45" w:rsidRPr="00665B76">
      <w:t>av Gunilla Tjernberg och Erling Wälivaara (kd)</w:t>
    </w:r>
    <w:r w:rsidRPr="00665B76">
      <w:fldChar w:fldCharType="end"/>
    </w:r>
    <w:r w:rsidRPr="00665B76">
      <w:br/>
    </w:r>
    <w:r w:rsidRPr="00665B76">
      <w:fldChar w:fldCharType="begin" w:fldLock="1"/>
    </w:r>
    <w:r w:rsidRPr="00665B76">
      <w:instrText xml:space="preserve"> DOCPROPERTY "SvarFrasKort" *\charformat </w:instrText>
    </w:r>
    <w:r w:rsidRPr="00665B76">
      <w:fldChar w:fldCharType="end"/>
    </w:r>
  </w:p>
  <w:p w:rsidR="007B7E27" w:rsidRPr="00665B76" w:rsidRDefault="007B7E27">
    <w:pPr>
      <w:pStyle w:val="FSHTitel"/>
    </w:pPr>
    <w:r w:rsidRPr="00665B76">
      <w:fldChar w:fldCharType="begin" w:fldLock="1"/>
    </w:r>
    <w:r w:rsidRPr="00665B76">
      <w:instrText xml:space="preserve"> DOCPROPERTY</w:instrText>
    </w:r>
    <w:r w:rsidRPr="00665B76">
      <w:rPr>
        <w:sz w:val="18"/>
      </w:rPr>
      <w:instrText xml:space="preserve"> "RubrikSvar" *\charformat </w:instrText>
    </w:r>
    <w:r w:rsidRPr="00665B76">
      <w:fldChar w:fldCharType="separate"/>
    </w:r>
    <w:r w:rsidR="00070F45" w:rsidRPr="00665B76">
      <w:t>Pristillägg på renkött</w:t>
    </w:r>
    <w:r w:rsidRPr="00665B76">
      <w:fldChar w:fldCharType="end"/>
    </w:r>
  </w:p>
  <w:p w:rsidR="007B7E27" w:rsidRPr="00665B76" w:rsidRDefault="007B7E27" w:rsidP="007B7E2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1996671">
    <w:abstractNumId w:val="13"/>
  </w:num>
  <w:num w:numId="2" w16cid:durableId="217473146">
    <w:abstractNumId w:val="10"/>
  </w:num>
  <w:num w:numId="3" w16cid:durableId="2018726280">
    <w:abstractNumId w:val="11"/>
  </w:num>
  <w:num w:numId="4" w16cid:durableId="384960658">
    <w:abstractNumId w:val="12"/>
  </w:num>
  <w:num w:numId="5" w16cid:durableId="1959483609">
    <w:abstractNumId w:val="8"/>
  </w:num>
  <w:num w:numId="6" w16cid:durableId="1002389772">
    <w:abstractNumId w:val="3"/>
  </w:num>
  <w:num w:numId="7" w16cid:durableId="516503666">
    <w:abstractNumId w:val="2"/>
  </w:num>
  <w:num w:numId="8" w16cid:durableId="686294704">
    <w:abstractNumId w:val="1"/>
  </w:num>
  <w:num w:numId="9" w16cid:durableId="1209535650">
    <w:abstractNumId w:val="0"/>
  </w:num>
  <w:num w:numId="10" w16cid:durableId="1723022438">
    <w:abstractNumId w:val="9"/>
  </w:num>
  <w:num w:numId="11" w16cid:durableId="1401633086">
    <w:abstractNumId w:val="7"/>
  </w:num>
  <w:num w:numId="12" w16cid:durableId="1135877916">
    <w:abstractNumId w:val="6"/>
  </w:num>
  <w:num w:numId="13" w16cid:durableId="454643664">
    <w:abstractNumId w:val="5"/>
  </w:num>
  <w:num w:numId="14" w16cid:durableId="827014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147173"/>
    <w:rsid w:val="0001414C"/>
    <w:rsid w:val="0004381F"/>
    <w:rsid w:val="000633E7"/>
    <w:rsid w:val="00064BC3"/>
    <w:rsid w:val="00066775"/>
    <w:rsid w:val="00070F45"/>
    <w:rsid w:val="00072FB9"/>
    <w:rsid w:val="00100531"/>
    <w:rsid w:val="00147173"/>
    <w:rsid w:val="00201DFB"/>
    <w:rsid w:val="00204A63"/>
    <w:rsid w:val="00212FF1"/>
    <w:rsid w:val="00230193"/>
    <w:rsid w:val="0025068A"/>
    <w:rsid w:val="002818D3"/>
    <w:rsid w:val="002D11A8"/>
    <w:rsid w:val="002E0226"/>
    <w:rsid w:val="00360077"/>
    <w:rsid w:val="004324F1"/>
    <w:rsid w:val="00445271"/>
    <w:rsid w:val="004A0504"/>
    <w:rsid w:val="004A103D"/>
    <w:rsid w:val="004E38D9"/>
    <w:rsid w:val="005659B7"/>
    <w:rsid w:val="005B145B"/>
    <w:rsid w:val="00665B76"/>
    <w:rsid w:val="00740D6D"/>
    <w:rsid w:val="00794149"/>
    <w:rsid w:val="007B67A7"/>
    <w:rsid w:val="007B7E27"/>
    <w:rsid w:val="007C6092"/>
    <w:rsid w:val="00934543"/>
    <w:rsid w:val="009736A1"/>
    <w:rsid w:val="009B49B2"/>
    <w:rsid w:val="00A053C6"/>
    <w:rsid w:val="00B13BF0"/>
    <w:rsid w:val="00B448CE"/>
    <w:rsid w:val="00C1285C"/>
    <w:rsid w:val="00C27B7D"/>
    <w:rsid w:val="00C75B65"/>
    <w:rsid w:val="00CF7A43"/>
    <w:rsid w:val="00D1174F"/>
    <w:rsid w:val="00DC6C70"/>
    <w:rsid w:val="00E22893"/>
    <w:rsid w:val="00E33AD2"/>
    <w:rsid w:val="00E360DE"/>
    <w:rsid w:val="00E75D28"/>
    <w:rsid w:val="00E84F25"/>
    <w:rsid w:val="00F551F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85BF68-445C-4B9C-98D8-D3DDC1AA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B7E2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413</Words>
  <Characters>2360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MJ421</vt:lpstr>
    </vt:vector>
  </TitlesOfParts>
  <Company>Riksdagen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MJ421</dc:title>
  <dc:subject>MJ421</dc:subject>
  <dc:creator>Riksdagen</dc:creator>
  <cp:keywords>Riksdagen</cp:keywords>
  <dc:description/>
  <cp:lastModifiedBy>Lars Brink</cp:lastModifiedBy>
  <cp:revision>2</cp:revision>
  <cp:lastPrinted>2006-01-17T10:04:00Z</cp:lastPrinted>
  <dcterms:created xsi:type="dcterms:W3CDTF">2025-12-16T20:10:00Z</dcterms:created>
  <dcterms:modified xsi:type="dcterms:W3CDTF">2025-12-16T20:10:00Z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Pristillägg på renkött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Pristillägg på renkött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Tjernberg och Erling Wälivaara (kd)</vt:lpwstr>
  </property>
  <property fmtid="{D5CDD505-2E9C-101B-9397-08002B2CF9AE}" pid="26" name="MotionarLista">
    <vt:lpwstr>Tjernberg, Gunilla (kd)\Wälivaara,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Tjernberg (kd), 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20052006000001070100000007310069</vt:lpwstr>
  </property>
  <property fmtid="{D5CDD505-2E9C-101B-9397-08002B2CF9AE}" pid="47" name="datum">
    <vt:lpwstr>050929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20052006000001070100000007310069</vt:lpwstr>
  </property>
  <property fmtid="{D5CDD505-2E9C-101B-9397-08002B2CF9AE}" pid="50" name="nummer">
    <vt:lpwstr>421</vt:lpwstr>
  </property>
  <property fmtid="{D5CDD505-2E9C-101B-9397-08002B2CF9AE}" pid="51" name="utskottsbeteckning">
    <vt:lpwstr>MJ</vt:lpwstr>
  </property>
</Properties>
</file>