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747" w:rsidRPr="00113C68" w:rsidRDefault="00E17747" w:rsidP="002B6017">
      <w:pPr>
        <w:pStyle w:val="Hemstlrubrik"/>
      </w:pPr>
      <w:r w:rsidRPr="00113C68">
        <w:t>Förslag till riksdagsbeslut</w:t>
      </w:r>
    </w:p>
    <w:p w:rsidR="00E17747" w:rsidRPr="00113C68" w:rsidRDefault="00E17747" w:rsidP="002B6017">
      <w:pPr>
        <w:pStyle w:val="Hemstlatt"/>
      </w:pPr>
      <w:r w:rsidRPr="00113C68">
        <w:t>Riksdagen beslutar att avskaffa förmögenhetsskatten.</w:t>
      </w:r>
    </w:p>
    <w:p w:rsidR="00E17747" w:rsidRPr="00113C68" w:rsidRDefault="00E17747" w:rsidP="002B6017">
      <w:pPr>
        <w:pStyle w:val="Rubrik1"/>
      </w:pPr>
      <w:r w:rsidRPr="00113C68">
        <w:t>Motivering</w:t>
      </w:r>
    </w:p>
    <w:p w:rsidR="00E17747" w:rsidRPr="00113C68" w:rsidRDefault="00E17747" w:rsidP="002B6017">
      <w:r w:rsidRPr="00113C68">
        <w:t>Förmögenhetsskatten hindrar tillväxt och utveckling i Sver</w:t>
      </w:r>
      <w:r w:rsidRPr="00113C68">
        <w:t>i</w:t>
      </w:r>
      <w:r w:rsidRPr="00113C68">
        <w:t>ge. Den är en av landets mest skadliga skatter. Den hindrar investeringar i Sverige, styr kapital till fel investeringar och driver kapital ur landet. Beräkningar säger att sven</w:t>
      </w:r>
      <w:r w:rsidRPr="00113C68">
        <w:t>s</w:t>
      </w:r>
      <w:r w:rsidRPr="00113C68">
        <w:t>kar i dag har häpnadsväckande 500 miljarder kronor placerade någon anna</w:t>
      </w:r>
      <w:r w:rsidRPr="00113C68">
        <w:t>n</w:t>
      </w:r>
      <w:r w:rsidRPr="00113C68">
        <w:t>stans än i Sverige. Vissa bedöm</w:t>
      </w:r>
      <w:r w:rsidRPr="00113C68">
        <w:t>a</w:t>
      </w:r>
      <w:r w:rsidRPr="00113C68">
        <w:t>re menar att mer än 1 000 miljarder kronor är placerade utomlands.</w:t>
      </w:r>
    </w:p>
    <w:p w:rsidR="00E17747" w:rsidRPr="00113C68" w:rsidRDefault="00E17747" w:rsidP="002B6017">
      <w:pPr>
        <w:pStyle w:val="Normaltindrag"/>
      </w:pPr>
      <w:r w:rsidRPr="00113C68">
        <w:t>Förmögenhetsskatten är godtycklig och öppnar oanade möjligheter till skatteplanering. Den är orättvis, då några av landets rikaste personer delvis är skattebefriade, medan va</w:t>
      </w:r>
      <w:r w:rsidRPr="00113C68">
        <w:t>n</w:t>
      </w:r>
      <w:r w:rsidRPr="00113C68">
        <w:t>ligt folk som råkat bo in sig i ett hus som stigit kraftigt i vä</w:t>
      </w:r>
      <w:r w:rsidRPr="00113C68">
        <w:t>r</w:t>
      </w:r>
      <w:r w:rsidRPr="00113C68">
        <w:t xml:space="preserve">de tvingas att betala. </w:t>
      </w:r>
    </w:p>
    <w:p w:rsidR="00E17747" w:rsidRPr="00113C68" w:rsidRDefault="00E17747" w:rsidP="002B6017">
      <w:pPr>
        <w:pStyle w:val="Normaltindrag"/>
      </w:pPr>
      <w:r w:rsidRPr="00113C68">
        <w:t>Många länder har avskaffat förmögenhetsskatten</w:t>
      </w:r>
      <w:r w:rsidR="00AA356E" w:rsidRPr="00113C68">
        <w:t>,</w:t>
      </w:r>
      <w:r w:rsidRPr="00113C68">
        <w:t xml:space="preserve"> och i dag finns det e</w:t>
      </w:r>
      <w:r w:rsidRPr="00113C68">
        <w:t>n</w:t>
      </w:r>
      <w:r w:rsidRPr="00113C68">
        <w:t>dast fyra OECD</w:t>
      </w:r>
      <w:r w:rsidRPr="00113C68">
        <w:noBreakHyphen/>
        <w:t>länder utanför Norden som b</w:t>
      </w:r>
      <w:r w:rsidRPr="00113C68">
        <w:t>e</w:t>
      </w:r>
      <w:r w:rsidRPr="00113C68">
        <w:t>skattar förmögenheter.</w:t>
      </w:r>
    </w:p>
    <w:p w:rsidR="00E17747" w:rsidRPr="00113C68" w:rsidRDefault="00E17747" w:rsidP="002B6017">
      <w:pPr>
        <w:pStyle w:val="Normaltindrag"/>
      </w:pPr>
      <w:r w:rsidRPr="00113C68">
        <w:t>De flesta som betalar förmögenhetsskatt i dag är småhusägare. De förän</w:t>
      </w:r>
      <w:r w:rsidRPr="00113C68">
        <w:t>d</w:t>
      </w:r>
      <w:r w:rsidRPr="00113C68">
        <w:t>ringar som nu föreslås av regeringen om höjda tak för uttag av förmögenhet</w:t>
      </w:r>
      <w:r w:rsidRPr="00113C68">
        <w:t>s</w:t>
      </w:r>
      <w:r w:rsidRPr="00113C68">
        <w:t>skatt kommer säkerl</w:t>
      </w:r>
      <w:r w:rsidRPr="00113C68">
        <w:t>i</w:t>
      </w:r>
      <w:r w:rsidRPr="00113C68">
        <w:t>gen att minska antalet personer som betalar skatten.</w:t>
      </w:r>
    </w:p>
    <w:p w:rsidR="00E17747" w:rsidRPr="00113C68" w:rsidRDefault="00E17747" w:rsidP="002B6017">
      <w:pPr>
        <w:pStyle w:val="Normaltindrag"/>
      </w:pPr>
      <w:r w:rsidRPr="00113C68">
        <w:t>Det bästa för tillväxt och utveckling i landet hade varit att lyssna på de borgerliga partie</w:t>
      </w:r>
      <w:r w:rsidRPr="00113C68">
        <w:t>r</w:t>
      </w:r>
      <w:r w:rsidRPr="00113C68">
        <w:t>na och inleda en avveckling av förmögenhetsskatten som drabbar många normala egn</w:t>
      </w:r>
      <w:r w:rsidRPr="00113C68">
        <w:t>a</w:t>
      </w:r>
      <w:r w:rsidRPr="00113C68">
        <w:t>hemsägare.</w:t>
      </w:r>
    </w:p>
    <w:p w:rsidR="00E17747" w:rsidRPr="00113C68" w:rsidRDefault="00E17747" w:rsidP="002B6017">
      <w:pPr>
        <w:pStyle w:val="Normaltindrag"/>
      </w:pPr>
      <w:r w:rsidRPr="00113C68">
        <w:t>Inte minst näringslivets organisationer har fört fram fö</w:t>
      </w:r>
      <w:r w:rsidRPr="00113C68">
        <w:t>r</w:t>
      </w:r>
      <w:r w:rsidRPr="00113C68">
        <w:t>mögenhetsskattens skadliga effekter för tillkomsten av nya jobb och försämrade investeringsfö</w:t>
      </w:r>
      <w:r w:rsidRPr="00113C68">
        <w:t>r</w:t>
      </w:r>
      <w:r w:rsidRPr="00113C68">
        <w:t>utsättningar.</w:t>
      </w:r>
    </w:p>
    <w:p w:rsidR="00E17747" w:rsidRPr="00113C68" w:rsidRDefault="00E17747" w:rsidP="002B6017">
      <w:pPr>
        <w:pStyle w:val="Normaltindrag"/>
      </w:pPr>
      <w:r w:rsidRPr="00113C68">
        <w:t>I skattebasutredningens betänkande föreslogs att förmögenhetsska</w:t>
      </w:r>
      <w:r w:rsidRPr="00113C68">
        <w:t>t</w:t>
      </w:r>
      <w:r w:rsidRPr="00113C68">
        <w:t>ten skulle slopas, men regeringen har inte tagit några initiativ för att ta bort den.</w:t>
      </w:r>
    </w:p>
    <w:p w:rsidR="00E17747" w:rsidRPr="00113C68" w:rsidRDefault="00E17747" w:rsidP="002B6017">
      <w:pPr>
        <w:pStyle w:val="Normaltindrag"/>
      </w:pPr>
      <w:r w:rsidRPr="00113C68">
        <w:t>Egendomsskattekommittén föreslår att förmögenhetsska</w:t>
      </w:r>
      <w:r w:rsidRPr="00113C68">
        <w:t>t</w:t>
      </w:r>
      <w:r w:rsidRPr="00113C68">
        <w:t>ten förändras men också att ska</w:t>
      </w:r>
      <w:r w:rsidRPr="00113C68">
        <w:t>t</w:t>
      </w:r>
      <w:r w:rsidRPr="00113C68">
        <w:t>tebasen breddas.</w:t>
      </w:r>
    </w:p>
    <w:p w:rsidR="00E17747" w:rsidRPr="00113C68" w:rsidRDefault="00E17747" w:rsidP="002B6017">
      <w:pPr>
        <w:pStyle w:val="Normaltindrag"/>
      </w:pPr>
      <w:r w:rsidRPr="00113C68">
        <w:lastRenderedPageBreak/>
        <w:t>Göran Persson sade dagen före vårpropositionens offen</w:t>
      </w:r>
      <w:r w:rsidRPr="00113C68">
        <w:t>t</w:t>
      </w:r>
      <w:r w:rsidRPr="00113C68">
        <w:t>liggörande att förmögenhetsska</w:t>
      </w:r>
      <w:r w:rsidRPr="00113C68">
        <w:t>t</w:t>
      </w:r>
      <w:r w:rsidRPr="00113C68">
        <w:t>ten nu kunde tas bort</w:t>
      </w:r>
      <w:r w:rsidR="00AA356E" w:rsidRPr="00113C68">
        <w:t>,</w:t>
      </w:r>
      <w:r w:rsidRPr="00113C68">
        <w:t xml:space="preserve"> och många fick intrycket att vägen till att ta bort den skulle finnas med i propositionen. Av detta blev dock intet. </w:t>
      </w:r>
    </w:p>
    <w:p w:rsidR="00E17747" w:rsidRPr="00113C68" w:rsidRDefault="00E17747" w:rsidP="002B6017">
      <w:pPr>
        <w:pStyle w:val="Normaltindrag"/>
      </w:pPr>
      <w:r w:rsidRPr="00113C68">
        <w:t>Det råder i dag en bred enighet om förmögenhetsskattens skadliga effekter för god u</w:t>
      </w:r>
      <w:r w:rsidRPr="00113C68">
        <w:t>t</w:t>
      </w:r>
      <w:r w:rsidRPr="00113C68">
        <w:t>veckling och tillväxt i Sverige och vikten av att ta bort den orättvisa och lotteribet</w:t>
      </w:r>
      <w:r w:rsidRPr="00113C68">
        <w:t>o</w:t>
      </w:r>
      <w:r w:rsidRPr="00113C68">
        <w:t>nade skatten.</w:t>
      </w:r>
    </w:p>
    <w:p w:rsidR="00E17747" w:rsidRPr="00113C68" w:rsidRDefault="00E17747" w:rsidP="002B6017">
      <w:pPr>
        <w:pStyle w:val="Normaltindrag"/>
      </w:pPr>
      <w:r w:rsidRPr="00113C68">
        <w:t>Förmögenhetsskatten är destruktiv till sin karaktär. Den bestraffar det slags beteende som är eftersträvan</w:t>
      </w:r>
      <w:r w:rsidRPr="00113C68">
        <w:t>s</w:t>
      </w:r>
      <w:r w:rsidRPr="00113C68">
        <w:t>värt, att det skall löna sig för den enskilde att anstränga sig och ta ansvar för sin framtida trygghet genom att bygga upp ett eget kap</w:t>
      </w:r>
      <w:r w:rsidRPr="00113C68">
        <w:t>i</w:t>
      </w:r>
      <w:r w:rsidRPr="00113C68">
        <w:t>tal. Individer som ägnar sig åt detta, och i denna grupp hittar vi många mycket vanliga svenskar, inte minst pensionärer, straffb</w:t>
      </w:r>
      <w:r w:rsidRPr="00113C68">
        <w:t>e</w:t>
      </w:r>
      <w:r w:rsidRPr="00113C68">
        <w:t>skattas i stället.</w:t>
      </w:r>
    </w:p>
    <w:p w:rsidR="00E17747" w:rsidRPr="00113C68" w:rsidRDefault="00E17747" w:rsidP="002B6017">
      <w:pPr>
        <w:pStyle w:val="Normaltindrag"/>
      </w:pPr>
      <w:r w:rsidRPr="00113C68">
        <w:t>Förmögenhetsskatten driver kapit</w:t>
      </w:r>
      <w:r w:rsidR="00AA356E" w:rsidRPr="00113C68">
        <w:t>al ur landet och missgy</w:t>
      </w:r>
      <w:r w:rsidR="00AA356E" w:rsidRPr="00113C68">
        <w:t>n</w:t>
      </w:r>
      <w:r w:rsidR="00AA356E" w:rsidRPr="00113C68">
        <w:t>nar</w:t>
      </w:r>
    </w:p>
    <w:p w:rsidR="00E17747" w:rsidRPr="00113C68" w:rsidRDefault="00E17747" w:rsidP="002B6017">
      <w:pPr>
        <w:pStyle w:val="PunktlistaTankstreck"/>
        <w:spacing w:before="0"/>
      </w:pPr>
      <w:r w:rsidRPr="00113C68">
        <w:t>kapitalbildning</w:t>
      </w:r>
    </w:p>
    <w:p w:rsidR="00E17747" w:rsidRPr="00113C68" w:rsidRDefault="00E17747" w:rsidP="002B6017">
      <w:pPr>
        <w:pStyle w:val="PunktlistaTankstreck"/>
        <w:spacing w:before="0"/>
      </w:pPr>
      <w:r w:rsidRPr="00113C68">
        <w:t>riskvillighet</w:t>
      </w:r>
    </w:p>
    <w:p w:rsidR="00E17747" w:rsidRPr="00113C68" w:rsidRDefault="00E17747" w:rsidP="002B6017">
      <w:pPr>
        <w:pStyle w:val="PunktlistaTankstreck"/>
        <w:spacing w:before="0"/>
      </w:pPr>
      <w:r w:rsidRPr="00113C68">
        <w:t>investeringar</w:t>
      </w:r>
    </w:p>
    <w:p w:rsidR="00E17747" w:rsidRPr="00113C68" w:rsidRDefault="00E17747" w:rsidP="002B6017">
      <w:pPr>
        <w:pStyle w:val="PunktlistaTankstreck"/>
        <w:spacing w:before="0"/>
      </w:pPr>
      <w:r w:rsidRPr="00113C68">
        <w:t>nyföretagande</w:t>
      </w:r>
      <w:r w:rsidR="00AA356E" w:rsidRPr="00113C68">
        <w:t>.</w:t>
      </w:r>
    </w:p>
    <w:p w:rsidR="00E17747" w:rsidRPr="00113C68" w:rsidRDefault="00E17747" w:rsidP="002B6017">
      <w:r w:rsidRPr="00113C68">
        <w:t>Inom EU överger alltfler länder förmögenhetsskatten. Bland OECD:s 30 medlemmar finns skatten kvar i åtta länder. Under 1990</w:t>
      </w:r>
      <w:r w:rsidRPr="00113C68">
        <w:noBreakHyphen/>
        <w:t>talet avskaffades skatten i Danmark, Tyskland, N</w:t>
      </w:r>
      <w:r w:rsidRPr="00113C68">
        <w:t>e</w:t>
      </w:r>
      <w:r w:rsidRPr="00113C68">
        <w:t>derländerna och Österrike. Utredningsförslag finns om att slopa eller sänka den i flera lä</w:t>
      </w:r>
      <w:r w:rsidRPr="00113C68">
        <w:t>n</w:t>
      </w:r>
      <w:r w:rsidRPr="00113C68">
        <w:t>der. Finland har tagit beslut om att ta bort förmögenhetsskatten med huvudsaklig mot</w:t>
      </w:r>
      <w:r w:rsidRPr="00113C68">
        <w:t>i</w:t>
      </w:r>
      <w:r w:rsidRPr="00113C68">
        <w:t>vering att den är dålig för tillväxten och förhindrar nyföretagande och nya jobb.</w:t>
      </w:r>
    </w:p>
    <w:p w:rsidR="00E17747" w:rsidRPr="00113C68" w:rsidRDefault="00E17747" w:rsidP="002B6017">
      <w:pPr>
        <w:pStyle w:val="Normaltindrag"/>
      </w:pPr>
      <w:r w:rsidRPr="00113C68">
        <w:t>Sverige är det land som tar ut den högsta skatten, särskilt på små förm</w:t>
      </w:r>
      <w:r w:rsidRPr="00113C68">
        <w:t>ö</w:t>
      </w:r>
      <w:r w:rsidRPr="00113C68">
        <w:t>genheter. Sven</w:t>
      </w:r>
      <w:r w:rsidRPr="00113C68">
        <w:t>s</w:t>
      </w:r>
      <w:r w:rsidRPr="00113C68">
        <w:t>kar klassas snabbt som rika om de äger ett småhus. Detta gör att förmögenhetsskatten ofta utgör en extra fastighetsskatt. Samma</w:t>
      </w:r>
      <w:r w:rsidRPr="00113C68">
        <w:t>n</w:t>
      </w:r>
      <w:r w:rsidRPr="00113C68">
        <w:t>taget betyder det att de som är riktigt rika slipper och har bäst möjligheter att u</w:t>
      </w:r>
      <w:r w:rsidRPr="00113C68">
        <w:t>n</w:t>
      </w:r>
      <w:r w:rsidRPr="00113C68">
        <w:t>dandra sig skatten, samtidigt som de som betalar ska</w:t>
      </w:r>
      <w:r w:rsidRPr="00113C68">
        <w:t>t</w:t>
      </w:r>
      <w:r w:rsidRPr="00113C68">
        <w:t>ten ofta är småhusägare som varit flitiga och amorterat ned sina skulder utan att för den skull ha stora inkomster. Denna dubbelmoral har bidragit till en allmän up</w:t>
      </w:r>
      <w:r w:rsidRPr="00113C68">
        <w:t>p</w:t>
      </w:r>
      <w:r w:rsidRPr="00113C68">
        <w:t>luckring av skattemoralen som är besvärande.</w:t>
      </w:r>
    </w:p>
    <w:p w:rsidR="00E17747" w:rsidRPr="00113C68" w:rsidRDefault="00E17747" w:rsidP="002B6017">
      <w:pPr>
        <w:pStyle w:val="Normaltindrag"/>
      </w:pPr>
      <w:r w:rsidRPr="00113C68">
        <w:t>Förmögenhetsskatten tas ut oavsett om förmögenheten genererar löpande inkomster eller ej. Detta strider mot en grundläggande princip för svensk beskattning, nämligen att man inte skall beskatta något förrän skatt</w:t>
      </w:r>
      <w:r w:rsidRPr="00113C68">
        <w:t>e</w:t>
      </w:r>
      <w:r w:rsidRPr="00113C68">
        <w:t xml:space="preserve">basen gett pengar att betala skatten med.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6017" w:rsidRPr="00113C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6017" w:rsidRPr="00113C68" w:rsidRDefault="002B6017" w:rsidP="002B6017">
            <w:pPr>
              <w:pStyle w:val="UnderskriftDatum"/>
              <w:spacing w:before="240"/>
            </w:pPr>
            <w:r w:rsidRPr="00113C68">
              <w:t>Stockholm den 15 september 2005</w:t>
            </w:r>
          </w:p>
        </w:tc>
        <w:tc>
          <w:tcPr>
            <w:tcW w:w="3047" w:type="dxa"/>
          </w:tcPr>
          <w:p w:rsidR="002B6017" w:rsidRPr="00113C68" w:rsidRDefault="002B6017" w:rsidP="002B6017">
            <w:pPr>
              <w:pStyle w:val="Underskrifter"/>
              <w:spacing w:before="240"/>
            </w:pPr>
          </w:p>
        </w:tc>
      </w:tr>
      <w:tr w:rsidR="002B6017" w:rsidRPr="00113C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6017" w:rsidRPr="00113C68" w:rsidRDefault="002B6017" w:rsidP="002B6017">
            <w:pPr>
              <w:pStyle w:val="Underskrifter"/>
            </w:pPr>
            <w:r w:rsidRPr="00113C68">
              <w:t>Ulf Sjösten (m)</w:t>
            </w:r>
          </w:p>
        </w:tc>
        <w:tc>
          <w:tcPr>
            <w:tcW w:w="3047" w:type="dxa"/>
          </w:tcPr>
          <w:p w:rsidR="002B6017" w:rsidRPr="00113C68" w:rsidRDefault="002B6017" w:rsidP="002B6017">
            <w:pPr>
              <w:pStyle w:val="Underskrifter"/>
            </w:pPr>
          </w:p>
        </w:tc>
      </w:tr>
    </w:tbl>
    <w:p w:rsidR="00E84F25" w:rsidRPr="00113C68" w:rsidRDefault="00E84F25" w:rsidP="002B6017">
      <w:pPr>
        <w:pStyle w:val="Normaltindrag"/>
      </w:pPr>
    </w:p>
    <w:sectPr w:rsidR="00E84F25" w:rsidRPr="00113C68" w:rsidSect="002B6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C4C" w:rsidRPr="00113C68" w:rsidRDefault="00210C4C">
      <w:r w:rsidRPr="00113C68">
        <w:separator/>
      </w:r>
    </w:p>
  </w:endnote>
  <w:endnote w:type="continuationSeparator" w:id="0">
    <w:p w:rsidR="00210C4C" w:rsidRPr="00113C68" w:rsidRDefault="00210C4C">
      <w:r w:rsidRPr="00113C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56E" w:rsidRPr="00113C68" w:rsidRDefault="00113C68" w:rsidP="002B6017">
    <w:pPr>
      <w:pStyle w:val="Sidfot"/>
    </w:pPr>
    <w:r w:rsidRPr="00113C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97978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17" w:rsidRDefault="002B60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6017" w:rsidRDefault="002B60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017" w:rsidRPr="00113C68" w:rsidRDefault="00113C68" w:rsidP="002B6017">
    <w:pPr>
      <w:pStyle w:val="Sidfot"/>
    </w:pPr>
    <w:r w:rsidRPr="00113C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42663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17" w:rsidRDefault="002B6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017" w:rsidRDefault="002B6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56E" w:rsidRPr="00113C68" w:rsidRDefault="00113C68" w:rsidP="002B6017">
    <w:pPr>
      <w:pStyle w:val="Sidfot"/>
    </w:pPr>
    <w:r w:rsidRPr="00113C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3340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17" w:rsidRDefault="002B6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017" w:rsidRDefault="002B6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C4C" w:rsidRPr="00113C68" w:rsidRDefault="00210C4C">
      <w:r w:rsidRPr="00113C68">
        <w:separator/>
      </w:r>
    </w:p>
  </w:footnote>
  <w:footnote w:type="continuationSeparator" w:id="0">
    <w:p w:rsidR="00210C4C" w:rsidRPr="00113C68" w:rsidRDefault="00210C4C">
      <w:r w:rsidRPr="00113C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56E" w:rsidRPr="00113C68" w:rsidRDefault="00113C68" w:rsidP="002B6017">
    <w:pPr>
      <w:pStyle w:val="Sidhuvud"/>
    </w:pPr>
    <w:r w:rsidRPr="00113C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500484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17" w:rsidRDefault="002B60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6017" w:rsidRDefault="002B60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017" w:rsidRPr="00113C68" w:rsidRDefault="00113C68" w:rsidP="002B6017">
    <w:pPr>
      <w:pStyle w:val="Sidhuvud"/>
    </w:pPr>
    <w:r w:rsidRPr="00113C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93491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17" w:rsidRDefault="002B60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6017" w:rsidRDefault="002B60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017" w:rsidRPr="00113C68" w:rsidRDefault="002B6017">
    <w:pPr>
      <w:pStyle w:val="FSHNormal"/>
      <w:tabs>
        <w:tab w:val="right" w:pos="5840"/>
      </w:tabs>
    </w:pPr>
    <w:r w:rsidRPr="00113C68">
      <w:br/>
    </w:r>
    <w:r w:rsidRPr="00113C68">
      <w:fldChar w:fldCharType="begin" w:fldLock="1"/>
    </w:r>
    <w:r w:rsidRPr="00113C68">
      <w:instrText xml:space="preserve"> DOCPROPERTY</w:instrText>
    </w:r>
    <w:r w:rsidRPr="00113C68">
      <w:rPr>
        <w:sz w:val="18"/>
      </w:rPr>
      <w:instrText xml:space="preserve"> "YearUser" *\charformat </w:instrText>
    </w:r>
    <w:r w:rsidRPr="00113C68">
      <w:fldChar w:fldCharType="separate"/>
    </w:r>
    <w:r w:rsidRPr="00113C68">
      <w:t>2005/06</w:t>
    </w:r>
    <w:r w:rsidRPr="00113C68">
      <w:fldChar w:fldCharType="end"/>
    </w:r>
    <w:r w:rsidRPr="00113C68">
      <w:t xml:space="preserve"> </w:t>
    </w:r>
    <w:r w:rsidRPr="00113C68">
      <w:tab/>
      <w:t xml:space="preserve">mnr: </w:t>
    </w:r>
    <w:r w:rsidRPr="00113C68">
      <w:fldChar w:fldCharType="begin" w:fldLock="1"/>
    </w:r>
    <w:r w:rsidRPr="00113C68">
      <w:instrText xml:space="preserve"> DOCPROPERTY</w:instrText>
    </w:r>
    <w:r w:rsidRPr="00113C68">
      <w:rPr>
        <w:sz w:val="18"/>
      </w:rPr>
      <w:instrText xml:space="preserve"> "Motionsnummer" *\charformat </w:instrText>
    </w:r>
    <w:r w:rsidRPr="00113C68">
      <w:fldChar w:fldCharType="separate"/>
    </w:r>
    <w:r w:rsidRPr="00113C68">
      <w:t>Sk214</w:t>
    </w:r>
    <w:r w:rsidRPr="00113C68">
      <w:fldChar w:fldCharType="end"/>
    </w:r>
    <w:r w:rsidRPr="00113C68">
      <w:br/>
    </w:r>
    <w:r w:rsidRPr="00113C68">
      <w:fldChar w:fldCharType="begin" w:fldLock="1"/>
    </w:r>
    <w:r w:rsidRPr="00113C68">
      <w:instrText xml:space="preserve"> DOCPROPERTY</w:instrText>
    </w:r>
    <w:r w:rsidRPr="00113C68">
      <w:rPr>
        <w:sz w:val="18"/>
      </w:rPr>
      <w:instrText xml:space="preserve"> "Samling" *\charformat </w:instrText>
    </w:r>
    <w:r w:rsidRPr="00113C68">
      <w:fldChar w:fldCharType="end"/>
    </w:r>
    <w:r w:rsidRPr="00113C68">
      <w:tab/>
      <w:t xml:space="preserve">pnr: </w:t>
    </w:r>
    <w:r w:rsidRPr="00113C68">
      <w:fldChar w:fldCharType="begin" w:fldLock="1"/>
    </w:r>
    <w:r w:rsidRPr="00113C68">
      <w:instrText xml:space="preserve"> DOCPROPERTY</w:instrText>
    </w:r>
    <w:r w:rsidRPr="00113C68">
      <w:rPr>
        <w:sz w:val="18"/>
      </w:rPr>
      <w:instrText xml:space="preserve"> "Partinummer" *\charformat </w:instrText>
    </w:r>
    <w:r w:rsidRPr="00113C68">
      <w:fldChar w:fldCharType="separate"/>
    </w:r>
    <w:r w:rsidRPr="00113C68">
      <w:t>m1016</w:t>
    </w:r>
    <w:r w:rsidRPr="00113C68">
      <w:fldChar w:fldCharType="end"/>
    </w:r>
  </w:p>
  <w:p w:rsidR="002B6017" w:rsidRPr="00113C68" w:rsidRDefault="002B6017">
    <w:pPr>
      <w:pStyle w:val="FSHRub1"/>
    </w:pPr>
    <w:r w:rsidRPr="00113C68">
      <w:t>Motion till riksdagen</w:t>
    </w:r>
    <w:r w:rsidRPr="00113C68">
      <w:br/>
    </w:r>
    <w:r w:rsidRPr="00113C68">
      <w:fldChar w:fldCharType="begin" w:fldLock="1"/>
    </w:r>
    <w:r w:rsidRPr="00113C68">
      <w:instrText xml:space="preserve"> DOCPROPERTY "YearUser" *\charformat </w:instrText>
    </w:r>
    <w:r w:rsidRPr="00113C68">
      <w:fldChar w:fldCharType="separate"/>
    </w:r>
    <w:r w:rsidRPr="00113C68">
      <w:t>2005/06</w:t>
    </w:r>
    <w:r w:rsidRPr="00113C68">
      <w:fldChar w:fldCharType="end"/>
    </w:r>
    <w:r w:rsidRPr="00113C68">
      <w:t>:</w:t>
    </w:r>
    <w:r w:rsidRPr="00113C68">
      <w:fldChar w:fldCharType="begin" w:fldLock="1"/>
    </w:r>
    <w:r w:rsidRPr="00113C68">
      <w:instrText xml:space="preserve"> DOCPROPERTY "Motionsnummer" *\charformat </w:instrText>
    </w:r>
    <w:r w:rsidRPr="00113C68">
      <w:fldChar w:fldCharType="separate"/>
    </w:r>
    <w:r w:rsidRPr="00113C68">
      <w:t>Sk214</w:t>
    </w:r>
    <w:r w:rsidRPr="00113C68">
      <w:fldChar w:fldCharType="end"/>
    </w:r>
  </w:p>
  <w:p w:rsidR="002B6017" w:rsidRPr="00113C68" w:rsidRDefault="002B6017">
    <w:pPr>
      <w:pStyle w:val="FSHNormalS5"/>
    </w:pPr>
    <w:r w:rsidRPr="00113C68">
      <w:fldChar w:fldCharType="begin" w:fldLock="1"/>
    </w:r>
    <w:r w:rsidRPr="00113C68">
      <w:instrText xml:space="preserve"> DOCPROPERTY "MotionarText" *\charformat </w:instrText>
    </w:r>
    <w:r w:rsidRPr="00113C68">
      <w:fldChar w:fldCharType="separate"/>
    </w:r>
    <w:r w:rsidRPr="00113C68">
      <w:t>av Ulf Sjösten (m)</w:t>
    </w:r>
    <w:r w:rsidRPr="00113C68">
      <w:fldChar w:fldCharType="end"/>
    </w:r>
    <w:r w:rsidRPr="00113C68">
      <w:br/>
    </w:r>
    <w:r w:rsidRPr="00113C68">
      <w:fldChar w:fldCharType="begin" w:fldLock="1"/>
    </w:r>
    <w:r w:rsidRPr="00113C68">
      <w:instrText xml:space="preserve"> DOCPROPERTY "SvarFrasKort" *\charformat </w:instrText>
    </w:r>
    <w:r w:rsidRPr="00113C68">
      <w:fldChar w:fldCharType="end"/>
    </w:r>
  </w:p>
  <w:p w:rsidR="002B6017" w:rsidRPr="00113C68" w:rsidRDefault="002B6017">
    <w:pPr>
      <w:pStyle w:val="FSHTitel"/>
    </w:pPr>
    <w:r w:rsidRPr="00113C68">
      <w:fldChar w:fldCharType="begin" w:fldLock="1"/>
    </w:r>
    <w:r w:rsidRPr="00113C68">
      <w:instrText xml:space="preserve"> DOCPROPERTY</w:instrText>
    </w:r>
    <w:r w:rsidRPr="00113C68">
      <w:rPr>
        <w:sz w:val="18"/>
      </w:rPr>
      <w:instrText xml:space="preserve"> "RubrikSvar" *\charformat </w:instrText>
    </w:r>
    <w:r w:rsidRPr="00113C68">
      <w:fldChar w:fldCharType="separate"/>
    </w:r>
    <w:r w:rsidRPr="00113C68">
      <w:t>Förmögenhetsskatten</w:t>
    </w:r>
    <w:r w:rsidRPr="00113C68">
      <w:fldChar w:fldCharType="end"/>
    </w:r>
  </w:p>
  <w:p w:rsidR="002B6017" w:rsidRPr="00113C68" w:rsidRDefault="002B6017" w:rsidP="002B60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589860">
    <w:abstractNumId w:val="13"/>
  </w:num>
  <w:num w:numId="2" w16cid:durableId="355621733">
    <w:abstractNumId w:val="10"/>
  </w:num>
  <w:num w:numId="3" w16cid:durableId="1885409020">
    <w:abstractNumId w:val="11"/>
  </w:num>
  <w:num w:numId="4" w16cid:durableId="430860838">
    <w:abstractNumId w:val="12"/>
  </w:num>
  <w:num w:numId="5" w16cid:durableId="1959870666">
    <w:abstractNumId w:val="8"/>
  </w:num>
  <w:num w:numId="6" w16cid:durableId="1180702220">
    <w:abstractNumId w:val="3"/>
  </w:num>
  <w:num w:numId="7" w16cid:durableId="2103717985">
    <w:abstractNumId w:val="2"/>
  </w:num>
  <w:num w:numId="8" w16cid:durableId="866796524">
    <w:abstractNumId w:val="1"/>
  </w:num>
  <w:num w:numId="9" w16cid:durableId="1733499388">
    <w:abstractNumId w:val="0"/>
  </w:num>
  <w:num w:numId="10" w16cid:durableId="374501036">
    <w:abstractNumId w:val="9"/>
  </w:num>
  <w:num w:numId="11" w16cid:durableId="98571506">
    <w:abstractNumId w:val="7"/>
  </w:num>
  <w:num w:numId="12" w16cid:durableId="794175453">
    <w:abstractNumId w:val="6"/>
  </w:num>
  <w:num w:numId="13" w16cid:durableId="15497669">
    <w:abstractNumId w:val="5"/>
  </w:num>
  <w:num w:numId="14" w16cid:durableId="1559442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4B32FF"/>
    <w:rsid w:val="00064BC3"/>
    <w:rsid w:val="00066775"/>
    <w:rsid w:val="00072FB9"/>
    <w:rsid w:val="00100531"/>
    <w:rsid w:val="00113C68"/>
    <w:rsid w:val="001E3028"/>
    <w:rsid w:val="00201DFB"/>
    <w:rsid w:val="00210C4C"/>
    <w:rsid w:val="00212FF1"/>
    <w:rsid w:val="00230193"/>
    <w:rsid w:val="0025068A"/>
    <w:rsid w:val="002818D3"/>
    <w:rsid w:val="002B6017"/>
    <w:rsid w:val="002D11A8"/>
    <w:rsid w:val="004A0504"/>
    <w:rsid w:val="004B32FF"/>
    <w:rsid w:val="004B41B2"/>
    <w:rsid w:val="004E38D9"/>
    <w:rsid w:val="00740D6D"/>
    <w:rsid w:val="0075159F"/>
    <w:rsid w:val="00794149"/>
    <w:rsid w:val="007B67A7"/>
    <w:rsid w:val="007C6092"/>
    <w:rsid w:val="00A053C6"/>
    <w:rsid w:val="00A16B99"/>
    <w:rsid w:val="00AA356E"/>
    <w:rsid w:val="00B13BF0"/>
    <w:rsid w:val="00C1285C"/>
    <w:rsid w:val="00C27B7D"/>
    <w:rsid w:val="00DC6C70"/>
    <w:rsid w:val="00E17747"/>
    <w:rsid w:val="00E22893"/>
    <w:rsid w:val="00E360DE"/>
    <w:rsid w:val="00E75D28"/>
    <w:rsid w:val="00E84F25"/>
    <w:rsid w:val="00F40AAC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C585C1-1325-4CA8-BE75-0D65C28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B601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B601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B601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B601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B601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B601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B601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B601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B6017"/>
    <w:pPr>
      <w:outlineLvl w:val="7"/>
    </w:pPr>
  </w:style>
  <w:style w:type="paragraph" w:styleId="Rubrik9">
    <w:name w:val="heading 9"/>
    <w:basedOn w:val="Rubrik8"/>
    <w:next w:val="Normal"/>
    <w:qFormat/>
    <w:rsid w:val="002B6017"/>
    <w:pPr>
      <w:outlineLvl w:val="8"/>
    </w:pPr>
  </w:style>
  <w:style w:type="character" w:default="1" w:styleId="Standardstycketeckensnitt">
    <w:name w:val="Default Paragraph Font"/>
    <w:rsid w:val="002B601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B6017"/>
  </w:style>
  <w:style w:type="paragraph" w:styleId="Citat">
    <w:name w:val="Quote"/>
    <w:basedOn w:val="Normal"/>
    <w:next w:val="Normal"/>
    <w:qFormat/>
    <w:rsid w:val="002B601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B6017"/>
    <w:pPr>
      <w:spacing w:before="0"/>
      <w:ind w:firstLine="227"/>
    </w:pPr>
  </w:style>
  <w:style w:type="paragraph" w:customStyle="1" w:styleId="FSHNormal">
    <w:name w:val="FSH_Normal"/>
    <w:semiHidden/>
    <w:rsid w:val="002B601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B601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B601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B601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B601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B601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B601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601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6017"/>
    <w:pPr>
      <w:keepLines/>
      <w:spacing w:before="0"/>
      <w:ind w:left="340"/>
    </w:pPr>
  </w:style>
  <w:style w:type="paragraph" w:customStyle="1" w:styleId="KantRubrikS5H">
    <w:name w:val="KantRubrikS5H"/>
    <w:semiHidden/>
    <w:rsid w:val="002B601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B601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B601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B601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B601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B6017"/>
    <w:pPr>
      <w:ind w:firstLine="170"/>
    </w:pPr>
  </w:style>
  <w:style w:type="paragraph" w:customStyle="1" w:styleId="Lagtextrubrik">
    <w:name w:val="Lagtext_rubrik"/>
    <w:basedOn w:val="Normal"/>
    <w:next w:val="Normal"/>
    <w:rsid w:val="002B601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B601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B601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B601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B601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B601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B601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B601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B601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B601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B6017"/>
  </w:style>
  <w:style w:type="paragraph" w:customStyle="1" w:styleId="RubrikInnehllsf">
    <w:name w:val="RubrikInnehållsf"/>
    <w:basedOn w:val="RubrikSammanf"/>
    <w:next w:val="Normal"/>
    <w:rsid w:val="002B6017"/>
  </w:style>
  <w:style w:type="paragraph" w:customStyle="1" w:styleId="Tabellochbildrubrik">
    <w:name w:val="Tabell och bildrubrik"/>
    <w:basedOn w:val="Normal"/>
    <w:next w:val="Normal"/>
    <w:rsid w:val="002B601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B601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B601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B601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B601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B601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B6017"/>
    <w:pPr>
      <w:ind w:left="284"/>
    </w:pPr>
  </w:style>
  <w:style w:type="paragraph" w:styleId="Innehll3">
    <w:name w:val="toc 3"/>
    <w:basedOn w:val="Innehll2"/>
    <w:next w:val="Innehll4"/>
    <w:semiHidden/>
    <w:rsid w:val="002B6017"/>
    <w:pPr>
      <w:ind w:left="567"/>
    </w:pPr>
  </w:style>
  <w:style w:type="paragraph" w:styleId="Innehll4">
    <w:name w:val="toc 4"/>
    <w:basedOn w:val="Innehll3"/>
    <w:next w:val="Normal"/>
    <w:semiHidden/>
    <w:rsid w:val="002B6017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B6017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B6017"/>
    <w:rPr>
      <w:color w:val="0000FF"/>
      <w:u w:val="single"/>
    </w:rPr>
  </w:style>
  <w:style w:type="paragraph" w:styleId="Indragetstycke">
    <w:name w:val="Block Text"/>
    <w:basedOn w:val="Normal"/>
    <w:semiHidden/>
    <w:rsid w:val="002B601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B6017"/>
  </w:style>
  <w:style w:type="paragraph" w:styleId="Lista">
    <w:name w:val="List"/>
    <w:basedOn w:val="Normal"/>
    <w:semiHidden/>
    <w:rsid w:val="002B6017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B6017"/>
    <w:rPr>
      <w:szCs w:val="24"/>
    </w:rPr>
  </w:style>
  <w:style w:type="paragraph" w:styleId="Numreradlista">
    <w:name w:val="List Number"/>
    <w:basedOn w:val="Normal"/>
    <w:semiHidden/>
    <w:rsid w:val="002B6017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B6017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B6017"/>
  </w:style>
  <w:style w:type="character" w:styleId="Sidnummer">
    <w:name w:val="page number"/>
    <w:basedOn w:val="Standardstycketeckensnitt"/>
    <w:semiHidden/>
    <w:rsid w:val="002B6017"/>
  </w:style>
  <w:style w:type="paragraph" w:styleId="Signatur">
    <w:name w:val="Signature"/>
    <w:basedOn w:val="Normal"/>
    <w:semiHidden/>
    <w:rsid w:val="002B6017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B601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566</Words>
  <Characters>3381</Characters>
  <Application>Microsoft Office Word</Application>
  <DocSecurity>4</DocSecurity>
  <Lines>67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Sk214</vt:lpstr>
    </vt:vector>
  </TitlesOfParts>
  <Company>Riksdagen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Sk214</dc:title>
  <dc:subject>Sk214</dc:subject>
  <dc:creator>Riksdagen</dc:creator>
  <cp:keywords>Riksdagen</cp:keywords>
  <dc:description/>
  <cp:lastModifiedBy>Lars Brink</cp:lastModifiedBy>
  <cp:revision>2</cp:revision>
  <cp:lastPrinted>2005-11-04T06:38:00Z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Förmögenhetsskatten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Förmögenhetsskatten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20052006000000000109000010160069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20052006000000000109000010160069</vt:lpwstr>
  </property>
  <property fmtid="{D5CDD505-2E9C-101B-9397-08002B2CF9AE}" pid="50" name="nummer">
    <vt:lpwstr>214</vt:lpwstr>
  </property>
  <property fmtid="{D5CDD505-2E9C-101B-9397-08002B2CF9AE}" pid="51" name="utskottsbeteckning">
    <vt:lpwstr>Sk</vt:lpwstr>
  </property>
</Properties>
</file>