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35F7" w:rsidRPr="00914F2F" w:rsidRDefault="00B035F7" w:rsidP="004C5F6E">
      <w:pPr>
        <w:pStyle w:val="Hemstlrubrik"/>
      </w:pPr>
      <w:r w:rsidRPr="00914F2F">
        <w:t>Förslag till riksdagsbeslut</w:t>
      </w:r>
    </w:p>
    <w:p w:rsidR="00B035F7" w:rsidRPr="00914F2F" w:rsidRDefault="00B035F7" w:rsidP="0091799F">
      <w:pPr>
        <w:pStyle w:val="Hemstlatt"/>
        <w:rPr>
          <w:szCs w:val="24"/>
        </w:rPr>
      </w:pPr>
      <w:r w:rsidRPr="00914F2F">
        <w:t xml:space="preserve">Riksdagen tillkännager för regeringen som sin mening vad i motionen anförs </w:t>
      </w:r>
      <w:r w:rsidR="00FA746A" w:rsidRPr="00914F2F">
        <w:t>om</w:t>
      </w:r>
      <w:r w:rsidRPr="00914F2F">
        <w:t xml:space="preserve"> </w:t>
      </w:r>
      <w:r w:rsidR="0091799F" w:rsidRPr="00914F2F">
        <w:rPr>
          <w:szCs w:val="24"/>
        </w:rPr>
        <w:t>rätten</w:t>
      </w:r>
      <w:r w:rsidRPr="00914F2F">
        <w:rPr>
          <w:szCs w:val="24"/>
        </w:rPr>
        <w:t xml:space="preserve"> att studera på deltid eller på distans samtidigt som man uppbär a-kassa.</w:t>
      </w:r>
    </w:p>
    <w:p w:rsidR="00E84F25" w:rsidRPr="00914F2F" w:rsidRDefault="007C6092" w:rsidP="0091799F">
      <w:pPr>
        <w:pStyle w:val="Rubrik1"/>
      </w:pPr>
      <w:r w:rsidRPr="00914F2F">
        <w:t>Motivering</w:t>
      </w:r>
    </w:p>
    <w:p w:rsidR="00B035F7" w:rsidRPr="00914F2F" w:rsidRDefault="00B035F7" w:rsidP="00B035F7">
      <w:r w:rsidRPr="00914F2F">
        <w:t>Svensk arbetsmarknadspolitik skall ge nya möjligheter till människor som blivit arbetslösa. Den så kallade arbetslinjen har varit, och är, vägledande för samhällets insatser.</w:t>
      </w:r>
    </w:p>
    <w:p w:rsidR="00B035F7" w:rsidRPr="00914F2F" w:rsidRDefault="00B035F7" w:rsidP="004C5F6E">
      <w:pPr>
        <w:pStyle w:val="Normaltindrag"/>
      </w:pPr>
      <w:r w:rsidRPr="00914F2F">
        <w:t>Samhället har all anledning att uppmuntra och stödja arbetssökande som försöker ta tag i sin situation och på olika sätt arbetar för att arbetslöshetsp</w:t>
      </w:r>
      <w:r w:rsidRPr="00914F2F">
        <w:t>e</w:t>
      </w:r>
      <w:r w:rsidRPr="00914F2F">
        <w:t>rioden blir så kort som möjligt. Människor som uppbär a-kasseersättning och som samtidigt försöker hitta nya vägar till jobb, som vill bygga på sin ku</w:t>
      </w:r>
      <w:r w:rsidRPr="00914F2F">
        <w:t>n</w:t>
      </w:r>
      <w:r w:rsidRPr="00914F2F">
        <w:t>skap måste stödjas betydligt bättre än idag.</w:t>
      </w:r>
    </w:p>
    <w:p w:rsidR="00B035F7" w:rsidRPr="00914F2F" w:rsidRDefault="00B035F7" w:rsidP="004C5F6E">
      <w:pPr>
        <w:pStyle w:val="Normaltindrag"/>
      </w:pPr>
      <w:r w:rsidRPr="00914F2F">
        <w:t>Situationen idag är att olika a-kassor och arbetsförmedlingar tolkar dagens regelverk olika. Enskilda arbetssökande upplever att de inte får stöd från arbetsförmedlingen när de försöker bredda sin kompetens för att kunna söka nya jobb.</w:t>
      </w:r>
    </w:p>
    <w:p w:rsidR="00B035F7" w:rsidRPr="00914F2F" w:rsidRDefault="00B035F7" w:rsidP="004C5F6E">
      <w:pPr>
        <w:pStyle w:val="Normaltindrag"/>
      </w:pPr>
      <w:r w:rsidRPr="00914F2F">
        <w:t>Under förutsättning att den arbetssökande står till arbetsmarknadens förf</w:t>
      </w:r>
      <w:r w:rsidRPr="00914F2F">
        <w:t>o</w:t>
      </w:r>
      <w:r w:rsidRPr="00914F2F">
        <w:t>gande och aktivt söker jobb så måste det vara möjligt att kombinera a-kasseersättning med studier på deltid eller på distans.</w:t>
      </w:r>
      <w:r w:rsidR="00C713DD" w:rsidRPr="00914F2F">
        <w:t xml:space="preserve"> </w:t>
      </w:r>
      <w:r w:rsidRPr="00914F2F">
        <w:t>Dagens regelverk är inte tillräckligt klart här. Resultatet är att enskilda individers strävanden mot ny kompetens och nya jobb försvåras avsevärt.</w:t>
      </w:r>
    </w:p>
    <w:p w:rsidR="00B035F7" w:rsidRPr="00914F2F" w:rsidRDefault="00B035F7" w:rsidP="004C5F6E">
      <w:pPr>
        <w:pStyle w:val="Normaltindrag"/>
      </w:pPr>
      <w:r w:rsidRPr="00914F2F">
        <w:t>En likartad hantering hos alla a-kassor och arbetsförmedlingar är ett måste om vi skall gå från ord till handling beträffande det livslånga lärandet och arbet</w:t>
      </w:r>
      <w:r w:rsidRPr="00914F2F">
        <w:t>s</w:t>
      </w:r>
      <w:r w:rsidRPr="00914F2F">
        <w:t>linjen.</w:t>
      </w:r>
    </w:p>
    <w:p w:rsidR="00B035F7" w:rsidRPr="00914F2F" w:rsidRDefault="00B035F7" w:rsidP="004C5F6E">
      <w:pPr>
        <w:pStyle w:val="Normaltindrag"/>
      </w:pPr>
      <w:r w:rsidRPr="00914F2F">
        <w:t>Mot bakgrund av ovanstående ger riksdagen regeringen i uppdrag att ty</w:t>
      </w:r>
      <w:r w:rsidRPr="00914F2F">
        <w:t>d</w:t>
      </w:r>
      <w:r w:rsidRPr="00914F2F">
        <w:t>liggöra regelverket kring rätten att studera samtidigt som man uppbär a-kasseersättning.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5F6E" w:rsidRPr="00914F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5F6E" w:rsidRPr="00914F2F" w:rsidRDefault="004C5F6E" w:rsidP="004C5F6E">
            <w:pPr>
              <w:pStyle w:val="UnderskriftDatum"/>
              <w:spacing w:before="0"/>
            </w:pPr>
            <w:r w:rsidRPr="00914F2F">
              <w:lastRenderedPageBreak/>
              <w:t>Stockholm den 27 september 2005</w:t>
            </w:r>
          </w:p>
        </w:tc>
        <w:tc>
          <w:tcPr>
            <w:tcW w:w="3047" w:type="dxa"/>
          </w:tcPr>
          <w:p w:rsidR="004C5F6E" w:rsidRPr="00914F2F" w:rsidRDefault="004C5F6E" w:rsidP="004C5F6E">
            <w:pPr>
              <w:pStyle w:val="Underskrifter"/>
            </w:pPr>
          </w:p>
        </w:tc>
      </w:tr>
      <w:tr w:rsidR="004C5F6E" w:rsidRPr="00914F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5F6E" w:rsidRPr="00914F2F" w:rsidRDefault="004C5F6E" w:rsidP="004C5F6E">
            <w:pPr>
              <w:pStyle w:val="Underskrifter"/>
            </w:pPr>
            <w:r w:rsidRPr="00914F2F">
              <w:t>Britta Lejon (s)</w:t>
            </w:r>
          </w:p>
        </w:tc>
        <w:tc>
          <w:tcPr>
            <w:tcW w:w="3047" w:type="dxa"/>
          </w:tcPr>
          <w:p w:rsidR="004C5F6E" w:rsidRPr="00914F2F" w:rsidRDefault="004C5F6E" w:rsidP="004C5F6E">
            <w:pPr>
              <w:pStyle w:val="Underskrifter"/>
            </w:pPr>
            <w:r w:rsidRPr="00914F2F">
              <w:t>Berit Högman (s)</w:t>
            </w:r>
          </w:p>
        </w:tc>
      </w:tr>
    </w:tbl>
    <w:p w:rsidR="00B035F7" w:rsidRPr="00914F2F" w:rsidRDefault="00B035F7" w:rsidP="004C5F6E">
      <w:pPr>
        <w:pStyle w:val="Normaltindrag"/>
      </w:pPr>
    </w:p>
    <w:sectPr w:rsidR="00B035F7" w:rsidRPr="00914F2F" w:rsidSect="004C5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3C2" w:rsidRPr="00914F2F" w:rsidRDefault="00C413C2">
      <w:r w:rsidRPr="00914F2F">
        <w:separator/>
      </w:r>
    </w:p>
  </w:endnote>
  <w:endnote w:type="continuationSeparator" w:id="0">
    <w:p w:rsidR="00C413C2" w:rsidRPr="00914F2F" w:rsidRDefault="00C413C2">
      <w:r w:rsidRPr="00914F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46A" w:rsidRPr="00914F2F" w:rsidRDefault="00914F2F" w:rsidP="004C5F6E">
    <w:pPr>
      <w:pStyle w:val="Sidfot"/>
    </w:pPr>
    <w:r w:rsidRPr="00914F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75409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F6E" w:rsidRDefault="004C5F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5F6E" w:rsidRDefault="004C5F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5F7" w:rsidRPr="00914F2F" w:rsidRDefault="00914F2F" w:rsidP="004C5F6E">
    <w:pPr>
      <w:pStyle w:val="Sidfot"/>
    </w:pPr>
    <w:r w:rsidRPr="00914F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0856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F6E" w:rsidRDefault="004C5F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F6E" w:rsidRDefault="004C5F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5F7" w:rsidRPr="00914F2F" w:rsidRDefault="00914F2F" w:rsidP="004C5F6E">
    <w:pPr>
      <w:pStyle w:val="Sidfot"/>
    </w:pPr>
    <w:r w:rsidRPr="00914F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0328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F6E" w:rsidRDefault="004C5F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F6E" w:rsidRDefault="004C5F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3C2" w:rsidRPr="00914F2F" w:rsidRDefault="00C413C2">
      <w:r w:rsidRPr="00914F2F">
        <w:separator/>
      </w:r>
    </w:p>
  </w:footnote>
  <w:footnote w:type="continuationSeparator" w:id="0">
    <w:p w:rsidR="00C413C2" w:rsidRPr="00914F2F" w:rsidRDefault="00C413C2">
      <w:r w:rsidRPr="00914F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46A" w:rsidRPr="00914F2F" w:rsidRDefault="00914F2F" w:rsidP="004C5F6E">
    <w:pPr>
      <w:pStyle w:val="Sidhuvud"/>
    </w:pPr>
    <w:r w:rsidRPr="00914F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73373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F6E" w:rsidRDefault="004C5F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5F6E" w:rsidRDefault="004C5F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5F7" w:rsidRPr="00914F2F" w:rsidRDefault="00914F2F" w:rsidP="004C5F6E">
    <w:pPr>
      <w:pStyle w:val="Sidhuvud"/>
    </w:pPr>
    <w:r w:rsidRPr="00914F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19932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F6E" w:rsidRDefault="004C5F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5F6E" w:rsidRDefault="004C5F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F6E" w:rsidRPr="00914F2F" w:rsidRDefault="004C5F6E">
    <w:pPr>
      <w:pStyle w:val="FSHNormal"/>
      <w:tabs>
        <w:tab w:val="right" w:pos="5840"/>
      </w:tabs>
    </w:pPr>
    <w:r w:rsidRPr="00914F2F">
      <w:br/>
    </w:r>
    <w:r w:rsidRPr="00914F2F">
      <w:fldChar w:fldCharType="begin" w:fldLock="1"/>
    </w:r>
    <w:r w:rsidRPr="00914F2F">
      <w:instrText xml:space="preserve"> DOCPROPERTY</w:instrText>
    </w:r>
    <w:r w:rsidRPr="00914F2F">
      <w:rPr>
        <w:sz w:val="18"/>
      </w:rPr>
      <w:instrText xml:space="preserve"> "YearUser" *\charformat </w:instrText>
    </w:r>
    <w:r w:rsidRPr="00914F2F">
      <w:fldChar w:fldCharType="separate"/>
    </w:r>
    <w:r w:rsidRPr="00914F2F">
      <w:t>2005/06</w:t>
    </w:r>
    <w:r w:rsidRPr="00914F2F">
      <w:fldChar w:fldCharType="end"/>
    </w:r>
    <w:r w:rsidRPr="00914F2F">
      <w:t xml:space="preserve"> </w:t>
    </w:r>
    <w:r w:rsidRPr="00914F2F">
      <w:tab/>
      <w:t xml:space="preserve">mnr: </w:t>
    </w:r>
    <w:r w:rsidRPr="00914F2F">
      <w:fldChar w:fldCharType="begin" w:fldLock="1"/>
    </w:r>
    <w:r w:rsidRPr="00914F2F">
      <w:instrText xml:space="preserve"> DOCPROPERTY</w:instrText>
    </w:r>
    <w:r w:rsidRPr="00914F2F">
      <w:rPr>
        <w:sz w:val="18"/>
      </w:rPr>
      <w:instrText xml:space="preserve"> "Motionsnummer" *\charformat </w:instrText>
    </w:r>
    <w:r w:rsidRPr="00914F2F">
      <w:fldChar w:fldCharType="separate"/>
    </w:r>
    <w:r w:rsidRPr="00914F2F">
      <w:t>A386</w:t>
    </w:r>
    <w:r w:rsidRPr="00914F2F">
      <w:fldChar w:fldCharType="end"/>
    </w:r>
    <w:r w:rsidRPr="00914F2F">
      <w:br/>
    </w:r>
    <w:r w:rsidRPr="00914F2F">
      <w:fldChar w:fldCharType="begin" w:fldLock="1"/>
    </w:r>
    <w:r w:rsidRPr="00914F2F">
      <w:instrText xml:space="preserve"> DOCPROPERTY</w:instrText>
    </w:r>
    <w:r w:rsidRPr="00914F2F">
      <w:rPr>
        <w:sz w:val="18"/>
      </w:rPr>
      <w:instrText xml:space="preserve"> "Samling" *\charformat </w:instrText>
    </w:r>
    <w:r w:rsidRPr="00914F2F">
      <w:fldChar w:fldCharType="end"/>
    </w:r>
    <w:r w:rsidRPr="00914F2F">
      <w:tab/>
      <w:t xml:space="preserve">pnr: </w:t>
    </w:r>
    <w:r w:rsidRPr="00914F2F">
      <w:fldChar w:fldCharType="begin" w:fldLock="1"/>
    </w:r>
    <w:r w:rsidRPr="00914F2F">
      <w:instrText xml:space="preserve"> DOCPROPERTY</w:instrText>
    </w:r>
    <w:r w:rsidRPr="00914F2F">
      <w:rPr>
        <w:sz w:val="18"/>
      </w:rPr>
      <w:instrText xml:space="preserve"> "Partinummer" *\charformat </w:instrText>
    </w:r>
    <w:r w:rsidRPr="00914F2F">
      <w:fldChar w:fldCharType="separate"/>
    </w:r>
    <w:r w:rsidRPr="00914F2F">
      <w:t>s4014</w:t>
    </w:r>
    <w:r w:rsidRPr="00914F2F">
      <w:fldChar w:fldCharType="end"/>
    </w:r>
  </w:p>
  <w:p w:rsidR="004C5F6E" w:rsidRPr="00914F2F" w:rsidRDefault="004C5F6E">
    <w:pPr>
      <w:pStyle w:val="FSHRub1"/>
    </w:pPr>
    <w:r w:rsidRPr="00914F2F">
      <w:t>Motion till riksdagen</w:t>
    </w:r>
    <w:r w:rsidRPr="00914F2F">
      <w:br/>
    </w:r>
    <w:r w:rsidRPr="00914F2F">
      <w:fldChar w:fldCharType="begin" w:fldLock="1"/>
    </w:r>
    <w:r w:rsidRPr="00914F2F">
      <w:instrText xml:space="preserve"> DOCPROPERTY "YearUser" *\charformat </w:instrText>
    </w:r>
    <w:r w:rsidRPr="00914F2F">
      <w:fldChar w:fldCharType="separate"/>
    </w:r>
    <w:r w:rsidRPr="00914F2F">
      <w:t>2005/06</w:t>
    </w:r>
    <w:r w:rsidRPr="00914F2F">
      <w:fldChar w:fldCharType="end"/>
    </w:r>
    <w:r w:rsidRPr="00914F2F">
      <w:t>:</w:t>
    </w:r>
    <w:r w:rsidRPr="00914F2F">
      <w:fldChar w:fldCharType="begin" w:fldLock="1"/>
    </w:r>
    <w:r w:rsidRPr="00914F2F">
      <w:instrText xml:space="preserve"> DOCPROPERTY "Motionsnummer" *\charformat </w:instrText>
    </w:r>
    <w:r w:rsidRPr="00914F2F">
      <w:fldChar w:fldCharType="separate"/>
    </w:r>
    <w:r w:rsidRPr="00914F2F">
      <w:t>A386</w:t>
    </w:r>
    <w:r w:rsidRPr="00914F2F">
      <w:fldChar w:fldCharType="end"/>
    </w:r>
  </w:p>
  <w:p w:rsidR="004C5F6E" w:rsidRPr="00914F2F" w:rsidRDefault="004C5F6E">
    <w:pPr>
      <w:pStyle w:val="FSHNormalS5"/>
    </w:pPr>
    <w:r w:rsidRPr="00914F2F">
      <w:fldChar w:fldCharType="begin" w:fldLock="1"/>
    </w:r>
    <w:r w:rsidRPr="00914F2F">
      <w:instrText xml:space="preserve"> DOCPROPERTY "MotionarText" *\charformat </w:instrText>
    </w:r>
    <w:r w:rsidRPr="00914F2F">
      <w:fldChar w:fldCharType="separate"/>
    </w:r>
    <w:r w:rsidRPr="00914F2F">
      <w:t>av Britta Lejon och Berit Högman (s)</w:t>
    </w:r>
    <w:r w:rsidRPr="00914F2F">
      <w:fldChar w:fldCharType="end"/>
    </w:r>
    <w:r w:rsidRPr="00914F2F">
      <w:br/>
    </w:r>
    <w:r w:rsidRPr="00914F2F">
      <w:fldChar w:fldCharType="begin" w:fldLock="1"/>
    </w:r>
    <w:r w:rsidRPr="00914F2F">
      <w:instrText xml:space="preserve"> DOCPROPERTY "SvarFrasKort" *\charformat </w:instrText>
    </w:r>
    <w:r w:rsidRPr="00914F2F">
      <w:fldChar w:fldCharType="end"/>
    </w:r>
  </w:p>
  <w:p w:rsidR="004C5F6E" w:rsidRPr="00914F2F" w:rsidRDefault="004C5F6E">
    <w:pPr>
      <w:pStyle w:val="FSHTitel"/>
    </w:pPr>
    <w:r w:rsidRPr="00914F2F">
      <w:fldChar w:fldCharType="begin" w:fldLock="1"/>
    </w:r>
    <w:r w:rsidRPr="00914F2F">
      <w:instrText xml:space="preserve"> DOCPROPERTY</w:instrText>
    </w:r>
    <w:r w:rsidRPr="00914F2F">
      <w:rPr>
        <w:sz w:val="18"/>
      </w:rPr>
      <w:instrText xml:space="preserve"> "RubrikSvar" *\charformat </w:instrText>
    </w:r>
    <w:r w:rsidRPr="00914F2F">
      <w:fldChar w:fldCharType="separate"/>
    </w:r>
    <w:r w:rsidRPr="00914F2F">
      <w:t>Studier på deltid och a-kassa</w:t>
    </w:r>
    <w:r w:rsidRPr="00914F2F">
      <w:fldChar w:fldCharType="end"/>
    </w:r>
  </w:p>
  <w:p w:rsidR="004C5F6E" w:rsidRPr="00914F2F" w:rsidRDefault="004C5F6E" w:rsidP="004C5F6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F9AF038"/>
    <w:lvl w:ilvl="0" w:tplc="1EFAB60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6621627">
    <w:abstractNumId w:val="13"/>
  </w:num>
  <w:num w:numId="2" w16cid:durableId="1823543287">
    <w:abstractNumId w:val="10"/>
  </w:num>
  <w:num w:numId="3" w16cid:durableId="415251802">
    <w:abstractNumId w:val="11"/>
  </w:num>
  <w:num w:numId="4" w16cid:durableId="1918128146">
    <w:abstractNumId w:val="12"/>
  </w:num>
  <w:num w:numId="5" w16cid:durableId="350691160">
    <w:abstractNumId w:val="8"/>
  </w:num>
  <w:num w:numId="6" w16cid:durableId="861090026">
    <w:abstractNumId w:val="3"/>
  </w:num>
  <w:num w:numId="7" w16cid:durableId="937833070">
    <w:abstractNumId w:val="2"/>
  </w:num>
  <w:num w:numId="8" w16cid:durableId="1919171879">
    <w:abstractNumId w:val="1"/>
  </w:num>
  <w:num w:numId="9" w16cid:durableId="1031223402">
    <w:abstractNumId w:val="0"/>
  </w:num>
  <w:num w:numId="10" w16cid:durableId="102656342">
    <w:abstractNumId w:val="9"/>
  </w:num>
  <w:num w:numId="11" w16cid:durableId="1243952359">
    <w:abstractNumId w:val="7"/>
  </w:num>
  <w:num w:numId="12" w16cid:durableId="1364600423">
    <w:abstractNumId w:val="6"/>
  </w:num>
  <w:num w:numId="13" w16cid:durableId="1812625187">
    <w:abstractNumId w:val="5"/>
  </w:num>
  <w:num w:numId="14" w16cid:durableId="1581481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C713DD"/>
    <w:rsid w:val="00064BC3"/>
    <w:rsid w:val="00066775"/>
    <w:rsid w:val="00072FB9"/>
    <w:rsid w:val="00100531"/>
    <w:rsid w:val="00201DFB"/>
    <w:rsid w:val="00204A63"/>
    <w:rsid w:val="00212FF1"/>
    <w:rsid w:val="00230193"/>
    <w:rsid w:val="00232501"/>
    <w:rsid w:val="0025068A"/>
    <w:rsid w:val="002818D3"/>
    <w:rsid w:val="002D11A8"/>
    <w:rsid w:val="002F16DF"/>
    <w:rsid w:val="00445271"/>
    <w:rsid w:val="004A0504"/>
    <w:rsid w:val="004C5F6E"/>
    <w:rsid w:val="004E38D9"/>
    <w:rsid w:val="00740D6D"/>
    <w:rsid w:val="00794149"/>
    <w:rsid w:val="007B67A7"/>
    <w:rsid w:val="007C6092"/>
    <w:rsid w:val="00914F2F"/>
    <w:rsid w:val="0091799F"/>
    <w:rsid w:val="00950FE1"/>
    <w:rsid w:val="00A053C6"/>
    <w:rsid w:val="00B035F7"/>
    <w:rsid w:val="00B13BF0"/>
    <w:rsid w:val="00C1285C"/>
    <w:rsid w:val="00C27B7D"/>
    <w:rsid w:val="00C413C2"/>
    <w:rsid w:val="00C713DD"/>
    <w:rsid w:val="00D1174F"/>
    <w:rsid w:val="00DC6C70"/>
    <w:rsid w:val="00E22893"/>
    <w:rsid w:val="00E360DE"/>
    <w:rsid w:val="00E75D28"/>
    <w:rsid w:val="00E84F25"/>
    <w:rsid w:val="00F5424F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A71437-D423-4A2F-AE42-5D8B08E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424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746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246</Words>
  <Characters>1454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A386</vt:lpstr>
    </vt:vector>
  </TitlesOfParts>
  <Company>Riksdagen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A386</dc:title>
  <dc:subject>A386</dc:subject>
  <dc:creator>Riksdagen</dc:creator>
  <cp:keywords>Riksdagen</cp:keywords>
  <dc:description/>
  <cp:lastModifiedBy>Lars Brink</cp:lastModifiedBy>
  <cp:revision>2</cp:revision>
  <cp:lastPrinted>2005-12-16T10:55:00Z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Studier på deltid och a-kassa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Studier på deltid och a-kassa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Britta Lejon och Berit Högman (s)</vt:lpwstr>
  </property>
  <property fmtid="{D5CDD505-2E9C-101B-9397-08002B2CF9AE}" pid="26" name="MotionarLista">
    <vt:lpwstr>Lejon, Britta (s)\Högman, Berit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Lejon (s), Berit Högman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20052006000000000115000040140069</vt:lpwstr>
  </property>
  <property fmtid="{D5CDD505-2E9C-101B-9397-08002B2CF9AE}" pid="47" name="datum">
    <vt:lpwstr>050927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20052006000000000115000040140069</vt:lpwstr>
  </property>
  <property fmtid="{D5CDD505-2E9C-101B-9397-08002B2CF9AE}" pid="50" name="nummer">
    <vt:lpwstr>386</vt:lpwstr>
  </property>
  <property fmtid="{D5CDD505-2E9C-101B-9397-08002B2CF9AE}" pid="51" name="utskottsbeteckning">
    <vt:lpwstr>A</vt:lpwstr>
  </property>
</Properties>
</file>