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1D9B17" w14:textId="77777777">
      <w:pPr>
        <w:pStyle w:val="Normalutanindragellerluft"/>
      </w:pPr>
      <w:bookmarkStart w:name="_Toc106800475" w:id="0"/>
      <w:bookmarkStart w:name="_Toc106801300" w:id="1"/>
      <w:bookmarkStart w:name="_Hlk210120434" w:id="2"/>
    </w:p>
    <w:p xmlns:w14="http://schemas.microsoft.com/office/word/2010/wordml" w:rsidRPr="009B062B" w:rsidR="00AF30DD" w:rsidP="00F61F32" w:rsidRDefault="00F61F32" w14:paraId="0DD3B20D" w14:textId="77777777">
      <w:pPr>
        <w:pStyle w:val="RubrikFrslagTIllRiksdagsbeslut"/>
      </w:pPr>
      <w:sdt>
        <w:sdtPr>
          <w:alias w:val="CC_Boilerplate_4"/>
          <w:tag w:val="CC_Boilerplate_4"/>
          <w:id w:val="-1644581176"/>
          <w:lock w:val="sdtContentLocked"/>
          <w:placeholder>
            <w:docPart w:val="0ABD3C25065E476A97EADB81351E0E1B"/>
          </w:placeholder>
          <w:text/>
        </w:sdtPr>
        <w:sdtEndPr/>
        <w:sdtContent>
          <w:r w:rsidRPr="009B062B" w:rsidR="00AF30DD">
            <w:t>Förslag till riksdagsbeslut</w:t>
          </w:r>
        </w:sdtContent>
      </w:sdt>
      <w:bookmarkEnd w:id="0"/>
      <w:bookmarkEnd w:id="1"/>
    </w:p>
    <w:sdt>
      <w:sdtPr>
        <w:tag w:val="8173a363-e1e0-4b71-ba37-ea17d48f026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straffskalan för enskilda som stoppar legalt beslutade avverkningar i skogen,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38C913647C548849F70462752FFC6BC"/>
        </w:placeholder>
        <w:text/>
      </w:sdtPr>
      <w:sdtEndPr/>
      <w:sdtContent>
        <w:p xmlns:w14="http://schemas.microsoft.com/office/word/2010/wordml" w:rsidRPr="009B062B" w:rsidR="006D79C9" w:rsidP="00333E95" w:rsidRDefault="006D79C9" w14:paraId="10BF79CA" w14:textId="77777777">
          <w:pPr>
            <w:pStyle w:val="Rubrik1"/>
          </w:pPr>
          <w:r>
            <w:t>Motivering</w:t>
          </w:r>
        </w:p>
      </w:sdtContent>
    </w:sdt>
    <w:bookmarkEnd w:displacedByCustomXml="prev" w:id="4"/>
    <w:bookmarkEnd w:displacedByCustomXml="prev" w:id="5"/>
    <w:p xmlns:w14="http://schemas.microsoft.com/office/word/2010/wordml" w:rsidR="001873E9" w:rsidP="001873E9" w:rsidRDefault="001873E9" w14:paraId="0479D6DF" w14:textId="3DBF129A">
      <w:pPr>
        <w:pStyle w:val="Normalutanindragellerluft"/>
      </w:pPr>
      <w:r>
        <w:t>Under våren har ett stort antal skogsavverkningar i Västernorrland och Jämtland stoppats när aktivister tagit sig in på områden som maskinföraren har säkerhetsansvar för. Med målet att hindra avverkningar. Detta innebär självfallet ett obehag för föraren – som riskerar bli personligt ansvarig vid en olycka – och tvingar dessutom fram stopp i arbetet. När detta sker systematiskt och utstuderat utgör det ett ingrepp i andras ägande samtidigt som personerna sätter sig över ansvarig myndighet. Den som drabbas och ringer polisen bör inte ha allt för höga förväntningar. I den mån polisen har resurser, bedöms brottet ofta till att vara ett egenmäktigt förfarande, det vill säga ett hindrande för skogsägaren och entreprenörerna att nyttja egendomen. Ett tillgreppsbrott som placeras lågt i straffskalan.</w:t>
      </w:r>
    </w:p>
    <w:p xmlns:w14="http://schemas.microsoft.com/office/word/2010/wordml" w:rsidR="001873E9" w:rsidP="001873E9" w:rsidRDefault="001873E9" w14:paraId="5134D884" w14:textId="77777777">
      <w:pPr>
        <w:pStyle w:val="Normalutanindragellerluft"/>
      </w:pPr>
      <w:r>
        <w:t xml:space="preserve">Sabotage mot svensk basindustri med konsekvenser för markägare, anlitade lokala småföretagare och svensk export kokar alltså ner till ett bötesbrott jämställt med </w:t>
      </w:r>
      <w:r>
        <w:lastRenderedPageBreak/>
        <w:t>snatteri. Hur rimligt detta är i en rättsstat som Sverige – när hoten från främmande makter blir allt vanligare – kan man starkt ifrågasätta.</w:t>
      </w:r>
    </w:p>
    <w:p xmlns:w14="http://schemas.microsoft.com/office/word/2010/wordml" w:rsidR="001873E9" w:rsidP="001873E9" w:rsidRDefault="001873E9" w14:paraId="73631FEF" w14:textId="77777777">
      <w:pPr>
        <w:pStyle w:val="Normalutanindragellerluft"/>
      </w:pPr>
      <w:r>
        <w:t>Med anledning av det ovan skrivna, bör regeringen ta sig en funderare på om organiserade sabotage av svensk exportindustri – ibland med inslag från andra länder – verkligen ska likställas med snatterier.</w:t>
      </w:r>
    </w:p>
    <w:p xmlns:w14="http://schemas.microsoft.com/office/word/2010/wordml" w:rsidRPr="00422B9E" w:rsidR="00422B9E" w:rsidP="001873E9" w:rsidRDefault="001873E9" w14:paraId="1CAFE16C" w14:textId="0032F3C9">
      <w:pPr>
        <w:pStyle w:val="Normalutanindragellerluft"/>
      </w:pPr>
      <w:r>
        <w:t>Detta bör ges regeringen till känna.</w:t>
      </w:r>
    </w:p>
    <w:p xmlns:w14="http://schemas.microsoft.com/office/word/2010/wordml" w:rsidR="00BB6339" w:rsidP="008E0FE2" w:rsidRDefault="00BB6339" w14:paraId="2267B810" w14:textId="77777777">
      <w:pPr>
        <w:pStyle w:val="Normalutanindragellerluft"/>
      </w:pPr>
    </w:p>
    <w:sdt>
      <w:sdtPr>
        <w:rPr>
          <w:i/>
          <w:noProof/>
        </w:rPr>
        <w:alias w:val="CC_Underskrifter"/>
        <w:tag w:val="CC_Underskrifter"/>
        <w:id w:val="583496634"/>
        <w:lock w:val="sdtContentLocked"/>
        <w:placeholder>
          <w:docPart w:val="66427CA349F44876BB9DE4F9354FDF54"/>
        </w:placeholder>
      </w:sdtPr>
      <w:sdtEndPr/>
      <w:sdtContent>
        <w:p xmlns:w14="http://schemas.microsoft.com/office/word/2010/wordml" w:rsidR="00F61F32" w:rsidP="00F61F32" w:rsidRDefault="00F61F32" w14:paraId="1C9472B2" w14:textId="77777777">
          <w:pPr/>
          <w:r/>
        </w:p>
        <w:p xmlns:w14="http://schemas.microsoft.com/office/word/2010/wordml" w:rsidR="00F61F32" w:rsidP="00F61F32" w:rsidRDefault="00F61F32" w14:paraId="734ABD38" w14:textId="2517C2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Anne-Li Sjölund (C)</w:t>
            </w:r>
          </w:p>
        </w:tc>
      </w:tr>
    </w:tbl>
    <w:bookmarkEnd w:id="2"/>
    <w:p xmlns:w14="http://schemas.microsoft.com/office/word/2010/wordml" w:rsidRPr="008E0FE2" w:rsidR="004801AC" w:rsidP="00DF3554" w:rsidRDefault="004801AC" w14:paraId="1048BF3E" w14:textId="154A00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CF83" w14:textId="77777777" w:rsidR="001873E9" w:rsidRDefault="001873E9" w:rsidP="000C1CAD">
      <w:pPr>
        <w:spacing w:line="240" w:lineRule="auto"/>
      </w:pPr>
      <w:r>
        <w:separator/>
      </w:r>
    </w:p>
  </w:endnote>
  <w:endnote w:type="continuationSeparator" w:id="0">
    <w:p w14:paraId="0A3933EA" w14:textId="77777777" w:rsidR="001873E9" w:rsidRDefault="00187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45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F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84E0" w14:textId="24F1A634" w:rsidR="00262EA3" w:rsidRPr="00F61F32" w:rsidRDefault="00262EA3" w:rsidP="00F61F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64DD" w14:textId="77777777" w:rsidR="001873E9" w:rsidRDefault="001873E9" w:rsidP="000C1CAD">
      <w:pPr>
        <w:spacing w:line="240" w:lineRule="auto"/>
      </w:pPr>
      <w:r>
        <w:separator/>
      </w:r>
    </w:p>
  </w:footnote>
  <w:footnote w:type="continuationSeparator" w:id="0">
    <w:p w14:paraId="7E3B9DD2" w14:textId="77777777" w:rsidR="001873E9" w:rsidRDefault="001873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242E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F8CA09" wp14:anchorId="319EFA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1F32" w14:paraId="3298B82B" w14:textId="52017015">
                          <w:pPr>
                            <w:jc w:val="right"/>
                          </w:pPr>
                          <w:sdt>
                            <w:sdtPr>
                              <w:alias w:val="CC_Noformat_Partikod"/>
                              <w:tag w:val="CC_Noformat_Partikod"/>
                              <w:id w:val="-53464382"/>
                              <w:placeholder>
                                <w:docPart w:val="7F6A8233238648A597A1E6D73FBAD42C"/>
                              </w:placeholder>
                              <w:text/>
                            </w:sdtPr>
                            <w:sdtEndPr/>
                            <w:sdtContent>
                              <w:r w:rsidR="001873E9">
                                <w:t>C</w:t>
                              </w:r>
                            </w:sdtContent>
                          </w:sdt>
                          <w:sdt>
                            <w:sdtPr>
                              <w:alias w:val="CC_Noformat_Partinummer"/>
                              <w:tag w:val="CC_Noformat_Partinummer"/>
                              <w:id w:val="-1709555926"/>
                              <w:placeholder>
                                <w:docPart w:val="D94DE71D099140E2915688B0ADCF42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9EFA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1F32" w14:paraId="3298B82B" w14:textId="52017015">
                    <w:pPr>
                      <w:jc w:val="right"/>
                    </w:pPr>
                    <w:sdt>
                      <w:sdtPr>
                        <w:alias w:val="CC_Noformat_Partikod"/>
                        <w:tag w:val="CC_Noformat_Partikod"/>
                        <w:id w:val="-53464382"/>
                        <w:placeholder>
                          <w:docPart w:val="7F6A8233238648A597A1E6D73FBAD42C"/>
                        </w:placeholder>
                        <w:text/>
                      </w:sdtPr>
                      <w:sdtEndPr/>
                      <w:sdtContent>
                        <w:r w:rsidR="001873E9">
                          <w:t>C</w:t>
                        </w:r>
                      </w:sdtContent>
                    </w:sdt>
                    <w:sdt>
                      <w:sdtPr>
                        <w:alias w:val="CC_Noformat_Partinummer"/>
                        <w:tag w:val="CC_Noformat_Partinummer"/>
                        <w:id w:val="-1709555926"/>
                        <w:placeholder>
                          <w:docPart w:val="D94DE71D099140E2915688B0ADCF42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1B6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C06A0F" w14:textId="77777777">
    <w:pPr>
      <w:jc w:val="right"/>
    </w:pPr>
  </w:p>
  <w:p w:rsidR="00262EA3" w:rsidP="00776B74" w:rsidRDefault="00262EA3" w14:paraId="3CB18F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120432" w:id="6"/>
  <w:bookmarkStart w:name="_Hlk210120433" w:id="7"/>
  <w:p w:rsidR="00262EA3" w:rsidP="008563AC" w:rsidRDefault="00F61F32" w14:paraId="71EF35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A04C37" wp14:anchorId="756B90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1F32" w14:paraId="00E72757" w14:textId="560338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73E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1F32" w14:paraId="3EDCED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1F32" w14:paraId="3C8F35FE" w14:textId="32EFC9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:993</w:t>
        </w:r>
      </w:sdtContent>
    </w:sdt>
  </w:p>
  <w:p w:rsidR="00262EA3" w:rsidP="00E03A3D" w:rsidRDefault="00F61F32" w14:paraId="5D1719F4" w14:textId="130DB509">
    <w:pPr>
      <w:pStyle w:val="Motionr"/>
    </w:pPr>
    <w:sdt>
      <w:sdtPr>
        <w:alias w:val="CC_Noformat_Avtext"/>
        <w:tag w:val="CC_Noformat_Avtext"/>
        <w:id w:val="-2020768203"/>
        <w:lock w:val="sdtContentLocked"/>
        <w:placeholder>
          <w:docPart w:val="7F6A8233238648A597A1E6D73FBAD42C"/>
        </w:placeholder>
        <w15:appearance w15:val="hidden"/>
        <w:text/>
      </w:sdtPr>
      <w:sdtEndPr/>
      <w:sdtContent>
        <w:r>
          <w:t>av Helena Lindahl och Anne-Li Sjölund (båda C)</w:t>
        </w:r>
      </w:sdtContent>
    </w:sdt>
  </w:p>
  <w:sdt>
    <w:sdtPr>
      <w:alias w:val="CC_Noformat_Rubtext"/>
      <w:tag w:val="CC_Noformat_Rubtext"/>
      <w:id w:val="-218060500"/>
      <w:lock w:val="sdtContentLocked"/>
      <w:placeholder>
        <w:docPart w:val="D94DE71D099140E2915688B0ADCF421C"/>
      </w:placeholder>
      <w:text/>
    </w:sdtPr>
    <w:sdtEndPr/>
    <w:sdtContent>
      <w:p w:rsidR="00262EA3" w:rsidP="00283E0F" w:rsidRDefault="001873E9" w14:paraId="5A4B86D2" w14:textId="2A5899CB">
        <w:pPr>
          <w:pStyle w:val="FSHRub2"/>
        </w:pPr>
        <w:r>
          <w:t>Översyn av straffskalan för enskilda som stoppar beslutade avverkningar i skogen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E8016A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73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1F"/>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3E9"/>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E1"/>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4E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32"/>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09668B"/>
  <w15:chartTrackingRefBased/>
  <w15:docId w15:val="{CE30673E-B256-4B89-87E4-334940A8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3C25065E476A97EADB81351E0E1B"/>
        <w:category>
          <w:name w:val="Allmänt"/>
          <w:gallery w:val="placeholder"/>
        </w:category>
        <w:types>
          <w:type w:val="bbPlcHdr"/>
        </w:types>
        <w:behaviors>
          <w:behavior w:val="content"/>
        </w:behaviors>
        <w:guid w:val="{A58E412A-1FF6-4328-9281-2DED90DC948A}"/>
      </w:docPartPr>
      <w:docPartBody>
        <w:p w:rsidR="001237F9" w:rsidRDefault="001237F9">
          <w:pPr>
            <w:pStyle w:val="0ABD3C25065E476A97EADB81351E0E1B"/>
          </w:pPr>
          <w:r w:rsidRPr="005A0A93">
            <w:rPr>
              <w:rStyle w:val="Platshllartext"/>
            </w:rPr>
            <w:t>Förslag till riksdagsbeslut</w:t>
          </w:r>
        </w:p>
      </w:docPartBody>
    </w:docPart>
    <w:docPart>
      <w:docPartPr>
        <w:name w:val="C953B4FAD5F140F497666CE429FD1513"/>
        <w:category>
          <w:name w:val="Allmänt"/>
          <w:gallery w:val="placeholder"/>
        </w:category>
        <w:types>
          <w:type w:val="bbPlcHdr"/>
        </w:types>
        <w:behaviors>
          <w:behavior w:val="content"/>
        </w:behaviors>
        <w:guid w:val="{05B07A2B-5A7D-4909-B120-462E176D9AD2}"/>
      </w:docPartPr>
      <w:docPartBody>
        <w:p w:rsidR="001237F9" w:rsidRDefault="001237F9">
          <w:pPr>
            <w:pStyle w:val="C953B4FAD5F140F497666CE429FD15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8C913647C548849F70462752FFC6BC"/>
        <w:category>
          <w:name w:val="Allmänt"/>
          <w:gallery w:val="placeholder"/>
        </w:category>
        <w:types>
          <w:type w:val="bbPlcHdr"/>
        </w:types>
        <w:behaviors>
          <w:behavior w:val="content"/>
        </w:behaviors>
        <w:guid w:val="{E39B35F5-CA6E-4D60-B0C2-F1D28618A7A0}"/>
      </w:docPartPr>
      <w:docPartBody>
        <w:p w:rsidR="001237F9" w:rsidRDefault="001237F9">
          <w:pPr>
            <w:pStyle w:val="238C913647C548849F70462752FFC6BC"/>
          </w:pPr>
          <w:r w:rsidRPr="005A0A93">
            <w:rPr>
              <w:rStyle w:val="Platshllartext"/>
            </w:rPr>
            <w:t>Motivering</w:t>
          </w:r>
        </w:p>
      </w:docPartBody>
    </w:docPart>
    <w:docPart>
      <w:docPartPr>
        <w:name w:val="66427CA349F44876BB9DE4F9354FDF54"/>
        <w:category>
          <w:name w:val="Allmänt"/>
          <w:gallery w:val="placeholder"/>
        </w:category>
        <w:types>
          <w:type w:val="bbPlcHdr"/>
        </w:types>
        <w:behaviors>
          <w:behavior w:val="content"/>
        </w:behaviors>
        <w:guid w:val="{67851EE2-277B-4DF6-85E0-68916501CD68}"/>
      </w:docPartPr>
      <w:docPartBody>
        <w:p w:rsidR="001237F9" w:rsidRDefault="001237F9">
          <w:pPr>
            <w:pStyle w:val="66427CA349F44876BB9DE4F9354FDF54"/>
          </w:pPr>
          <w:r w:rsidRPr="009B077E">
            <w:rPr>
              <w:rStyle w:val="Platshllartext"/>
            </w:rPr>
            <w:t>Namn på motionärer infogas/tas bort via panelen.</w:t>
          </w:r>
        </w:p>
      </w:docPartBody>
    </w:docPart>
    <w:docPart>
      <w:docPartPr>
        <w:name w:val="7F6A8233238648A597A1E6D73FBAD42C"/>
        <w:category>
          <w:name w:val="Allmänt"/>
          <w:gallery w:val="placeholder"/>
        </w:category>
        <w:types>
          <w:type w:val="bbPlcHdr"/>
        </w:types>
        <w:behaviors>
          <w:behavior w:val="content"/>
        </w:behaviors>
        <w:guid w:val="{ED9A1F2D-97B9-4305-BB13-73E4F4ADB310}"/>
      </w:docPartPr>
      <w:docPartBody>
        <w:p w:rsidR="001237F9" w:rsidRDefault="001237F9">
          <w:pPr>
            <w:pStyle w:val="7F6A8233238648A597A1E6D73FBAD42C"/>
          </w:pPr>
          <w:r>
            <w:rPr>
              <w:rStyle w:val="Platshllartext"/>
            </w:rPr>
            <w:t xml:space="preserve"> </w:t>
          </w:r>
        </w:p>
      </w:docPartBody>
    </w:docPart>
    <w:docPart>
      <w:docPartPr>
        <w:name w:val="D94DE71D099140E2915688B0ADCF421C"/>
        <w:category>
          <w:name w:val="Allmänt"/>
          <w:gallery w:val="placeholder"/>
        </w:category>
        <w:types>
          <w:type w:val="bbPlcHdr"/>
        </w:types>
        <w:behaviors>
          <w:behavior w:val="content"/>
        </w:behaviors>
        <w:guid w:val="{3DA53ADF-EA74-4287-82B0-6ED907A2711C}"/>
      </w:docPartPr>
      <w:docPartBody>
        <w:p w:rsidR="001237F9" w:rsidRDefault="001237F9">
          <w:pPr>
            <w:pStyle w:val="D94DE71D099140E2915688B0ADCF42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F9"/>
    <w:rsid w:val="001237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BD3C25065E476A97EADB81351E0E1B">
    <w:name w:val="0ABD3C25065E476A97EADB81351E0E1B"/>
  </w:style>
  <w:style w:type="paragraph" w:customStyle="1" w:styleId="C953B4FAD5F140F497666CE429FD1513">
    <w:name w:val="C953B4FAD5F140F497666CE429FD1513"/>
  </w:style>
  <w:style w:type="paragraph" w:customStyle="1" w:styleId="238C913647C548849F70462752FFC6BC">
    <w:name w:val="238C913647C548849F70462752FFC6BC"/>
  </w:style>
  <w:style w:type="paragraph" w:customStyle="1" w:styleId="66427CA349F44876BB9DE4F9354FDF54">
    <w:name w:val="66427CA349F44876BB9DE4F9354FDF54"/>
  </w:style>
  <w:style w:type="paragraph" w:customStyle="1" w:styleId="7F6A8233238648A597A1E6D73FBAD42C">
    <w:name w:val="7F6A8233238648A597A1E6D73FBAD42C"/>
  </w:style>
  <w:style w:type="paragraph" w:customStyle="1" w:styleId="D94DE71D099140E2915688B0ADCF421C">
    <w:name w:val="D94DE71D099140E2915688B0ADCF4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B74AE-7997-4239-B2A7-F28C261624E0}"/>
</file>

<file path=customXml/itemProps2.xml><?xml version="1.0" encoding="utf-8"?>
<ds:datastoreItem xmlns:ds="http://schemas.openxmlformats.org/officeDocument/2006/customXml" ds:itemID="{F7806265-E833-4BAC-BDD2-EDEBF5713C59}"/>
</file>

<file path=customXml/itemProps3.xml><?xml version="1.0" encoding="utf-8"?>
<ds:datastoreItem xmlns:ds="http://schemas.openxmlformats.org/officeDocument/2006/customXml" ds:itemID="{78A7857D-E0C6-4D48-9618-9E3C97EF382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1372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