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BB6" w:rsidRPr="00DB282F" w:rsidRDefault="00696BB6" w:rsidP="00560428">
      <w:pPr>
        <w:pStyle w:val="Hemstlrubrik"/>
      </w:pPr>
      <w:r w:rsidRPr="00DB282F">
        <w:t>Förslag till riksdagsbeslut</w:t>
      </w:r>
    </w:p>
    <w:p w:rsidR="00696BB6" w:rsidRPr="00DB282F" w:rsidRDefault="00696BB6" w:rsidP="00560428">
      <w:pPr>
        <w:pStyle w:val="Hemstlatt"/>
      </w:pPr>
      <w:r w:rsidRPr="00DB282F">
        <w:t xml:space="preserve">Riksdagen tillkännager för regeringen </w:t>
      </w:r>
      <w:r w:rsidR="003600F8" w:rsidRPr="00DB282F">
        <w:t xml:space="preserve">som sin mening </w:t>
      </w:r>
      <w:r w:rsidRPr="00DB282F">
        <w:t>vad i motionen anförs om försäljning av vin och öl i livsmedelsaffärer.</w:t>
      </w:r>
    </w:p>
    <w:p w:rsidR="00696BB6" w:rsidRPr="00DB282F" w:rsidRDefault="00696BB6" w:rsidP="00696BB6">
      <w:pPr>
        <w:pStyle w:val="Rubrik1"/>
      </w:pPr>
      <w:r w:rsidRPr="00DB282F">
        <w:t>Motivering</w:t>
      </w:r>
    </w:p>
    <w:p w:rsidR="00696BB6" w:rsidRPr="00DB282F" w:rsidRDefault="00696BB6" w:rsidP="00560428">
      <w:pPr>
        <w:autoSpaceDE w:val="0"/>
        <w:autoSpaceDN w:val="0"/>
        <w:adjustRightInd w:val="0"/>
        <w:rPr>
          <w:szCs w:val="24"/>
        </w:rPr>
      </w:pPr>
      <w:r w:rsidRPr="00DB282F">
        <w:t>Det är dags att också vi i Sverige skall kunna köpa vin och öl i våra livsm</w:t>
      </w:r>
      <w:r w:rsidRPr="00DB282F">
        <w:t>e</w:t>
      </w:r>
      <w:r w:rsidRPr="00DB282F">
        <w:t>delsaffärer. Vi kan ta efter</w:t>
      </w:r>
      <w:r w:rsidR="00560428" w:rsidRPr="00DB282F">
        <w:t xml:space="preserve"> de erfarenheter som finns i bl.</w:t>
      </w:r>
      <w:r w:rsidRPr="00DB282F">
        <w:t>a</w:t>
      </w:r>
      <w:r w:rsidR="00560428" w:rsidRPr="00DB282F">
        <w:t>.</w:t>
      </w:r>
      <w:r w:rsidRPr="00DB282F">
        <w:t xml:space="preserve"> Danmark – vi behöver inte ”uppfinna hjulet” en gång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60428" w:rsidRPr="00DB2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60428" w:rsidRPr="00DB282F" w:rsidRDefault="00560428" w:rsidP="00560428">
            <w:pPr>
              <w:pStyle w:val="UnderskriftDatum"/>
              <w:spacing w:before="240"/>
            </w:pPr>
            <w:r w:rsidRPr="00DB282F">
              <w:t>Stockholm den 14 september 2005</w:t>
            </w:r>
          </w:p>
        </w:tc>
        <w:tc>
          <w:tcPr>
            <w:tcW w:w="3047" w:type="dxa"/>
          </w:tcPr>
          <w:p w:rsidR="00560428" w:rsidRPr="00DB282F" w:rsidRDefault="00560428" w:rsidP="00560428">
            <w:pPr>
              <w:pStyle w:val="Underskrifter"/>
              <w:spacing w:before="240"/>
            </w:pPr>
          </w:p>
        </w:tc>
      </w:tr>
      <w:tr w:rsidR="00560428" w:rsidRPr="00DB28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60428" w:rsidRPr="00DB282F" w:rsidRDefault="00560428" w:rsidP="00560428">
            <w:pPr>
              <w:pStyle w:val="Underskrifter"/>
            </w:pPr>
            <w:r w:rsidRPr="00DB282F">
              <w:t>Rolf Gunnarsson (m)</w:t>
            </w:r>
          </w:p>
        </w:tc>
        <w:tc>
          <w:tcPr>
            <w:tcW w:w="3047" w:type="dxa"/>
          </w:tcPr>
          <w:p w:rsidR="00560428" w:rsidRPr="00DB282F" w:rsidRDefault="00560428" w:rsidP="00560428">
            <w:pPr>
              <w:pStyle w:val="Underskrifter"/>
            </w:pPr>
          </w:p>
        </w:tc>
      </w:tr>
    </w:tbl>
    <w:p w:rsidR="00422641" w:rsidRPr="00DB282F" w:rsidRDefault="00422641" w:rsidP="00560428">
      <w:pPr>
        <w:pStyle w:val="Normaltindrag"/>
      </w:pPr>
    </w:p>
    <w:sectPr w:rsidR="00422641" w:rsidRPr="00DB282F" w:rsidSect="00560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2BF" w:rsidRPr="00DB282F" w:rsidRDefault="005C62BF">
      <w:r w:rsidRPr="00DB282F">
        <w:separator/>
      </w:r>
    </w:p>
  </w:endnote>
  <w:endnote w:type="continuationSeparator" w:id="0">
    <w:p w:rsidR="005C62BF" w:rsidRPr="00DB282F" w:rsidRDefault="005C62BF">
      <w:r w:rsidRPr="00DB28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428" w:rsidRPr="00DB282F" w:rsidRDefault="00DB282F" w:rsidP="00560428">
    <w:pPr>
      <w:pStyle w:val="Sidfot"/>
    </w:pPr>
    <w:r w:rsidRPr="00DB282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57014569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428" w:rsidRDefault="005604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2F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0428" w:rsidRDefault="005604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02F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428" w:rsidRPr="00DB282F" w:rsidRDefault="00DB282F" w:rsidP="00560428">
    <w:pPr>
      <w:pStyle w:val="Sidfot"/>
    </w:pPr>
    <w:r w:rsidRPr="00DB282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550895303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428" w:rsidRDefault="005604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2F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0428" w:rsidRDefault="005604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02F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428" w:rsidRPr="00DB282F" w:rsidRDefault="00DB282F" w:rsidP="00560428">
    <w:pPr>
      <w:pStyle w:val="Sidfot"/>
    </w:pPr>
    <w:r w:rsidRPr="00DB282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9696102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428" w:rsidRDefault="005604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F3C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0428" w:rsidRDefault="005604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F3C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2BF" w:rsidRPr="00DB282F" w:rsidRDefault="005C62BF">
      <w:r w:rsidRPr="00DB282F">
        <w:separator/>
      </w:r>
    </w:p>
  </w:footnote>
  <w:footnote w:type="continuationSeparator" w:id="0">
    <w:p w:rsidR="005C62BF" w:rsidRPr="00DB282F" w:rsidRDefault="005C62BF">
      <w:r w:rsidRPr="00DB28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428" w:rsidRPr="00DB282F" w:rsidRDefault="00DB282F" w:rsidP="00560428">
    <w:pPr>
      <w:pStyle w:val="Sidhuvud"/>
    </w:pPr>
    <w:r w:rsidRPr="00DB282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545424943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428" w:rsidRDefault="005604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2F5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2F58">
                            <w:t>So222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0428" w:rsidRDefault="005604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2F5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2F58">
                      <w:t>So222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428" w:rsidRPr="00DB282F" w:rsidRDefault="00DB282F" w:rsidP="00560428">
    <w:pPr>
      <w:pStyle w:val="Sidhuvud"/>
    </w:pPr>
    <w:r w:rsidRPr="00DB282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986711462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428" w:rsidRDefault="005604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2F5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2F58">
                            <w:t>So222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0428" w:rsidRDefault="005604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2F5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2F58">
                      <w:t>So222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428" w:rsidRPr="00DB282F" w:rsidRDefault="00560428">
    <w:pPr>
      <w:pStyle w:val="FSHNormal"/>
      <w:tabs>
        <w:tab w:val="right" w:pos="5840"/>
      </w:tabs>
    </w:pPr>
    <w:r w:rsidRPr="00DB282F">
      <w:br/>
    </w:r>
    <w:r w:rsidRPr="00DB282F">
      <w:fldChar w:fldCharType="begin" w:fldLock="1"/>
    </w:r>
    <w:r w:rsidRPr="00DB282F">
      <w:instrText xml:space="preserve"> DOCPROPERTY</w:instrText>
    </w:r>
    <w:r w:rsidRPr="00DB282F">
      <w:rPr>
        <w:sz w:val="18"/>
      </w:rPr>
      <w:instrText xml:space="preserve"> "YearUser" *\charformat </w:instrText>
    </w:r>
    <w:r w:rsidRPr="00DB282F">
      <w:fldChar w:fldCharType="separate"/>
    </w:r>
    <w:r w:rsidR="00A02F58" w:rsidRPr="00DB282F">
      <w:t>2005/06</w:t>
    </w:r>
    <w:r w:rsidRPr="00DB282F">
      <w:fldChar w:fldCharType="end"/>
    </w:r>
    <w:r w:rsidRPr="00DB282F">
      <w:t xml:space="preserve"> </w:t>
    </w:r>
    <w:r w:rsidRPr="00DB282F">
      <w:tab/>
      <w:t xml:space="preserve">mnr: </w:t>
    </w:r>
    <w:r w:rsidRPr="00DB282F">
      <w:fldChar w:fldCharType="begin" w:fldLock="1"/>
    </w:r>
    <w:r w:rsidRPr="00DB282F">
      <w:instrText xml:space="preserve"> DOCPROPERTY</w:instrText>
    </w:r>
    <w:r w:rsidRPr="00DB282F">
      <w:rPr>
        <w:sz w:val="18"/>
      </w:rPr>
      <w:instrText xml:space="preserve"> "Motionsnummer" *\charformat </w:instrText>
    </w:r>
    <w:r w:rsidRPr="00DB282F">
      <w:fldChar w:fldCharType="separate"/>
    </w:r>
    <w:r w:rsidR="00A02F58" w:rsidRPr="00DB282F">
      <w:t>So222</w:t>
    </w:r>
    <w:r w:rsidRPr="00DB282F">
      <w:fldChar w:fldCharType="end"/>
    </w:r>
    <w:r w:rsidRPr="00DB282F">
      <w:br/>
    </w:r>
    <w:r w:rsidRPr="00DB282F">
      <w:fldChar w:fldCharType="begin" w:fldLock="1"/>
    </w:r>
    <w:r w:rsidRPr="00DB282F">
      <w:instrText xml:space="preserve"> DOCPROPERTY</w:instrText>
    </w:r>
    <w:r w:rsidRPr="00DB282F">
      <w:rPr>
        <w:sz w:val="18"/>
      </w:rPr>
      <w:instrText xml:space="preserve"> "Samling" *\charformat </w:instrText>
    </w:r>
    <w:r w:rsidRPr="00DB282F">
      <w:fldChar w:fldCharType="end"/>
    </w:r>
    <w:r w:rsidRPr="00DB282F">
      <w:tab/>
      <w:t xml:space="preserve">pnr: </w:t>
    </w:r>
    <w:r w:rsidRPr="00DB282F">
      <w:fldChar w:fldCharType="begin" w:fldLock="1"/>
    </w:r>
    <w:r w:rsidRPr="00DB282F">
      <w:instrText xml:space="preserve"> DOCPROPERTY</w:instrText>
    </w:r>
    <w:r w:rsidRPr="00DB282F">
      <w:rPr>
        <w:sz w:val="18"/>
      </w:rPr>
      <w:instrText xml:space="preserve"> "Partinummer" *\charformat </w:instrText>
    </w:r>
    <w:r w:rsidRPr="00DB282F">
      <w:fldChar w:fldCharType="separate"/>
    </w:r>
    <w:r w:rsidR="00A02F58" w:rsidRPr="00DB282F">
      <w:t>m1107</w:t>
    </w:r>
    <w:r w:rsidRPr="00DB282F">
      <w:fldChar w:fldCharType="end"/>
    </w:r>
  </w:p>
  <w:p w:rsidR="00560428" w:rsidRPr="00DB282F" w:rsidRDefault="00560428">
    <w:pPr>
      <w:pStyle w:val="FSHRub1"/>
    </w:pPr>
    <w:r w:rsidRPr="00DB282F">
      <w:t>Motion till riksdagen</w:t>
    </w:r>
    <w:r w:rsidRPr="00DB282F">
      <w:br/>
    </w:r>
    <w:r w:rsidRPr="00DB282F">
      <w:fldChar w:fldCharType="begin" w:fldLock="1"/>
    </w:r>
    <w:r w:rsidRPr="00DB282F">
      <w:instrText xml:space="preserve"> DOCPROPERTY "YearUser" *\charformat </w:instrText>
    </w:r>
    <w:r w:rsidRPr="00DB282F">
      <w:fldChar w:fldCharType="separate"/>
    </w:r>
    <w:r w:rsidR="00A02F58" w:rsidRPr="00DB282F">
      <w:t>2005/06</w:t>
    </w:r>
    <w:r w:rsidRPr="00DB282F">
      <w:fldChar w:fldCharType="end"/>
    </w:r>
    <w:r w:rsidRPr="00DB282F">
      <w:t>:</w:t>
    </w:r>
    <w:r w:rsidRPr="00DB282F">
      <w:fldChar w:fldCharType="begin" w:fldLock="1"/>
    </w:r>
    <w:r w:rsidRPr="00DB282F">
      <w:instrText xml:space="preserve"> DOCPROPERTY "Motionsnummer" *\charformat </w:instrText>
    </w:r>
    <w:r w:rsidRPr="00DB282F">
      <w:fldChar w:fldCharType="separate"/>
    </w:r>
    <w:r w:rsidR="00A02F58" w:rsidRPr="00DB282F">
      <w:t>So222</w:t>
    </w:r>
    <w:r w:rsidRPr="00DB282F">
      <w:fldChar w:fldCharType="end"/>
    </w:r>
  </w:p>
  <w:p w:rsidR="00560428" w:rsidRPr="00DB282F" w:rsidRDefault="00560428">
    <w:pPr>
      <w:pStyle w:val="FSHNormalS5"/>
    </w:pPr>
    <w:r w:rsidRPr="00DB282F">
      <w:fldChar w:fldCharType="begin" w:fldLock="1"/>
    </w:r>
    <w:r w:rsidRPr="00DB282F">
      <w:instrText xml:space="preserve"> DOCPROPERTY "MotionarText" *\charformat </w:instrText>
    </w:r>
    <w:r w:rsidRPr="00DB282F">
      <w:fldChar w:fldCharType="separate"/>
    </w:r>
    <w:r w:rsidR="00A02F58" w:rsidRPr="00DB282F">
      <w:t>av Rolf Gunnarsson (m)</w:t>
    </w:r>
    <w:r w:rsidRPr="00DB282F">
      <w:fldChar w:fldCharType="end"/>
    </w:r>
    <w:r w:rsidRPr="00DB282F">
      <w:br/>
    </w:r>
    <w:r w:rsidRPr="00DB282F">
      <w:fldChar w:fldCharType="begin" w:fldLock="1"/>
    </w:r>
    <w:r w:rsidRPr="00DB282F">
      <w:instrText xml:space="preserve"> DOCPROPERTY "SvarFrasKort" *\charformat </w:instrText>
    </w:r>
    <w:r w:rsidRPr="00DB282F">
      <w:fldChar w:fldCharType="end"/>
    </w:r>
  </w:p>
  <w:p w:rsidR="00560428" w:rsidRPr="00DB282F" w:rsidRDefault="00560428">
    <w:pPr>
      <w:pStyle w:val="FSHTitel"/>
    </w:pPr>
    <w:r w:rsidRPr="00DB282F">
      <w:fldChar w:fldCharType="begin" w:fldLock="1"/>
    </w:r>
    <w:r w:rsidRPr="00DB282F">
      <w:instrText xml:space="preserve"> DOCPROPERTY</w:instrText>
    </w:r>
    <w:r w:rsidRPr="00DB282F">
      <w:rPr>
        <w:sz w:val="18"/>
      </w:rPr>
      <w:instrText xml:space="preserve"> "RubrikSvar" *\charformat </w:instrText>
    </w:r>
    <w:r w:rsidRPr="00DB282F">
      <w:fldChar w:fldCharType="separate"/>
    </w:r>
    <w:r w:rsidR="00A02F58" w:rsidRPr="00DB282F">
      <w:t>Öl och vin i livsmedelsaffärer</w:t>
    </w:r>
    <w:r w:rsidRPr="00DB282F">
      <w:fldChar w:fldCharType="end"/>
    </w:r>
  </w:p>
  <w:p w:rsidR="00560428" w:rsidRPr="00DB282F" w:rsidRDefault="00560428" w:rsidP="0056042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579008">
    <w:abstractNumId w:val="13"/>
  </w:num>
  <w:num w:numId="2" w16cid:durableId="946697913">
    <w:abstractNumId w:val="12"/>
  </w:num>
  <w:num w:numId="3" w16cid:durableId="1844279530">
    <w:abstractNumId w:val="15"/>
  </w:num>
  <w:num w:numId="4" w16cid:durableId="1863083915">
    <w:abstractNumId w:val="16"/>
  </w:num>
  <w:num w:numId="5" w16cid:durableId="17852083">
    <w:abstractNumId w:val="8"/>
  </w:num>
  <w:num w:numId="6" w16cid:durableId="514343045">
    <w:abstractNumId w:val="3"/>
  </w:num>
  <w:num w:numId="7" w16cid:durableId="1917859033">
    <w:abstractNumId w:val="2"/>
  </w:num>
  <w:num w:numId="8" w16cid:durableId="916092759">
    <w:abstractNumId w:val="1"/>
  </w:num>
  <w:num w:numId="9" w16cid:durableId="670137936">
    <w:abstractNumId w:val="0"/>
  </w:num>
  <w:num w:numId="10" w16cid:durableId="151020292">
    <w:abstractNumId w:val="9"/>
  </w:num>
  <w:num w:numId="11" w16cid:durableId="1471093149">
    <w:abstractNumId w:val="7"/>
  </w:num>
  <w:num w:numId="12" w16cid:durableId="1465847014">
    <w:abstractNumId w:val="6"/>
  </w:num>
  <w:num w:numId="13" w16cid:durableId="320618525">
    <w:abstractNumId w:val="5"/>
  </w:num>
  <w:num w:numId="14" w16cid:durableId="1686978421">
    <w:abstractNumId w:val="4"/>
  </w:num>
  <w:num w:numId="15" w16cid:durableId="440538281">
    <w:abstractNumId w:val="10"/>
  </w:num>
  <w:num w:numId="16" w16cid:durableId="984239046">
    <w:abstractNumId w:val="11"/>
  </w:num>
  <w:num w:numId="17" w16cid:durableId="95656970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612205"/>
    <w:rsid w:val="00001A79"/>
    <w:rsid w:val="00002B10"/>
    <w:rsid w:val="00011416"/>
    <w:rsid w:val="0003038D"/>
    <w:rsid w:val="00032207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1F3B1E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00F8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3C7B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37870"/>
    <w:rsid w:val="00547818"/>
    <w:rsid w:val="0056038E"/>
    <w:rsid w:val="00560428"/>
    <w:rsid w:val="005659F8"/>
    <w:rsid w:val="00580949"/>
    <w:rsid w:val="0058451D"/>
    <w:rsid w:val="005A5DF6"/>
    <w:rsid w:val="005B0901"/>
    <w:rsid w:val="005C62BF"/>
    <w:rsid w:val="005F6C36"/>
    <w:rsid w:val="00612205"/>
    <w:rsid w:val="00631173"/>
    <w:rsid w:val="0064177E"/>
    <w:rsid w:val="006548AD"/>
    <w:rsid w:val="0067044A"/>
    <w:rsid w:val="00694810"/>
    <w:rsid w:val="00696BB6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71A39"/>
    <w:rsid w:val="008900A4"/>
    <w:rsid w:val="008957C3"/>
    <w:rsid w:val="008979B3"/>
    <w:rsid w:val="008A7766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02F58"/>
    <w:rsid w:val="00A11598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AF659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80ECE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B282F"/>
    <w:rsid w:val="00DD015F"/>
    <w:rsid w:val="00DF277F"/>
    <w:rsid w:val="00E04AB9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3D7"/>
    <w:rsid w:val="00F93613"/>
    <w:rsid w:val="00FA7D00"/>
    <w:rsid w:val="00FE1537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0563B4-039F-4903-841D-09741306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53787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37870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80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68</Words>
  <Characters>350</Characters>
  <Application>Microsoft Office Word</Application>
  <DocSecurity>4</DocSecurity>
  <Lines>11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So222</vt:lpstr>
    </vt:vector>
  </TitlesOfParts>
  <Company>RD/RFK/IT/DTSL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So222</dc:title>
  <dc:subject>So222</dc:subject>
  <dc:creator>Riksdagen</dc:creator>
  <cp:keywords>Riksdagen</cp:keywords>
  <dc:description/>
  <cp:lastModifiedBy>Lars Brink</cp:lastModifiedBy>
  <cp:revision>2</cp:revision>
  <cp:lastPrinted>2005-10-22T11:20:00Z</cp:lastPrinted>
  <dcterms:created xsi:type="dcterms:W3CDTF">2025-12-16T21:09:00Z</dcterms:created>
  <dcterms:modified xsi:type="dcterms:W3CDTF">2025-12-16T21:09:00Z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mot2000_400_2005-08-24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Öl och vin i livsmedelsaffärer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Öl och vin i livsmedelsaffärer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20052006000000000109000011070069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20052006000000000109000011070069</vt:lpwstr>
  </property>
  <property fmtid="{D5CDD505-2E9C-101B-9397-08002B2CF9AE}" pid="50" name="nummer">
    <vt:lpwstr>222</vt:lpwstr>
  </property>
  <property fmtid="{D5CDD505-2E9C-101B-9397-08002B2CF9AE}" pid="51" name="utskottsbeteckning">
    <vt:lpwstr>So</vt:lpwstr>
  </property>
</Properties>
</file>