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1CF2372000E4729B04D0BA04577ABC8"/>
        </w:placeholder>
        <w:text/>
      </w:sdtPr>
      <w:sdtEndPr/>
      <w:sdtContent>
        <w:p xmlns:w14="http://schemas.microsoft.com/office/word/2010/wordml" w:rsidRPr="009B062B" w:rsidR="00AF30DD" w:rsidP="002E7705" w:rsidRDefault="00AF30DD" w14:paraId="3CDBD950" w14:textId="77777777">
          <w:pPr>
            <w:pStyle w:val="Rubrik1"/>
            <w:spacing w:after="300"/>
          </w:pPr>
          <w:r w:rsidRPr="009B062B">
            <w:t>Förslag till riksdagsbeslut</w:t>
          </w:r>
        </w:p>
      </w:sdtContent>
    </w:sdt>
    <w:sdt>
      <w:sdtPr>
        <w:alias w:val="Yrkande 1"/>
        <w:tag w:val="8dd118fa-93f0-4c08-9bf4-bcbfa89cb45d"/>
        <w:id w:val="-1828279713"/>
        <w:lock w:val="sdtLocked"/>
      </w:sdtPr>
      <w:sdtEndPr/>
      <w:sdtContent>
        <w:p xmlns:w14="http://schemas.microsoft.com/office/word/2010/wordml" w:rsidR="003146E7" w:rsidRDefault="00FE19F4" w14:paraId="3CDBD951" w14:textId="77777777">
          <w:pPr>
            <w:pStyle w:val="Frslagstext"/>
            <w:numPr>
              <w:ilvl w:val="0"/>
              <w:numId w:val="0"/>
            </w:numPr>
          </w:pPr>
          <w:r>
            <w:t>Riksdagen ställer sig bakom det som anförs i motionen om att se över möjligheten att införa en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1C3F94A9694F33967D039DE90D77D7"/>
        </w:placeholder>
        <w:text/>
      </w:sdtPr>
      <w:sdtEndPr/>
      <w:sdtContent>
        <w:p xmlns:w14="http://schemas.microsoft.com/office/word/2010/wordml" w:rsidRPr="009B062B" w:rsidR="006D79C9" w:rsidP="00333E95" w:rsidRDefault="006D79C9" w14:paraId="3CDBD952" w14:textId="77777777">
          <w:pPr>
            <w:pStyle w:val="Rubrik1"/>
          </w:pPr>
          <w:r>
            <w:t>Motivering</w:t>
          </w:r>
        </w:p>
      </w:sdtContent>
    </w:sdt>
    <w:p xmlns:w14="http://schemas.microsoft.com/office/word/2010/wordml" w:rsidR="00254ED0" w:rsidP="00573ED7" w:rsidRDefault="00254ED0" w14:paraId="3CDBD953" w14:textId="77777777">
      <w:pPr>
        <w:pStyle w:val="Normalutanindragellerluft"/>
      </w:pPr>
      <w:r>
        <w:t>Under de senaste åren har frågan om en obligatorisk a-kassa diskuterats alltmer. I ett land som Sverige, där vi tar för givet att andra trygghetsförsäkringar som exempelvis sjukförsäkringen eller föräldraförsäkringen skall finnas tillgängliga för alla, så upplever många det som märkligt att arbetslöshetsförsäkringen inte är obligatorisk. Det finns stora nackdelar med dagens system då många ställs utanför denna trygghet i händelse av arbetslöshet.</w:t>
      </w:r>
    </w:p>
    <w:p xmlns:w14="http://schemas.microsoft.com/office/word/2010/wordml" w:rsidR="00BB6339" w:rsidP="00573ED7" w:rsidRDefault="00254ED0" w14:paraId="3CDBD954" w14:textId="27CC8AB0">
      <w:r w:rsidRPr="00254ED0">
        <w:t>Detta är till nackdel både för den enskilde som snabbt kan få en radikalt försämrad ekonomisk situation och för det offentliga då de personer som blir arbetslösa och inte har någon försäkring då istället ofta blir beroende av försörjningsstöd och andra offent</w:t>
      </w:r>
      <w:r w:rsidR="00573ED7">
        <w:softHyphen/>
      </w:r>
      <w:bookmarkStart w:name="_GoBack" w:id="1"/>
      <w:bookmarkEnd w:id="1"/>
      <w:r w:rsidRPr="00254ED0">
        <w:t>liga bidrag. Staten bör därför se över möjligheten att införa en obligatorisk a-kassa. En sådan förändring måste självfallet genomföras i dialog med arbetsmarknadens parter.</w:t>
      </w:r>
    </w:p>
    <w:sdt>
      <w:sdtPr>
        <w:rPr>
          <w:i/>
          <w:noProof/>
        </w:rPr>
        <w:alias w:val="CC_Underskrifter"/>
        <w:tag w:val="CC_Underskrifter"/>
        <w:id w:val="583496634"/>
        <w:lock w:val="sdtContentLocked"/>
        <w:placeholder>
          <w:docPart w:val="DF2C0EEA5FCD4AA28B0CAEBACCCC4488"/>
        </w:placeholder>
      </w:sdtPr>
      <w:sdtEndPr>
        <w:rPr>
          <w:i w:val="0"/>
          <w:noProof w:val="0"/>
        </w:rPr>
      </w:sdtEndPr>
      <w:sdtContent>
        <w:p xmlns:w14="http://schemas.microsoft.com/office/word/2010/wordml" w:rsidR="002E7705" w:rsidP="002E7705" w:rsidRDefault="002E7705" w14:paraId="3CDBD955" w14:textId="77777777"/>
        <w:p xmlns:w14="http://schemas.microsoft.com/office/word/2010/wordml" w:rsidRPr="008E0FE2" w:rsidR="004801AC" w:rsidP="002E7705" w:rsidRDefault="00573ED7" w14:paraId="3CDBD956" w14:textId="77777777"/>
      </w:sdtContent>
    </w:sdt>
    <w:tbl>
      <w:tblPr>
        <w:tblW w:w="5000" w:type="pct"/>
        <w:tblLook w:val="04a0"/>
        <w:tblCaption w:val="underskrifter"/>
      </w:tblPr>
      <w:tblGrid>
        <w:gridCol w:w="4252"/>
        <w:gridCol w:w="4252"/>
      </w:tblGrid>
      <w:tr xmlns:w14="http://schemas.microsoft.com/office/word/2010/wordml" w:rsidR="006B335C" w14:paraId="5C572B57" w14:textId="77777777">
        <w:trPr>
          <w:cantSplit/>
        </w:trPr>
        <w:tc>
          <w:tcPr>
            <w:tcW w:w="50" w:type="pct"/>
            <w:vAlign w:val="bottom"/>
          </w:tcPr>
          <w:p w:rsidR="006B335C" w:rsidRDefault="00580895" w14:paraId="00D98293" w14:textId="77777777">
            <w:pPr>
              <w:pStyle w:val="Underskrifter"/>
            </w:pPr>
            <w:r>
              <w:t>Edward Riedl (M)</w:t>
            </w:r>
          </w:p>
        </w:tc>
        <w:tc>
          <w:tcPr>
            <w:tcW w:w="50" w:type="pct"/>
            <w:vAlign w:val="bottom"/>
          </w:tcPr>
          <w:p w:rsidR="006B335C" w:rsidRDefault="00580895" w14:paraId="00D98293" w14:textId="77777777">
            <w:pPr>
              <w:pStyle w:val="Underskrifter"/>
            </w:pPr>
            <w:r>
              <w:t/>
            </w:r>
          </w:p>
        </w:tc>
      </w:tr>
    </w:tbl>
    <w:p xmlns:w14="http://schemas.microsoft.com/office/word/2010/wordml" w:rsidR="007E760D" w:rsidRDefault="007E760D" w14:paraId="3CDBD95A" w14:textId="77777777"/>
    <w:sectPr w:rsidR="007E760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D95C" w14:textId="77777777" w:rsidR="00F2221D" w:rsidRDefault="00F2221D" w:rsidP="000C1CAD">
      <w:pPr>
        <w:spacing w:line="240" w:lineRule="auto"/>
      </w:pPr>
      <w:r>
        <w:separator/>
      </w:r>
    </w:p>
  </w:endnote>
  <w:endnote w:type="continuationSeparator" w:id="0">
    <w:p w14:paraId="3CDBD95D" w14:textId="77777777" w:rsidR="00F2221D" w:rsidRDefault="00F22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96B" w14:textId="77777777" w:rsidR="00262EA3" w:rsidRPr="002E7705" w:rsidRDefault="00262EA3" w:rsidP="002E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D95A" w14:textId="77777777" w:rsidR="00F2221D" w:rsidRDefault="00F2221D" w:rsidP="000C1CAD">
      <w:pPr>
        <w:spacing w:line="240" w:lineRule="auto"/>
      </w:pPr>
      <w:r>
        <w:separator/>
      </w:r>
    </w:p>
  </w:footnote>
  <w:footnote w:type="continuationSeparator" w:id="0">
    <w:p w14:paraId="3CDBD95B" w14:textId="77777777" w:rsidR="00F2221D" w:rsidRDefault="00F22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DBD9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BD96D" wp14:anchorId="3CDBD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ED7" w14:paraId="3CDBD970" w14:textId="77777777">
                          <w:pPr>
                            <w:jc w:val="right"/>
                          </w:pPr>
                          <w:sdt>
                            <w:sdtPr>
                              <w:alias w:val="CC_Noformat_Partikod"/>
                              <w:tag w:val="CC_Noformat_Partikod"/>
                              <w:id w:val="-53464382"/>
                              <w:placeholder>
                                <w:docPart w:val="4094F16E5AE24BB5877DA31116463612"/>
                              </w:placeholder>
                              <w:text/>
                            </w:sdtPr>
                            <w:sdtEndPr/>
                            <w:sdtContent>
                              <w:r w:rsidR="00254ED0">
                                <w:t>M</w:t>
                              </w:r>
                            </w:sdtContent>
                          </w:sdt>
                          <w:sdt>
                            <w:sdtPr>
                              <w:alias w:val="CC_Noformat_Partinummer"/>
                              <w:tag w:val="CC_Noformat_Partinummer"/>
                              <w:id w:val="-1709555926"/>
                              <w:placeholder>
                                <w:docPart w:val="4DFDA4DA41FA451992404770CF70B01D"/>
                              </w:placeholder>
                              <w:text/>
                            </w:sdtPr>
                            <w:sdtEndPr/>
                            <w:sdtContent>
                              <w:r w:rsidR="00254ED0">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BD9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ED7" w14:paraId="3CDBD970" w14:textId="77777777">
                    <w:pPr>
                      <w:jc w:val="right"/>
                    </w:pPr>
                    <w:sdt>
                      <w:sdtPr>
                        <w:alias w:val="CC_Noformat_Partikod"/>
                        <w:tag w:val="CC_Noformat_Partikod"/>
                        <w:id w:val="-53464382"/>
                        <w:placeholder>
                          <w:docPart w:val="4094F16E5AE24BB5877DA31116463612"/>
                        </w:placeholder>
                        <w:text/>
                      </w:sdtPr>
                      <w:sdtEndPr/>
                      <w:sdtContent>
                        <w:r w:rsidR="00254ED0">
                          <w:t>M</w:t>
                        </w:r>
                      </w:sdtContent>
                    </w:sdt>
                    <w:sdt>
                      <w:sdtPr>
                        <w:alias w:val="CC_Noformat_Partinummer"/>
                        <w:tag w:val="CC_Noformat_Partinummer"/>
                        <w:id w:val="-1709555926"/>
                        <w:placeholder>
                          <w:docPart w:val="4DFDA4DA41FA451992404770CF70B01D"/>
                        </w:placeholder>
                        <w:text/>
                      </w:sdtPr>
                      <w:sdtEndPr/>
                      <w:sdtContent>
                        <w:r w:rsidR="00254ED0">
                          <w:t>1214</w:t>
                        </w:r>
                      </w:sdtContent>
                    </w:sdt>
                  </w:p>
                </w:txbxContent>
              </v:textbox>
              <w10:wrap anchorx="page"/>
            </v:shape>
          </w:pict>
        </mc:Fallback>
      </mc:AlternateContent>
    </w:r>
  </w:p>
  <w:p w:rsidRPr="00293C4F" w:rsidR="00262EA3" w:rsidP="00776B74" w:rsidRDefault="00262EA3" w14:paraId="3CDBD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BD960" w14:textId="77777777">
    <w:pPr>
      <w:jc w:val="right"/>
    </w:pPr>
  </w:p>
  <w:p w:rsidR="00262EA3" w:rsidP="00776B74" w:rsidRDefault="00262EA3" w14:paraId="3CDBD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ED7" w14:paraId="3CDBD9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BD96F" wp14:anchorId="3CDBD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ED7" w14:paraId="3CDBD965" w14:textId="77777777">
    <w:pPr>
      <w:pStyle w:val="FSHNormal"/>
      <w:spacing w:before="40"/>
    </w:pPr>
    <w:sdt>
      <w:sdtPr>
        <w:alias w:val="CC_Noformat_Motionstyp"/>
        <w:tag w:val="CC_Noformat_Motionstyp"/>
        <w:id w:val="1162973129"/>
        <w:lock w:val="sdtContentLocked"/>
        <w15:appearance w15:val="hidden"/>
        <w:text/>
      </w:sdtPr>
      <w:sdtEndPr/>
      <w:sdtContent>
        <w:r w:rsidR="00423F29">
          <w:t>Enskild motion</w:t>
        </w:r>
      </w:sdtContent>
    </w:sdt>
    <w:r w:rsidR="00821B36">
      <w:t xml:space="preserve"> </w:t>
    </w:r>
    <w:sdt>
      <w:sdtPr>
        <w:alias w:val="CC_Noformat_Partikod"/>
        <w:tag w:val="CC_Noformat_Partikod"/>
        <w:id w:val="1471015553"/>
        <w:text/>
      </w:sdtPr>
      <w:sdtEndPr/>
      <w:sdtContent>
        <w:r w:rsidR="00254ED0">
          <w:t>M</w:t>
        </w:r>
      </w:sdtContent>
    </w:sdt>
    <w:sdt>
      <w:sdtPr>
        <w:alias w:val="CC_Noformat_Partinummer"/>
        <w:tag w:val="CC_Noformat_Partinummer"/>
        <w:id w:val="-2014525982"/>
        <w:text/>
      </w:sdtPr>
      <w:sdtEndPr/>
      <w:sdtContent>
        <w:r w:rsidR="00254ED0">
          <w:t>1214</w:t>
        </w:r>
      </w:sdtContent>
    </w:sdt>
  </w:p>
  <w:p w:rsidRPr="008227B3" w:rsidR="00262EA3" w:rsidP="008227B3" w:rsidRDefault="00573ED7" w14:paraId="3CDBD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ED7" w14:paraId="3CDBD9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F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F29">
          <w:t>:566</w:t>
        </w:r>
      </w:sdtContent>
    </w:sdt>
  </w:p>
  <w:p w:rsidR="00262EA3" w:rsidP="00E03A3D" w:rsidRDefault="00573ED7" w14:paraId="3CDBD968" w14:textId="77777777">
    <w:pPr>
      <w:pStyle w:val="Motionr"/>
    </w:pPr>
    <w:sdt>
      <w:sdtPr>
        <w:alias w:val="CC_Noformat_Avtext"/>
        <w:tag w:val="CC_Noformat_Avtext"/>
        <w:id w:val="-2020768203"/>
        <w:lock w:val="sdtContentLocked"/>
        <w15:appearance w15:val="hidden"/>
        <w:text/>
      </w:sdtPr>
      <w:sdtEndPr/>
      <w:sdtContent>
        <w:r w:rsidR="00423F29">
          <w:t>av Edward Riedl (M)</w:t>
        </w:r>
      </w:sdtContent>
    </w:sdt>
  </w:p>
  <w:sdt>
    <w:sdtPr>
      <w:alias w:val="CC_Noformat_Rubtext"/>
      <w:tag w:val="CC_Noformat_Rubtext"/>
      <w:id w:val="-218060500"/>
      <w:lock w:val="sdtLocked"/>
      <w:text/>
    </w:sdtPr>
    <w:sdtEndPr/>
    <w:sdtContent>
      <w:p w:rsidR="00262EA3" w:rsidP="00283E0F" w:rsidRDefault="00254ED0" w14:paraId="3CDBD969"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DBD9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4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D0"/>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0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E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2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ED7"/>
    <w:rsid w:val="0057436E"/>
    <w:rsid w:val="00574AFD"/>
    <w:rsid w:val="00575613"/>
    <w:rsid w:val="00575963"/>
    <w:rsid w:val="00575F0F"/>
    <w:rsid w:val="00576057"/>
    <w:rsid w:val="0057621F"/>
    <w:rsid w:val="00576313"/>
    <w:rsid w:val="00576F35"/>
    <w:rsid w:val="0057722E"/>
    <w:rsid w:val="0058081B"/>
    <w:rsid w:val="0058089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5C"/>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1A"/>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0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1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9F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BD94F"/>
  <w15:chartTrackingRefBased/>
  <w15:docId w15:val="{4943D321-04FB-4D90-B395-68B90A5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CF2372000E4729B04D0BA04577ABC8"/>
        <w:category>
          <w:name w:val="Allmänt"/>
          <w:gallery w:val="placeholder"/>
        </w:category>
        <w:types>
          <w:type w:val="bbPlcHdr"/>
        </w:types>
        <w:behaviors>
          <w:behavior w:val="content"/>
        </w:behaviors>
        <w:guid w:val="{3E56C083-400D-487B-86FE-F11DFD19236A}"/>
      </w:docPartPr>
      <w:docPartBody>
        <w:p w:rsidR="002104C7" w:rsidRDefault="009A7406">
          <w:pPr>
            <w:pStyle w:val="A1CF2372000E4729B04D0BA04577ABC8"/>
          </w:pPr>
          <w:r w:rsidRPr="005A0A93">
            <w:rPr>
              <w:rStyle w:val="Platshllartext"/>
            </w:rPr>
            <w:t>Förslag till riksdagsbeslut</w:t>
          </w:r>
        </w:p>
      </w:docPartBody>
    </w:docPart>
    <w:docPart>
      <w:docPartPr>
        <w:name w:val="541C3F94A9694F33967D039DE90D77D7"/>
        <w:category>
          <w:name w:val="Allmänt"/>
          <w:gallery w:val="placeholder"/>
        </w:category>
        <w:types>
          <w:type w:val="bbPlcHdr"/>
        </w:types>
        <w:behaviors>
          <w:behavior w:val="content"/>
        </w:behaviors>
        <w:guid w:val="{0B1B0F44-2FFA-4F82-909D-CFB76703FBE2}"/>
      </w:docPartPr>
      <w:docPartBody>
        <w:p w:rsidR="002104C7" w:rsidRDefault="009A7406">
          <w:pPr>
            <w:pStyle w:val="541C3F94A9694F33967D039DE90D77D7"/>
          </w:pPr>
          <w:r w:rsidRPr="005A0A93">
            <w:rPr>
              <w:rStyle w:val="Platshllartext"/>
            </w:rPr>
            <w:t>Motivering</w:t>
          </w:r>
        </w:p>
      </w:docPartBody>
    </w:docPart>
    <w:docPart>
      <w:docPartPr>
        <w:name w:val="4094F16E5AE24BB5877DA31116463612"/>
        <w:category>
          <w:name w:val="Allmänt"/>
          <w:gallery w:val="placeholder"/>
        </w:category>
        <w:types>
          <w:type w:val="bbPlcHdr"/>
        </w:types>
        <w:behaviors>
          <w:behavior w:val="content"/>
        </w:behaviors>
        <w:guid w:val="{1D6CEF38-F874-4FDF-B7AA-AB530D40463F}"/>
      </w:docPartPr>
      <w:docPartBody>
        <w:p w:rsidR="002104C7" w:rsidRDefault="009A7406">
          <w:pPr>
            <w:pStyle w:val="4094F16E5AE24BB5877DA31116463612"/>
          </w:pPr>
          <w:r>
            <w:rPr>
              <w:rStyle w:val="Platshllartext"/>
            </w:rPr>
            <w:t xml:space="preserve"> </w:t>
          </w:r>
        </w:p>
      </w:docPartBody>
    </w:docPart>
    <w:docPart>
      <w:docPartPr>
        <w:name w:val="4DFDA4DA41FA451992404770CF70B01D"/>
        <w:category>
          <w:name w:val="Allmänt"/>
          <w:gallery w:val="placeholder"/>
        </w:category>
        <w:types>
          <w:type w:val="bbPlcHdr"/>
        </w:types>
        <w:behaviors>
          <w:behavior w:val="content"/>
        </w:behaviors>
        <w:guid w:val="{1F4027EB-B38B-4F16-810B-C3E680A99848}"/>
      </w:docPartPr>
      <w:docPartBody>
        <w:p w:rsidR="002104C7" w:rsidRDefault="009A7406">
          <w:pPr>
            <w:pStyle w:val="4DFDA4DA41FA451992404770CF70B01D"/>
          </w:pPr>
          <w:r>
            <w:t xml:space="preserve"> </w:t>
          </w:r>
        </w:p>
      </w:docPartBody>
    </w:docPart>
    <w:docPart>
      <w:docPartPr>
        <w:name w:val="DF2C0EEA5FCD4AA28B0CAEBACCCC4488"/>
        <w:category>
          <w:name w:val="Allmänt"/>
          <w:gallery w:val="placeholder"/>
        </w:category>
        <w:types>
          <w:type w:val="bbPlcHdr"/>
        </w:types>
        <w:behaviors>
          <w:behavior w:val="content"/>
        </w:behaviors>
        <w:guid w:val="{7BC2CAB1-D065-4C1B-BAC9-B75496EB8118}"/>
      </w:docPartPr>
      <w:docPartBody>
        <w:p w:rsidR="0071340B" w:rsidRDefault="00713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06"/>
    <w:rsid w:val="002104C7"/>
    <w:rsid w:val="0071340B"/>
    <w:rsid w:val="009A7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CF2372000E4729B04D0BA04577ABC8">
    <w:name w:val="A1CF2372000E4729B04D0BA04577ABC8"/>
  </w:style>
  <w:style w:type="paragraph" w:customStyle="1" w:styleId="589F8BAA1D934544A1D91729A6968641">
    <w:name w:val="589F8BAA1D934544A1D91729A69686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34224E09514AEEBE06B86000DE3C59">
    <w:name w:val="E034224E09514AEEBE06B86000DE3C59"/>
  </w:style>
  <w:style w:type="paragraph" w:customStyle="1" w:styleId="541C3F94A9694F33967D039DE90D77D7">
    <w:name w:val="541C3F94A9694F33967D039DE90D77D7"/>
  </w:style>
  <w:style w:type="paragraph" w:customStyle="1" w:styleId="17AD16CC2F734CD599B1125E48AB9A9F">
    <w:name w:val="17AD16CC2F734CD599B1125E48AB9A9F"/>
  </w:style>
  <w:style w:type="paragraph" w:customStyle="1" w:styleId="ADCFBB04F2DB48969BA863EAAE497553">
    <w:name w:val="ADCFBB04F2DB48969BA863EAAE497553"/>
  </w:style>
  <w:style w:type="paragraph" w:customStyle="1" w:styleId="4094F16E5AE24BB5877DA31116463612">
    <w:name w:val="4094F16E5AE24BB5877DA31116463612"/>
  </w:style>
  <w:style w:type="paragraph" w:customStyle="1" w:styleId="4DFDA4DA41FA451992404770CF70B01D">
    <w:name w:val="4DFDA4DA41FA451992404770CF70B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0481D-43BB-448E-8471-4F600D931714}"/>
</file>

<file path=customXml/itemProps2.xml><?xml version="1.0" encoding="utf-8"?>
<ds:datastoreItem xmlns:ds="http://schemas.openxmlformats.org/officeDocument/2006/customXml" ds:itemID="{FD89B88E-F772-46E7-9D0A-246E4A8C57FD}"/>
</file>

<file path=customXml/itemProps3.xml><?xml version="1.0" encoding="utf-8"?>
<ds:datastoreItem xmlns:ds="http://schemas.openxmlformats.org/officeDocument/2006/customXml" ds:itemID="{2BC30125-7F08-4774-B6BF-F765418CDC3B}"/>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964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M1214 Obligatorisk arbetslöshetsförsäkring</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