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D6C8E" w:rsidRPr="003A1533" w:rsidTr="00AD6C8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D6C8E" w:rsidRPr="003A1533" w:rsidRDefault="00392CE0" w:rsidP="00AD6C8E">
            <w:pPr>
              <w:pStyle w:val="RSKRbeteckning"/>
              <w:spacing w:before="240"/>
            </w:pPr>
            <w:r w:rsidRPr="003A1533">
              <w:t>Riksdagsskrivelse</w:t>
            </w:r>
          </w:p>
          <w:p w:rsidR="00AD6C8E" w:rsidRPr="003A1533" w:rsidRDefault="00392CE0" w:rsidP="00AD6C8E">
            <w:pPr>
              <w:pStyle w:val="RSKRbeteckning"/>
            </w:pPr>
            <w:r w:rsidRPr="003A1533">
              <w:t>2009/10</w:t>
            </w:r>
            <w:r w:rsidR="00AD6C8E" w:rsidRPr="003A1533">
              <w:t>:</w:t>
            </w:r>
            <w:r w:rsidRPr="003A1533">
              <w:t>195</w:t>
            </w:r>
          </w:p>
        </w:tc>
        <w:tc>
          <w:tcPr>
            <w:tcW w:w="1134" w:type="dxa"/>
          </w:tcPr>
          <w:p w:rsidR="00AD6C8E" w:rsidRPr="003A1533" w:rsidRDefault="003A1533" w:rsidP="00AD6C8E">
            <w:pPr>
              <w:jc w:val="right"/>
            </w:pPr>
            <w:r w:rsidRPr="003A153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C8E" w:rsidRPr="003A1533" w:rsidTr="00AD6C8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D6C8E" w:rsidRPr="003A1533" w:rsidRDefault="00AD6C8E">
            <w:pPr>
              <w:rPr>
                <w:sz w:val="10"/>
              </w:rPr>
            </w:pPr>
          </w:p>
        </w:tc>
      </w:tr>
    </w:tbl>
    <w:p w:rsidR="00AD6C8E" w:rsidRPr="003A1533" w:rsidRDefault="00AD6C8E"/>
    <w:p w:rsidR="00AD6C8E" w:rsidRPr="003A1533" w:rsidRDefault="00392CE0" w:rsidP="00AD6C8E">
      <w:pPr>
        <w:pStyle w:val="Mottagare1"/>
      </w:pPr>
      <w:r w:rsidRPr="003A1533">
        <w:t>Regeringen</w:t>
      </w:r>
    </w:p>
    <w:p w:rsidR="00AD6C8E" w:rsidRPr="003A1533" w:rsidRDefault="00392CE0" w:rsidP="00AD6C8E">
      <w:pPr>
        <w:pStyle w:val="Mottagare2"/>
      </w:pPr>
      <w:r w:rsidRPr="003A1533">
        <w:t>Integrations- och jämställdhetsdepartementet</w:t>
      </w:r>
    </w:p>
    <w:p w:rsidR="00AD6C8E" w:rsidRPr="003A1533" w:rsidRDefault="00AD6C8E" w:rsidP="00AD6C8E">
      <w:r w:rsidRPr="003A1533">
        <w:t xml:space="preserve">Med överlämnande av </w:t>
      </w:r>
      <w:r w:rsidR="00392CE0" w:rsidRPr="003A1533">
        <w:t>kulturutskottet</w:t>
      </w:r>
      <w:r w:rsidRPr="003A1533">
        <w:t xml:space="preserve">s betänkande </w:t>
      </w:r>
      <w:r w:rsidR="00392CE0" w:rsidRPr="003A1533">
        <w:t>2009/10</w:t>
      </w:r>
      <w:r w:rsidRPr="003A1533">
        <w:t>:</w:t>
      </w:r>
      <w:r w:rsidR="00392CE0" w:rsidRPr="003A1533">
        <w:t>KrU7</w:t>
      </w:r>
      <w:r w:rsidRPr="003A1533">
        <w:t xml:space="preserve"> </w:t>
      </w:r>
      <w:r w:rsidR="00392CE0" w:rsidRPr="003A1533">
        <w:t>En politik för det civila samhället</w:t>
      </w:r>
      <w:r w:rsidRPr="003A1533">
        <w:t xml:space="preserve"> får jag anmäla att riksdagen denna dag bifallit utskottets förslag till riksdagsbeslut.</w:t>
      </w:r>
    </w:p>
    <w:p w:rsidR="00AD6C8E" w:rsidRPr="003A1533" w:rsidRDefault="00AD6C8E" w:rsidP="00AD6C8E">
      <w:pPr>
        <w:pStyle w:val="Stockholm"/>
      </w:pPr>
      <w:r w:rsidRPr="003A1533">
        <w:t xml:space="preserve">Stockholm </w:t>
      </w:r>
      <w:r w:rsidR="00392CE0" w:rsidRPr="003A1533">
        <w:t>den 3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6C8E" w:rsidRPr="003A1533" w:rsidTr="00AD6C8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D6C8E" w:rsidRPr="003A1533" w:rsidRDefault="00392CE0" w:rsidP="00AD6C8E">
            <w:pPr>
              <w:pStyle w:val="AvsTalman"/>
            </w:pPr>
            <w:r w:rsidRPr="003A1533">
              <w:t>Per Westerberg</w:t>
            </w:r>
          </w:p>
        </w:tc>
        <w:tc>
          <w:tcPr>
            <w:tcW w:w="3628" w:type="dxa"/>
          </w:tcPr>
          <w:p w:rsidR="00AD6C8E" w:rsidRPr="003A1533" w:rsidRDefault="00392CE0" w:rsidP="00AD6C8E">
            <w:pPr>
              <w:pStyle w:val="AvsTjnsteman"/>
            </w:pPr>
            <w:r w:rsidRPr="003A1533">
              <w:t>Ulf Christoffersson</w:t>
            </w:r>
          </w:p>
        </w:tc>
      </w:tr>
    </w:tbl>
    <w:p w:rsidR="00D85057" w:rsidRPr="003A1533" w:rsidRDefault="00D85057" w:rsidP="00AD6C8E"/>
    <w:sectPr w:rsidR="00D85057" w:rsidRPr="003A153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8E"/>
    <w:rsid w:val="0009098F"/>
    <w:rsid w:val="000A5656"/>
    <w:rsid w:val="000C2D8D"/>
    <w:rsid w:val="001667BD"/>
    <w:rsid w:val="001C2855"/>
    <w:rsid w:val="00224A43"/>
    <w:rsid w:val="00243D3C"/>
    <w:rsid w:val="00244660"/>
    <w:rsid w:val="0026798D"/>
    <w:rsid w:val="00392CE0"/>
    <w:rsid w:val="003A1533"/>
    <w:rsid w:val="004A0681"/>
    <w:rsid w:val="004C4FD0"/>
    <w:rsid w:val="004F1358"/>
    <w:rsid w:val="00503547"/>
    <w:rsid w:val="00510D48"/>
    <w:rsid w:val="005422B3"/>
    <w:rsid w:val="00551046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D6C8E"/>
    <w:rsid w:val="00B63F6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9C53D9-FACF-4A2F-836C-168BA674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2010-03-03T13:43:00Z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195</vt:lpwstr>
  </property>
  <property fmtid="{D5CDD505-2E9C-101B-9397-08002B2CF9AE}" pid="6" name="Datum">
    <vt:lpwstr>2010-03-03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7</vt:lpwstr>
  </property>
  <property fmtid="{D5CDD505-2E9C-101B-9397-08002B2CF9AE}" pid="17" name="RefRubrik">
    <vt:lpwstr>En politik för det civila samhället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mars 2010</vt:lpwstr>
  </property>
</Properties>
</file>