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6C56562347E46DE8885EAF0E935FB13"/>
        </w:placeholder>
        <w:text/>
      </w:sdtPr>
      <w:sdtEndPr/>
      <w:sdtContent>
        <w:p w:rsidRPr="009B062B" w:rsidR="00AF30DD" w:rsidP="00DA28CE" w:rsidRDefault="00AF30DD" w14:paraId="3779F9B6" w14:textId="77777777">
          <w:pPr>
            <w:pStyle w:val="Rubrik1"/>
            <w:spacing w:after="300"/>
          </w:pPr>
          <w:r w:rsidRPr="009B062B">
            <w:t>Förslag till riksdagsbeslut</w:t>
          </w:r>
        </w:p>
      </w:sdtContent>
    </w:sdt>
    <w:sdt>
      <w:sdtPr>
        <w:alias w:val="Yrkande 1"/>
        <w:tag w:val="b3e6ed01-360d-4d03-8081-ea0c3011c502"/>
        <w:id w:val="413368575"/>
        <w:lock w:val="sdtLocked"/>
      </w:sdtPr>
      <w:sdtEndPr/>
      <w:sdtContent>
        <w:p w:rsidR="00746550" w:rsidRDefault="00494D12" w14:paraId="3779F9B7" w14:textId="77777777">
          <w:pPr>
            <w:pStyle w:val="Frslagstext"/>
            <w:numPr>
              <w:ilvl w:val="0"/>
              <w:numId w:val="0"/>
            </w:numPr>
          </w:pPr>
          <w:r>
            <w:t>Riksdagen ställer sig bakom det som anförs i motionen om arbetskläder inom förskolan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6AB35275C9477F9383F514260BC30E"/>
        </w:placeholder>
        <w:text/>
      </w:sdtPr>
      <w:sdtEndPr/>
      <w:sdtContent>
        <w:p w:rsidRPr="009B062B" w:rsidR="006D79C9" w:rsidP="00333E95" w:rsidRDefault="006D79C9" w14:paraId="3779F9B8" w14:textId="77777777">
          <w:pPr>
            <w:pStyle w:val="Rubrik1"/>
          </w:pPr>
          <w:r>
            <w:t>Motivering</w:t>
          </w:r>
        </w:p>
      </w:sdtContent>
    </w:sdt>
    <w:p w:rsidRPr="00F41E0C" w:rsidR="00F41E0C" w:rsidP="0086781F" w:rsidRDefault="00F41E0C" w14:paraId="3779F9B9" w14:textId="77777777">
      <w:pPr>
        <w:pStyle w:val="Normalutanindragellerluft"/>
      </w:pPr>
      <w:r w:rsidRPr="00F41E0C">
        <w:t>På svensk arbetsmarknad är det idag tydligt att män utgör normen och kvinnor betraktas som undantag på olika områden. I många kvinnodominerande yrkesgrupper och branscher på arbetsmarknaden saknas det tillgång till arbetskläder. Det är nödvändigt att arbeta systematiskt för att uppnå jämställdhet och då även beakta frågan om arbetskläder.</w:t>
      </w:r>
    </w:p>
    <w:p w:rsidRPr="00F41E0C" w:rsidR="00F41E0C" w:rsidP="00F41E0C" w:rsidRDefault="00F41E0C" w14:paraId="3779F9BA" w14:textId="7EFB70CF">
      <w:r w:rsidRPr="00F41E0C">
        <w:t>Arbetskläder inom förskola och annan pedagogisk omsorg är inte b</w:t>
      </w:r>
      <w:r w:rsidR="00C918B4">
        <w:t>ara viktigt ur ett arbetstagarperspektiv,</w:t>
      </w:r>
      <w:r w:rsidRPr="00F41E0C">
        <w:t xml:space="preserve"> i och med rätten till arbetskläder utifrån behov av funktion, utan också för att stärka yrkesgruppens professionalitet. Att det syns vad personen arbetar med är viktigt för så väl barnen på förskolan och vårdnadshavare som kommer hämtar.</w:t>
      </w:r>
    </w:p>
    <w:p w:rsidRPr="00F41E0C" w:rsidR="00F41E0C" w:rsidP="00F41E0C" w:rsidRDefault="00F41E0C" w14:paraId="3779F9BB" w14:textId="5139AC23">
      <w:r w:rsidRPr="00F41E0C">
        <w:t>Förskoleverksamheten ställer stora krav på funktionsdugliga kläder för att möjliggöra aktivt pedagogiskt arbete såväl inomhus som utomhus. Kläder får ofta utså slitage och tvättas ofta vilket gör att de förbrukas osedvanligt snabbt. I dag tvingas många arbetstagare</w:t>
      </w:r>
      <w:r w:rsidR="00C918B4">
        <w:t xml:space="preserve"> använda</w:t>
      </w:r>
      <w:r w:rsidRPr="00F41E0C">
        <w:t xml:space="preserve"> sina privata kläder och skor i sin yrkesutövning. Detta är en orimlig kostnad för den enskilde individen. Arbetskläder bör tillhandahållas av arbetsgivaren och omfattas av arbetsgivarens arbetsmiljöansvar.</w:t>
      </w:r>
    </w:p>
    <w:p w:rsidR="0086781F" w:rsidP="00F41E0C" w:rsidRDefault="00F41E0C" w14:paraId="3779F9BC" w14:textId="3CDDFCF7">
      <w:r w:rsidRPr="00F41E0C">
        <w:t>Det finns behov av att förändra arbetsmiljölagen för att stänga det kryphål som en del arbetsgivare utnyttjar vad gäller ansvaret för att tillhandahålla arbetskläder till de som arbetar inom förskoleverksamhet och annan pedagogisk omsorg. Detta bör innefatta arbetskläder för</w:t>
      </w:r>
      <w:r w:rsidR="00C918B4">
        <w:t xml:space="preserve"> </w:t>
      </w:r>
      <w:r w:rsidR="00C918B4">
        <w:lastRenderedPageBreak/>
        <w:t>både inomhus- och utomhusbruk –</w:t>
      </w:r>
      <w:r w:rsidRPr="00F41E0C">
        <w:t xml:space="preserve"> för så väl ordinariepersonal som vikarier. Vilken typ av arbetskläder som personalen ska bära bör formuleras inom arbetslaget i samråd i med arbetsgivare för att uppfylla lokala behov och önskemål. </w:t>
      </w:r>
    </w:p>
    <w:p w:rsidR="0086781F" w:rsidRDefault="0086781F" w14:paraId="2B3E61E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F41E0C" w:rsidR="00D37893" w:rsidP="0086781F" w:rsidRDefault="00D37893" w14:paraId="3779F9BD" w14:textId="00CDFA73">
      <w:pPr>
        <w:pStyle w:val="ListaLinje"/>
      </w:pPr>
      <w:r>
        <w:t>A</w:t>
      </w:r>
      <w:r w:rsidRPr="00F41E0C">
        <w:t>rbetskläder för såväl</w:t>
      </w:r>
      <w:r>
        <w:t xml:space="preserve"> män som kvinnor på arbetsmarkna</w:t>
      </w:r>
      <w:r w:rsidRPr="00F41E0C">
        <w:t>den ska vara arbetsgivares ansvar.</w:t>
      </w:r>
    </w:p>
    <w:p w:rsidRPr="00F41E0C" w:rsidR="00F41E0C" w:rsidP="0086781F" w:rsidRDefault="00F41E0C" w14:paraId="3779F9BE" w14:textId="32115CB8">
      <w:pPr>
        <w:pStyle w:val="ListaLinje"/>
      </w:pPr>
      <w:r w:rsidRPr="00F41E0C">
        <w:t>Arbetskläder inom förskoleverksamhet och an</w:t>
      </w:r>
      <w:r w:rsidR="00D37893">
        <w:t>nan pedagogisk ska tillhandahållas av arbetsgivaren oavsett driftsform.</w:t>
      </w:r>
    </w:p>
    <w:p w:rsidRPr="00F41E0C" w:rsidR="00F41E0C" w:rsidP="0086781F" w:rsidRDefault="00D37893" w14:paraId="3779F9BF" w14:textId="3B74CBF6">
      <w:pPr>
        <w:pStyle w:val="ListaLinje"/>
      </w:pPr>
      <w:r>
        <w:t>KL bör intensifiera arbetet i motionens anda och vara ett föredöme för hela arbetsmarknaden.</w:t>
      </w:r>
    </w:p>
    <w:sdt>
      <w:sdtPr>
        <w:alias w:val="CC_Underskrifter"/>
        <w:tag w:val="CC_Underskrifter"/>
        <w:id w:val="583496634"/>
        <w:lock w:val="sdtContentLocked"/>
        <w:placeholder>
          <w:docPart w:val="44AE45C50F114A4D8352A070AE4B2036"/>
        </w:placeholder>
      </w:sdtPr>
      <w:sdtEndPr/>
      <w:sdtContent>
        <w:p w:rsidR="001A23D9" w:rsidP="001A23D9" w:rsidRDefault="001A23D9" w14:paraId="3779F9C0" w14:textId="77777777"/>
        <w:p w:rsidRPr="008E0FE2" w:rsidR="004801AC" w:rsidP="001A23D9" w:rsidRDefault="0086781F" w14:paraId="3779F9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Marianne Pettersson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Ann-Christin Ahlberg (S)</w:t>
            </w:r>
          </w:p>
        </w:tc>
        <w:tc>
          <w:tcPr>
            <w:tcW w:w="50" w:type="pct"/>
            <w:vAlign w:val="bottom"/>
          </w:tcPr>
          <w:p>
            <w:pPr>
              <w:pStyle w:val="Underskrifter"/>
              <w:spacing w:after="0"/>
            </w:pPr>
            <w:r>
              <w:t>Caroline Helmersson Olsson (S)</w:t>
            </w:r>
          </w:p>
        </w:tc>
      </w:tr>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Jennie Nilsson (S)</w:t>
            </w:r>
          </w:p>
        </w:tc>
      </w:tr>
      <w:tr>
        <w:trPr>
          <w:cantSplit/>
        </w:trPr>
        <w:tc>
          <w:tcPr>
            <w:tcW w:w="50" w:type="pct"/>
            <w:vAlign w:val="bottom"/>
          </w:tcPr>
          <w:p>
            <w:pPr>
              <w:pStyle w:val="Underskrifter"/>
              <w:spacing w:after="0"/>
            </w:pPr>
            <w:r>
              <w:t>Paula Holmqvist (S)</w:t>
            </w:r>
          </w:p>
        </w:tc>
        <w:tc>
          <w:tcPr>
            <w:tcW w:w="50" w:type="pct"/>
            <w:vAlign w:val="bottom"/>
          </w:tcPr>
          <w:p>
            <w:pPr>
              <w:pStyle w:val="Underskrifter"/>
            </w:pPr>
            <w:r>
              <w:t> </w:t>
            </w:r>
          </w:p>
        </w:tc>
      </w:tr>
    </w:tbl>
    <w:p w:rsidR="00702827" w:rsidRDefault="00702827" w14:paraId="3779F9CE" w14:textId="77777777">
      <w:bookmarkStart w:name="_GoBack" w:id="1"/>
      <w:bookmarkEnd w:id="1"/>
    </w:p>
    <w:sectPr w:rsidR="007028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9F9D0" w14:textId="77777777" w:rsidR="004A6D1E" w:rsidRDefault="004A6D1E" w:rsidP="000C1CAD">
      <w:pPr>
        <w:spacing w:line="240" w:lineRule="auto"/>
      </w:pPr>
      <w:r>
        <w:separator/>
      </w:r>
    </w:p>
  </w:endnote>
  <w:endnote w:type="continuationSeparator" w:id="0">
    <w:p w14:paraId="3779F9D1" w14:textId="77777777" w:rsidR="004A6D1E" w:rsidRDefault="004A6D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9F9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9F9D7" w14:textId="5798CFD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6781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9F9CE" w14:textId="77777777" w:rsidR="004A6D1E" w:rsidRDefault="004A6D1E" w:rsidP="000C1CAD">
      <w:pPr>
        <w:spacing w:line="240" w:lineRule="auto"/>
      </w:pPr>
      <w:r>
        <w:separator/>
      </w:r>
    </w:p>
  </w:footnote>
  <w:footnote w:type="continuationSeparator" w:id="0">
    <w:p w14:paraId="3779F9CF" w14:textId="77777777" w:rsidR="004A6D1E" w:rsidRDefault="004A6D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779F9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79F9E1" wp14:anchorId="3779F9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781F" w14:paraId="3779F9E4" w14:textId="77777777">
                          <w:pPr>
                            <w:jc w:val="right"/>
                          </w:pPr>
                          <w:sdt>
                            <w:sdtPr>
                              <w:alias w:val="CC_Noformat_Partikod"/>
                              <w:tag w:val="CC_Noformat_Partikod"/>
                              <w:id w:val="-53464382"/>
                              <w:placeholder>
                                <w:docPart w:val="8B8ED14446454BF58354DCCE3A5A025F"/>
                              </w:placeholder>
                              <w:text/>
                            </w:sdtPr>
                            <w:sdtEndPr/>
                            <w:sdtContent>
                              <w:r w:rsidR="00F41E0C">
                                <w:t>S</w:t>
                              </w:r>
                            </w:sdtContent>
                          </w:sdt>
                          <w:sdt>
                            <w:sdtPr>
                              <w:alias w:val="CC_Noformat_Partinummer"/>
                              <w:tag w:val="CC_Noformat_Partinummer"/>
                              <w:id w:val="-1709555926"/>
                              <w:placeholder>
                                <w:docPart w:val="15518A165F314A7EB5609C166C240D8B"/>
                              </w:placeholder>
                              <w:text/>
                            </w:sdtPr>
                            <w:sdtEndPr/>
                            <w:sdtContent>
                              <w:r w:rsidR="00F41E0C">
                                <w:t>2006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79F9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781F" w14:paraId="3779F9E4" w14:textId="77777777">
                    <w:pPr>
                      <w:jc w:val="right"/>
                    </w:pPr>
                    <w:sdt>
                      <w:sdtPr>
                        <w:alias w:val="CC_Noformat_Partikod"/>
                        <w:tag w:val="CC_Noformat_Partikod"/>
                        <w:id w:val="-53464382"/>
                        <w:placeholder>
                          <w:docPart w:val="8B8ED14446454BF58354DCCE3A5A025F"/>
                        </w:placeholder>
                        <w:text/>
                      </w:sdtPr>
                      <w:sdtEndPr/>
                      <w:sdtContent>
                        <w:r w:rsidR="00F41E0C">
                          <w:t>S</w:t>
                        </w:r>
                      </w:sdtContent>
                    </w:sdt>
                    <w:sdt>
                      <w:sdtPr>
                        <w:alias w:val="CC_Noformat_Partinummer"/>
                        <w:tag w:val="CC_Noformat_Partinummer"/>
                        <w:id w:val="-1709555926"/>
                        <w:placeholder>
                          <w:docPart w:val="15518A165F314A7EB5609C166C240D8B"/>
                        </w:placeholder>
                        <w:text/>
                      </w:sdtPr>
                      <w:sdtEndPr/>
                      <w:sdtContent>
                        <w:r w:rsidR="00F41E0C">
                          <w:t>2006</w:t>
                        </w:r>
                      </w:sdtContent>
                    </w:sdt>
                  </w:p>
                </w:txbxContent>
              </v:textbox>
              <w10:wrap anchorx="page"/>
            </v:shape>
          </w:pict>
        </mc:Fallback>
      </mc:AlternateContent>
    </w:r>
  </w:p>
  <w:p w:rsidRPr="00293C4F" w:rsidR="00262EA3" w:rsidP="00776B74" w:rsidRDefault="00262EA3" w14:paraId="3779F9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779F9D4" w14:textId="77777777">
    <w:pPr>
      <w:jc w:val="right"/>
    </w:pPr>
  </w:p>
  <w:p w:rsidR="00262EA3" w:rsidP="00776B74" w:rsidRDefault="00262EA3" w14:paraId="3779F9D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6781F" w14:paraId="3779F9D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79F9E3" wp14:anchorId="3779F9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781F" w14:paraId="3779F9D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41E0C">
          <w:t>S</w:t>
        </w:r>
      </w:sdtContent>
    </w:sdt>
    <w:sdt>
      <w:sdtPr>
        <w:alias w:val="CC_Noformat_Partinummer"/>
        <w:tag w:val="CC_Noformat_Partinummer"/>
        <w:id w:val="-2014525982"/>
        <w:text/>
      </w:sdtPr>
      <w:sdtEndPr/>
      <w:sdtContent>
        <w:r w:rsidR="00F41E0C">
          <w:t>2006</w:t>
        </w:r>
      </w:sdtContent>
    </w:sdt>
  </w:p>
  <w:p w:rsidRPr="008227B3" w:rsidR="00262EA3" w:rsidP="008227B3" w:rsidRDefault="0086781F" w14:paraId="3779F9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781F" w14:paraId="3779F9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:1029</w:t>
        </w:r>
      </w:sdtContent>
    </w:sdt>
  </w:p>
  <w:p w:rsidR="00262EA3" w:rsidP="00E03A3D" w:rsidRDefault="0086781F" w14:paraId="3779F9DC" w14:textId="77777777">
    <w:pPr>
      <w:pStyle w:val="Motionr"/>
    </w:pPr>
    <w:sdt>
      <w:sdtPr>
        <w:alias w:val="CC_Noformat_Avtext"/>
        <w:tag w:val="CC_Noformat_Avtext"/>
        <w:id w:val="-2020768203"/>
        <w:lock w:val="sdtContentLocked"/>
        <w15:appearance w15:val="hidden"/>
        <w:text/>
      </w:sdtPr>
      <w:sdtEndPr/>
      <w:sdtContent>
        <w:r>
          <w:t>av Marianne Pettersson m.fl. (S)</w:t>
        </w:r>
      </w:sdtContent>
    </w:sdt>
  </w:p>
  <w:sdt>
    <w:sdtPr>
      <w:alias w:val="CC_Noformat_Rubtext"/>
      <w:tag w:val="CC_Noformat_Rubtext"/>
      <w:id w:val="-218060500"/>
      <w:lock w:val="sdtLocked"/>
      <w:text/>
    </w:sdtPr>
    <w:sdtEndPr/>
    <w:sdtContent>
      <w:p w:rsidR="00262EA3" w:rsidP="00283E0F" w:rsidRDefault="00F41E0C" w14:paraId="3779F9DD" w14:textId="77777777">
        <w:pPr>
          <w:pStyle w:val="FSHRub2"/>
        </w:pPr>
        <w:r>
          <w:t>Arbetskläder inom förskolan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3779F9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41E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3D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961"/>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D12"/>
    <w:rsid w:val="00494F49"/>
    <w:rsid w:val="00495838"/>
    <w:rsid w:val="00495FA5"/>
    <w:rsid w:val="004972B7"/>
    <w:rsid w:val="004A0AF2"/>
    <w:rsid w:val="004A1326"/>
    <w:rsid w:val="004A3DFF"/>
    <w:rsid w:val="004A445D"/>
    <w:rsid w:val="004A4976"/>
    <w:rsid w:val="004A49F9"/>
    <w:rsid w:val="004A5194"/>
    <w:rsid w:val="004A5F12"/>
    <w:rsid w:val="004A6876"/>
    <w:rsid w:val="004A6D1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827"/>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F6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550"/>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81F"/>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20B"/>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8B4"/>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87D"/>
    <w:rsid w:val="00D364AF"/>
    <w:rsid w:val="00D36559"/>
    <w:rsid w:val="00D3655C"/>
    <w:rsid w:val="00D369A2"/>
    <w:rsid w:val="00D36A92"/>
    <w:rsid w:val="00D37418"/>
    <w:rsid w:val="00D37893"/>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F4A"/>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1E0C"/>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79F9B5"/>
  <w15:chartTrackingRefBased/>
  <w15:docId w15:val="{FC635560-3A54-4E4C-A07C-7903D7D1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C56562347E46DE8885EAF0E935FB13"/>
        <w:category>
          <w:name w:val="Allmänt"/>
          <w:gallery w:val="placeholder"/>
        </w:category>
        <w:types>
          <w:type w:val="bbPlcHdr"/>
        </w:types>
        <w:behaviors>
          <w:behavior w:val="content"/>
        </w:behaviors>
        <w:guid w:val="{D84397A4-2057-4676-A76A-334A2EBB819E}"/>
      </w:docPartPr>
      <w:docPartBody>
        <w:p w:rsidR="00AB792A" w:rsidRDefault="00891540">
          <w:pPr>
            <w:pStyle w:val="96C56562347E46DE8885EAF0E935FB13"/>
          </w:pPr>
          <w:r w:rsidRPr="005A0A93">
            <w:rPr>
              <w:rStyle w:val="Platshllartext"/>
            </w:rPr>
            <w:t>Förslag till riksdagsbeslut</w:t>
          </w:r>
        </w:p>
      </w:docPartBody>
    </w:docPart>
    <w:docPart>
      <w:docPartPr>
        <w:name w:val="326AB35275C9477F9383F514260BC30E"/>
        <w:category>
          <w:name w:val="Allmänt"/>
          <w:gallery w:val="placeholder"/>
        </w:category>
        <w:types>
          <w:type w:val="bbPlcHdr"/>
        </w:types>
        <w:behaviors>
          <w:behavior w:val="content"/>
        </w:behaviors>
        <w:guid w:val="{95A400A6-854F-4876-B41B-535748D1F49A}"/>
      </w:docPartPr>
      <w:docPartBody>
        <w:p w:rsidR="00AB792A" w:rsidRDefault="00891540">
          <w:pPr>
            <w:pStyle w:val="326AB35275C9477F9383F514260BC30E"/>
          </w:pPr>
          <w:r w:rsidRPr="005A0A93">
            <w:rPr>
              <w:rStyle w:val="Platshllartext"/>
            </w:rPr>
            <w:t>Motivering</w:t>
          </w:r>
        </w:p>
      </w:docPartBody>
    </w:docPart>
    <w:docPart>
      <w:docPartPr>
        <w:name w:val="8B8ED14446454BF58354DCCE3A5A025F"/>
        <w:category>
          <w:name w:val="Allmänt"/>
          <w:gallery w:val="placeholder"/>
        </w:category>
        <w:types>
          <w:type w:val="bbPlcHdr"/>
        </w:types>
        <w:behaviors>
          <w:behavior w:val="content"/>
        </w:behaviors>
        <w:guid w:val="{E86DCBCF-152E-4F9F-81E5-D3A583B73621}"/>
      </w:docPartPr>
      <w:docPartBody>
        <w:p w:rsidR="00AB792A" w:rsidRDefault="00891540">
          <w:pPr>
            <w:pStyle w:val="8B8ED14446454BF58354DCCE3A5A025F"/>
          </w:pPr>
          <w:r>
            <w:rPr>
              <w:rStyle w:val="Platshllartext"/>
            </w:rPr>
            <w:t xml:space="preserve"> </w:t>
          </w:r>
        </w:p>
      </w:docPartBody>
    </w:docPart>
    <w:docPart>
      <w:docPartPr>
        <w:name w:val="15518A165F314A7EB5609C166C240D8B"/>
        <w:category>
          <w:name w:val="Allmänt"/>
          <w:gallery w:val="placeholder"/>
        </w:category>
        <w:types>
          <w:type w:val="bbPlcHdr"/>
        </w:types>
        <w:behaviors>
          <w:behavior w:val="content"/>
        </w:behaviors>
        <w:guid w:val="{2C300B40-DAB0-4554-8586-AC312172E66E}"/>
      </w:docPartPr>
      <w:docPartBody>
        <w:p w:rsidR="00AB792A" w:rsidRDefault="00891540">
          <w:pPr>
            <w:pStyle w:val="15518A165F314A7EB5609C166C240D8B"/>
          </w:pPr>
          <w:r>
            <w:t xml:space="preserve"> </w:t>
          </w:r>
        </w:p>
      </w:docPartBody>
    </w:docPart>
    <w:docPart>
      <w:docPartPr>
        <w:name w:val="44AE45C50F114A4D8352A070AE4B2036"/>
        <w:category>
          <w:name w:val="Allmänt"/>
          <w:gallery w:val="placeholder"/>
        </w:category>
        <w:types>
          <w:type w:val="bbPlcHdr"/>
        </w:types>
        <w:behaviors>
          <w:behavior w:val="content"/>
        </w:behaviors>
        <w:guid w:val="{8DAC4E9C-9FBA-4CF0-A4AF-4B0DAA4A8C98}"/>
      </w:docPartPr>
      <w:docPartBody>
        <w:p w:rsidR="005B07C2" w:rsidRDefault="005B07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40"/>
    <w:rsid w:val="00580775"/>
    <w:rsid w:val="005B07C2"/>
    <w:rsid w:val="00891540"/>
    <w:rsid w:val="00AB79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C56562347E46DE8885EAF0E935FB13">
    <w:name w:val="96C56562347E46DE8885EAF0E935FB13"/>
  </w:style>
  <w:style w:type="paragraph" w:customStyle="1" w:styleId="2E6A9D9866124EC2B8E692212939D557">
    <w:name w:val="2E6A9D9866124EC2B8E692212939D5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584B100DD244C4A04D5B4410DBEF83">
    <w:name w:val="B5584B100DD244C4A04D5B4410DBEF83"/>
  </w:style>
  <w:style w:type="paragraph" w:customStyle="1" w:styleId="326AB35275C9477F9383F514260BC30E">
    <w:name w:val="326AB35275C9477F9383F514260BC30E"/>
  </w:style>
  <w:style w:type="paragraph" w:customStyle="1" w:styleId="CAE93E4FC48C4E29917ABAB85C6FDA33">
    <w:name w:val="CAE93E4FC48C4E29917ABAB85C6FDA33"/>
  </w:style>
  <w:style w:type="paragraph" w:customStyle="1" w:styleId="932216FBE152402C858C0B84585C1285">
    <w:name w:val="932216FBE152402C858C0B84585C1285"/>
  </w:style>
  <w:style w:type="paragraph" w:customStyle="1" w:styleId="8B8ED14446454BF58354DCCE3A5A025F">
    <w:name w:val="8B8ED14446454BF58354DCCE3A5A025F"/>
  </w:style>
  <w:style w:type="paragraph" w:customStyle="1" w:styleId="15518A165F314A7EB5609C166C240D8B">
    <w:name w:val="15518A165F314A7EB5609C166C240D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4E7188-5A2C-431F-9BA4-F5BD9E77D27F}"/>
</file>

<file path=customXml/itemProps2.xml><?xml version="1.0" encoding="utf-8"?>
<ds:datastoreItem xmlns:ds="http://schemas.openxmlformats.org/officeDocument/2006/customXml" ds:itemID="{6E55DC91-3BA1-4FB4-AA0A-EB1EDEC264B9}"/>
</file>

<file path=customXml/itemProps3.xml><?xml version="1.0" encoding="utf-8"?>
<ds:datastoreItem xmlns:ds="http://schemas.openxmlformats.org/officeDocument/2006/customXml" ds:itemID="{DDDB756E-6E75-4A97-8EE6-BC36FBD11078}"/>
</file>

<file path=docProps/app.xml><?xml version="1.0" encoding="utf-8"?>
<Properties xmlns="http://schemas.openxmlformats.org/officeDocument/2006/extended-properties" xmlns:vt="http://schemas.openxmlformats.org/officeDocument/2006/docPropsVTypes">
  <Template>Normal</Template>
  <TotalTime>4</TotalTime>
  <Pages>2</Pages>
  <Words>323</Words>
  <Characters>1976</Characters>
  <Application>Microsoft Office Word</Application>
  <DocSecurity>0</DocSecurity>
  <Lines>42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S2006 Arbetskläder inom förskolan</vt:lpstr>
      <vt:lpstr>
      </vt:lpstr>
    </vt:vector>
  </TitlesOfParts>
  <Company>Sveriges riksdag</Company>
  <LinksUpToDate>false</LinksUpToDate>
  <CharactersWithSpaces>2281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