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8E2" w:rsidRPr="00045BEB" w:rsidRDefault="008138E2" w:rsidP="00C35035">
      <w:pPr>
        <w:pStyle w:val="Hemstlrubrik"/>
      </w:pPr>
      <w:r w:rsidRPr="00045BEB">
        <w:t>Förslag till riksdagsbeslut</w:t>
      </w:r>
    </w:p>
    <w:p w:rsidR="008138E2" w:rsidRPr="00045BEB" w:rsidRDefault="008138E2" w:rsidP="008138E2">
      <w:pPr>
        <w:pStyle w:val="Hemstlatt"/>
      </w:pPr>
      <w:r w:rsidRPr="00045BEB">
        <w:t xml:space="preserve">Riksdagen tillkännager för regeringen som </w:t>
      </w:r>
      <w:r w:rsidR="005C6309" w:rsidRPr="00045BEB">
        <w:t>sin mening vad i motionen anför</w:t>
      </w:r>
      <w:r w:rsidRPr="00045BEB">
        <w:t>s om samordning av statistik mellan Sverige och Norge.</w:t>
      </w:r>
    </w:p>
    <w:p w:rsidR="00E84F25" w:rsidRPr="00045BEB" w:rsidRDefault="007C6092" w:rsidP="00E22893">
      <w:pPr>
        <w:pStyle w:val="Rubrik1"/>
      </w:pPr>
      <w:r w:rsidRPr="00045BEB">
        <w:t>Motivering</w:t>
      </w:r>
    </w:p>
    <w:p w:rsidR="00BA2934" w:rsidRPr="00045BEB" w:rsidRDefault="00BA2934" w:rsidP="00BA2934">
      <w:r w:rsidRPr="00045BEB">
        <w:t>I</w:t>
      </w:r>
      <w:r w:rsidR="00C35035" w:rsidRPr="00045BEB">
        <w:t xml:space="preserve"> </w:t>
      </w:r>
      <w:r w:rsidRPr="00045BEB">
        <w:t>dag finns det ingen eller väldigt lite samordning av statistik över gränsen mot Norge. Eftersom Norge inte är med i EU är det också en lägre grad av harmonisering av statistiken mellan Sverige och Norge än mellan Sverige och övriga EU-länder. Problemet är tydligast när det gäller arbetsmarknadsstat</w:t>
      </w:r>
      <w:r w:rsidRPr="00045BEB">
        <w:t>i</w:t>
      </w:r>
      <w:r w:rsidRPr="00045BEB">
        <w:t>stiken. Eftersom det inte finns något utbyte av inkomstuppgifter mellan stat</w:t>
      </w:r>
      <w:r w:rsidRPr="00045BEB">
        <w:t>i</w:t>
      </w:r>
      <w:r w:rsidRPr="00045BEB">
        <w:t>stikmyndigheterna i respektive land blir det en grav missvisning i den offic</w:t>
      </w:r>
      <w:r w:rsidRPr="00045BEB">
        <w:t>i</w:t>
      </w:r>
      <w:r w:rsidRPr="00045BEB">
        <w:t>ella statistiken beträffande förvärvsarbet</w:t>
      </w:r>
      <w:r w:rsidR="008138E2" w:rsidRPr="00045BEB">
        <w:t>ande, inkomster, pendling etc.</w:t>
      </w:r>
    </w:p>
    <w:p w:rsidR="00BA2934" w:rsidRPr="00045BEB" w:rsidRDefault="00BA2934" w:rsidP="008138E2">
      <w:pPr>
        <w:pStyle w:val="Normaltindrag"/>
      </w:pPr>
      <w:r w:rsidRPr="00045BEB">
        <w:t xml:space="preserve">Det behövs en statistik som bättre stämmer överens med verkligheten. I synnerhet när vi alltmer pratar om regionförstoring och ökad rörlighet. Vi kan ju också se att rörligheten ökar över våra gränser och detta behöver vi ha kunskap om. Från Värmland har vi länge riktat </w:t>
      </w:r>
      <w:r w:rsidR="00C35035" w:rsidRPr="00045BEB">
        <w:t>blickarna västerut och mot Oslo</w:t>
      </w:r>
      <w:r w:rsidRPr="00045BEB">
        <w:t>regionen och den betydelse som den regionen har för oss. Men det har ju varit svårt att påvisa dess betydelse för Värmland o</w:t>
      </w:r>
      <w:r w:rsidR="00C35035" w:rsidRPr="00045BEB">
        <w:t>ch Värmlands betydelse för Oslo</w:t>
      </w:r>
      <w:r w:rsidRPr="00045BEB">
        <w:t xml:space="preserve">regionen. Det bör också observeras </w:t>
      </w:r>
      <w:r w:rsidR="008138E2" w:rsidRPr="00045BEB">
        <w:t xml:space="preserve">att </w:t>
      </w:r>
      <w:r w:rsidRPr="00045BEB">
        <w:t>pendlingsströmmarna mellan Sverige och Norge är betydligt större än mellan Sverige och Danmark. Bättre statistik är således ett viktigt underlag för prioritering av investeringar och satsningar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5035" w:rsidRPr="00045BEB">
        <w:tblPrEx>
          <w:tblCellMar>
            <w:top w:w="0" w:type="dxa"/>
            <w:bottom w:w="0" w:type="dxa"/>
          </w:tblCellMar>
        </w:tblPrEx>
        <w:trPr>
          <w:cantSplit/>
        </w:trPr>
        <w:tc>
          <w:tcPr>
            <w:tcW w:w="3046" w:type="dxa"/>
          </w:tcPr>
          <w:p w:rsidR="00C35035" w:rsidRPr="00045BEB" w:rsidRDefault="00C35035" w:rsidP="00C35035">
            <w:pPr>
              <w:pStyle w:val="UnderskriftDatum"/>
              <w:spacing w:before="240"/>
            </w:pPr>
            <w:r w:rsidRPr="00045BEB">
              <w:t>Stockholm den 4 oktober 2005</w:t>
            </w:r>
          </w:p>
        </w:tc>
        <w:tc>
          <w:tcPr>
            <w:tcW w:w="3047" w:type="dxa"/>
          </w:tcPr>
          <w:p w:rsidR="00C35035" w:rsidRPr="00045BEB" w:rsidRDefault="00C35035" w:rsidP="00C35035">
            <w:pPr>
              <w:pStyle w:val="Underskrifter"/>
              <w:spacing w:before="240"/>
            </w:pPr>
          </w:p>
        </w:tc>
      </w:tr>
      <w:tr w:rsidR="00C35035" w:rsidRPr="00045BEB">
        <w:tblPrEx>
          <w:tblCellMar>
            <w:top w:w="0" w:type="dxa"/>
            <w:bottom w:w="0" w:type="dxa"/>
          </w:tblCellMar>
        </w:tblPrEx>
        <w:trPr>
          <w:cantSplit/>
        </w:trPr>
        <w:tc>
          <w:tcPr>
            <w:tcW w:w="3046" w:type="dxa"/>
          </w:tcPr>
          <w:p w:rsidR="00C35035" w:rsidRPr="00045BEB" w:rsidRDefault="00C35035" w:rsidP="00C35035">
            <w:pPr>
              <w:pStyle w:val="Underskrifter"/>
            </w:pPr>
            <w:r w:rsidRPr="00045BEB">
              <w:t>Ann-Kristine Johansson (s)</w:t>
            </w:r>
          </w:p>
        </w:tc>
        <w:tc>
          <w:tcPr>
            <w:tcW w:w="3047" w:type="dxa"/>
          </w:tcPr>
          <w:p w:rsidR="00C35035" w:rsidRPr="00045BEB" w:rsidRDefault="00C35035" w:rsidP="00C35035">
            <w:pPr>
              <w:pStyle w:val="Underskrifter"/>
            </w:pPr>
          </w:p>
        </w:tc>
      </w:tr>
      <w:tr w:rsidR="00C35035" w:rsidRPr="00045BEB">
        <w:tblPrEx>
          <w:tblCellMar>
            <w:top w:w="0" w:type="dxa"/>
            <w:bottom w:w="0" w:type="dxa"/>
          </w:tblCellMar>
        </w:tblPrEx>
        <w:trPr>
          <w:cantSplit/>
        </w:trPr>
        <w:tc>
          <w:tcPr>
            <w:tcW w:w="3046" w:type="dxa"/>
          </w:tcPr>
          <w:p w:rsidR="00C35035" w:rsidRPr="00045BEB" w:rsidRDefault="00C35035" w:rsidP="00C35035">
            <w:pPr>
              <w:pStyle w:val="Underskrifter"/>
            </w:pPr>
            <w:r w:rsidRPr="00045BEB">
              <w:t>Jarl Lander (s)</w:t>
            </w:r>
          </w:p>
        </w:tc>
        <w:tc>
          <w:tcPr>
            <w:tcW w:w="3047" w:type="dxa"/>
          </w:tcPr>
          <w:p w:rsidR="00C35035" w:rsidRPr="00045BEB" w:rsidRDefault="00C35035" w:rsidP="00C35035">
            <w:pPr>
              <w:pStyle w:val="Underskrifter"/>
            </w:pPr>
            <w:r w:rsidRPr="00045BEB">
              <w:t>Marina Pettersson (s)</w:t>
            </w:r>
          </w:p>
        </w:tc>
      </w:tr>
    </w:tbl>
    <w:p w:rsidR="00BA2934" w:rsidRPr="00045BEB" w:rsidRDefault="00BA2934" w:rsidP="00C35035">
      <w:pPr>
        <w:pStyle w:val="Normaltindrag"/>
      </w:pPr>
    </w:p>
    <w:sectPr w:rsidR="00BA2934" w:rsidRPr="00045BEB" w:rsidSect="00C350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2BF" w:rsidRPr="00045BEB" w:rsidRDefault="00D062BF">
      <w:r w:rsidRPr="00045BEB">
        <w:separator/>
      </w:r>
    </w:p>
  </w:endnote>
  <w:endnote w:type="continuationSeparator" w:id="0">
    <w:p w:rsidR="00D062BF" w:rsidRPr="00045BEB" w:rsidRDefault="00D062BF">
      <w:r w:rsidRPr="00045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A6" w:rsidRPr="00045BEB" w:rsidRDefault="00045BEB" w:rsidP="00C35035">
    <w:pPr>
      <w:pStyle w:val="Sidfot"/>
    </w:pPr>
    <w:r w:rsidRPr="00045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352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035" w:rsidRDefault="00C3503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035" w:rsidRDefault="00C3503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A6" w:rsidRPr="00045BEB" w:rsidRDefault="00045BEB" w:rsidP="00C35035">
    <w:pPr>
      <w:pStyle w:val="Sidfot"/>
    </w:pPr>
    <w:r w:rsidRPr="00045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512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035" w:rsidRDefault="00C3503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035" w:rsidRDefault="00C3503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A6" w:rsidRPr="00045BEB" w:rsidRDefault="00045BEB" w:rsidP="00C35035">
    <w:pPr>
      <w:pStyle w:val="Sidfot"/>
    </w:pPr>
    <w:r w:rsidRPr="00045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233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035" w:rsidRDefault="00C35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035" w:rsidRDefault="00C35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2BF" w:rsidRPr="00045BEB" w:rsidRDefault="00D062BF">
      <w:r w:rsidRPr="00045BEB">
        <w:separator/>
      </w:r>
    </w:p>
  </w:footnote>
  <w:footnote w:type="continuationSeparator" w:id="0">
    <w:p w:rsidR="00D062BF" w:rsidRPr="00045BEB" w:rsidRDefault="00D062BF">
      <w:r w:rsidRPr="00045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A6" w:rsidRPr="00045BEB" w:rsidRDefault="00045BEB" w:rsidP="00C35035">
    <w:pPr>
      <w:pStyle w:val="Sidhuvud"/>
    </w:pPr>
    <w:r w:rsidRPr="00045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938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035" w:rsidRDefault="00C350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035" w:rsidRDefault="00C350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4A6" w:rsidRPr="00045BEB" w:rsidRDefault="00045BEB" w:rsidP="00C35035">
    <w:pPr>
      <w:pStyle w:val="Sidhuvud"/>
    </w:pPr>
    <w:r w:rsidRPr="00045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416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035" w:rsidRDefault="00C350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035" w:rsidRDefault="00C350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035" w:rsidRPr="00045BEB" w:rsidRDefault="00C35035">
    <w:pPr>
      <w:pStyle w:val="FSHNormal"/>
      <w:tabs>
        <w:tab w:val="right" w:pos="5840"/>
      </w:tabs>
    </w:pPr>
    <w:r w:rsidRPr="00045BEB">
      <w:br/>
    </w:r>
    <w:r w:rsidRPr="00045BEB">
      <w:fldChar w:fldCharType="begin" w:fldLock="1"/>
    </w:r>
    <w:r w:rsidRPr="00045BEB">
      <w:instrText xml:space="preserve"> DOCPROPERTY</w:instrText>
    </w:r>
    <w:r w:rsidRPr="00045BEB">
      <w:rPr>
        <w:sz w:val="18"/>
      </w:rPr>
      <w:instrText xml:space="preserve"> "YearUser" *\charformat </w:instrText>
    </w:r>
    <w:r w:rsidRPr="00045BEB">
      <w:fldChar w:fldCharType="separate"/>
    </w:r>
    <w:r w:rsidRPr="00045BEB">
      <w:t>2005/06</w:t>
    </w:r>
    <w:r w:rsidRPr="00045BEB">
      <w:fldChar w:fldCharType="end"/>
    </w:r>
    <w:r w:rsidRPr="00045BEB">
      <w:t xml:space="preserve"> </w:t>
    </w:r>
    <w:r w:rsidRPr="00045BEB">
      <w:tab/>
      <w:t xml:space="preserve">mnr: </w:t>
    </w:r>
    <w:r w:rsidRPr="00045BEB">
      <w:fldChar w:fldCharType="begin" w:fldLock="1"/>
    </w:r>
    <w:r w:rsidRPr="00045BEB">
      <w:instrText xml:space="preserve"> DOCPROPERTY</w:instrText>
    </w:r>
    <w:r w:rsidRPr="00045BEB">
      <w:rPr>
        <w:sz w:val="18"/>
      </w:rPr>
      <w:instrText xml:space="preserve"> "Motionsnummer" *\charformat </w:instrText>
    </w:r>
    <w:r w:rsidRPr="00045BEB">
      <w:fldChar w:fldCharType="separate"/>
    </w:r>
    <w:r w:rsidRPr="00045BEB">
      <w:t>Fi289</w:t>
    </w:r>
    <w:r w:rsidRPr="00045BEB">
      <w:fldChar w:fldCharType="end"/>
    </w:r>
    <w:r w:rsidRPr="00045BEB">
      <w:br/>
    </w:r>
    <w:r w:rsidRPr="00045BEB">
      <w:fldChar w:fldCharType="begin" w:fldLock="1"/>
    </w:r>
    <w:r w:rsidRPr="00045BEB">
      <w:instrText xml:space="preserve"> DOCPROPERTY</w:instrText>
    </w:r>
    <w:r w:rsidRPr="00045BEB">
      <w:rPr>
        <w:sz w:val="18"/>
      </w:rPr>
      <w:instrText xml:space="preserve"> "Samling" *\charformat </w:instrText>
    </w:r>
    <w:r w:rsidRPr="00045BEB">
      <w:fldChar w:fldCharType="end"/>
    </w:r>
    <w:r w:rsidRPr="00045BEB">
      <w:tab/>
      <w:t xml:space="preserve">pnr: </w:t>
    </w:r>
    <w:r w:rsidRPr="00045BEB">
      <w:fldChar w:fldCharType="begin" w:fldLock="1"/>
    </w:r>
    <w:r w:rsidRPr="00045BEB">
      <w:instrText xml:space="preserve"> DOCPROPERTY</w:instrText>
    </w:r>
    <w:r w:rsidRPr="00045BEB">
      <w:rPr>
        <w:sz w:val="18"/>
      </w:rPr>
      <w:instrText xml:space="preserve"> "Partinummer" *\charformat </w:instrText>
    </w:r>
    <w:r w:rsidRPr="00045BEB">
      <w:fldChar w:fldCharType="separate"/>
    </w:r>
    <w:r w:rsidRPr="00045BEB">
      <w:t>s15027</w:t>
    </w:r>
    <w:r w:rsidRPr="00045BEB">
      <w:fldChar w:fldCharType="end"/>
    </w:r>
  </w:p>
  <w:p w:rsidR="00C35035" w:rsidRPr="00045BEB" w:rsidRDefault="00C35035">
    <w:pPr>
      <w:pStyle w:val="FSHRub1"/>
    </w:pPr>
    <w:r w:rsidRPr="00045BEB">
      <w:t>Motion till riksdagen</w:t>
    </w:r>
    <w:r w:rsidRPr="00045BEB">
      <w:br/>
    </w:r>
    <w:r w:rsidRPr="00045BEB">
      <w:fldChar w:fldCharType="begin" w:fldLock="1"/>
    </w:r>
    <w:r w:rsidRPr="00045BEB">
      <w:instrText xml:space="preserve"> DOCPROPERTY "YearUser" *\charformat </w:instrText>
    </w:r>
    <w:r w:rsidRPr="00045BEB">
      <w:fldChar w:fldCharType="separate"/>
    </w:r>
    <w:r w:rsidRPr="00045BEB">
      <w:t>2005/06</w:t>
    </w:r>
    <w:r w:rsidRPr="00045BEB">
      <w:fldChar w:fldCharType="end"/>
    </w:r>
    <w:r w:rsidRPr="00045BEB">
      <w:t>:</w:t>
    </w:r>
    <w:r w:rsidRPr="00045BEB">
      <w:fldChar w:fldCharType="begin" w:fldLock="1"/>
    </w:r>
    <w:r w:rsidRPr="00045BEB">
      <w:instrText xml:space="preserve"> DOCPROPERTY "Motionsnummer" *\charformat </w:instrText>
    </w:r>
    <w:r w:rsidRPr="00045BEB">
      <w:fldChar w:fldCharType="separate"/>
    </w:r>
    <w:r w:rsidRPr="00045BEB">
      <w:t>Fi289</w:t>
    </w:r>
    <w:r w:rsidRPr="00045BEB">
      <w:fldChar w:fldCharType="end"/>
    </w:r>
  </w:p>
  <w:p w:rsidR="00C35035" w:rsidRPr="00045BEB" w:rsidRDefault="00C35035">
    <w:pPr>
      <w:pStyle w:val="FSHNormalS5"/>
    </w:pPr>
    <w:r w:rsidRPr="00045BEB">
      <w:fldChar w:fldCharType="begin" w:fldLock="1"/>
    </w:r>
    <w:r w:rsidRPr="00045BEB">
      <w:instrText xml:space="preserve"> DOCPROPERTY "MotionarText" *\charformat </w:instrText>
    </w:r>
    <w:r w:rsidRPr="00045BEB">
      <w:fldChar w:fldCharType="separate"/>
    </w:r>
    <w:r w:rsidRPr="00045BEB">
      <w:t>av Ann-Kristine Johansson m.fl. (s)</w:t>
    </w:r>
    <w:r w:rsidRPr="00045BEB">
      <w:fldChar w:fldCharType="end"/>
    </w:r>
    <w:r w:rsidRPr="00045BEB">
      <w:br/>
    </w:r>
    <w:r w:rsidRPr="00045BEB">
      <w:fldChar w:fldCharType="begin" w:fldLock="1"/>
    </w:r>
    <w:r w:rsidRPr="00045BEB">
      <w:instrText xml:space="preserve"> DOCPROPERTY "SvarFrasKort" *\charformat </w:instrText>
    </w:r>
    <w:r w:rsidRPr="00045BEB">
      <w:fldChar w:fldCharType="end"/>
    </w:r>
  </w:p>
  <w:p w:rsidR="00C35035" w:rsidRPr="00045BEB" w:rsidRDefault="00C35035">
    <w:pPr>
      <w:pStyle w:val="FSHTitel"/>
    </w:pPr>
    <w:r w:rsidRPr="00045BEB">
      <w:fldChar w:fldCharType="begin" w:fldLock="1"/>
    </w:r>
    <w:r w:rsidRPr="00045BEB">
      <w:instrText xml:space="preserve"> DOCPROPERTY</w:instrText>
    </w:r>
    <w:r w:rsidRPr="00045BEB">
      <w:rPr>
        <w:sz w:val="18"/>
      </w:rPr>
      <w:instrText xml:space="preserve"> "RubrikSvar" *\charformat </w:instrText>
    </w:r>
    <w:r w:rsidRPr="00045BEB">
      <w:fldChar w:fldCharType="separate"/>
    </w:r>
    <w:r w:rsidRPr="00045BEB">
      <w:t>Gränsstatistik</w:t>
    </w:r>
    <w:r w:rsidRPr="00045BEB">
      <w:fldChar w:fldCharType="end"/>
    </w:r>
  </w:p>
  <w:p w:rsidR="00C35035" w:rsidRPr="00045BEB" w:rsidRDefault="00C35035" w:rsidP="00C350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6200494">
    <w:abstractNumId w:val="13"/>
  </w:num>
  <w:num w:numId="2" w16cid:durableId="96411491">
    <w:abstractNumId w:val="10"/>
  </w:num>
  <w:num w:numId="3" w16cid:durableId="1581476411">
    <w:abstractNumId w:val="11"/>
  </w:num>
  <w:num w:numId="4" w16cid:durableId="425229233">
    <w:abstractNumId w:val="12"/>
  </w:num>
  <w:num w:numId="5" w16cid:durableId="1992246752">
    <w:abstractNumId w:val="8"/>
  </w:num>
  <w:num w:numId="6" w16cid:durableId="1439594296">
    <w:abstractNumId w:val="3"/>
  </w:num>
  <w:num w:numId="7" w16cid:durableId="55787871">
    <w:abstractNumId w:val="2"/>
  </w:num>
  <w:num w:numId="8" w16cid:durableId="534196473">
    <w:abstractNumId w:val="1"/>
  </w:num>
  <w:num w:numId="9" w16cid:durableId="1901406694">
    <w:abstractNumId w:val="0"/>
  </w:num>
  <w:num w:numId="10" w16cid:durableId="260795304">
    <w:abstractNumId w:val="9"/>
  </w:num>
  <w:num w:numId="11" w16cid:durableId="1494638882">
    <w:abstractNumId w:val="7"/>
  </w:num>
  <w:num w:numId="12" w16cid:durableId="528833633">
    <w:abstractNumId w:val="6"/>
  </w:num>
  <w:num w:numId="13" w16cid:durableId="795762191">
    <w:abstractNumId w:val="5"/>
  </w:num>
  <w:num w:numId="14" w16cid:durableId="82019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8138E2"/>
    <w:rsid w:val="00045BEB"/>
    <w:rsid w:val="00064BC3"/>
    <w:rsid w:val="00066775"/>
    <w:rsid w:val="00072FB9"/>
    <w:rsid w:val="000B4804"/>
    <w:rsid w:val="00100531"/>
    <w:rsid w:val="00201DFB"/>
    <w:rsid w:val="00204A63"/>
    <w:rsid w:val="00212FF1"/>
    <w:rsid w:val="00230193"/>
    <w:rsid w:val="0025068A"/>
    <w:rsid w:val="002818D3"/>
    <w:rsid w:val="002D11A8"/>
    <w:rsid w:val="00445271"/>
    <w:rsid w:val="004A0504"/>
    <w:rsid w:val="004E38D9"/>
    <w:rsid w:val="005C6309"/>
    <w:rsid w:val="00740D6D"/>
    <w:rsid w:val="0075454F"/>
    <w:rsid w:val="00794149"/>
    <w:rsid w:val="007B67A7"/>
    <w:rsid w:val="007C6092"/>
    <w:rsid w:val="008138E2"/>
    <w:rsid w:val="008B44A6"/>
    <w:rsid w:val="009B37F4"/>
    <w:rsid w:val="00A053C6"/>
    <w:rsid w:val="00B13BF0"/>
    <w:rsid w:val="00BA2934"/>
    <w:rsid w:val="00C1285C"/>
    <w:rsid w:val="00C27B7D"/>
    <w:rsid w:val="00C35035"/>
    <w:rsid w:val="00C634F4"/>
    <w:rsid w:val="00D062BF"/>
    <w:rsid w:val="00D1174F"/>
    <w:rsid w:val="00D1395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65173E-7990-4480-ADDB-FD4BFD53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5035"/>
    <w:pPr>
      <w:spacing w:after="250"/>
    </w:pPr>
  </w:style>
  <w:style w:type="paragraph" w:customStyle="1" w:styleId="Hemstlatt">
    <w:name w:val="Hemstl_att"/>
    <w:aliases w:val="HemstPunkt,HemstPunktFlera,HemställansPunkt,Förslagstext"/>
    <w:basedOn w:val="Normal"/>
    <w:next w:val="Normal"/>
    <w:rsid w:val="0075454F"/>
    <w:pPr>
      <w:keepLines/>
      <w:spacing w:before="0"/>
      <w:ind w:left="340"/>
    </w:pPr>
  </w:style>
  <w:style w:type="paragraph" w:styleId="Ballongtext">
    <w:name w:val="Balloon Text"/>
    <w:basedOn w:val="Normal"/>
    <w:semiHidden/>
    <w:rsid w:val="00C3503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223</Words>
  <Characters>1276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Fi289</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Fi289</dc:title>
  <dc:subject>Fi289</dc:subject>
  <dc:creator>Riksdagen</dc:creator>
  <cp:keywords>Riksdagen</cp:keywords>
  <dc:description/>
  <cp:lastModifiedBy>Lars Brink</cp:lastModifiedBy>
  <cp:revision>2</cp:revision>
  <cp:lastPrinted>2005-10-20T08:29:00Z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(s)\Lander, Jarl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Jarl Lander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20052006000000000115000150270069</vt:lpwstr>
  </property>
  <property fmtid="{D5CDD505-2E9C-101B-9397-08002B2CF9AE}" pid="47" name="datum">
    <vt:lpwstr>051004</vt:lpwstr>
  </property>
  <property fmtid="{D5CDD505-2E9C-101B-9397-08002B2CF9AE}" pid="48" name="avsändar-e-post">
    <vt:lpwstr>petra.dahlberg@riksdagen.se</vt:lpwstr>
  </property>
  <property fmtid="{D5CDD505-2E9C-101B-9397-08002B2CF9AE}" pid="49" name="id">
    <vt:lpwstr>20052006000000000115000150270069</vt:lpwstr>
  </property>
  <property fmtid="{D5CDD505-2E9C-101B-9397-08002B2CF9AE}" pid="50" name="nummer">
    <vt:lpwstr>289</vt:lpwstr>
  </property>
  <property fmtid="{D5CDD505-2E9C-101B-9397-08002B2CF9AE}" pid="51" name="utskottsbeteckning">
    <vt:lpwstr>Fi</vt:lpwstr>
  </property>
</Properties>
</file>