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FA39D6E" w14:textId="77777777">
      <w:pPr>
        <w:pStyle w:val="Normalutanindragellerluft"/>
      </w:pPr>
      <w:bookmarkStart w:name="_Toc106800475" w:id="0"/>
      <w:bookmarkStart w:name="_Toc106801300" w:id="1"/>
    </w:p>
    <w:p xmlns:w14="http://schemas.microsoft.com/office/word/2010/wordml" w:rsidRPr="009B062B" w:rsidR="00AF30DD" w:rsidP="009E280B" w:rsidRDefault="00127EB4" w14:paraId="22DB7761" w14:textId="77777777">
      <w:pPr>
        <w:pStyle w:val="RubrikFrslagTIllRiksdagsbeslut"/>
      </w:pPr>
      <w:sdt>
        <w:sdtPr>
          <w:alias w:val="CC_Boilerplate_4"/>
          <w:tag w:val="CC_Boilerplate_4"/>
          <w:id w:val="-1644581176"/>
          <w:lock w:val="sdtContentLocked"/>
          <w:placeholder>
            <w:docPart w:val="D60EBD7FB7564BDC981900B5BB100E1F"/>
          </w:placeholder>
          <w:text/>
        </w:sdtPr>
        <w:sdtEndPr/>
        <w:sdtContent>
          <w:r w:rsidRPr="009B062B" w:rsidR="00AF30DD">
            <w:t>Förslag till riksdagsbeslut</w:t>
          </w:r>
        </w:sdtContent>
      </w:sdt>
      <w:bookmarkEnd w:id="0"/>
      <w:bookmarkEnd w:id="1"/>
    </w:p>
    <w:sdt>
      <w:sdtPr>
        <w:tag w:val="86042169-fb59-47ac-8b3d-711b11dfd6da"/>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bör tvinga streamingstjänster att stärka konsumenträtt och geografisk användartillgänglighet,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4DDFF502CB14A8E8CBB2DFFAD5D9767"/>
        </w:placeholder>
        <w:text/>
      </w:sdtPr>
      <w:sdtEndPr/>
      <w:sdtContent>
        <w:p xmlns:w14="http://schemas.microsoft.com/office/word/2010/wordml" w:rsidRPr="009B062B" w:rsidR="006D79C9" w:rsidP="00333E95" w:rsidRDefault="006D79C9" w14:paraId="2F3A00F8" w14:textId="77777777">
          <w:pPr>
            <w:pStyle w:val="Rubrik1"/>
          </w:pPr>
          <w:r>
            <w:t>Motivering</w:t>
          </w:r>
        </w:p>
      </w:sdtContent>
    </w:sdt>
    <w:bookmarkEnd w:displacedByCustomXml="prev" w:id="3"/>
    <w:bookmarkEnd w:displacedByCustomXml="prev" w:id="4"/>
    <w:p xmlns:w14="http://schemas.microsoft.com/office/word/2010/wordml" w:rsidR="00BB6339" w:rsidP="008E0FE2" w:rsidRDefault="004D7027" w14:paraId="4EC52017" w14:textId="729559A5">
      <w:pPr>
        <w:pStyle w:val="Normalutanindragellerluft"/>
      </w:pPr>
      <w:r>
        <w:t>Idag finns en myriad av streamingtjänster med olika villkor</w:t>
      </w:r>
      <w:r w:rsidR="00D35288">
        <w:t xml:space="preserve"> som ofta snabbt ändras. Ett återkommande problem är att mobiliteten i tjänsterna inte alltid är optimal, särskilt inte för bonusfamiljer där barn eller föräldrar regelbundet flyttar mellan boenden. Ett barn som hos den ena föräldern följer en serie på exempelvis </w:t>
      </w:r>
      <w:proofErr w:type="spellStart"/>
      <w:r w:rsidR="00D35288">
        <w:t>Netflix</w:t>
      </w:r>
      <w:proofErr w:type="spellEnd"/>
      <w:r w:rsidR="00D35288">
        <w:t xml:space="preserve"> (det finns även andra streamingtjänster) kan plötsligt uppleva att när det kommer till den andra föräldern inte kommer åt sin egen inloggning utan kan behöva ett separat konto där vilket gör det svårare att hitta till rätt avsnitt i serien eller till rätt del i avsnittet om man avbrutit tittandet mitt i ett avsnitt. Detta leder så klart till frustration men skulle enkelt kunna åtgärdas genom att streamingtjänsterna tar höjd för den typen av användande i sina abonnemangsavtal. Konsumentministern bör därför föra en dialog med streaming</w:t>
      </w:r>
      <w:r w:rsidR="009E280B">
        <w:softHyphen/>
      </w:r>
      <w:r w:rsidR="00D35288">
        <w:t>tjänsterna om detta för att bevaka och öka konsumenträtten i förhållande till streamingbolagen.</w:t>
      </w:r>
    </w:p>
    <w:sdt>
      <w:sdtPr>
        <w:rPr>
          <w:i/>
          <w:noProof/>
        </w:rPr>
        <w:alias w:val="CC_Underskrifter"/>
        <w:tag w:val="CC_Underskrifter"/>
        <w:id w:val="583496634"/>
        <w:lock w:val="sdtContentLocked"/>
        <w:placeholder>
          <w:docPart w:val="8A21A0E0DDF64B5881756485C1189862"/>
        </w:placeholder>
      </w:sdtPr>
      <w:sdtEndPr/>
      <w:sdtContent>
        <w:p xmlns:w14="http://schemas.microsoft.com/office/word/2010/wordml" w:rsidR="009E280B" w:rsidP="00127EB4" w:rsidRDefault="009E280B" w14:paraId="2D35F557" w14:textId="77777777">
          <w:pPr/>
          <w:r/>
        </w:p>
        <w:p xmlns:w14="http://schemas.microsoft.com/office/word/2010/wordml" w:rsidR="009E280B" w:rsidP="00127EB4" w:rsidRDefault="009E280B" w14:paraId="38FFADDB" w14:textId="1DE8222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Jacob Risberg (MP)</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F5D0CEE" w14:textId="43BD7676"/>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21913" w14:textId="77777777" w:rsidR="004D7027" w:rsidRDefault="004D7027" w:rsidP="000C1CAD">
      <w:pPr>
        <w:spacing w:line="240" w:lineRule="auto"/>
      </w:pPr>
      <w:r>
        <w:separator/>
      </w:r>
    </w:p>
  </w:endnote>
  <w:endnote w:type="continuationSeparator" w:id="0">
    <w:p w14:paraId="34A296F0" w14:textId="77777777" w:rsidR="004D7027" w:rsidRDefault="004D702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4ADD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A8B8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2B7E6" w14:textId="02E395F6" w:rsidR="00262EA3" w:rsidRPr="00127EB4" w:rsidRDefault="00262EA3" w:rsidP="00127EB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4CA8E8" w14:textId="77777777" w:rsidR="004D7027" w:rsidRDefault="004D7027" w:rsidP="000C1CAD">
      <w:pPr>
        <w:spacing w:line="240" w:lineRule="auto"/>
      </w:pPr>
      <w:r>
        <w:separator/>
      </w:r>
    </w:p>
  </w:footnote>
  <w:footnote w:type="continuationSeparator" w:id="0">
    <w:p w14:paraId="75681E35" w14:textId="77777777" w:rsidR="004D7027" w:rsidRDefault="004D702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F5B468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F422810" wp14:anchorId="21F0D5A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27EB4" w14:paraId="7807130C" w14:textId="2E7BE54C">
                          <w:pPr>
                            <w:jc w:val="right"/>
                          </w:pPr>
                          <w:sdt>
                            <w:sdtPr>
                              <w:alias w:val="CC_Noformat_Partikod"/>
                              <w:tag w:val="CC_Noformat_Partikod"/>
                              <w:id w:val="-53464382"/>
                              <w:placeholder>
                                <w:docPart w:val="54708E6513B246DD97BFBD81DB576E0B"/>
                              </w:placeholder>
                              <w:text/>
                            </w:sdtPr>
                            <w:sdtEndPr/>
                            <w:sdtContent>
                              <w:r w:rsidR="004D7027">
                                <w:t>MP</w:t>
                              </w:r>
                            </w:sdtContent>
                          </w:sdt>
                          <w:sdt>
                            <w:sdtPr>
                              <w:alias w:val="CC_Noformat_Partinummer"/>
                              <w:tag w:val="CC_Noformat_Partinummer"/>
                              <w:id w:val="-1709555926"/>
                              <w:placeholder>
                                <w:docPart w:val="4A24A4819FEA41ACAED47C684C1BFA76"/>
                              </w:placeholder>
                              <w:text/>
                            </w:sdtPr>
                            <w:sdtEndPr/>
                            <w:sdtContent>
                              <w:r w:rsidR="004D7027">
                                <w:t>2203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1F0D5A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27EB4" w14:paraId="7807130C" w14:textId="2E7BE54C">
                    <w:pPr>
                      <w:jc w:val="right"/>
                    </w:pPr>
                    <w:sdt>
                      <w:sdtPr>
                        <w:alias w:val="CC_Noformat_Partikod"/>
                        <w:tag w:val="CC_Noformat_Partikod"/>
                        <w:id w:val="-53464382"/>
                        <w:placeholder>
                          <w:docPart w:val="54708E6513B246DD97BFBD81DB576E0B"/>
                        </w:placeholder>
                        <w:text/>
                      </w:sdtPr>
                      <w:sdtEndPr/>
                      <w:sdtContent>
                        <w:r w:rsidR="004D7027">
                          <w:t>MP</w:t>
                        </w:r>
                      </w:sdtContent>
                    </w:sdt>
                    <w:sdt>
                      <w:sdtPr>
                        <w:alias w:val="CC_Noformat_Partinummer"/>
                        <w:tag w:val="CC_Noformat_Partinummer"/>
                        <w:id w:val="-1709555926"/>
                        <w:placeholder>
                          <w:docPart w:val="4A24A4819FEA41ACAED47C684C1BFA76"/>
                        </w:placeholder>
                        <w:text/>
                      </w:sdtPr>
                      <w:sdtEndPr/>
                      <w:sdtContent>
                        <w:r w:rsidR="004D7027">
                          <w:t>2203</w:t>
                        </w:r>
                      </w:sdtContent>
                    </w:sdt>
                  </w:p>
                </w:txbxContent>
              </v:textbox>
              <w10:wrap anchorx="page"/>
            </v:shape>
          </w:pict>
        </mc:Fallback>
      </mc:AlternateContent>
    </w:r>
  </w:p>
  <w:p w:rsidRPr="00293C4F" w:rsidR="00262EA3" w:rsidP="00776B74" w:rsidRDefault="00262EA3" w14:paraId="6BAE846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2AAD49B" w14:textId="77777777">
    <w:pPr>
      <w:jc w:val="right"/>
    </w:pPr>
  </w:p>
  <w:p w:rsidR="00262EA3" w:rsidP="00776B74" w:rsidRDefault="00262EA3" w14:paraId="3EAB02C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27EB4" w14:paraId="1BCB57F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BC2B783" wp14:anchorId="1807BBF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27EB4" w14:paraId="62F95F70" w14:textId="5AA32DDE">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D7027">
          <w:t>MP</w:t>
        </w:r>
      </w:sdtContent>
    </w:sdt>
    <w:sdt>
      <w:sdtPr>
        <w:alias w:val="CC_Noformat_Partinummer"/>
        <w:tag w:val="CC_Noformat_Partinummer"/>
        <w:id w:val="-2014525982"/>
        <w:text/>
      </w:sdtPr>
      <w:sdtEndPr/>
      <w:sdtContent>
        <w:r w:rsidR="004D7027">
          <w:t>2203</w:t>
        </w:r>
      </w:sdtContent>
    </w:sdt>
  </w:p>
  <w:p w:rsidRPr="008227B3" w:rsidR="00262EA3" w:rsidP="008227B3" w:rsidRDefault="00127EB4" w14:paraId="13CF2FF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27EB4" w14:paraId="0E6F0BBE" w14:textId="12027C91">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:3413</w:t>
        </w:r>
      </w:sdtContent>
    </w:sdt>
  </w:p>
  <w:p w:rsidR="00262EA3" w:rsidP="00E03A3D" w:rsidRDefault="00127EB4" w14:paraId="55222DAC" w14:textId="26243A36">
    <w:pPr>
      <w:pStyle w:val="Motionr"/>
    </w:pPr>
    <w:sdt>
      <w:sdtPr>
        <w:alias w:val="CC_Noformat_Avtext"/>
        <w:tag w:val="CC_Noformat_Avtext"/>
        <w:id w:val="-2020768203"/>
        <w:lock w:val="sdtContentLocked"/>
        <w:placeholder>
          <w:docPart w:val="54708E6513B246DD97BFBD81DB576E0B"/>
        </w:placeholder>
        <w15:appearance w15:val="hidden"/>
        <w:text/>
      </w:sdtPr>
      <w:sdtEndPr/>
      <w:sdtContent>
        <w:r>
          <w:t>av Jacob Risberg (MP)</w:t>
        </w:r>
      </w:sdtContent>
    </w:sdt>
  </w:p>
  <w:sdt>
    <w:sdtPr>
      <w:alias w:val="CC_Noformat_Rubtext"/>
      <w:tag w:val="CC_Noformat_Rubtext"/>
      <w:id w:val="-218060500"/>
      <w:lock w:val="sdtContentLocked"/>
      <w:placeholder>
        <w:docPart w:val="4A24A4819FEA41ACAED47C684C1BFA76"/>
      </w:placeholder>
      <w:text/>
    </w:sdtPr>
    <w:sdtEndPr/>
    <w:sdtContent>
      <w:p w:rsidR="00262EA3" w:rsidP="00283E0F" w:rsidRDefault="004D7027" w14:paraId="1B3EFB6D" w14:textId="57FE7B5D">
        <w:pPr>
          <w:pStyle w:val="FSHRub2"/>
        </w:pPr>
        <w:r>
          <w:t>Underlättande av mobiliteten i streamningstjänster</w:t>
        </w:r>
      </w:p>
    </w:sdtContent>
  </w:sdt>
  <w:sdt>
    <w:sdtPr>
      <w:alias w:val="CC_Boilerplate_3"/>
      <w:tag w:val="CC_Boilerplate_3"/>
      <w:id w:val="1606463544"/>
      <w:lock w:val="sdtContentLocked"/>
      <w15:appearance w15:val="hidden"/>
      <w:text w:multiLine="1"/>
    </w:sdtPr>
    <w:sdtEndPr/>
    <w:sdtContent>
      <w:p w:rsidR="00262EA3" w:rsidP="00283E0F" w:rsidRDefault="00262EA3" w14:paraId="5A40333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D702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27EB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45C3"/>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027"/>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434"/>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80B"/>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02E9"/>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288"/>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4D0A"/>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57DD98E"/>
  <w15:chartTrackingRefBased/>
  <w15:docId w15:val="{720FB9D5-94FF-46F6-8DB2-7453D3379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60EBD7FB7564BDC981900B5BB100E1F"/>
        <w:category>
          <w:name w:val="Allmänt"/>
          <w:gallery w:val="placeholder"/>
        </w:category>
        <w:types>
          <w:type w:val="bbPlcHdr"/>
        </w:types>
        <w:behaviors>
          <w:behavior w:val="content"/>
        </w:behaviors>
        <w:guid w:val="{C8B11223-0620-4626-9937-7B2C74B5AEF0}"/>
      </w:docPartPr>
      <w:docPartBody>
        <w:p w:rsidR="00485B2D" w:rsidRDefault="00485B2D">
          <w:pPr>
            <w:pStyle w:val="D60EBD7FB7564BDC981900B5BB100E1F"/>
          </w:pPr>
          <w:r w:rsidRPr="005A0A93">
            <w:rPr>
              <w:rStyle w:val="Platshllartext"/>
            </w:rPr>
            <w:t>Förslag till riksdagsbeslut</w:t>
          </w:r>
        </w:p>
      </w:docPartBody>
    </w:docPart>
    <w:docPart>
      <w:docPartPr>
        <w:name w:val="B42248C85CEB4DA49577875008915C89"/>
        <w:category>
          <w:name w:val="Allmänt"/>
          <w:gallery w:val="placeholder"/>
        </w:category>
        <w:types>
          <w:type w:val="bbPlcHdr"/>
        </w:types>
        <w:behaviors>
          <w:behavior w:val="content"/>
        </w:behaviors>
        <w:guid w:val="{E71591B3-B386-41CE-8D42-13EA9A651870}"/>
      </w:docPartPr>
      <w:docPartBody>
        <w:p w:rsidR="00485B2D" w:rsidRDefault="00485B2D">
          <w:pPr>
            <w:pStyle w:val="B42248C85CEB4DA49577875008915C8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4DDFF502CB14A8E8CBB2DFFAD5D9767"/>
        <w:category>
          <w:name w:val="Allmänt"/>
          <w:gallery w:val="placeholder"/>
        </w:category>
        <w:types>
          <w:type w:val="bbPlcHdr"/>
        </w:types>
        <w:behaviors>
          <w:behavior w:val="content"/>
        </w:behaviors>
        <w:guid w:val="{B6010860-5867-44B2-91BA-160A23A3BD1B}"/>
      </w:docPartPr>
      <w:docPartBody>
        <w:p w:rsidR="00485B2D" w:rsidRDefault="00485B2D">
          <w:pPr>
            <w:pStyle w:val="04DDFF502CB14A8E8CBB2DFFAD5D9767"/>
          </w:pPr>
          <w:r w:rsidRPr="005A0A93">
            <w:rPr>
              <w:rStyle w:val="Platshllartext"/>
            </w:rPr>
            <w:t>Motivering</w:t>
          </w:r>
        </w:p>
      </w:docPartBody>
    </w:docPart>
    <w:docPart>
      <w:docPartPr>
        <w:name w:val="8A21A0E0DDF64B5881756485C1189862"/>
        <w:category>
          <w:name w:val="Allmänt"/>
          <w:gallery w:val="placeholder"/>
        </w:category>
        <w:types>
          <w:type w:val="bbPlcHdr"/>
        </w:types>
        <w:behaviors>
          <w:behavior w:val="content"/>
        </w:behaviors>
        <w:guid w:val="{A62A9DFA-9C9C-4722-A0AF-D78F1F15FE3D}"/>
      </w:docPartPr>
      <w:docPartBody>
        <w:p w:rsidR="00485B2D" w:rsidRDefault="00485B2D">
          <w:pPr>
            <w:pStyle w:val="8A21A0E0DDF64B5881756485C1189862"/>
          </w:pPr>
          <w:r w:rsidRPr="009B077E">
            <w:rPr>
              <w:rStyle w:val="Platshllartext"/>
            </w:rPr>
            <w:t>Namn på motionärer infogas/tas bort via panelen.</w:t>
          </w:r>
        </w:p>
      </w:docPartBody>
    </w:docPart>
    <w:docPart>
      <w:docPartPr>
        <w:name w:val="54708E6513B246DD97BFBD81DB576E0B"/>
        <w:category>
          <w:name w:val="Allmänt"/>
          <w:gallery w:val="placeholder"/>
        </w:category>
        <w:types>
          <w:type w:val="bbPlcHdr"/>
        </w:types>
        <w:behaviors>
          <w:behavior w:val="content"/>
        </w:behaviors>
        <w:guid w:val="{82C4C8C2-2901-4ED4-BF4A-B6EC39BCCD33}"/>
      </w:docPartPr>
      <w:docPartBody>
        <w:p w:rsidR="00485B2D" w:rsidRDefault="00485B2D">
          <w:pPr>
            <w:pStyle w:val="54708E6513B246DD97BFBD81DB576E0B"/>
          </w:pPr>
          <w:r>
            <w:rPr>
              <w:rStyle w:val="Platshllartext"/>
            </w:rPr>
            <w:t xml:space="preserve"> </w:t>
          </w:r>
        </w:p>
      </w:docPartBody>
    </w:docPart>
    <w:docPart>
      <w:docPartPr>
        <w:name w:val="4A24A4819FEA41ACAED47C684C1BFA76"/>
        <w:category>
          <w:name w:val="Allmänt"/>
          <w:gallery w:val="placeholder"/>
        </w:category>
        <w:types>
          <w:type w:val="bbPlcHdr"/>
        </w:types>
        <w:behaviors>
          <w:behavior w:val="content"/>
        </w:behaviors>
        <w:guid w:val="{8B8EEC36-1A3F-488A-9106-9EF37D092733}"/>
      </w:docPartPr>
      <w:docPartBody>
        <w:p w:rsidR="00485B2D" w:rsidRDefault="00485B2D">
          <w:pPr>
            <w:pStyle w:val="4A24A4819FEA41ACAED47C684C1BFA7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B2D"/>
    <w:rsid w:val="00485B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60EBD7FB7564BDC981900B5BB100E1F">
    <w:name w:val="D60EBD7FB7564BDC981900B5BB100E1F"/>
  </w:style>
  <w:style w:type="paragraph" w:customStyle="1" w:styleId="B42248C85CEB4DA49577875008915C89">
    <w:name w:val="B42248C85CEB4DA49577875008915C89"/>
  </w:style>
  <w:style w:type="paragraph" w:customStyle="1" w:styleId="04DDFF502CB14A8E8CBB2DFFAD5D9767">
    <w:name w:val="04DDFF502CB14A8E8CBB2DFFAD5D9767"/>
  </w:style>
  <w:style w:type="paragraph" w:customStyle="1" w:styleId="8A21A0E0DDF64B5881756485C1189862">
    <w:name w:val="8A21A0E0DDF64B5881756485C1189862"/>
  </w:style>
  <w:style w:type="paragraph" w:customStyle="1" w:styleId="54708E6513B246DD97BFBD81DB576E0B">
    <w:name w:val="54708E6513B246DD97BFBD81DB576E0B"/>
  </w:style>
  <w:style w:type="paragraph" w:customStyle="1" w:styleId="4A24A4819FEA41ACAED47C684C1BFA76">
    <w:name w:val="4A24A4819FEA41ACAED47C684C1BFA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FAB884-C082-4830-B53A-5B4C99052C74}"/>
</file>

<file path=customXml/itemProps2.xml><?xml version="1.0" encoding="utf-8"?>
<ds:datastoreItem xmlns:ds="http://schemas.openxmlformats.org/officeDocument/2006/customXml" ds:itemID="{4B0F749A-D188-4B29-8C70-4BAD0915F1D0}"/>
</file>

<file path=customXml/itemProps3.xml><?xml version="1.0" encoding="utf-8"?>
<ds:datastoreItem xmlns:ds="http://schemas.openxmlformats.org/officeDocument/2006/customXml" ds:itemID="{EA4D0283-B46D-4EE0-A681-95FC1E769A98}"/>
</file>

<file path=customXml/itemProps4.xml><?xml version="1.0" encoding="utf-8"?>
<ds:datastoreItem xmlns:ds="http://schemas.openxmlformats.org/officeDocument/2006/customXml" ds:itemID="{8CC47E6B-0993-4C86-8A86-AFCC834FA0A2}"/>
</file>

<file path=docProps/app.xml><?xml version="1.0" encoding="utf-8"?>
<Properties xmlns="http://schemas.openxmlformats.org/officeDocument/2006/extended-properties" xmlns:vt="http://schemas.openxmlformats.org/officeDocument/2006/docPropsVTypes">
  <Template>Normal</Template>
  <TotalTime>0</TotalTime>
  <Pages>1</Pages>
  <Words>182</Words>
  <Characters>1048</Characters>
  <Application>Microsoft Office Word</Application>
  <DocSecurity>0</DocSecurity>
  <Lines>22</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MP2203 Underlätta mobiliteten i streamningtjänster</vt:lpstr>
      <vt:lpstr>
      </vt:lpstr>
    </vt:vector>
  </TitlesOfParts>
  <Company>Sveriges riksdag</Company>
  <LinksUpToDate>false</LinksUpToDate>
  <CharactersWithSpaces>1224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