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9460F" w:rsidRDefault="006E04A4">
      <w:pPr>
        <w:pStyle w:val="Dokumentbeteckning"/>
        <w:rPr>
          <w:u w:val="single"/>
        </w:rPr>
      </w:pPr>
      <w:r w:rsidRPr="00E9460F">
        <w:fldChar w:fldCharType="begin" w:fldLock="1"/>
      </w:r>
      <w:r w:rsidRPr="00E9460F">
        <w:instrText xml:space="preserve"> DOCPROPERTY "DocumentYear" </w:instrText>
      </w:r>
      <w:r w:rsidRPr="00E9460F">
        <w:fldChar w:fldCharType="separate"/>
      </w:r>
      <w:r w:rsidR="002800EA" w:rsidRPr="00E9460F">
        <w:t>2010/11</w:t>
      </w:r>
      <w:r w:rsidRPr="00E9460F">
        <w:fldChar w:fldCharType="end"/>
      </w:r>
      <w:r w:rsidRPr="00E9460F">
        <w:t>:</w:t>
      </w:r>
      <w:r w:rsidRPr="00E9460F">
        <w:fldChar w:fldCharType="begin" w:fldLock="1"/>
      </w:r>
      <w:r w:rsidRPr="00E9460F">
        <w:instrText xml:space="preserve"> DOCPROPERTY "DocumentNumber" </w:instrText>
      </w:r>
      <w:r w:rsidRPr="00E9460F">
        <w:fldChar w:fldCharType="separate"/>
      </w:r>
      <w:r w:rsidR="002800EA" w:rsidRPr="00E9460F">
        <w:t>70</w:t>
      </w:r>
      <w:r w:rsidRPr="00E9460F">
        <w:fldChar w:fldCharType="end"/>
      </w:r>
    </w:p>
    <w:p w:rsidR="006E04A4" w:rsidRPr="00E9460F" w:rsidRDefault="006E04A4">
      <w:pPr>
        <w:pStyle w:val="Datum"/>
        <w:outlineLvl w:val="0"/>
      </w:pPr>
      <w:r w:rsidRPr="00E9460F">
        <w:fldChar w:fldCharType="begin" w:fldLock="1"/>
      </w:r>
      <w:r w:rsidRPr="00E9460F">
        <w:instrText xml:space="preserve"> DOCPROPERTY "DocumentDate" </w:instrText>
      </w:r>
      <w:r w:rsidRPr="00E9460F">
        <w:fldChar w:fldCharType="separate"/>
      </w:r>
      <w:r w:rsidR="002800EA" w:rsidRPr="00E9460F">
        <w:t>Torsdagen den 10 mars 2011</w:t>
      </w:r>
      <w:r w:rsidRPr="00E9460F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9460F" w:rsidTr="00F81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9460F" w:rsidRDefault="00F815E7">
            <w:pPr>
              <w:pStyle w:val="Plenum"/>
              <w:tabs>
                <w:tab w:val="clear" w:pos="1418"/>
              </w:tabs>
            </w:pPr>
            <w:r w:rsidRPr="00E9460F">
              <w:t>Kl.</w:t>
            </w:r>
          </w:p>
        </w:tc>
        <w:tc>
          <w:tcPr>
            <w:tcW w:w="851" w:type="dxa"/>
          </w:tcPr>
          <w:p w:rsidR="006E04A4" w:rsidRPr="00E9460F" w:rsidRDefault="00F815E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9460F">
              <w:t>12.00</w:t>
            </w:r>
          </w:p>
        </w:tc>
        <w:tc>
          <w:tcPr>
            <w:tcW w:w="397" w:type="dxa"/>
          </w:tcPr>
          <w:p w:rsidR="006E04A4" w:rsidRPr="00E9460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9460F" w:rsidRDefault="00F815E7">
            <w:pPr>
              <w:pStyle w:val="Plenum"/>
              <w:tabs>
                <w:tab w:val="clear" w:pos="1418"/>
              </w:tabs>
              <w:ind w:right="1"/>
            </w:pPr>
            <w:r w:rsidRPr="00E9460F">
              <w:t>Arbetsplenum</w:t>
            </w:r>
          </w:p>
        </w:tc>
      </w:tr>
      <w:tr w:rsidR="00F815E7" w:rsidRPr="00E9460F" w:rsidTr="00F81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815E7" w:rsidRPr="00E9460F" w:rsidRDefault="00F815E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815E7" w:rsidRPr="00E9460F" w:rsidRDefault="00F815E7">
            <w:pPr>
              <w:pStyle w:val="Plenum"/>
              <w:tabs>
                <w:tab w:val="clear" w:pos="1418"/>
              </w:tabs>
              <w:jc w:val="right"/>
            </w:pPr>
            <w:r w:rsidRPr="00E9460F">
              <w:t>14.00</w:t>
            </w:r>
          </w:p>
        </w:tc>
        <w:tc>
          <w:tcPr>
            <w:tcW w:w="397" w:type="dxa"/>
          </w:tcPr>
          <w:p w:rsidR="00F815E7" w:rsidRPr="00E9460F" w:rsidRDefault="00F815E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815E7" w:rsidRPr="00E9460F" w:rsidRDefault="00F815E7">
            <w:pPr>
              <w:pStyle w:val="Plenum"/>
              <w:tabs>
                <w:tab w:val="clear" w:pos="1418"/>
              </w:tabs>
              <w:ind w:right="1"/>
            </w:pPr>
            <w:r w:rsidRPr="00E9460F">
              <w:t>Frågestund</w:t>
            </w:r>
          </w:p>
        </w:tc>
      </w:tr>
      <w:tr w:rsidR="00F815E7" w:rsidRPr="00E9460F" w:rsidTr="00F81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815E7" w:rsidRPr="00E9460F" w:rsidRDefault="00F815E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815E7" w:rsidRPr="00E9460F" w:rsidRDefault="00F815E7">
            <w:pPr>
              <w:pStyle w:val="Plenum"/>
              <w:tabs>
                <w:tab w:val="clear" w:pos="1418"/>
              </w:tabs>
              <w:jc w:val="right"/>
            </w:pPr>
            <w:r w:rsidRPr="00E9460F">
              <w:t>16.00</w:t>
            </w:r>
          </w:p>
        </w:tc>
        <w:tc>
          <w:tcPr>
            <w:tcW w:w="397" w:type="dxa"/>
          </w:tcPr>
          <w:p w:rsidR="00F815E7" w:rsidRPr="00E9460F" w:rsidRDefault="00F815E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815E7" w:rsidRPr="00E9460F" w:rsidRDefault="00F815E7">
            <w:pPr>
              <w:pStyle w:val="Plenum"/>
              <w:tabs>
                <w:tab w:val="clear" w:pos="1418"/>
              </w:tabs>
              <w:ind w:right="1"/>
            </w:pPr>
            <w:r w:rsidRPr="00E9460F">
              <w:t>Votering</w:t>
            </w:r>
          </w:p>
        </w:tc>
      </w:tr>
    </w:tbl>
    <w:p w:rsidR="006E04A4" w:rsidRPr="00E9460F" w:rsidRDefault="006E04A4">
      <w:pPr>
        <w:pStyle w:val="StreckLngt"/>
      </w:pPr>
      <w:r w:rsidRPr="00E9460F">
        <w:tab/>
      </w:r>
    </w:p>
    <w:p w:rsidR="001A3429" w:rsidRPr="00E9460F" w:rsidRDefault="001A3429" w:rsidP="003675A0">
      <w:pPr>
        <w:pStyle w:val="Blankrad"/>
      </w:pPr>
      <w:r w:rsidRPr="00E9460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A3429" w:rsidRPr="00E9460F" w:rsidTr="00787F4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A3429" w:rsidRPr="00E9460F" w:rsidRDefault="001A3429" w:rsidP="00787F4C">
            <w:pPr>
              <w:pStyle w:val="HuvudrubrikFlisteNr"/>
            </w:pPr>
          </w:p>
        </w:tc>
        <w:tc>
          <w:tcPr>
            <w:tcW w:w="6237" w:type="dxa"/>
          </w:tcPr>
          <w:p w:rsidR="001A3429" w:rsidRPr="00E9460F" w:rsidRDefault="001A3429" w:rsidP="00787F4C">
            <w:pPr>
              <w:pStyle w:val="HuvudrubrikEnsam"/>
            </w:pPr>
            <w:r w:rsidRPr="00E9460F">
              <w:t>Justering av protokoll</w:t>
            </w:r>
          </w:p>
        </w:tc>
        <w:tc>
          <w:tcPr>
            <w:tcW w:w="2481" w:type="dxa"/>
          </w:tcPr>
          <w:p w:rsidR="001A3429" w:rsidRPr="00E9460F" w:rsidRDefault="001A3429" w:rsidP="00787F4C">
            <w:pPr>
              <w:pStyle w:val="HuvudrubrikKolumn3"/>
            </w:pPr>
          </w:p>
        </w:tc>
      </w:tr>
      <w:tr w:rsidR="001A3429" w:rsidRPr="00E9460F" w:rsidTr="00787F4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A3429" w:rsidRPr="00E9460F" w:rsidRDefault="001A3429" w:rsidP="00787F4C">
            <w:pPr>
              <w:pStyle w:val="FlistaNrText"/>
            </w:pPr>
          </w:p>
        </w:tc>
        <w:tc>
          <w:tcPr>
            <w:tcW w:w="6237" w:type="dxa"/>
          </w:tcPr>
          <w:p w:rsidR="001A3429" w:rsidRPr="00E9460F" w:rsidRDefault="001A3429" w:rsidP="00787F4C">
            <w:r w:rsidRPr="00E9460F">
              <w:t>Protokollet från sammanträdet fredagen den 4 mars</w:t>
            </w:r>
          </w:p>
        </w:tc>
        <w:tc>
          <w:tcPr>
            <w:tcW w:w="2481" w:type="dxa"/>
          </w:tcPr>
          <w:p w:rsidR="001A3429" w:rsidRPr="00E9460F" w:rsidRDefault="001A3429" w:rsidP="00787F4C">
            <w:pPr>
              <w:rPr>
                <w:spacing w:val="-4"/>
              </w:rPr>
            </w:pPr>
          </w:p>
        </w:tc>
      </w:tr>
    </w:tbl>
    <w:p w:rsidR="001A3429" w:rsidRPr="00E9460F" w:rsidRDefault="001A3429" w:rsidP="003675A0">
      <w:pPr>
        <w:pStyle w:val="Blankrad"/>
      </w:pPr>
      <w:r w:rsidRPr="00E9460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A3429" w:rsidRPr="00E9460F" w:rsidTr="00787F4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A3429" w:rsidRPr="00E9460F" w:rsidRDefault="001A3429" w:rsidP="00787F4C">
            <w:pPr>
              <w:pStyle w:val="HuvudrubrikFlisteNr"/>
            </w:pPr>
          </w:p>
        </w:tc>
        <w:tc>
          <w:tcPr>
            <w:tcW w:w="6237" w:type="dxa"/>
          </w:tcPr>
          <w:p w:rsidR="001A3429" w:rsidRPr="00E9460F" w:rsidRDefault="001A3429" w:rsidP="00787F4C">
            <w:pPr>
              <w:pStyle w:val="HuvudrubrikEnsam"/>
            </w:pPr>
            <w:r w:rsidRPr="00E9460F">
              <w:t>Meddelande om aktuell debatt om arbetsmarknadspolitiken</w:t>
            </w:r>
          </w:p>
        </w:tc>
        <w:tc>
          <w:tcPr>
            <w:tcW w:w="2481" w:type="dxa"/>
          </w:tcPr>
          <w:p w:rsidR="001A3429" w:rsidRPr="00E9460F" w:rsidRDefault="001A3429" w:rsidP="00787F4C">
            <w:pPr>
              <w:pStyle w:val="HuvudrubrikKolumn3"/>
            </w:pPr>
          </w:p>
        </w:tc>
      </w:tr>
      <w:tr w:rsidR="001A3429" w:rsidRPr="00E9460F" w:rsidTr="00787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3429" w:rsidRPr="00E9460F" w:rsidRDefault="001A3429" w:rsidP="00787F4C">
            <w:pPr>
              <w:pStyle w:val="FlistaNrText"/>
            </w:pPr>
          </w:p>
        </w:tc>
        <w:tc>
          <w:tcPr>
            <w:tcW w:w="6237" w:type="dxa"/>
          </w:tcPr>
          <w:p w:rsidR="001A3429" w:rsidRPr="00E9460F" w:rsidRDefault="001A3429" w:rsidP="00787F4C">
            <w:r w:rsidRPr="00E9460F">
              <w:t>Fredagen den 11 mars kl. 9.00</w:t>
            </w:r>
          </w:p>
        </w:tc>
        <w:tc>
          <w:tcPr>
            <w:tcW w:w="2481" w:type="dxa"/>
          </w:tcPr>
          <w:p w:rsidR="001A3429" w:rsidRPr="00E9460F" w:rsidRDefault="001A3429" w:rsidP="00787F4C">
            <w:pPr>
              <w:rPr>
                <w:spacing w:val="-4"/>
              </w:rPr>
            </w:pPr>
          </w:p>
        </w:tc>
      </w:tr>
    </w:tbl>
    <w:p w:rsidR="001A3429" w:rsidRPr="00E9460F" w:rsidRDefault="001A3429" w:rsidP="003675A0">
      <w:pPr>
        <w:pStyle w:val="Blankrad"/>
      </w:pPr>
      <w:r w:rsidRPr="00E9460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A3429" w:rsidRPr="00E9460F" w:rsidTr="00787F4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A3429" w:rsidRPr="00E9460F" w:rsidRDefault="001A3429" w:rsidP="00787F4C">
            <w:pPr>
              <w:pStyle w:val="HuvudrubrikFlisteNr"/>
            </w:pPr>
          </w:p>
        </w:tc>
        <w:tc>
          <w:tcPr>
            <w:tcW w:w="6237" w:type="dxa"/>
          </w:tcPr>
          <w:p w:rsidR="001A3429" w:rsidRPr="00E9460F" w:rsidRDefault="001A3429" w:rsidP="00787F4C">
            <w:pPr>
              <w:pStyle w:val="HuvudrubrikEnsam"/>
            </w:pPr>
            <w:bookmarkStart w:id="1" w:name="Start_FördröjdaInterpellationer"/>
            <w:bookmarkEnd w:id="1"/>
            <w:r w:rsidRPr="00E9460F">
              <w:t>Anmälan om fördröjt svar på interpellation</w:t>
            </w:r>
          </w:p>
        </w:tc>
        <w:tc>
          <w:tcPr>
            <w:tcW w:w="2481" w:type="dxa"/>
          </w:tcPr>
          <w:p w:rsidR="001A3429" w:rsidRPr="00E9460F" w:rsidRDefault="001A3429" w:rsidP="00787F4C">
            <w:pPr>
              <w:pStyle w:val="HuvudrubrikKolumn3"/>
            </w:pPr>
          </w:p>
        </w:tc>
      </w:tr>
      <w:tr w:rsidR="001A3429" w:rsidRPr="00E9460F" w:rsidTr="00787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3429" w:rsidRPr="00E9460F" w:rsidRDefault="001A3429" w:rsidP="00787F4C">
            <w:pPr>
              <w:pStyle w:val="FlistaNrText"/>
            </w:pPr>
          </w:p>
        </w:tc>
        <w:tc>
          <w:tcPr>
            <w:tcW w:w="6237" w:type="dxa"/>
          </w:tcPr>
          <w:p w:rsidR="001A3429" w:rsidRPr="00E9460F" w:rsidRDefault="001A3429" w:rsidP="00787F4C">
            <w:r w:rsidRPr="00E9460F">
              <w:t>2010/11:261 av Wiwi-Anne Johansson (V)</w:t>
            </w:r>
          </w:p>
          <w:p w:rsidR="001A3429" w:rsidRPr="00E9460F" w:rsidRDefault="001A3429" w:rsidP="00787F4C">
            <w:r w:rsidRPr="00E9460F">
              <w:t>Fattigdom bland ensamstående föräldrar</w:t>
            </w:r>
          </w:p>
        </w:tc>
        <w:tc>
          <w:tcPr>
            <w:tcW w:w="2481" w:type="dxa"/>
          </w:tcPr>
          <w:p w:rsidR="001A3429" w:rsidRPr="00E9460F" w:rsidRDefault="001A3429" w:rsidP="00787F4C">
            <w:pPr>
              <w:rPr>
                <w:spacing w:val="-4"/>
              </w:rPr>
            </w:pPr>
          </w:p>
        </w:tc>
      </w:tr>
    </w:tbl>
    <w:p w:rsidR="001A3429" w:rsidRPr="00E9460F" w:rsidRDefault="001A3429" w:rsidP="003675A0">
      <w:pPr>
        <w:pStyle w:val="Blankrad"/>
      </w:pPr>
      <w:r w:rsidRPr="00E9460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A3429" w:rsidRPr="00E9460F" w:rsidTr="00787F4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A3429" w:rsidRPr="00E9460F" w:rsidRDefault="001A3429" w:rsidP="00787F4C">
            <w:pPr>
              <w:pStyle w:val="HuvudrubrikFlisteNr"/>
            </w:pPr>
          </w:p>
        </w:tc>
        <w:tc>
          <w:tcPr>
            <w:tcW w:w="6237" w:type="dxa"/>
          </w:tcPr>
          <w:p w:rsidR="001A3429" w:rsidRPr="00E9460F" w:rsidRDefault="001A3429" w:rsidP="00787F4C">
            <w:pPr>
              <w:pStyle w:val="HuvudrubrikEnsam"/>
            </w:pPr>
            <w:bookmarkStart w:id="2" w:name="Start_EUdokumentFaktapromemoria"/>
            <w:bookmarkEnd w:id="2"/>
            <w:r w:rsidRPr="00E9460F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1A3429" w:rsidRPr="00E9460F" w:rsidRDefault="001A3429" w:rsidP="00787F4C">
            <w:pPr>
              <w:pStyle w:val="HuvudrubrikKolumn3"/>
            </w:pPr>
            <w:r w:rsidRPr="00E9460F">
              <w:t>Ansvarigt utskott</w:t>
            </w:r>
          </w:p>
        </w:tc>
      </w:tr>
      <w:tr w:rsidR="001A3429" w:rsidRPr="00E9460F" w:rsidTr="00787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3429" w:rsidRPr="00E9460F" w:rsidRDefault="001A3429" w:rsidP="00787F4C">
            <w:pPr>
              <w:pStyle w:val="FlistaNrText"/>
            </w:pPr>
          </w:p>
        </w:tc>
        <w:tc>
          <w:tcPr>
            <w:tcW w:w="6237" w:type="dxa"/>
          </w:tcPr>
          <w:p w:rsidR="001A3429" w:rsidRPr="00E9460F" w:rsidRDefault="001A3429" w:rsidP="00787F4C">
            <w:r w:rsidRPr="00E9460F">
              <w:t>2010/11:FPM79 Rekommendation om insatser för att minska antalet elever som lämnar skolan i förtid</w:t>
            </w:r>
            <w:r w:rsidRPr="00E9460F">
              <w:rPr>
                <w:i/>
              </w:rPr>
              <w:t xml:space="preserve"> KOM(2011)19</w:t>
            </w:r>
          </w:p>
        </w:tc>
        <w:tc>
          <w:tcPr>
            <w:tcW w:w="2481" w:type="dxa"/>
          </w:tcPr>
          <w:p w:rsidR="001A3429" w:rsidRPr="00E9460F" w:rsidRDefault="001A3429" w:rsidP="00787F4C">
            <w:pPr>
              <w:rPr>
                <w:spacing w:val="-4"/>
              </w:rPr>
            </w:pPr>
            <w:r w:rsidRPr="00E9460F">
              <w:rPr>
                <w:spacing w:val="-4"/>
              </w:rPr>
              <w:t xml:space="preserve">UbU </w:t>
            </w:r>
          </w:p>
        </w:tc>
      </w:tr>
    </w:tbl>
    <w:p w:rsidR="001A3429" w:rsidRPr="00E9460F" w:rsidRDefault="001A3429" w:rsidP="003675A0">
      <w:pPr>
        <w:pStyle w:val="Blankrad"/>
      </w:pPr>
      <w:r w:rsidRPr="00E9460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A3429" w:rsidRPr="00E9460F" w:rsidTr="00787F4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A3429" w:rsidRPr="00E9460F" w:rsidRDefault="001A3429" w:rsidP="00787F4C">
            <w:pPr>
              <w:pStyle w:val="HuvudrubrikFlisteNr"/>
            </w:pPr>
          </w:p>
        </w:tc>
        <w:tc>
          <w:tcPr>
            <w:tcW w:w="6237" w:type="dxa"/>
          </w:tcPr>
          <w:p w:rsidR="001A3429" w:rsidRPr="00E9460F" w:rsidRDefault="001A3429" w:rsidP="00787F4C">
            <w:pPr>
              <w:pStyle w:val="HuvudrubrikEnsam"/>
            </w:pPr>
            <w:bookmarkStart w:id="3" w:name="Start_Riksrevisionen"/>
            <w:bookmarkEnd w:id="3"/>
            <w:r w:rsidRPr="00E9460F">
              <w:t>Anmälan om inkommen granskningsrapport från Riksrevisionen</w:t>
            </w:r>
          </w:p>
        </w:tc>
        <w:tc>
          <w:tcPr>
            <w:tcW w:w="2481" w:type="dxa"/>
          </w:tcPr>
          <w:p w:rsidR="001A3429" w:rsidRPr="00E9460F" w:rsidRDefault="001A3429" w:rsidP="00787F4C">
            <w:pPr>
              <w:pStyle w:val="HuvudrubrikKolumn3"/>
            </w:pPr>
          </w:p>
        </w:tc>
      </w:tr>
      <w:tr w:rsidR="001A3429" w:rsidRPr="00E9460F" w:rsidTr="00787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3429" w:rsidRPr="00E9460F" w:rsidRDefault="001A3429" w:rsidP="00787F4C">
            <w:pPr>
              <w:pStyle w:val="FlistaNrText"/>
            </w:pPr>
          </w:p>
        </w:tc>
        <w:tc>
          <w:tcPr>
            <w:tcW w:w="6237" w:type="dxa"/>
          </w:tcPr>
          <w:p w:rsidR="001A3429" w:rsidRPr="00E9460F" w:rsidRDefault="001A3429" w:rsidP="00787F4C">
            <w:r w:rsidRPr="00E9460F">
              <w:t>RiR 2011:11 Tydlighet och transparens i budgetpropositionen för 2011? - Redovisningen av finans- och sysselsättningspolitiska ramverk</w:t>
            </w:r>
          </w:p>
        </w:tc>
        <w:tc>
          <w:tcPr>
            <w:tcW w:w="2481" w:type="dxa"/>
          </w:tcPr>
          <w:p w:rsidR="001A3429" w:rsidRPr="00E9460F" w:rsidRDefault="001A3429" w:rsidP="00787F4C">
            <w:pPr>
              <w:rPr>
                <w:spacing w:val="-4"/>
              </w:rPr>
            </w:pPr>
          </w:p>
        </w:tc>
      </w:tr>
    </w:tbl>
    <w:p w:rsidR="001A3429" w:rsidRPr="00E9460F" w:rsidRDefault="001A3429" w:rsidP="003675A0">
      <w:pPr>
        <w:pStyle w:val="Blankrad"/>
      </w:pPr>
      <w:r w:rsidRPr="00E9460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A3429" w:rsidRPr="00E9460F" w:rsidTr="00787F4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A3429" w:rsidRPr="00E9460F" w:rsidRDefault="001A3429" w:rsidP="00787F4C">
            <w:pPr>
              <w:pStyle w:val="HuvudrubrikFlisteNr"/>
            </w:pPr>
          </w:p>
        </w:tc>
        <w:tc>
          <w:tcPr>
            <w:tcW w:w="6237" w:type="dxa"/>
          </w:tcPr>
          <w:p w:rsidR="001A3429" w:rsidRPr="00E9460F" w:rsidRDefault="001A3429" w:rsidP="00787F4C">
            <w:pPr>
              <w:pStyle w:val="HuvudrubrikEnsam"/>
            </w:pPr>
            <w:bookmarkStart w:id="4" w:name="TypRubrik"/>
            <w:bookmarkEnd w:id="4"/>
            <w:r w:rsidRPr="00E9460F">
              <w:t>Ärende för avgörande</w:t>
            </w:r>
            <w:r w:rsidR="00EC3A55" w:rsidRPr="00E9460F">
              <w:t xml:space="preserve"> kl. 16.00</w:t>
            </w:r>
          </w:p>
        </w:tc>
        <w:tc>
          <w:tcPr>
            <w:tcW w:w="2481" w:type="dxa"/>
          </w:tcPr>
          <w:p w:rsidR="001A3429" w:rsidRPr="00E9460F" w:rsidRDefault="001A3429" w:rsidP="00787F4C">
            <w:pPr>
              <w:pStyle w:val="HuvudrubrikKolumn3"/>
            </w:pPr>
            <w:r w:rsidRPr="00E9460F">
              <w:t>Reservationer</w:t>
            </w:r>
          </w:p>
        </w:tc>
      </w:tr>
      <w:tr w:rsidR="001A3429" w:rsidRPr="00E9460F" w:rsidTr="00787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3429" w:rsidRPr="00E9460F" w:rsidRDefault="001A3429" w:rsidP="00787F4C">
            <w:pPr>
              <w:pStyle w:val="Underrubrik"/>
            </w:pPr>
          </w:p>
        </w:tc>
        <w:tc>
          <w:tcPr>
            <w:tcW w:w="6237" w:type="dxa"/>
          </w:tcPr>
          <w:p w:rsidR="001A3429" w:rsidRPr="00E9460F" w:rsidRDefault="001A3429" w:rsidP="00787F4C">
            <w:pPr>
              <w:pStyle w:val="Underrubrik"/>
            </w:pPr>
            <w:bookmarkStart w:id="5" w:name="TypUnderrubrik"/>
            <w:bookmarkEnd w:id="5"/>
            <w:r w:rsidRPr="00E9460F">
              <w:t>Tidigare slutdebatterat</w:t>
            </w:r>
          </w:p>
        </w:tc>
        <w:tc>
          <w:tcPr>
            <w:tcW w:w="2481" w:type="dxa"/>
          </w:tcPr>
          <w:p w:rsidR="001A3429" w:rsidRPr="00E9460F" w:rsidRDefault="001A3429" w:rsidP="00787F4C">
            <w:pPr>
              <w:pStyle w:val="Underrubrik"/>
              <w:rPr>
                <w:spacing w:val="-4"/>
              </w:rPr>
            </w:pPr>
          </w:p>
        </w:tc>
      </w:tr>
      <w:tr w:rsidR="001A3429" w:rsidRPr="00E9460F" w:rsidTr="00787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3429" w:rsidRPr="00E9460F" w:rsidRDefault="001A3429" w:rsidP="00787F4C">
            <w:pPr>
              <w:pStyle w:val="renderubrik"/>
            </w:pPr>
          </w:p>
        </w:tc>
        <w:tc>
          <w:tcPr>
            <w:tcW w:w="6237" w:type="dxa"/>
          </w:tcPr>
          <w:p w:rsidR="001A3429" w:rsidRPr="00E9460F" w:rsidRDefault="001A3429" w:rsidP="00787F4C">
            <w:pPr>
              <w:pStyle w:val="renderubrik"/>
            </w:pPr>
            <w:r w:rsidRPr="00E9460F">
              <w:t>Arbetsmarknadsutskottets betänkande</w:t>
            </w:r>
          </w:p>
        </w:tc>
        <w:tc>
          <w:tcPr>
            <w:tcW w:w="2481" w:type="dxa"/>
          </w:tcPr>
          <w:p w:rsidR="001A3429" w:rsidRPr="00E9460F" w:rsidRDefault="001A3429" w:rsidP="00787F4C">
            <w:pPr>
              <w:pStyle w:val="renderubrik"/>
              <w:rPr>
                <w:spacing w:val="-4"/>
              </w:rPr>
            </w:pPr>
          </w:p>
        </w:tc>
      </w:tr>
      <w:tr w:rsidR="001A3429" w:rsidRPr="00E9460F" w:rsidTr="00787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3429" w:rsidRPr="00E9460F" w:rsidRDefault="001A3429" w:rsidP="00787F4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A3429" w:rsidRPr="00E9460F" w:rsidRDefault="001A3429" w:rsidP="00787F4C">
            <w:r w:rsidRPr="00E9460F">
              <w:t>2010/11:AU3 En förnyad arbetsmiljöpolitik med en nationell handlingsplan 2010–2015</w:t>
            </w:r>
          </w:p>
        </w:tc>
        <w:tc>
          <w:tcPr>
            <w:tcW w:w="2481" w:type="dxa"/>
          </w:tcPr>
          <w:p w:rsidR="001A3429" w:rsidRPr="00E9460F" w:rsidRDefault="001A3429" w:rsidP="00787F4C">
            <w:pPr>
              <w:rPr>
                <w:spacing w:val="-4"/>
              </w:rPr>
            </w:pPr>
            <w:r w:rsidRPr="00E9460F">
              <w:rPr>
                <w:spacing w:val="-4"/>
              </w:rPr>
              <w:t>13 res. (S,M,MP,FP,C,V,KD)</w:t>
            </w:r>
          </w:p>
        </w:tc>
      </w:tr>
    </w:tbl>
    <w:p w:rsidR="001A3429" w:rsidRPr="00E9460F" w:rsidRDefault="001A3429" w:rsidP="003675A0">
      <w:pPr>
        <w:pStyle w:val="Blankrad"/>
      </w:pPr>
      <w:bookmarkStart w:id="6" w:name="StartText"/>
      <w:bookmarkEnd w:id="6"/>
      <w:r w:rsidRPr="00E9460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A3429" w:rsidRPr="00E9460F" w:rsidTr="00787F4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A3429" w:rsidRPr="00E9460F" w:rsidRDefault="001A3429" w:rsidP="00787F4C">
            <w:pPr>
              <w:pStyle w:val="HuvudrubrikFlisteNr"/>
            </w:pPr>
          </w:p>
        </w:tc>
        <w:tc>
          <w:tcPr>
            <w:tcW w:w="6237" w:type="dxa"/>
          </w:tcPr>
          <w:p w:rsidR="001A3429" w:rsidRPr="00E9460F" w:rsidRDefault="001A3429" w:rsidP="00787F4C">
            <w:pPr>
              <w:pStyle w:val="Huvudrubrik"/>
            </w:pPr>
            <w:bookmarkStart w:id="7" w:name="Start_Ärendenfördebattochavgörande"/>
            <w:bookmarkEnd w:id="7"/>
            <w:r w:rsidRPr="00E9460F">
              <w:t>Ärenden för debatt och avgörande</w:t>
            </w:r>
          </w:p>
        </w:tc>
        <w:tc>
          <w:tcPr>
            <w:tcW w:w="2481" w:type="dxa"/>
          </w:tcPr>
          <w:p w:rsidR="001A3429" w:rsidRPr="00E9460F" w:rsidRDefault="001A3429" w:rsidP="00787F4C">
            <w:pPr>
              <w:pStyle w:val="HuvudrubrikKolumn3"/>
            </w:pPr>
          </w:p>
        </w:tc>
      </w:tr>
      <w:tr w:rsidR="001A3429" w:rsidRPr="00E9460F" w:rsidTr="00787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3429" w:rsidRPr="00E9460F" w:rsidRDefault="001A3429" w:rsidP="00787F4C">
            <w:pPr>
              <w:pStyle w:val="renderubrik"/>
            </w:pPr>
          </w:p>
        </w:tc>
        <w:tc>
          <w:tcPr>
            <w:tcW w:w="6237" w:type="dxa"/>
          </w:tcPr>
          <w:p w:rsidR="001A3429" w:rsidRPr="00E9460F" w:rsidRDefault="001A3429" w:rsidP="00787F4C">
            <w:pPr>
              <w:pStyle w:val="renderubrik"/>
            </w:pPr>
            <w:r w:rsidRPr="00E9460F">
              <w:t>Miljö- och jordbruksutskottets betänkande</w:t>
            </w:r>
          </w:p>
        </w:tc>
        <w:tc>
          <w:tcPr>
            <w:tcW w:w="2481" w:type="dxa"/>
          </w:tcPr>
          <w:p w:rsidR="001A3429" w:rsidRPr="00E9460F" w:rsidRDefault="001A3429" w:rsidP="00787F4C">
            <w:pPr>
              <w:pStyle w:val="renderubrik"/>
              <w:rPr>
                <w:spacing w:val="-4"/>
              </w:rPr>
            </w:pPr>
          </w:p>
        </w:tc>
      </w:tr>
      <w:tr w:rsidR="001A3429" w:rsidRPr="00E9460F" w:rsidTr="00787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3429" w:rsidRPr="00E9460F" w:rsidRDefault="001A3429" w:rsidP="00787F4C">
            <w:pPr>
              <w:pStyle w:val="FlistaNrText"/>
            </w:pPr>
          </w:p>
        </w:tc>
        <w:tc>
          <w:tcPr>
            <w:tcW w:w="6237" w:type="dxa"/>
          </w:tcPr>
          <w:p w:rsidR="001A3429" w:rsidRPr="00E9460F" w:rsidRDefault="001A3429" w:rsidP="00787F4C">
            <w:r w:rsidRPr="00E9460F">
              <w:t>2010/11:MJU10 Övergripande miljöfrågor m.m.</w:t>
            </w:r>
          </w:p>
        </w:tc>
        <w:tc>
          <w:tcPr>
            <w:tcW w:w="2481" w:type="dxa"/>
          </w:tcPr>
          <w:p w:rsidR="001A3429" w:rsidRPr="00E9460F" w:rsidRDefault="001A3429" w:rsidP="00787F4C">
            <w:pPr>
              <w:rPr>
                <w:spacing w:val="-4"/>
              </w:rPr>
            </w:pPr>
            <w:r w:rsidRPr="00E9460F">
              <w:rPr>
                <w:spacing w:val="-4"/>
              </w:rPr>
              <w:t>7 res. (S,MP,SD,V)</w:t>
            </w:r>
          </w:p>
        </w:tc>
      </w:tr>
      <w:tr w:rsidR="001A3429" w:rsidRPr="00E9460F" w:rsidTr="00787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3429" w:rsidRPr="00E9460F" w:rsidRDefault="001A3429" w:rsidP="00787F4C">
            <w:pPr>
              <w:pStyle w:val="renderubrik"/>
            </w:pPr>
          </w:p>
        </w:tc>
        <w:tc>
          <w:tcPr>
            <w:tcW w:w="6237" w:type="dxa"/>
          </w:tcPr>
          <w:p w:rsidR="001A3429" w:rsidRPr="00E9460F" w:rsidRDefault="001A3429" w:rsidP="00787F4C">
            <w:pPr>
              <w:pStyle w:val="renderubrik"/>
            </w:pPr>
            <w:r w:rsidRPr="00E9460F">
              <w:t>Näringsutskottets betänkanden</w:t>
            </w:r>
          </w:p>
        </w:tc>
        <w:tc>
          <w:tcPr>
            <w:tcW w:w="2481" w:type="dxa"/>
          </w:tcPr>
          <w:p w:rsidR="001A3429" w:rsidRPr="00E9460F" w:rsidRDefault="001A3429" w:rsidP="00787F4C">
            <w:pPr>
              <w:pStyle w:val="renderubrik"/>
              <w:rPr>
                <w:spacing w:val="-4"/>
              </w:rPr>
            </w:pPr>
          </w:p>
        </w:tc>
      </w:tr>
      <w:tr w:rsidR="001A3429" w:rsidRPr="00E9460F" w:rsidTr="00787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3429" w:rsidRPr="00E9460F" w:rsidRDefault="001A3429" w:rsidP="00787F4C">
            <w:pPr>
              <w:pStyle w:val="FlistaNrText"/>
            </w:pPr>
          </w:p>
        </w:tc>
        <w:tc>
          <w:tcPr>
            <w:tcW w:w="6237" w:type="dxa"/>
          </w:tcPr>
          <w:p w:rsidR="001A3429" w:rsidRPr="00E9460F" w:rsidRDefault="001A3429" w:rsidP="00787F4C">
            <w:r w:rsidRPr="00E9460F">
              <w:t>2010/11:NU11 Vissa immaterialrättsliga frågor</w:t>
            </w:r>
          </w:p>
        </w:tc>
        <w:tc>
          <w:tcPr>
            <w:tcW w:w="2481" w:type="dxa"/>
          </w:tcPr>
          <w:p w:rsidR="001A3429" w:rsidRPr="00E9460F" w:rsidRDefault="001A3429" w:rsidP="00787F4C">
            <w:pPr>
              <w:rPr>
                <w:spacing w:val="-4"/>
              </w:rPr>
            </w:pPr>
            <w:r w:rsidRPr="00E9460F">
              <w:rPr>
                <w:spacing w:val="-4"/>
              </w:rPr>
              <w:t>7 res. (S,MP,V)</w:t>
            </w:r>
          </w:p>
        </w:tc>
      </w:tr>
      <w:tr w:rsidR="001A3429" w:rsidRPr="00E9460F" w:rsidTr="00787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3429" w:rsidRPr="00E9460F" w:rsidRDefault="001A3429" w:rsidP="00787F4C">
            <w:pPr>
              <w:pStyle w:val="FlistaNrText"/>
            </w:pPr>
          </w:p>
        </w:tc>
        <w:tc>
          <w:tcPr>
            <w:tcW w:w="6237" w:type="dxa"/>
          </w:tcPr>
          <w:p w:rsidR="001A3429" w:rsidRPr="00E9460F" w:rsidRDefault="001A3429" w:rsidP="00787F4C">
            <w:r w:rsidRPr="00E9460F">
              <w:t>2010/11:NU12 Vissa energipolitiska frågor</w:t>
            </w:r>
          </w:p>
        </w:tc>
        <w:tc>
          <w:tcPr>
            <w:tcW w:w="2481" w:type="dxa"/>
          </w:tcPr>
          <w:p w:rsidR="001A3429" w:rsidRPr="00E9460F" w:rsidRDefault="001A3429" w:rsidP="00787F4C">
            <w:pPr>
              <w:rPr>
                <w:spacing w:val="-4"/>
              </w:rPr>
            </w:pPr>
            <w:r w:rsidRPr="00E9460F">
              <w:rPr>
                <w:spacing w:val="-4"/>
              </w:rPr>
              <w:t>5 res. (S,MP,V)</w:t>
            </w:r>
          </w:p>
        </w:tc>
      </w:tr>
      <w:tr w:rsidR="001A3429" w:rsidRPr="00E9460F" w:rsidTr="00787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3429" w:rsidRPr="00E9460F" w:rsidRDefault="001A3429" w:rsidP="00787F4C">
            <w:pPr>
              <w:pStyle w:val="renderubrik"/>
            </w:pPr>
          </w:p>
        </w:tc>
        <w:tc>
          <w:tcPr>
            <w:tcW w:w="6237" w:type="dxa"/>
          </w:tcPr>
          <w:p w:rsidR="001A3429" w:rsidRPr="00E9460F" w:rsidRDefault="001A3429" w:rsidP="00787F4C">
            <w:pPr>
              <w:pStyle w:val="renderubrik"/>
            </w:pPr>
            <w:r w:rsidRPr="00E9460F">
              <w:t>Justitieutskottets betänkande</w:t>
            </w:r>
          </w:p>
        </w:tc>
        <w:tc>
          <w:tcPr>
            <w:tcW w:w="2481" w:type="dxa"/>
          </w:tcPr>
          <w:p w:rsidR="001A3429" w:rsidRPr="00E9460F" w:rsidRDefault="001A3429" w:rsidP="00787F4C">
            <w:pPr>
              <w:pStyle w:val="renderubrik"/>
              <w:rPr>
                <w:spacing w:val="-4"/>
              </w:rPr>
            </w:pPr>
          </w:p>
        </w:tc>
      </w:tr>
      <w:tr w:rsidR="001A3429" w:rsidRPr="00E9460F" w:rsidTr="00787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3429" w:rsidRPr="00E9460F" w:rsidRDefault="001A3429" w:rsidP="00787F4C">
            <w:pPr>
              <w:pStyle w:val="FlistaNrText"/>
            </w:pPr>
          </w:p>
        </w:tc>
        <w:tc>
          <w:tcPr>
            <w:tcW w:w="6237" w:type="dxa"/>
          </w:tcPr>
          <w:p w:rsidR="001A3429" w:rsidRPr="00E9460F" w:rsidRDefault="001A3429" w:rsidP="00787F4C">
            <w:r w:rsidRPr="00E9460F">
              <w:t>2010/11:JuU27 Tingsrättsorganisationen</w:t>
            </w:r>
          </w:p>
        </w:tc>
        <w:tc>
          <w:tcPr>
            <w:tcW w:w="2481" w:type="dxa"/>
          </w:tcPr>
          <w:p w:rsidR="001A3429" w:rsidRPr="00E9460F" w:rsidRDefault="001A3429" w:rsidP="00787F4C">
            <w:pPr>
              <w:rPr>
                <w:spacing w:val="-4"/>
              </w:rPr>
            </w:pPr>
            <w:r w:rsidRPr="00E9460F">
              <w:rPr>
                <w:spacing w:val="-4"/>
              </w:rPr>
              <w:t>1 res. (M,FP,C,KD)</w:t>
            </w:r>
          </w:p>
        </w:tc>
      </w:tr>
    </w:tbl>
    <w:p w:rsidR="001A3429" w:rsidRPr="00E9460F" w:rsidRDefault="001A3429" w:rsidP="003675A0">
      <w:pPr>
        <w:pStyle w:val="Blankrad"/>
      </w:pPr>
      <w:r w:rsidRPr="00E9460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A3429" w:rsidRPr="00E9460F" w:rsidTr="00787F4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A3429" w:rsidRPr="00E9460F" w:rsidRDefault="001A3429" w:rsidP="00787F4C">
            <w:pPr>
              <w:pStyle w:val="HuvudrubrikFlisteNr"/>
            </w:pPr>
          </w:p>
        </w:tc>
        <w:tc>
          <w:tcPr>
            <w:tcW w:w="6237" w:type="dxa"/>
          </w:tcPr>
          <w:p w:rsidR="001A3429" w:rsidRPr="00E9460F" w:rsidRDefault="001A3429" w:rsidP="00787F4C">
            <w:pPr>
              <w:pStyle w:val="HuvudrubrikEnsam"/>
            </w:pPr>
            <w:r w:rsidRPr="00E9460F">
              <w:t>Frågestund kl. 14.00</w:t>
            </w:r>
          </w:p>
        </w:tc>
        <w:tc>
          <w:tcPr>
            <w:tcW w:w="2481" w:type="dxa"/>
          </w:tcPr>
          <w:p w:rsidR="001A3429" w:rsidRPr="00E9460F" w:rsidRDefault="001A3429" w:rsidP="00787F4C">
            <w:pPr>
              <w:pStyle w:val="HuvudrubrikKolumn3"/>
            </w:pPr>
          </w:p>
        </w:tc>
      </w:tr>
      <w:tr w:rsidR="001A3429" w:rsidRPr="00E9460F" w:rsidTr="00787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3429" w:rsidRPr="00E9460F" w:rsidRDefault="001A3429" w:rsidP="00787F4C">
            <w:pPr>
              <w:pStyle w:val="FlistaNrText"/>
            </w:pPr>
          </w:p>
        </w:tc>
        <w:tc>
          <w:tcPr>
            <w:tcW w:w="6237" w:type="dxa"/>
          </w:tcPr>
          <w:p w:rsidR="001A3429" w:rsidRPr="00E9460F" w:rsidRDefault="001A3429" w:rsidP="00787F4C">
            <w:r w:rsidRPr="00E9460F">
              <w:t>Frågor besvaras av:</w:t>
            </w:r>
          </w:p>
          <w:p w:rsidR="001A3429" w:rsidRPr="00E9460F" w:rsidRDefault="001A3429" w:rsidP="00787F4C">
            <w:r w:rsidRPr="00E9460F">
              <w:t>Socialminister Göran Hägglund (KD)</w:t>
            </w:r>
          </w:p>
          <w:p w:rsidR="001A3429" w:rsidRPr="00E9460F" w:rsidRDefault="001A3429" w:rsidP="00787F4C">
            <w:r w:rsidRPr="00E9460F">
              <w:t>Statsrådet Tobias Billström (M)</w:t>
            </w:r>
          </w:p>
          <w:p w:rsidR="001A3429" w:rsidRPr="00E9460F" w:rsidRDefault="001A3429" w:rsidP="00787F4C">
            <w:r w:rsidRPr="00E9460F">
              <w:t>Statsrådet Peter Norman (M)</w:t>
            </w:r>
          </w:p>
          <w:p w:rsidR="001A3429" w:rsidRPr="00E9460F" w:rsidRDefault="001A3429" w:rsidP="00787F4C">
            <w:r w:rsidRPr="00E9460F">
              <w:t>Statsrådet Stefan Attefall (KD)</w:t>
            </w:r>
          </w:p>
          <w:p w:rsidR="001A3429" w:rsidRPr="00E9460F" w:rsidRDefault="001A3429" w:rsidP="00787F4C">
            <w:r w:rsidRPr="00E9460F">
              <w:t>Statsrådet Catharina Elmsäter-Svärd (M)</w:t>
            </w:r>
          </w:p>
        </w:tc>
        <w:tc>
          <w:tcPr>
            <w:tcW w:w="2481" w:type="dxa"/>
          </w:tcPr>
          <w:p w:rsidR="001A3429" w:rsidRPr="00E9460F" w:rsidRDefault="001A3429" w:rsidP="00787F4C">
            <w:pPr>
              <w:rPr>
                <w:spacing w:val="-4"/>
              </w:rPr>
            </w:pPr>
          </w:p>
        </w:tc>
      </w:tr>
    </w:tbl>
    <w:p w:rsidR="001A3429" w:rsidRPr="00E9460F" w:rsidRDefault="001A3429" w:rsidP="003675A0">
      <w:pPr>
        <w:pStyle w:val="Blankrad"/>
      </w:pPr>
      <w:r w:rsidRPr="00E9460F">
        <w:t>     </w:t>
      </w:r>
    </w:p>
    <w:p w:rsidR="006842CE" w:rsidRPr="00E9460F" w:rsidRDefault="001A3429" w:rsidP="003675A0">
      <w:pPr>
        <w:pStyle w:val="Blankrad"/>
      </w:pPr>
      <w:bookmarkStart w:id="8" w:name="Start"/>
      <w:bookmarkEnd w:id="8"/>
      <w:r w:rsidRPr="00E9460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946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9460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9460F" w:rsidRDefault="006E04A4" w:rsidP="00D016E9">
            <w:pPr>
              <w:pStyle w:val="StreckMitten"/>
            </w:pPr>
            <w:r w:rsidRPr="00E9460F">
              <w:tab/>
            </w:r>
            <w:r w:rsidRPr="00E9460F">
              <w:tab/>
            </w:r>
          </w:p>
        </w:tc>
      </w:tr>
    </w:tbl>
    <w:p w:rsidR="006E04A4" w:rsidRPr="00E9460F" w:rsidRDefault="006E04A4" w:rsidP="003675A0">
      <w:pPr>
        <w:pStyle w:val="Blankrad"/>
      </w:pPr>
    </w:p>
    <w:sectPr w:rsidR="006E04A4" w:rsidRPr="00E9460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7F4C" w:rsidRPr="00E9460F" w:rsidRDefault="00787F4C">
      <w:r w:rsidRPr="00E9460F">
        <w:separator/>
      </w:r>
    </w:p>
  </w:endnote>
  <w:endnote w:type="continuationSeparator" w:id="0">
    <w:p w:rsidR="00787F4C" w:rsidRPr="00E9460F" w:rsidRDefault="00787F4C">
      <w:r w:rsidRPr="00E946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0EA" w:rsidRPr="00E9460F" w:rsidRDefault="002800EA">
    <w:pPr>
      <w:pStyle w:val="Sidhuvud"/>
      <w:jc w:val="center"/>
    </w:pPr>
    <w:r w:rsidRPr="00E9460F">
      <w:fldChar w:fldCharType="begin" w:fldLock="1"/>
    </w:r>
    <w:r w:rsidRPr="00E9460F">
      <w:instrText xml:space="preserve"> PAGE </w:instrText>
    </w:r>
    <w:r w:rsidRPr="00E9460F">
      <w:fldChar w:fldCharType="separate"/>
    </w:r>
    <w:r w:rsidR="00EC3A55" w:rsidRPr="00E9460F">
      <w:t>2</w:t>
    </w:r>
    <w:r w:rsidRPr="00E9460F">
      <w:fldChar w:fldCharType="end"/>
    </w:r>
    <w:r w:rsidRPr="00E9460F">
      <w:t xml:space="preserve"> (</w:t>
    </w:r>
    <w:r w:rsidRPr="00E9460F">
      <w:fldChar w:fldCharType="begin" w:fldLock="1"/>
    </w:r>
    <w:r w:rsidRPr="00E9460F">
      <w:instrText xml:space="preserve"> NUMPAGES </w:instrText>
    </w:r>
    <w:r w:rsidRPr="00E9460F">
      <w:fldChar w:fldCharType="separate"/>
    </w:r>
    <w:r w:rsidRPr="00E9460F">
      <w:t>2</w:t>
    </w:r>
    <w:r w:rsidRPr="00E9460F">
      <w:fldChar w:fldCharType="end"/>
    </w:r>
    <w:r w:rsidRPr="00E9460F">
      <w:t>)</w:t>
    </w:r>
  </w:p>
  <w:p w:rsidR="002800EA" w:rsidRPr="00E9460F" w:rsidRDefault="002800E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0EA" w:rsidRPr="00E9460F" w:rsidRDefault="002800EA">
    <w:pPr>
      <w:pStyle w:val="Sidhuvud"/>
      <w:jc w:val="center"/>
    </w:pPr>
    <w:r w:rsidRPr="00E9460F">
      <w:fldChar w:fldCharType="begin" w:fldLock="1"/>
    </w:r>
    <w:r w:rsidRPr="00E9460F">
      <w:instrText xml:space="preserve"> PAGE </w:instrText>
    </w:r>
    <w:r w:rsidRPr="00E9460F">
      <w:fldChar w:fldCharType="separate"/>
    </w:r>
    <w:r w:rsidR="00EC3A55" w:rsidRPr="00E9460F">
      <w:t>1</w:t>
    </w:r>
    <w:r w:rsidRPr="00E9460F">
      <w:fldChar w:fldCharType="end"/>
    </w:r>
    <w:r w:rsidRPr="00E9460F">
      <w:t xml:space="preserve"> (</w:t>
    </w:r>
    <w:r w:rsidRPr="00E9460F">
      <w:fldChar w:fldCharType="begin" w:fldLock="1"/>
    </w:r>
    <w:r w:rsidRPr="00E9460F">
      <w:instrText xml:space="preserve"> NUMPAGES </w:instrText>
    </w:r>
    <w:r w:rsidRPr="00E9460F">
      <w:fldChar w:fldCharType="separate"/>
    </w:r>
    <w:r w:rsidRPr="00E9460F">
      <w:t>2</w:t>
    </w:r>
    <w:r w:rsidRPr="00E9460F">
      <w:fldChar w:fldCharType="end"/>
    </w:r>
    <w:r w:rsidRPr="00E9460F">
      <w:t>)</w:t>
    </w:r>
  </w:p>
  <w:p w:rsidR="002800EA" w:rsidRPr="00E9460F" w:rsidRDefault="002800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7F4C" w:rsidRPr="00E9460F" w:rsidRDefault="00787F4C">
      <w:r w:rsidRPr="00E9460F">
        <w:separator/>
      </w:r>
    </w:p>
  </w:footnote>
  <w:footnote w:type="continuationSeparator" w:id="0">
    <w:p w:rsidR="00787F4C" w:rsidRPr="00E9460F" w:rsidRDefault="00787F4C">
      <w:r w:rsidRPr="00E946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0EA" w:rsidRPr="00E9460F" w:rsidRDefault="002800EA">
    <w:pPr>
      <w:pStyle w:val="Sidhuvud"/>
      <w:tabs>
        <w:tab w:val="clear" w:pos="4536"/>
      </w:tabs>
    </w:pPr>
    <w:r w:rsidRPr="00E9460F">
      <w:fldChar w:fldCharType="begin" w:fldLock="1"/>
    </w:r>
    <w:r w:rsidRPr="00E9460F">
      <w:instrText xml:space="preserve"> DOCPROPERTY "DocumentDate" </w:instrText>
    </w:r>
    <w:r w:rsidRPr="00E9460F">
      <w:fldChar w:fldCharType="separate"/>
    </w:r>
    <w:r w:rsidRPr="00E9460F">
      <w:t>Torsdagen den 10 mars 2011</w:t>
    </w:r>
    <w:r w:rsidRPr="00E9460F">
      <w:fldChar w:fldCharType="end"/>
    </w:r>
    <w:r w:rsidRPr="00E9460F">
      <w:tab/>
    </w:r>
  </w:p>
  <w:p w:rsidR="002800EA" w:rsidRPr="00E9460F" w:rsidRDefault="002800E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9460F">
      <w:rPr>
        <w:sz w:val="12"/>
      </w:rPr>
      <w:tab/>
    </w:r>
  </w:p>
  <w:p w:rsidR="002800EA" w:rsidRPr="00E9460F" w:rsidRDefault="002800EA"/>
  <w:p w:rsidR="002800EA" w:rsidRPr="00E9460F" w:rsidRDefault="002800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0EA" w:rsidRPr="00E9460F" w:rsidRDefault="00E9460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9460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00EA" w:rsidRPr="00E9460F" w:rsidRDefault="002800EA">
    <w:pPr>
      <w:pStyle w:val="Dokumentrubrik"/>
      <w:spacing w:after="360"/>
    </w:pPr>
    <w:r w:rsidRPr="00E9460F">
      <w:t>Föredragningslista</w:t>
    </w:r>
  </w:p>
  <w:p w:rsidR="002800EA" w:rsidRPr="00E9460F" w:rsidRDefault="002800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79010043">
    <w:abstractNumId w:val="5"/>
  </w:num>
  <w:num w:numId="2" w16cid:durableId="1292059286">
    <w:abstractNumId w:val="2"/>
  </w:num>
  <w:num w:numId="3" w16cid:durableId="1193882314">
    <w:abstractNumId w:val="4"/>
  </w:num>
  <w:num w:numId="4" w16cid:durableId="1043095473">
    <w:abstractNumId w:val="1"/>
  </w:num>
  <w:num w:numId="5" w16cid:durableId="1295673735">
    <w:abstractNumId w:val="0"/>
  </w:num>
  <w:num w:numId="6" w16cid:durableId="503210010">
    <w:abstractNumId w:val="3"/>
  </w:num>
  <w:num w:numId="7" w16cid:durableId="180050511">
    <w:abstractNumId w:val="3"/>
  </w:num>
  <w:num w:numId="8" w16cid:durableId="1469859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06A2C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234F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3429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00EA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05DAE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842CE"/>
    <w:rsid w:val="00690C89"/>
    <w:rsid w:val="00691645"/>
    <w:rsid w:val="00691B56"/>
    <w:rsid w:val="00693162"/>
    <w:rsid w:val="00693E34"/>
    <w:rsid w:val="00695350"/>
    <w:rsid w:val="0069595B"/>
    <w:rsid w:val="006A0CE5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87F4C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04A5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0E05"/>
    <w:rsid w:val="00B91174"/>
    <w:rsid w:val="00B95150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06A2C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460F"/>
    <w:rsid w:val="00E975DB"/>
    <w:rsid w:val="00EA0896"/>
    <w:rsid w:val="00EB446D"/>
    <w:rsid w:val="00EB7767"/>
    <w:rsid w:val="00EC278F"/>
    <w:rsid w:val="00EC3A55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45F21"/>
    <w:rsid w:val="00F5416E"/>
    <w:rsid w:val="00F57380"/>
    <w:rsid w:val="00F6126D"/>
    <w:rsid w:val="00F63D49"/>
    <w:rsid w:val="00F65389"/>
    <w:rsid w:val="00F7374B"/>
    <w:rsid w:val="00F80555"/>
    <w:rsid w:val="00F815E7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140C8B7-CCF8-48C0-89AB-B955833D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B95150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225</Words>
  <Characters>1590</Characters>
  <Application>Microsoft Office Word</Application>
  <DocSecurity>4</DocSecurity>
  <Lines>132</Lines>
  <Paragraphs>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2011-03-09T14:56:00Z</cp:lastPrinted>
  <dcterms:created xsi:type="dcterms:W3CDTF">2025-12-18T03:30:00Z</dcterms:created>
  <dcterms:modified xsi:type="dcterms:W3CDTF">2025-12-18T03:30:00Z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10 mars 2011</vt:lpwstr>
  </property>
  <property fmtid="{D5CDD505-2E9C-101B-9397-08002B2CF9AE}" pid="3" name="DocumentNumber">
    <vt:lpwstr>70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2011-03-10</vt:lpwstr>
  </property>
  <property fmtid="{D5CDD505-2E9C-101B-9397-08002B2CF9AE}" pid="7" name="DatumAvgörande">
    <vt:lpwstr>2011-03-10</vt:lpwstr>
  </property>
</Properties>
</file>