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14389" w:rsidRDefault="006E04A4">
      <w:pPr>
        <w:pStyle w:val="Dokumentbeteckning"/>
        <w:rPr>
          <w:u w:val="single"/>
        </w:rPr>
      </w:pPr>
      <w:r w:rsidRPr="00F14389">
        <w:fldChar w:fldCharType="begin" w:fldLock="1"/>
      </w:r>
      <w:r w:rsidRPr="00F14389">
        <w:instrText xml:space="preserve"> DOCPROPERTY "DocumentYear" </w:instrText>
      </w:r>
      <w:r w:rsidRPr="00F14389">
        <w:fldChar w:fldCharType="separate"/>
      </w:r>
      <w:r w:rsidR="00006A56" w:rsidRPr="00F14389">
        <w:t>2011/12</w:t>
      </w:r>
      <w:r w:rsidRPr="00F14389">
        <w:fldChar w:fldCharType="end"/>
      </w:r>
      <w:r w:rsidRPr="00F14389">
        <w:t>:</w:t>
      </w:r>
      <w:r w:rsidRPr="00F14389">
        <w:fldChar w:fldCharType="begin" w:fldLock="1"/>
      </w:r>
      <w:r w:rsidRPr="00F14389">
        <w:instrText xml:space="preserve"> DOCPROPERTY "DocumentNumber" </w:instrText>
      </w:r>
      <w:r w:rsidRPr="00F14389">
        <w:fldChar w:fldCharType="separate"/>
      </w:r>
      <w:r w:rsidR="00006A56" w:rsidRPr="00F14389">
        <w:t>130</w:t>
      </w:r>
      <w:r w:rsidRPr="00F14389">
        <w:fldChar w:fldCharType="end"/>
      </w:r>
    </w:p>
    <w:p w:rsidR="006E04A4" w:rsidRPr="00F14389" w:rsidRDefault="006E04A4">
      <w:pPr>
        <w:pStyle w:val="Datum"/>
        <w:outlineLvl w:val="0"/>
      </w:pPr>
      <w:r w:rsidRPr="00F14389">
        <w:fldChar w:fldCharType="begin" w:fldLock="1"/>
      </w:r>
      <w:r w:rsidRPr="00F14389">
        <w:instrText xml:space="preserve"> DOCPROPERTY "DocumentDate" </w:instrText>
      </w:r>
      <w:r w:rsidRPr="00F14389">
        <w:fldChar w:fldCharType="separate"/>
      </w:r>
      <w:r w:rsidR="00006A56" w:rsidRPr="00F14389">
        <w:t>Torsdagen den 14 juni 2012</w:t>
      </w:r>
      <w:r w:rsidRPr="00F1438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14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14389" w:rsidRDefault="002869E1">
            <w:pPr>
              <w:pStyle w:val="Plenum"/>
              <w:tabs>
                <w:tab w:val="clear" w:pos="1418"/>
              </w:tabs>
            </w:pPr>
            <w:r w:rsidRPr="00F14389">
              <w:t>Kl.</w:t>
            </w:r>
          </w:p>
        </w:tc>
        <w:tc>
          <w:tcPr>
            <w:tcW w:w="851" w:type="dxa"/>
          </w:tcPr>
          <w:p w:rsidR="006E04A4" w:rsidRPr="00F14389" w:rsidRDefault="002869E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14389">
              <w:t>09.00</w:t>
            </w:r>
          </w:p>
        </w:tc>
        <w:tc>
          <w:tcPr>
            <w:tcW w:w="397" w:type="dxa"/>
          </w:tcPr>
          <w:p w:rsidR="006E04A4" w:rsidRPr="00F1438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14389" w:rsidRDefault="002869E1">
            <w:pPr>
              <w:pStyle w:val="Plenum"/>
              <w:tabs>
                <w:tab w:val="clear" w:pos="1418"/>
              </w:tabs>
              <w:ind w:right="1"/>
            </w:pPr>
            <w:r w:rsidRPr="00F14389">
              <w:t>Arbetsplenum</w:t>
            </w:r>
          </w:p>
        </w:tc>
      </w:tr>
      <w:tr w:rsidR="002869E1" w:rsidRPr="00F14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869E1" w:rsidRPr="00F14389" w:rsidRDefault="002869E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869E1" w:rsidRPr="00F14389" w:rsidRDefault="002869E1">
            <w:pPr>
              <w:pStyle w:val="Plenum"/>
              <w:tabs>
                <w:tab w:val="clear" w:pos="1418"/>
              </w:tabs>
              <w:jc w:val="right"/>
            </w:pPr>
            <w:r w:rsidRPr="00F14389">
              <w:t>14.00</w:t>
            </w:r>
          </w:p>
        </w:tc>
        <w:tc>
          <w:tcPr>
            <w:tcW w:w="397" w:type="dxa"/>
          </w:tcPr>
          <w:p w:rsidR="002869E1" w:rsidRPr="00F14389" w:rsidRDefault="002869E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869E1" w:rsidRPr="00F14389" w:rsidRDefault="002869E1">
            <w:pPr>
              <w:pStyle w:val="Plenum"/>
              <w:tabs>
                <w:tab w:val="clear" w:pos="1418"/>
              </w:tabs>
              <w:ind w:right="1"/>
            </w:pPr>
            <w:r w:rsidRPr="00F14389">
              <w:t>Frågestund</w:t>
            </w:r>
          </w:p>
        </w:tc>
      </w:tr>
      <w:tr w:rsidR="002869E1" w:rsidRPr="00F14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869E1" w:rsidRPr="00F14389" w:rsidRDefault="002869E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869E1" w:rsidRPr="00F14389" w:rsidRDefault="002869E1">
            <w:pPr>
              <w:pStyle w:val="Plenum"/>
              <w:tabs>
                <w:tab w:val="clear" w:pos="1418"/>
              </w:tabs>
              <w:jc w:val="right"/>
            </w:pPr>
            <w:r w:rsidRPr="00F14389">
              <w:t>16.00</w:t>
            </w:r>
          </w:p>
        </w:tc>
        <w:tc>
          <w:tcPr>
            <w:tcW w:w="397" w:type="dxa"/>
          </w:tcPr>
          <w:p w:rsidR="002869E1" w:rsidRPr="00F14389" w:rsidRDefault="002869E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869E1" w:rsidRPr="00F14389" w:rsidRDefault="002869E1">
            <w:pPr>
              <w:pStyle w:val="Plenum"/>
              <w:tabs>
                <w:tab w:val="clear" w:pos="1418"/>
              </w:tabs>
              <w:ind w:right="1"/>
            </w:pPr>
            <w:r w:rsidRPr="00F14389">
              <w:t>Votering</w:t>
            </w:r>
          </w:p>
        </w:tc>
      </w:tr>
    </w:tbl>
    <w:p w:rsidR="006E04A4" w:rsidRPr="00F14389" w:rsidRDefault="006E04A4">
      <w:pPr>
        <w:pStyle w:val="StreckLngt"/>
      </w:pPr>
      <w:r w:rsidRPr="00F14389">
        <w:tab/>
      </w:r>
    </w:p>
    <w:p w:rsidR="00E574D8" w:rsidRPr="00F14389" w:rsidRDefault="00E574D8" w:rsidP="003675A0">
      <w:pPr>
        <w:pStyle w:val="Blankrad"/>
      </w:pPr>
      <w:r w:rsidRPr="00F143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74D8" w:rsidRPr="00F14389" w:rsidTr="00084C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74D8" w:rsidRPr="00F14389" w:rsidRDefault="00E574D8" w:rsidP="00084CB9">
            <w:pPr>
              <w:pStyle w:val="HuvudrubrikFlisteNr"/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pStyle w:val="HuvudrubrikEnsam"/>
            </w:pPr>
            <w:r w:rsidRPr="00F14389">
              <w:t>Justering av protokoll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pStyle w:val="HuvudrubrikKolumn3"/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Protokollet från sammanträdet fredagen den 8 juni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</w:p>
        </w:tc>
      </w:tr>
    </w:tbl>
    <w:p w:rsidR="00E574D8" w:rsidRPr="00F14389" w:rsidRDefault="00E574D8" w:rsidP="003675A0">
      <w:pPr>
        <w:pStyle w:val="Blankrad"/>
      </w:pPr>
      <w:r w:rsidRPr="00F143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74D8" w:rsidRPr="00F14389" w:rsidTr="00084C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74D8" w:rsidRPr="00F14389" w:rsidRDefault="00E574D8" w:rsidP="00084CB9">
            <w:pPr>
              <w:pStyle w:val="HuvudrubrikFlisteNr"/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pStyle w:val="HuvudrubrikEnsam"/>
            </w:pPr>
            <w:r w:rsidRPr="00F14389">
              <w:t>Anmälan om kompletteringsval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pStyle w:val="HuvudrubrikKolumn3"/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Lena Sommestad (S) som suppleant i konstitutionsutskottet fr.o.m. den 1 augusti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</w:p>
        </w:tc>
      </w:tr>
    </w:tbl>
    <w:p w:rsidR="00E574D8" w:rsidRPr="00F14389" w:rsidRDefault="00E574D8" w:rsidP="003675A0">
      <w:pPr>
        <w:pStyle w:val="Blankrad"/>
      </w:pPr>
      <w:r w:rsidRPr="00F143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74D8" w:rsidRPr="00F14389" w:rsidTr="00084C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74D8" w:rsidRPr="00F14389" w:rsidRDefault="00E574D8" w:rsidP="00084CB9">
            <w:pPr>
              <w:pStyle w:val="HuvudrubrikFlisteNr"/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pStyle w:val="HuvudrubrikEnsam"/>
            </w:pPr>
            <w:bookmarkStart w:id="1" w:name="Start_EUdokumentFaktapromemoria"/>
            <w:bookmarkEnd w:id="1"/>
            <w:r w:rsidRPr="00F14389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pStyle w:val="HuvudrubrikKolumn3"/>
            </w:pPr>
            <w:r w:rsidRPr="00F14389">
              <w:t>Ansvarigt utskott</w:t>
            </w: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2011/12:FPM151 Mellanstatligt avtal om jordobservationsprogrammet GMES</w:t>
            </w:r>
            <w:r w:rsidRPr="00F14389">
              <w:rPr>
                <w:i/>
              </w:rPr>
              <w:t xml:space="preserve"> KOM(2012) 218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  <w:r w:rsidRPr="00F14389">
              <w:rPr>
                <w:spacing w:val="-4"/>
              </w:rPr>
              <w:t xml:space="preserve">UbU </w:t>
            </w: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2011/12:FPM152 Modernisering av statliga stödet i EU (Almuniapaketet)</w:t>
            </w:r>
            <w:r w:rsidRPr="00F14389">
              <w:rPr>
                <w:i/>
              </w:rPr>
              <w:t xml:space="preserve"> KOM(2012) 209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  <w:r w:rsidRPr="00F14389">
              <w:rPr>
                <w:spacing w:val="-4"/>
              </w:rPr>
              <w:t xml:space="preserve">NU </w:t>
            </w:r>
          </w:p>
        </w:tc>
      </w:tr>
    </w:tbl>
    <w:p w:rsidR="00E574D8" w:rsidRPr="00F14389" w:rsidRDefault="00E574D8" w:rsidP="003675A0">
      <w:pPr>
        <w:pStyle w:val="Blankrad"/>
      </w:pPr>
      <w:r w:rsidRPr="00F143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74D8" w:rsidRPr="00F14389" w:rsidTr="00084C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74D8" w:rsidRPr="00F14389" w:rsidRDefault="00E574D8" w:rsidP="00084CB9">
            <w:pPr>
              <w:pStyle w:val="HuvudrubrikFlisteNr"/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pStyle w:val="HuvudrubrikEnsam"/>
            </w:pPr>
            <w:bookmarkStart w:id="2" w:name="TypRubrik"/>
            <w:bookmarkEnd w:id="2"/>
            <w:r w:rsidRPr="00F14389">
              <w:t>Anmälan om uteblivna interpellationssvar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pStyle w:val="HuvudrubrikKolumn3"/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2011/12:390 av Bo Bernhardsson (S)</w:t>
            </w:r>
            <w:r w:rsidRPr="00F14389">
              <w:br/>
              <w:t>Restaurangmomsen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2011/12:395 av Shadiye Heydari (S)</w:t>
            </w:r>
            <w:r w:rsidRPr="00F14389">
              <w:br/>
              <w:t>Servicekontoret i Angered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2011/12:404 av Jasenko Omanovic (S)</w:t>
            </w:r>
          </w:p>
          <w:p w:rsidR="00E574D8" w:rsidRPr="00F14389" w:rsidRDefault="00E574D8" w:rsidP="00084CB9">
            <w:r w:rsidRPr="00F14389">
              <w:t>Återställande av det sociala avgiftssystemet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2011/12:414 av Eva-Lena Jansson (S)</w:t>
            </w:r>
          </w:p>
          <w:p w:rsidR="00E574D8" w:rsidRPr="00F14389" w:rsidRDefault="00E574D8" w:rsidP="00084CB9">
            <w:r w:rsidRPr="00F14389">
              <w:t>Finanspolitiska insatser för ökad jämlikhet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</w:p>
        </w:tc>
      </w:tr>
    </w:tbl>
    <w:p w:rsidR="00E574D8" w:rsidRPr="00F14389" w:rsidRDefault="00E574D8" w:rsidP="003675A0">
      <w:pPr>
        <w:pStyle w:val="Blankrad"/>
      </w:pPr>
      <w:r w:rsidRPr="00F143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74D8" w:rsidRPr="00F14389" w:rsidTr="00084C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74D8" w:rsidRPr="00F14389" w:rsidRDefault="00E574D8" w:rsidP="00084CB9">
            <w:pPr>
              <w:pStyle w:val="HuvudrubrikFlisteNr"/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pStyle w:val="Huvudrubrik"/>
            </w:pPr>
            <w:bookmarkStart w:id="4" w:name="Start_HänvisningTillUtskott"/>
            <w:bookmarkEnd w:id="4"/>
            <w:r w:rsidRPr="00F14389">
              <w:t>Ärenden för hänvisning till utskott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pStyle w:val="HuvudrubrikKolumn3"/>
            </w:pPr>
            <w:r w:rsidRPr="00F14389">
              <w:t>Förslag</w:t>
            </w: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renderubrik"/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pStyle w:val="renderubrik"/>
            </w:pPr>
            <w:r w:rsidRPr="00F14389">
              <w:t>Proposition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pStyle w:val="renderubrik"/>
              <w:rPr>
                <w:spacing w:val="-4"/>
              </w:rPr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rPr>
                <w:i/>
              </w:rPr>
            </w:pPr>
            <w:r w:rsidRPr="00F14389">
              <w:t>2011/12:159 Ett utvidgat skydd mot åldersdiskriminering</w:t>
            </w:r>
            <w:r w:rsidRPr="00F14389">
              <w:br/>
            </w:r>
            <w:r w:rsidRPr="00F14389">
              <w:rPr>
                <w:i/>
              </w:rPr>
              <w:t>Kammaren har beslutat om förlängd motionstid för denna proposition. Motionstiden utgår den 26 september 2012.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  <w:r w:rsidRPr="00F14389">
              <w:rPr>
                <w:spacing w:val="-4"/>
              </w:rPr>
              <w:t>AU</w:t>
            </w: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renderubrik"/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pStyle w:val="renderubrik"/>
            </w:pPr>
            <w:r w:rsidRPr="00F14389">
              <w:t>Skrivelser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pStyle w:val="renderubrik"/>
              <w:rPr>
                <w:spacing w:val="-4"/>
              </w:rPr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2011/12:140 2012 års redogörelse för företag med statligt ägande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  <w:r w:rsidRPr="00F14389">
              <w:rPr>
                <w:spacing w:val="-4"/>
              </w:rPr>
              <w:t>NU</w:t>
            </w: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2011/12:161 Riksrevisionens rapport Svensk klimatforskning – vad kostar den och vad har den gett?</w:t>
            </w:r>
          </w:p>
          <w:p w:rsidR="00E574D8" w:rsidRPr="00F14389" w:rsidRDefault="00E574D8" w:rsidP="00084CB9">
            <w:pPr>
              <w:rPr>
                <w:i/>
              </w:rPr>
            </w:pPr>
            <w:r w:rsidRPr="00F14389">
              <w:rPr>
                <w:i/>
              </w:rPr>
              <w:t>Kammaren har beslutat om förlängd motionstid för dessa skrivelser. Motionstiden utgår den 26 september 2012.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  <w:r w:rsidRPr="00F14389">
              <w:rPr>
                <w:spacing w:val="-4"/>
              </w:rPr>
              <w:t>UbU</w:t>
            </w: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renderubrik"/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pStyle w:val="renderubrik"/>
            </w:pPr>
            <w:r w:rsidRPr="00F14389">
              <w:t>Motion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pStyle w:val="renderubrik"/>
              <w:rPr>
                <w:spacing w:val="-4"/>
              </w:rPr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Motionsrubrik"/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pStyle w:val="Motionsrubrik"/>
            </w:pPr>
            <w:r w:rsidRPr="00F14389">
              <w:t>med anledning av redog. 2011/12:RS5 Verksamhetsberättelse under 2011 för riksdagens delegationer till Interparlamentariska unionen (IPU) respektive den parlamentariska församlingen för Unionen för Medelhavet (PA-UfM)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pStyle w:val="Motionsrubrik"/>
              <w:rPr>
                <w:spacing w:val="-4"/>
              </w:rPr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2011/12:U29 av Julia Kronlid (SD)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  <w:r w:rsidRPr="00F14389">
              <w:rPr>
                <w:spacing w:val="-4"/>
              </w:rPr>
              <w:t>UU</w:t>
            </w:r>
          </w:p>
        </w:tc>
      </w:tr>
    </w:tbl>
    <w:p w:rsidR="00E574D8" w:rsidRPr="00F14389" w:rsidRDefault="00E574D8" w:rsidP="003675A0">
      <w:pPr>
        <w:pStyle w:val="Blankrad"/>
      </w:pPr>
      <w:r w:rsidRPr="00F143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74D8" w:rsidRPr="00F14389" w:rsidTr="00084C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74D8" w:rsidRPr="00F14389" w:rsidRDefault="00E574D8" w:rsidP="00084CB9">
            <w:pPr>
              <w:pStyle w:val="HuvudrubrikFlisteNr"/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pStyle w:val="HuvudrubrikEnsam"/>
            </w:pPr>
            <w:r w:rsidRPr="00F14389">
              <w:t xml:space="preserve">Ärenden för avgörande 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pStyle w:val="HuvudrubrikKolumn3"/>
            </w:pPr>
            <w:r w:rsidRPr="00F14389">
              <w:t>Reservationer</w:t>
            </w: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Underrubrik"/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pStyle w:val="Underrubrik"/>
            </w:pPr>
            <w:bookmarkStart w:id="5" w:name="TypUnderrubrik"/>
            <w:bookmarkEnd w:id="5"/>
            <w:r w:rsidRPr="00F14389">
              <w:t>Tidigare slutdebatterade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pStyle w:val="Underrubrik"/>
              <w:rPr>
                <w:spacing w:val="-4"/>
              </w:rPr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pStyle w:val="renderubrik"/>
            </w:pPr>
            <w:r w:rsidRPr="00F14389">
              <w:t>Näringsutskottets betänkanden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pStyle w:val="renderubrik"/>
              <w:rPr>
                <w:spacing w:val="-4"/>
              </w:rPr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2011/12:NU21 Timmätning för aktiva elkonsumenter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  <w:r w:rsidRPr="00F14389">
              <w:rPr>
                <w:spacing w:val="-4"/>
              </w:rPr>
              <w:t>1 res. (S,SD)</w:t>
            </w: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2011/12:NU23 Gemensam organisation för export- och investeringsfrämjande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  <w:r w:rsidRPr="00F14389">
              <w:rPr>
                <w:spacing w:val="-4"/>
              </w:rPr>
              <w:t>1 res. (S)</w:t>
            </w: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pStyle w:val="renderubrik"/>
            </w:pPr>
            <w:r w:rsidRPr="00F14389">
              <w:t>Försvarsutskottets betänkande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pStyle w:val="renderubrik"/>
              <w:rPr>
                <w:spacing w:val="-4"/>
              </w:rPr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2011/12:FöU8 Nordisk stridsgrupp 2015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  <w:r w:rsidRPr="00F14389">
              <w:rPr>
                <w:spacing w:val="-4"/>
              </w:rPr>
              <w:t>1 res. (V)</w:t>
            </w: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pStyle w:val="renderubrik"/>
            </w:pPr>
            <w:r w:rsidRPr="00F14389">
              <w:t>Arbetsmarknadsutskottets betänkande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pStyle w:val="renderubrik"/>
              <w:rPr>
                <w:spacing w:val="-4"/>
              </w:rPr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2011/12:AU11 Diskriminering som har samband med kön i fråga om försäkringstjänster m.m.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  <w:r w:rsidRPr="00F14389">
              <w:rPr>
                <w:spacing w:val="-4"/>
              </w:rPr>
              <w:t>15 res. (S,M,MP,FP,C,SD,V,</w:t>
            </w:r>
            <w:r w:rsidRPr="00F14389">
              <w:rPr>
                <w:spacing w:val="-4"/>
              </w:rPr>
              <w:br/>
              <w:t>KD)</w:t>
            </w:r>
          </w:p>
        </w:tc>
      </w:tr>
    </w:tbl>
    <w:p w:rsidR="00E574D8" w:rsidRPr="00F14389" w:rsidRDefault="00E574D8" w:rsidP="003675A0">
      <w:pPr>
        <w:pStyle w:val="Blankrad"/>
      </w:pPr>
      <w:r w:rsidRPr="00F143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74D8" w:rsidRPr="00F14389" w:rsidTr="00084C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74D8" w:rsidRPr="00F14389" w:rsidRDefault="00E574D8" w:rsidP="00084CB9">
            <w:pPr>
              <w:pStyle w:val="HuvudrubrikFlisteNr"/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pStyle w:val="Huvudrubrik"/>
            </w:pPr>
            <w:bookmarkStart w:id="6" w:name="Start_Ärendenfördebattochavgörande"/>
            <w:bookmarkEnd w:id="6"/>
            <w:r w:rsidRPr="00F14389">
              <w:t>Ärenden för debatt och avgörande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pStyle w:val="HuvudrubrikKolumn3"/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renderubrik"/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pStyle w:val="renderubrik"/>
            </w:pPr>
            <w:r w:rsidRPr="00F14389">
              <w:t>Konstitutionsutskottets betänkanden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pStyle w:val="renderubrik"/>
              <w:rPr>
                <w:spacing w:val="-4"/>
              </w:rPr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2011/12:KU20 Granskningsbetänkande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  <w:r w:rsidRPr="00F14389">
              <w:rPr>
                <w:spacing w:val="-4"/>
              </w:rPr>
              <w:t>7 res. (M,FP,C,SD,KD)</w:t>
            </w: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2011/12:KU21 Redogörelse för behandlingen av riksdagens skrivelser till regeringen m.m.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2011/12:KU24 Indelning i utgiftsområden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renderubrik"/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pStyle w:val="renderubrik"/>
            </w:pPr>
            <w:r w:rsidRPr="00F14389">
              <w:t>Utrikesutskottets betänkande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pStyle w:val="renderubrik"/>
              <w:rPr>
                <w:spacing w:val="-4"/>
              </w:rPr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2011/12:UU9 Norden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  <w:r w:rsidRPr="00F14389">
              <w:rPr>
                <w:spacing w:val="-4"/>
              </w:rPr>
              <w:t>4 res. (S,MP,SD,V)</w:t>
            </w:r>
          </w:p>
        </w:tc>
      </w:tr>
    </w:tbl>
    <w:p w:rsidR="00E574D8" w:rsidRPr="00F14389" w:rsidRDefault="00E574D8" w:rsidP="003675A0">
      <w:pPr>
        <w:pStyle w:val="Blankrad"/>
      </w:pPr>
      <w:r w:rsidRPr="00F143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574D8" w:rsidRPr="00F14389" w:rsidTr="00084CB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574D8" w:rsidRPr="00F14389" w:rsidRDefault="00E574D8" w:rsidP="00084CB9">
            <w:pPr>
              <w:pStyle w:val="HuvudrubrikFlisteNr"/>
            </w:pPr>
          </w:p>
        </w:tc>
        <w:tc>
          <w:tcPr>
            <w:tcW w:w="6237" w:type="dxa"/>
          </w:tcPr>
          <w:p w:rsidR="00E574D8" w:rsidRPr="00F14389" w:rsidRDefault="00E574D8" w:rsidP="00084CB9">
            <w:pPr>
              <w:pStyle w:val="HuvudrubrikEnsam"/>
            </w:pPr>
            <w:r w:rsidRPr="00F14389">
              <w:t>Frågestund kl. 14.00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pStyle w:val="HuvudrubrikKolumn3"/>
            </w:pPr>
          </w:p>
        </w:tc>
      </w:tr>
      <w:tr w:rsidR="00E574D8" w:rsidRPr="00F14389" w:rsidTr="00084CB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574D8" w:rsidRPr="00F14389" w:rsidRDefault="00E574D8" w:rsidP="00084CB9">
            <w:pPr>
              <w:pStyle w:val="FlistaNrText"/>
            </w:pPr>
          </w:p>
        </w:tc>
        <w:tc>
          <w:tcPr>
            <w:tcW w:w="6237" w:type="dxa"/>
          </w:tcPr>
          <w:p w:rsidR="00E574D8" w:rsidRPr="00F14389" w:rsidRDefault="00E574D8" w:rsidP="00084CB9">
            <w:r w:rsidRPr="00F14389">
              <w:t>Frågor besvaras av:</w:t>
            </w:r>
          </w:p>
          <w:p w:rsidR="00E574D8" w:rsidRPr="00F14389" w:rsidRDefault="00E574D8" w:rsidP="00084CB9">
            <w:r w:rsidRPr="00F14389">
              <w:t>Justitieminister Beatrice Ask (M)</w:t>
            </w:r>
          </w:p>
          <w:p w:rsidR="00E574D8" w:rsidRPr="00F14389" w:rsidRDefault="00E574D8" w:rsidP="00084CB9">
            <w:r w:rsidRPr="00F14389">
              <w:t>Statsrådet Gunilla Carlsson (M)</w:t>
            </w:r>
          </w:p>
          <w:p w:rsidR="00E574D8" w:rsidRPr="00F14389" w:rsidRDefault="00E574D8" w:rsidP="00084CB9">
            <w:r w:rsidRPr="00F14389">
              <w:t>Statsrådet Tobias Billström (M)</w:t>
            </w:r>
          </w:p>
          <w:p w:rsidR="00E574D8" w:rsidRPr="00F14389" w:rsidRDefault="00E574D8" w:rsidP="00084CB9">
            <w:r w:rsidRPr="00F14389">
              <w:t>Statsrådet Ewa Björling (M)</w:t>
            </w:r>
          </w:p>
          <w:p w:rsidR="00E574D8" w:rsidRPr="00F14389" w:rsidRDefault="00E574D8" w:rsidP="00084CB9">
            <w:r w:rsidRPr="00F14389">
              <w:t>Miljöminister Lena Ek (C)</w:t>
            </w:r>
          </w:p>
        </w:tc>
        <w:tc>
          <w:tcPr>
            <w:tcW w:w="2481" w:type="dxa"/>
          </w:tcPr>
          <w:p w:rsidR="00E574D8" w:rsidRPr="00F14389" w:rsidRDefault="00E574D8" w:rsidP="00084CB9">
            <w:pPr>
              <w:rPr>
                <w:spacing w:val="-4"/>
              </w:rPr>
            </w:pPr>
          </w:p>
        </w:tc>
      </w:tr>
    </w:tbl>
    <w:p w:rsidR="00E574D8" w:rsidRPr="00F14389" w:rsidRDefault="00E574D8" w:rsidP="003675A0">
      <w:pPr>
        <w:pStyle w:val="Blankrad"/>
      </w:pPr>
      <w:r w:rsidRPr="00F14389">
        <w:t>     </w:t>
      </w:r>
    </w:p>
    <w:p w:rsidR="00B7232B" w:rsidRPr="00F14389" w:rsidRDefault="00E574D8" w:rsidP="003675A0">
      <w:pPr>
        <w:pStyle w:val="Blankrad"/>
      </w:pPr>
      <w:bookmarkStart w:id="7" w:name="Start"/>
      <w:bookmarkEnd w:id="7"/>
      <w:r w:rsidRPr="00F1438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1438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1438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14389" w:rsidRDefault="006E04A4" w:rsidP="00D016E9">
            <w:pPr>
              <w:pStyle w:val="StreckMitten"/>
            </w:pPr>
            <w:r w:rsidRPr="00F14389">
              <w:tab/>
            </w:r>
            <w:r w:rsidRPr="00F14389">
              <w:tab/>
            </w:r>
          </w:p>
        </w:tc>
      </w:tr>
    </w:tbl>
    <w:p w:rsidR="006E04A4" w:rsidRPr="00F14389" w:rsidRDefault="006E04A4" w:rsidP="003675A0">
      <w:pPr>
        <w:pStyle w:val="Blankrad"/>
      </w:pPr>
    </w:p>
    <w:sectPr w:rsidR="006E04A4" w:rsidRPr="00F1438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B3A" w:rsidRPr="00F14389" w:rsidRDefault="00F41B3A">
      <w:r w:rsidRPr="00F14389">
        <w:separator/>
      </w:r>
    </w:p>
  </w:endnote>
  <w:endnote w:type="continuationSeparator" w:id="0">
    <w:p w:rsidR="00F41B3A" w:rsidRPr="00F14389" w:rsidRDefault="00F41B3A">
      <w:r w:rsidRPr="00F1438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006" w:rsidRPr="00F14389" w:rsidRDefault="00D40006">
    <w:pPr>
      <w:pStyle w:val="Sidhuvud"/>
      <w:jc w:val="center"/>
    </w:pPr>
    <w:r w:rsidRPr="00F14389">
      <w:fldChar w:fldCharType="begin" w:fldLock="1"/>
    </w:r>
    <w:r w:rsidRPr="00F14389">
      <w:instrText xml:space="preserve"> PAGE </w:instrText>
    </w:r>
    <w:r w:rsidRPr="00F14389">
      <w:fldChar w:fldCharType="separate"/>
    </w:r>
    <w:r w:rsidR="00006A56" w:rsidRPr="00F14389">
      <w:t>2</w:t>
    </w:r>
    <w:r w:rsidRPr="00F14389">
      <w:fldChar w:fldCharType="end"/>
    </w:r>
    <w:r w:rsidRPr="00F14389">
      <w:t xml:space="preserve"> (</w:t>
    </w:r>
    <w:r w:rsidRPr="00F14389">
      <w:fldChar w:fldCharType="begin" w:fldLock="1"/>
    </w:r>
    <w:r w:rsidRPr="00F14389">
      <w:instrText xml:space="preserve"> NUMPAGES </w:instrText>
    </w:r>
    <w:r w:rsidRPr="00F14389">
      <w:fldChar w:fldCharType="separate"/>
    </w:r>
    <w:r w:rsidR="00006A56" w:rsidRPr="00F14389">
      <w:t>3</w:t>
    </w:r>
    <w:r w:rsidRPr="00F14389">
      <w:fldChar w:fldCharType="end"/>
    </w:r>
    <w:r w:rsidRPr="00F14389">
      <w:t>)</w:t>
    </w:r>
  </w:p>
  <w:p w:rsidR="00D40006" w:rsidRPr="00F14389" w:rsidRDefault="00D400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006" w:rsidRPr="00F14389" w:rsidRDefault="00D40006">
    <w:pPr>
      <w:pStyle w:val="Sidhuvud"/>
      <w:jc w:val="center"/>
    </w:pPr>
    <w:r w:rsidRPr="00F14389">
      <w:fldChar w:fldCharType="begin" w:fldLock="1"/>
    </w:r>
    <w:r w:rsidRPr="00F14389">
      <w:instrText xml:space="preserve"> PAGE </w:instrText>
    </w:r>
    <w:r w:rsidRPr="00F14389">
      <w:fldChar w:fldCharType="separate"/>
    </w:r>
    <w:r w:rsidR="00006A56" w:rsidRPr="00F14389">
      <w:t>1</w:t>
    </w:r>
    <w:r w:rsidRPr="00F14389">
      <w:fldChar w:fldCharType="end"/>
    </w:r>
    <w:r w:rsidRPr="00F14389">
      <w:t xml:space="preserve"> (</w:t>
    </w:r>
    <w:r w:rsidRPr="00F14389">
      <w:fldChar w:fldCharType="begin" w:fldLock="1"/>
    </w:r>
    <w:r w:rsidRPr="00F14389">
      <w:instrText xml:space="preserve"> NUMPAGES </w:instrText>
    </w:r>
    <w:r w:rsidRPr="00F14389">
      <w:fldChar w:fldCharType="separate"/>
    </w:r>
    <w:r w:rsidR="00006A56" w:rsidRPr="00F14389">
      <w:t>3</w:t>
    </w:r>
    <w:r w:rsidRPr="00F14389">
      <w:fldChar w:fldCharType="end"/>
    </w:r>
    <w:r w:rsidRPr="00F14389">
      <w:t>)</w:t>
    </w:r>
  </w:p>
  <w:p w:rsidR="00D40006" w:rsidRPr="00F14389" w:rsidRDefault="00D4000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B3A" w:rsidRPr="00F14389" w:rsidRDefault="00F41B3A">
      <w:r w:rsidRPr="00F14389">
        <w:separator/>
      </w:r>
    </w:p>
  </w:footnote>
  <w:footnote w:type="continuationSeparator" w:id="0">
    <w:p w:rsidR="00F41B3A" w:rsidRPr="00F14389" w:rsidRDefault="00F41B3A">
      <w:r w:rsidRPr="00F1438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006" w:rsidRPr="00F14389" w:rsidRDefault="00D40006">
    <w:pPr>
      <w:pStyle w:val="Sidhuvud"/>
      <w:tabs>
        <w:tab w:val="clear" w:pos="4536"/>
      </w:tabs>
    </w:pPr>
    <w:r w:rsidRPr="00F14389">
      <w:fldChar w:fldCharType="begin" w:fldLock="1"/>
    </w:r>
    <w:r w:rsidRPr="00F14389">
      <w:instrText xml:space="preserve"> DOCPROPERTY "DocumentDate" </w:instrText>
    </w:r>
    <w:r w:rsidRPr="00F14389">
      <w:fldChar w:fldCharType="separate"/>
    </w:r>
    <w:r w:rsidR="00006A56" w:rsidRPr="00F14389">
      <w:t>Torsdagen den 14 juni 2012</w:t>
    </w:r>
    <w:r w:rsidRPr="00F14389">
      <w:fldChar w:fldCharType="end"/>
    </w:r>
    <w:r w:rsidRPr="00F14389">
      <w:tab/>
    </w:r>
  </w:p>
  <w:p w:rsidR="00D40006" w:rsidRPr="00F14389" w:rsidRDefault="00D4000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14389">
      <w:rPr>
        <w:sz w:val="12"/>
      </w:rPr>
      <w:tab/>
    </w:r>
  </w:p>
  <w:p w:rsidR="00D40006" w:rsidRPr="00F14389" w:rsidRDefault="00D40006"/>
  <w:p w:rsidR="00D40006" w:rsidRPr="00F14389" w:rsidRDefault="00D400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0006" w:rsidRPr="00F14389" w:rsidRDefault="00F1438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1438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006" w:rsidRPr="00F14389" w:rsidRDefault="00D40006">
    <w:pPr>
      <w:pStyle w:val="Dokumentrubrik"/>
      <w:spacing w:after="360"/>
    </w:pPr>
    <w:r w:rsidRPr="00F14389">
      <w:t>Föredragningslista</w:t>
    </w:r>
  </w:p>
  <w:p w:rsidR="00D40006" w:rsidRPr="00F14389" w:rsidRDefault="00D4000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86613971">
    <w:abstractNumId w:val="5"/>
  </w:num>
  <w:num w:numId="2" w16cid:durableId="1329673129">
    <w:abstractNumId w:val="2"/>
  </w:num>
  <w:num w:numId="3" w16cid:durableId="542638520">
    <w:abstractNumId w:val="4"/>
  </w:num>
  <w:num w:numId="4" w16cid:durableId="318580364">
    <w:abstractNumId w:val="1"/>
  </w:num>
  <w:num w:numId="5" w16cid:durableId="2023311957">
    <w:abstractNumId w:val="0"/>
  </w:num>
  <w:num w:numId="6" w16cid:durableId="1931044309">
    <w:abstractNumId w:val="3"/>
  </w:num>
  <w:num w:numId="7" w16cid:durableId="1464421367">
    <w:abstractNumId w:val="3"/>
  </w:num>
  <w:num w:numId="8" w16cid:durableId="351689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B43F5"/>
    <w:rsid w:val="00000608"/>
    <w:rsid w:val="00000DAE"/>
    <w:rsid w:val="000021B0"/>
    <w:rsid w:val="000025B1"/>
    <w:rsid w:val="00002616"/>
    <w:rsid w:val="00003249"/>
    <w:rsid w:val="00006A56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4CB9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0553C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9E1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2802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6280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9F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43F5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3C4A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4A6A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4F59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232B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3222"/>
    <w:rsid w:val="00BF4579"/>
    <w:rsid w:val="00BF68E5"/>
    <w:rsid w:val="00C01B1B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000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066A9"/>
    <w:rsid w:val="00E17E2F"/>
    <w:rsid w:val="00E20333"/>
    <w:rsid w:val="00E24210"/>
    <w:rsid w:val="00E2427D"/>
    <w:rsid w:val="00E248C0"/>
    <w:rsid w:val="00E27116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574D8"/>
    <w:rsid w:val="00E610C7"/>
    <w:rsid w:val="00E61243"/>
    <w:rsid w:val="00E62231"/>
    <w:rsid w:val="00E635E7"/>
    <w:rsid w:val="00E70164"/>
    <w:rsid w:val="00E731E8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4389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1B3A"/>
    <w:rsid w:val="00F445A2"/>
    <w:rsid w:val="00F530E4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79A11-C36A-4075-B022-2A738C54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368</Words>
  <Characters>2537</Characters>
  <Application>Microsoft Office Word</Application>
  <DocSecurity>4</DocSecurity>
  <Lines>195</Lines>
  <Paragraphs>111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2012-06-13T18:32:00Z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14 juni 2012</vt:lpwstr>
  </property>
  <property fmtid="{D5CDD505-2E9C-101B-9397-08002B2CF9AE}" pid="3" name="DocumentNumber">
    <vt:lpwstr>130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2012-06-14</vt:lpwstr>
  </property>
  <property fmtid="{D5CDD505-2E9C-101B-9397-08002B2CF9AE}" pid="7" name="DatumAvgörande">
    <vt:lpwstr>2012-06-14</vt:lpwstr>
  </property>
  <property fmtid="{D5CDD505-2E9C-101B-9397-08002B2CF9AE}" pid="8" name="Publicerare">
    <vt:lpwstr>ee0921aa</vt:lpwstr>
  </property>
</Properties>
</file>