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5C80" w:rsidRPr="00F10A0A" w:rsidRDefault="00B65C80" w:rsidP="00B46B1B">
      <w:pPr>
        <w:pStyle w:val="Hemstlrubrik"/>
      </w:pPr>
      <w:r w:rsidRPr="00F10A0A">
        <w:t>Förslag till riksdagsbeslut</w:t>
      </w:r>
    </w:p>
    <w:p w:rsidR="00B65C80" w:rsidRPr="00F10A0A" w:rsidRDefault="00B65C80" w:rsidP="00212AE4">
      <w:pPr>
        <w:pStyle w:val="Hemstlatt"/>
      </w:pPr>
      <w:r w:rsidRPr="00F10A0A">
        <w:t>Riksdagen tillkännager för regeringen som sin mening vad som i moti</w:t>
      </w:r>
      <w:r w:rsidRPr="00F10A0A">
        <w:t>o</w:t>
      </w:r>
      <w:r w:rsidRPr="00F10A0A">
        <w:t>nen anförs om en översyn av arbetstidslagen utifrån hälso- och sysse</w:t>
      </w:r>
      <w:r w:rsidRPr="00F10A0A">
        <w:t>l</w:t>
      </w:r>
      <w:r w:rsidRPr="00F10A0A">
        <w:t>sättningssynpunkt.</w:t>
      </w:r>
    </w:p>
    <w:p w:rsidR="00E84F25" w:rsidRPr="00F10A0A" w:rsidRDefault="007C6092" w:rsidP="00E22893">
      <w:pPr>
        <w:pStyle w:val="Rubrik1"/>
      </w:pPr>
      <w:r w:rsidRPr="00F10A0A">
        <w:t>Motivering</w:t>
      </w:r>
    </w:p>
    <w:p w:rsidR="00B65C80" w:rsidRPr="00F10A0A" w:rsidRDefault="00B65C80" w:rsidP="00B65C80">
      <w:r w:rsidRPr="00F10A0A">
        <w:t>Trots att konjunkturen har tagit fart har vi ännu inte sett så många nyanstäl</w:t>
      </w:r>
      <w:r w:rsidRPr="00F10A0A">
        <w:t>l</w:t>
      </w:r>
      <w:r w:rsidRPr="00F10A0A">
        <w:t>ningar som vi önskar. Samtidigt ser vi att stressen i arbetslivet har ökat för dem som har arbete, många upplever a</w:t>
      </w:r>
      <w:r w:rsidR="00B46B1B" w:rsidRPr="00F10A0A">
        <w:t>rbetet som psykiskt påfrestande</w:t>
      </w:r>
      <w:r w:rsidRPr="00F10A0A">
        <w:t xml:space="preserve"> alltfler anser att de har för mycket att göra.</w:t>
      </w:r>
    </w:p>
    <w:p w:rsidR="00B65C80" w:rsidRPr="00F10A0A" w:rsidRDefault="00B65C80" w:rsidP="00B65C80">
      <w:pPr>
        <w:pStyle w:val="Normaltindrag"/>
      </w:pPr>
      <w:r w:rsidRPr="00F10A0A">
        <w:t>Övertidsuttaget har under en lång period legat högt. Många arbetstagare når det tillåtna taket på 200 timmar. Det finns anledning att tro att detta p</w:t>
      </w:r>
      <w:r w:rsidRPr="00F10A0A">
        <w:t>å</w:t>
      </w:r>
      <w:r w:rsidRPr="00F10A0A">
        <w:t>verkar både antalet nyanställningar och hälsan i arbetslivet.</w:t>
      </w:r>
    </w:p>
    <w:p w:rsidR="00B65C80" w:rsidRPr="00F10A0A" w:rsidRDefault="00B65C80" w:rsidP="00B65C80">
      <w:pPr>
        <w:pStyle w:val="Normaltindrag"/>
      </w:pPr>
      <w:r w:rsidRPr="00F10A0A">
        <w:t>Samtidigt finns det naturligtvis både för arbetsgivaren och för den enskilde arbetstagaren tillfällen när det är mycket önskvärt om man har möjlighet att arbeta övertid. För många innebär den extra inkomsten att de kan unna sig något extra i vardagen.</w:t>
      </w:r>
    </w:p>
    <w:p w:rsidR="00B65C80" w:rsidRPr="00F10A0A" w:rsidRDefault="00B65C80" w:rsidP="00B65C80">
      <w:pPr>
        <w:pStyle w:val="Normaltindrag"/>
      </w:pPr>
      <w:r w:rsidRPr="00F10A0A">
        <w:t>Enligt arbetstidslagen får man arbeta högst 48 timmar övertid under en f</w:t>
      </w:r>
      <w:r w:rsidRPr="00F10A0A">
        <w:t>y</w:t>
      </w:r>
      <w:r w:rsidRPr="00F10A0A">
        <w:t>raveckorsperiod, dock högst 200 timmar under ett kalenderår. Vi vill gärna ha en översyn av övertidsbestämmelserna i arbetstidslagen utifrån tankarna kring nyanställningar och hälsan i arbetslivet. Alla tjänar på ett drägligt arbetsliv där alla deltar.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46B1B" w:rsidRPr="00F10A0A">
        <w:tblPrEx>
          <w:tblCellMar>
            <w:top w:w="0" w:type="dxa"/>
            <w:bottom w:w="0" w:type="dxa"/>
          </w:tblCellMar>
        </w:tblPrEx>
        <w:trPr>
          <w:cantSplit/>
        </w:trPr>
        <w:tc>
          <w:tcPr>
            <w:tcW w:w="3046" w:type="dxa"/>
          </w:tcPr>
          <w:p w:rsidR="00B46B1B" w:rsidRPr="00F10A0A" w:rsidRDefault="00B46B1B" w:rsidP="00B46B1B">
            <w:pPr>
              <w:pStyle w:val="UnderskriftDatum"/>
              <w:spacing w:before="240"/>
            </w:pPr>
            <w:r w:rsidRPr="00F10A0A">
              <w:t>Stockholm den 29 september 2005</w:t>
            </w:r>
          </w:p>
        </w:tc>
        <w:tc>
          <w:tcPr>
            <w:tcW w:w="3047" w:type="dxa"/>
          </w:tcPr>
          <w:p w:rsidR="00B46B1B" w:rsidRPr="00F10A0A" w:rsidRDefault="00B46B1B" w:rsidP="00B46B1B">
            <w:pPr>
              <w:pStyle w:val="Underskrifter"/>
              <w:spacing w:before="240"/>
            </w:pPr>
          </w:p>
        </w:tc>
      </w:tr>
      <w:tr w:rsidR="00B46B1B" w:rsidRPr="00F10A0A">
        <w:tblPrEx>
          <w:tblCellMar>
            <w:top w:w="0" w:type="dxa"/>
            <w:bottom w:w="0" w:type="dxa"/>
          </w:tblCellMar>
        </w:tblPrEx>
        <w:trPr>
          <w:cantSplit/>
        </w:trPr>
        <w:tc>
          <w:tcPr>
            <w:tcW w:w="3046" w:type="dxa"/>
          </w:tcPr>
          <w:p w:rsidR="00B46B1B" w:rsidRPr="00F10A0A" w:rsidRDefault="00B46B1B" w:rsidP="00B46B1B">
            <w:pPr>
              <w:pStyle w:val="Underskrifter"/>
            </w:pPr>
            <w:r w:rsidRPr="00F10A0A">
              <w:t>Anita Jönsson (s)</w:t>
            </w:r>
          </w:p>
        </w:tc>
        <w:tc>
          <w:tcPr>
            <w:tcW w:w="3047" w:type="dxa"/>
          </w:tcPr>
          <w:p w:rsidR="00B46B1B" w:rsidRPr="00F10A0A" w:rsidRDefault="00B46B1B" w:rsidP="00B46B1B">
            <w:pPr>
              <w:pStyle w:val="Underskrifter"/>
            </w:pPr>
            <w:r w:rsidRPr="00F10A0A">
              <w:t>Birgitta Ahlqvist (s)</w:t>
            </w:r>
          </w:p>
        </w:tc>
      </w:tr>
    </w:tbl>
    <w:p w:rsidR="00B65C80" w:rsidRPr="00F10A0A" w:rsidRDefault="00B65C80" w:rsidP="00B46B1B">
      <w:pPr>
        <w:pStyle w:val="Normaltindrag"/>
      </w:pPr>
    </w:p>
    <w:sectPr w:rsidR="00B65C80" w:rsidRPr="00F10A0A" w:rsidSect="00B46B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248D" w:rsidRPr="00F10A0A" w:rsidRDefault="008C248D">
      <w:r w:rsidRPr="00F10A0A">
        <w:separator/>
      </w:r>
    </w:p>
  </w:endnote>
  <w:endnote w:type="continuationSeparator" w:id="0">
    <w:p w:rsidR="008C248D" w:rsidRPr="00F10A0A" w:rsidRDefault="008C248D">
      <w:r w:rsidRPr="00F10A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293" w:rsidRPr="00F10A0A" w:rsidRDefault="00F10A0A" w:rsidP="00B46B1B">
    <w:pPr>
      <w:pStyle w:val="Sidfot"/>
    </w:pPr>
    <w:r w:rsidRPr="00F10A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38867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B1B" w:rsidRDefault="00B46B1B">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6B1B" w:rsidRDefault="00B46B1B">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10A0A" w:rsidRDefault="00F10A0A" w:rsidP="00B46B1B">
    <w:pPr>
      <w:pStyle w:val="Sidfot"/>
    </w:pPr>
    <w:r w:rsidRPr="00F10A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50511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B1B" w:rsidRDefault="00B46B1B">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6B1B" w:rsidRDefault="00B46B1B">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10A0A" w:rsidRDefault="00F10A0A" w:rsidP="00B46B1B">
    <w:pPr>
      <w:pStyle w:val="Sidfot"/>
    </w:pPr>
    <w:r w:rsidRPr="00F10A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38211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B1B" w:rsidRDefault="00B46B1B">
                          <w:pPr>
                            <w:pStyle w:val="NormalS5sidnrH"/>
                            <w:ind w:right="0"/>
                          </w:pPr>
                          <w:r>
                            <w:fldChar w:fldCharType="begin"/>
                          </w:r>
                          <w:r>
                            <w:instrText xml:space="preserve"> PAGE *\charformat</w:instrText>
                          </w:r>
                          <w:r>
                            <w:fldChar w:fldCharType="separate"/>
                          </w:r>
                          <w:r w:rsidR="001C110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6B1B" w:rsidRDefault="00B46B1B">
                    <w:pPr>
                      <w:pStyle w:val="NormalS5sidnrH"/>
                      <w:ind w:right="0"/>
                    </w:pPr>
                    <w:r>
                      <w:fldChar w:fldCharType="begin"/>
                    </w:r>
                    <w:r>
                      <w:instrText xml:space="preserve"> PAGE *\charformat</w:instrText>
                    </w:r>
                    <w:r>
                      <w:fldChar w:fldCharType="separate"/>
                    </w:r>
                    <w:r w:rsidR="001C110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248D" w:rsidRPr="00F10A0A" w:rsidRDefault="008C248D">
      <w:r w:rsidRPr="00F10A0A">
        <w:separator/>
      </w:r>
    </w:p>
  </w:footnote>
  <w:footnote w:type="continuationSeparator" w:id="0">
    <w:p w:rsidR="008C248D" w:rsidRPr="00F10A0A" w:rsidRDefault="008C248D">
      <w:r w:rsidRPr="00F10A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293" w:rsidRPr="00F10A0A" w:rsidRDefault="00F10A0A" w:rsidP="00B46B1B">
    <w:pPr>
      <w:pStyle w:val="Sidhuvud"/>
    </w:pPr>
    <w:r w:rsidRPr="00F10A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31880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B1B" w:rsidRDefault="00B46B1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6B1B" w:rsidRDefault="00B46B1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F10A0A" w:rsidRDefault="00F10A0A" w:rsidP="00B46B1B">
    <w:pPr>
      <w:pStyle w:val="Sidhuvud"/>
    </w:pPr>
    <w:r w:rsidRPr="00F10A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36765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B1B" w:rsidRDefault="00B46B1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6B1B" w:rsidRDefault="00B46B1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B1B" w:rsidRPr="00F10A0A" w:rsidRDefault="00B46B1B">
    <w:pPr>
      <w:pStyle w:val="FSHNormal"/>
      <w:tabs>
        <w:tab w:val="right" w:pos="5840"/>
      </w:tabs>
    </w:pPr>
    <w:r w:rsidRPr="00F10A0A">
      <w:br/>
    </w:r>
    <w:r w:rsidRPr="00F10A0A">
      <w:fldChar w:fldCharType="begin" w:fldLock="1"/>
    </w:r>
    <w:r w:rsidRPr="00F10A0A">
      <w:instrText xml:space="preserve"> DOCPROPERTY</w:instrText>
    </w:r>
    <w:r w:rsidRPr="00F10A0A">
      <w:rPr>
        <w:sz w:val="18"/>
      </w:rPr>
      <w:instrText xml:space="preserve"> "YearUser" *\charformat </w:instrText>
    </w:r>
    <w:r w:rsidRPr="00F10A0A">
      <w:fldChar w:fldCharType="separate"/>
    </w:r>
    <w:r w:rsidRPr="00F10A0A">
      <w:t>2005/06</w:t>
    </w:r>
    <w:r w:rsidRPr="00F10A0A">
      <w:fldChar w:fldCharType="end"/>
    </w:r>
    <w:r w:rsidRPr="00F10A0A">
      <w:t xml:space="preserve"> </w:t>
    </w:r>
    <w:r w:rsidRPr="00F10A0A">
      <w:tab/>
      <w:t xml:space="preserve">mnr: </w:t>
    </w:r>
    <w:r w:rsidRPr="00F10A0A">
      <w:fldChar w:fldCharType="begin" w:fldLock="1"/>
    </w:r>
    <w:r w:rsidRPr="00F10A0A">
      <w:instrText xml:space="preserve"> DOCPROPERTY</w:instrText>
    </w:r>
    <w:r w:rsidRPr="00F10A0A">
      <w:rPr>
        <w:sz w:val="18"/>
      </w:rPr>
      <w:instrText xml:space="preserve"> "Motionsnummer" *\charformat </w:instrText>
    </w:r>
    <w:r w:rsidRPr="00F10A0A">
      <w:fldChar w:fldCharType="separate"/>
    </w:r>
    <w:r w:rsidRPr="00F10A0A">
      <w:t>A332</w:t>
    </w:r>
    <w:r w:rsidRPr="00F10A0A">
      <w:fldChar w:fldCharType="end"/>
    </w:r>
    <w:r w:rsidRPr="00F10A0A">
      <w:br/>
    </w:r>
    <w:r w:rsidRPr="00F10A0A">
      <w:fldChar w:fldCharType="begin" w:fldLock="1"/>
    </w:r>
    <w:r w:rsidRPr="00F10A0A">
      <w:instrText xml:space="preserve"> DOCPROPERTY</w:instrText>
    </w:r>
    <w:r w:rsidRPr="00F10A0A">
      <w:rPr>
        <w:sz w:val="18"/>
      </w:rPr>
      <w:instrText xml:space="preserve"> "Samling" *\charformat </w:instrText>
    </w:r>
    <w:r w:rsidRPr="00F10A0A">
      <w:fldChar w:fldCharType="end"/>
    </w:r>
    <w:r w:rsidRPr="00F10A0A">
      <w:tab/>
      <w:t xml:space="preserve">pnr: </w:t>
    </w:r>
    <w:r w:rsidRPr="00F10A0A">
      <w:fldChar w:fldCharType="begin" w:fldLock="1"/>
    </w:r>
    <w:r w:rsidRPr="00F10A0A">
      <w:instrText xml:space="preserve"> DOCPROPERTY</w:instrText>
    </w:r>
    <w:r w:rsidRPr="00F10A0A">
      <w:rPr>
        <w:sz w:val="18"/>
      </w:rPr>
      <w:instrText xml:space="preserve"> "Partinummer" *\charformat </w:instrText>
    </w:r>
    <w:r w:rsidRPr="00F10A0A">
      <w:fldChar w:fldCharType="separate"/>
    </w:r>
    <w:r w:rsidRPr="00F10A0A">
      <w:t>s5019</w:t>
    </w:r>
    <w:r w:rsidRPr="00F10A0A">
      <w:fldChar w:fldCharType="end"/>
    </w:r>
  </w:p>
  <w:p w:rsidR="00B46B1B" w:rsidRPr="00F10A0A" w:rsidRDefault="00B46B1B">
    <w:pPr>
      <w:pStyle w:val="FSHRub1"/>
    </w:pPr>
    <w:r w:rsidRPr="00F10A0A">
      <w:t>Motion till riksdagen</w:t>
    </w:r>
    <w:r w:rsidRPr="00F10A0A">
      <w:br/>
    </w:r>
    <w:r w:rsidRPr="00F10A0A">
      <w:fldChar w:fldCharType="begin" w:fldLock="1"/>
    </w:r>
    <w:r w:rsidRPr="00F10A0A">
      <w:instrText xml:space="preserve"> DOCPROPERTY "YearUser" *\charformat </w:instrText>
    </w:r>
    <w:r w:rsidRPr="00F10A0A">
      <w:fldChar w:fldCharType="separate"/>
    </w:r>
    <w:r w:rsidRPr="00F10A0A">
      <w:t>2005/06</w:t>
    </w:r>
    <w:r w:rsidRPr="00F10A0A">
      <w:fldChar w:fldCharType="end"/>
    </w:r>
    <w:r w:rsidRPr="00F10A0A">
      <w:t>:</w:t>
    </w:r>
    <w:r w:rsidRPr="00F10A0A">
      <w:fldChar w:fldCharType="begin" w:fldLock="1"/>
    </w:r>
    <w:r w:rsidRPr="00F10A0A">
      <w:instrText xml:space="preserve"> DOCPROPERTY "Motionsnummer" *\charformat </w:instrText>
    </w:r>
    <w:r w:rsidRPr="00F10A0A">
      <w:fldChar w:fldCharType="separate"/>
    </w:r>
    <w:r w:rsidRPr="00F10A0A">
      <w:t>A332</w:t>
    </w:r>
    <w:r w:rsidRPr="00F10A0A">
      <w:fldChar w:fldCharType="end"/>
    </w:r>
  </w:p>
  <w:p w:rsidR="00B46B1B" w:rsidRPr="00F10A0A" w:rsidRDefault="00B46B1B">
    <w:pPr>
      <w:pStyle w:val="FSHNormalS5"/>
    </w:pPr>
    <w:r w:rsidRPr="00F10A0A">
      <w:fldChar w:fldCharType="begin" w:fldLock="1"/>
    </w:r>
    <w:r w:rsidRPr="00F10A0A">
      <w:instrText xml:space="preserve"> DOCPROPERTY "MotionarText" *\charformat </w:instrText>
    </w:r>
    <w:r w:rsidRPr="00F10A0A">
      <w:fldChar w:fldCharType="separate"/>
    </w:r>
    <w:r w:rsidRPr="00F10A0A">
      <w:t>av Anita Jönsson och Birgitta Ahlqvist (s)</w:t>
    </w:r>
    <w:r w:rsidRPr="00F10A0A">
      <w:fldChar w:fldCharType="end"/>
    </w:r>
    <w:r w:rsidRPr="00F10A0A">
      <w:br/>
    </w:r>
    <w:r w:rsidRPr="00F10A0A">
      <w:fldChar w:fldCharType="begin" w:fldLock="1"/>
    </w:r>
    <w:r w:rsidRPr="00F10A0A">
      <w:instrText xml:space="preserve"> DOCPROPERTY "SvarFrasKort" *\charformat </w:instrText>
    </w:r>
    <w:r w:rsidRPr="00F10A0A">
      <w:fldChar w:fldCharType="end"/>
    </w:r>
  </w:p>
  <w:p w:rsidR="00B46B1B" w:rsidRPr="00F10A0A" w:rsidRDefault="00B46B1B">
    <w:pPr>
      <w:pStyle w:val="FSHTitel"/>
    </w:pPr>
    <w:r w:rsidRPr="00F10A0A">
      <w:fldChar w:fldCharType="begin" w:fldLock="1"/>
    </w:r>
    <w:r w:rsidRPr="00F10A0A">
      <w:instrText xml:space="preserve"> DOCPROPERTY</w:instrText>
    </w:r>
    <w:r w:rsidRPr="00F10A0A">
      <w:rPr>
        <w:sz w:val="18"/>
      </w:rPr>
      <w:instrText xml:space="preserve"> "RubrikSvar" *\charformat </w:instrText>
    </w:r>
    <w:r w:rsidRPr="00F10A0A">
      <w:fldChar w:fldCharType="separate"/>
    </w:r>
    <w:r w:rsidRPr="00F10A0A">
      <w:t>Övertidslagstiftning</w:t>
    </w:r>
    <w:r w:rsidRPr="00F10A0A">
      <w:fldChar w:fldCharType="end"/>
    </w:r>
  </w:p>
  <w:p w:rsidR="00B46B1B" w:rsidRPr="00F10A0A" w:rsidRDefault="00B46B1B" w:rsidP="00B46B1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6BE2818"/>
    <w:multiLevelType w:val="hybridMultilevel"/>
    <w:tmpl w:val="6D8276C6"/>
    <w:lvl w:ilvl="0" w:tplc="372AA2A0">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29274846">
    <w:abstractNumId w:val="14"/>
  </w:num>
  <w:num w:numId="2" w16cid:durableId="1375499422">
    <w:abstractNumId w:val="10"/>
  </w:num>
  <w:num w:numId="3" w16cid:durableId="458885944">
    <w:abstractNumId w:val="11"/>
  </w:num>
  <w:num w:numId="4" w16cid:durableId="99493393">
    <w:abstractNumId w:val="12"/>
  </w:num>
  <w:num w:numId="5" w16cid:durableId="361786604">
    <w:abstractNumId w:val="8"/>
  </w:num>
  <w:num w:numId="6" w16cid:durableId="1956207666">
    <w:abstractNumId w:val="3"/>
  </w:num>
  <w:num w:numId="7" w16cid:durableId="1045300284">
    <w:abstractNumId w:val="2"/>
  </w:num>
  <w:num w:numId="8" w16cid:durableId="475298490">
    <w:abstractNumId w:val="1"/>
  </w:num>
  <w:num w:numId="9" w16cid:durableId="59211477">
    <w:abstractNumId w:val="0"/>
  </w:num>
  <w:num w:numId="10" w16cid:durableId="2070492751">
    <w:abstractNumId w:val="9"/>
  </w:num>
  <w:num w:numId="11" w16cid:durableId="925842962">
    <w:abstractNumId w:val="7"/>
  </w:num>
  <w:num w:numId="12" w16cid:durableId="1973709888">
    <w:abstractNumId w:val="6"/>
  </w:num>
  <w:num w:numId="13" w16cid:durableId="754745060">
    <w:abstractNumId w:val="5"/>
  </w:num>
  <w:num w:numId="14" w16cid:durableId="1443458540">
    <w:abstractNumId w:val="4"/>
  </w:num>
  <w:num w:numId="15" w16cid:durableId="14321235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A42960"/>
    <w:rsid w:val="0004381F"/>
    <w:rsid w:val="00064BC3"/>
    <w:rsid w:val="00066775"/>
    <w:rsid w:val="00072FB9"/>
    <w:rsid w:val="00095451"/>
    <w:rsid w:val="000E1E85"/>
    <w:rsid w:val="00100531"/>
    <w:rsid w:val="001C110D"/>
    <w:rsid w:val="00201DFB"/>
    <w:rsid w:val="00204A63"/>
    <w:rsid w:val="00212AE4"/>
    <w:rsid w:val="00212FF1"/>
    <w:rsid w:val="00230193"/>
    <w:rsid w:val="0025068A"/>
    <w:rsid w:val="002818D3"/>
    <w:rsid w:val="002D11A8"/>
    <w:rsid w:val="00445271"/>
    <w:rsid w:val="004A0504"/>
    <w:rsid w:val="004E38D9"/>
    <w:rsid w:val="005B145B"/>
    <w:rsid w:val="00740D6D"/>
    <w:rsid w:val="00794149"/>
    <w:rsid w:val="007B67A7"/>
    <w:rsid w:val="007C6092"/>
    <w:rsid w:val="008C248D"/>
    <w:rsid w:val="00950C27"/>
    <w:rsid w:val="009F3293"/>
    <w:rsid w:val="00A053C6"/>
    <w:rsid w:val="00A42960"/>
    <w:rsid w:val="00B13BF0"/>
    <w:rsid w:val="00B46B1B"/>
    <w:rsid w:val="00B65C80"/>
    <w:rsid w:val="00C1285C"/>
    <w:rsid w:val="00C27B7D"/>
    <w:rsid w:val="00CF7A43"/>
    <w:rsid w:val="00D1174F"/>
    <w:rsid w:val="00DC6C70"/>
    <w:rsid w:val="00E22893"/>
    <w:rsid w:val="00E360DE"/>
    <w:rsid w:val="00E576E9"/>
    <w:rsid w:val="00E75D28"/>
    <w:rsid w:val="00E84F25"/>
    <w:rsid w:val="00F10A0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9888D2-8DFF-4346-8A61-05022F64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46B1B"/>
    <w:pPr>
      <w:spacing w:after="250"/>
    </w:pPr>
  </w:style>
  <w:style w:type="paragraph" w:styleId="Ballongtext">
    <w:name w:val="Balloon Text"/>
    <w:basedOn w:val="Normal"/>
    <w:semiHidden/>
    <w:rsid w:val="00B46B1B"/>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gam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Motion2000.dot.gammal</Template>
  <TotalTime>0</TotalTime>
  <Pages>1</Pages>
  <Words>200</Words>
  <Characters>1133</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A332</vt:lpstr>
    </vt:vector>
  </TitlesOfParts>
  <Company>Riksdagen</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A332</dc:title>
  <dc:subject>A332</dc:subject>
  <dc:creator>Riksdagen</dc:creator>
  <cp:keywords>Riksdagen</cp:keywords>
  <dc:description/>
  <cp:lastModifiedBy>Lars Brink</cp:lastModifiedBy>
  <cp:revision>2</cp:revision>
  <cp:lastPrinted>2005-11-16T08:31:00Z</cp:lastPrinted>
  <dcterms:created xsi:type="dcterms:W3CDTF">2025-12-16T18:54:00Z</dcterms:created>
  <dcterms:modified xsi:type="dcterms:W3CDTF">2025-12-16T18:54:00Z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ej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Övertidslagstiftning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Övertidslagstiftning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Jönsson och Birgitta Ahlqvist (s)</vt:lpwstr>
  </property>
  <property fmtid="{D5CDD505-2E9C-101B-9397-08002B2CF9AE}" pid="26" name="MotionarLista">
    <vt:lpwstr>Jönsson, Anita (s)\Ahlqvist,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Jönsson (s), Birgitta Ahlqvist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elisabeth.jonsson@riksdagen.se</vt:lpwstr>
  </property>
  <property fmtid="{D5CDD505-2E9C-101B-9397-08002B2CF9AE}" pid="45" name="ReservUID">
    <vt:lpwstr>peter jansson</vt:lpwstr>
  </property>
  <property fmtid="{D5CDD505-2E9C-101B-9397-08002B2CF9AE}" pid="46" name="MotionID">
    <vt:lpwstr>20052006000000000115000050190069</vt:lpwstr>
  </property>
  <property fmtid="{D5CDD505-2E9C-101B-9397-08002B2CF9AE}" pid="47" name="datum">
    <vt:lpwstr>050929</vt:lpwstr>
  </property>
  <property fmtid="{D5CDD505-2E9C-101B-9397-08002B2CF9AE}" pid="48" name="avsändar-e-post">
    <vt:lpwstr>elisabeth.jonsson@riksdagen.se</vt:lpwstr>
  </property>
  <property fmtid="{D5CDD505-2E9C-101B-9397-08002B2CF9AE}" pid="49" name="id">
    <vt:lpwstr>20052006000000000115000050190069</vt:lpwstr>
  </property>
  <property fmtid="{D5CDD505-2E9C-101B-9397-08002B2CF9AE}" pid="50" name="nummer">
    <vt:lpwstr>332</vt:lpwstr>
  </property>
  <property fmtid="{D5CDD505-2E9C-101B-9397-08002B2CF9AE}" pid="51" name="utskottsbeteckning">
    <vt:lpwstr>A</vt:lpwstr>
  </property>
</Properties>
</file>