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46E1F" w:rsidRPr="00E8325F" w:rsidTr="00A46E1F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A46E1F" w:rsidRPr="00E8325F" w:rsidRDefault="003934AB" w:rsidP="00A46E1F">
            <w:pPr>
              <w:pStyle w:val="RSKRbeteckning"/>
              <w:spacing w:before="240"/>
            </w:pPr>
            <w:r w:rsidRPr="00E8325F">
              <w:t>Riksdagsskrivelse</w:t>
            </w:r>
          </w:p>
          <w:p w:rsidR="00A46E1F" w:rsidRPr="00E8325F" w:rsidRDefault="003934AB" w:rsidP="00A46E1F">
            <w:pPr>
              <w:pStyle w:val="RSKRbeteckning"/>
            </w:pPr>
            <w:r w:rsidRPr="00E8325F">
              <w:t>2008/09</w:t>
            </w:r>
            <w:r w:rsidR="00A46E1F" w:rsidRPr="00E8325F">
              <w:t>:</w:t>
            </w:r>
            <w:r w:rsidRPr="00E8325F">
              <w:t>120</w:t>
            </w:r>
          </w:p>
        </w:tc>
        <w:tc>
          <w:tcPr>
            <w:tcW w:w="1134" w:type="dxa"/>
          </w:tcPr>
          <w:p w:rsidR="00A46E1F" w:rsidRPr="00E8325F" w:rsidRDefault="00E8325F" w:rsidP="00A46E1F">
            <w:pPr>
              <w:jc w:val="right"/>
            </w:pPr>
            <w:r w:rsidRPr="00E8325F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6E1F" w:rsidRPr="00E8325F" w:rsidTr="00A46E1F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46E1F" w:rsidRPr="00E8325F" w:rsidRDefault="00A46E1F">
            <w:pPr>
              <w:rPr>
                <w:sz w:val="10"/>
              </w:rPr>
            </w:pPr>
          </w:p>
        </w:tc>
      </w:tr>
    </w:tbl>
    <w:p w:rsidR="00A46E1F" w:rsidRPr="00E8325F" w:rsidRDefault="00A46E1F"/>
    <w:p w:rsidR="00A46E1F" w:rsidRPr="00E8325F" w:rsidRDefault="003934AB" w:rsidP="00A46E1F">
      <w:pPr>
        <w:pStyle w:val="Mottagare1"/>
      </w:pPr>
      <w:r w:rsidRPr="00E8325F">
        <w:t>Regeringen</w:t>
      </w:r>
    </w:p>
    <w:p w:rsidR="00A46E1F" w:rsidRPr="00E8325F" w:rsidRDefault="003934AB" w:rsidP="00A46E1F">
      <w:pPr>
        <w:pStyle w:val="Mottagare2"/>
      </w:pPr>
      <w:r w:rsidRPr="00E8325F">
        <w:t>Miljödepartementet</w:t>
      </w:r>
      <w:r w:rsidR="00A46E1F" w:rsidRPr="00E8325F">
        <w:rPr>
          <w:rStyle w:val="Fotnotsreferens"/>
        </w:rPr>
        <w:footnoteReference w:id="1"/>
      </w:r>
    </w:p>
    <w:p w:rsidR="00A46E1F" w:rsidRPr="00E8325F" w:rsidRDefault="00A46E1F" w:rsidP="00A46E1F">
      <w:r w:rsidRPr="00E8325F">
        <w:t xml:space="preserve">Med överlämnande av </w:t>
      </w:r>
      <w:r w:rsidR="003934AB" w:rsidRPr="00E8325F">
        <w:t>försvarsutskottet</w:t>
      </w:r>
      <w:r w:rsidRPr="00E8325F">
        <w:t xml:space="preserve">s betänkande </w:t>
      </w:r>
      <w:r w:rsidR="003934AB" w:rsidRPr="00E8325F">
        <w:t>2008/09</w:t>
      </w:r>
      <w:r w:rsidRPr="00E8325F">
        <w:t>:</w:t>
      </w:r>
      <w:r w:rsidR="003934AB" w:rsidRPr="00E8325F">
        <w:t>FöU1</w:t>
      </w:r>
      <w:r w:rsidRPr="00E8325F">
        <w:t xml:space="preserve"> </w:t>
      </w:r>
      <w:r w:rsidR="003934AB" w:rsidRPr="00E8325F">
        <w:t>Försvar och samhällets krisberedskap – budgetåret 2009</w:t>
      </w:r>
      <w:r w:rsidRPr="00E8325F">
        <w:t xml:space="preserve"> får jag anmäla att riksdagen denna dag bifallit utskottets förslag till riksdagsbeslut.</w:t>
      </w:r>
    </w:p>
    <w:p w:rsidR="00A46E1F" w:rsidRPr="00E8325F" w:rsidRDefault="00A46E1F" w:rsidP="00A46E1F">
      <w:pPr>
        <w:pStyle w:val="Stockholm"/>
      </w:pPr>
      <w:r w:rsidRPr="00E8325F">
        <w:t xml:space="preserve">Stockholm </w:t>
      </w:r>
      <w:r w:rsidR="003934AB" w:rsidRPr="00E8325F">
        <w:t>den 15 december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46E1F" w:rsidRPr="00E8325F" w:rsidTr="00A46E1F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46E1F" w:rsidRPr="00E8325F" w:rsidRDefault="003934AB" w:rsidP="00A46E1F">
            <w:pPr>
              <w:pStyle w:val="AvsTalman"/>
            </w:pPr>
            <w:r w:rsidRPr="00E8325F">
              <w:t>Per Westerberg</w:t>
            </w:r>
          </w:p>
        </w:tc>
        <w:tc>
          <w:tcPr>
            <w:tcW w:w="3628" w:type="dxa"/>
          </w:tcPr>
          <w:p w:rsidR="00A46E1F" w:rsidRPr="00E8325F" w:rsidRDefault="003934AB" w:rsidP="00A46E1F">
            <w:pPr>
              <w:pStyle w:val="AvsTjnsteman"/>
            </w:pPr>
            <w:r w:rsidRPr="00E8325F">
              <w:t>Ulf Christoffersson</w:t>
            </w:r>
          </w:p>
        </w:tc>
      </w:tr>
    </w:tbl>
    <w:p w:rsidR="00D85057" w:rsidRPr="00E8325F" w:rsidRDefault="00D85057" w:rsidP="00A46E1F"/>
    <w:sectPr w:rsidR="00D85057" w:rsidRPr="00E8325F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34E0" w:rsidRPr="00E8325F" w:rsidRDefault="008334E0">
      <w:r w:rsidRPr="00E8325F">
        <w:separator/>
      </w:r>
    </w:p>
  </w:endnote>
  <w:endnote w:type="continuationSeparator" w:id="0">
    <w:p w:rsidR="008334E0" w:rsidRPr="00E8325F" w:rsidRDefault="008334E0">
      <w:r w:rsidRPr="00E8325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34E0" w:rsidRPr="00E8325F" w:rsidRDefault="008334E0">
      <w:r w:rsidRPr="00E8325F">
        <w:separator/>
      </w:r>
    </w:p>
  </w:footnote>
  <w:footnote w:type="continuationSeparator" w:id="0">
    <w:p w:rsidR="008334E0" w:rsidRPr="00E8325F" w:rsidRDefault="008334E0">
      <w:r w:rsidRPr="00E8325F">
        <w:continuationSeparator/>
      </w:r>
    </w:p>
  </w:footnote>
  <w:footnote w:id="1">
    <w:p w:rsidR="00A46E1F" w:rsidRPr="00E8325F" w:rsidRDefault="00A46E1F">
      <w:pPr>
        <w:pStyle w:val="Fotnotstext"/>
      </w:pPr>
      <w:r w:rsidRPr="00E8325F">
        <w:rPr>
          <w:rStyle w:val="Fotnotsreferens"/>
        </w:rPr>
        <w:footnoteRef/>
      </w:r>
      <w:r w:rsidRPr="00E8325F">
        <w:t xml:space="preserve"> Riksdagsskrivelse 2008/09:119 till Försvarsdepartementet</w:t>
      </w:r>
    </w:p>
    <w:p w:rsidR="00A46E1F" w:rsidRPr="00E8325F" w:rsidRDefault="00A46E1F">
      <w:pPr>
        <w:pStyle w:val="Fotnotstext"/>
      </w:pPr>
      <w:r w:rsidRPr="00E8325F">
        <w:t>Riksdagsskrivelse 2008/09:121 till Näringsdepartementet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E1F"/>
    <w:rsid w:val="0009098F"/>
    <w:rsid w:val="000C2D8D"/>
    <w:rsid w:val="001667BD"/>
    <w:rsid w:val="001C2855"/>
    <w:rsid w:val="00224A43"/>
    <w:rsid w:val="00243D3C"/>
    <w:rsid w:val="00244660"/>
    <w:rsid w:val="0026798D"/>
    <w:rsid w:val="003934AB"/>
    <w:rsid w:val="00395B21"/>
    <w:rsid w:val="004A0681"/>
    <w:rsid w:val="004C4FD0"/>
    <w:rsid w:val="004F1358"/>
    <w:rsid w:val="00503547"/>
    <w:rsid w:val="00510D48"/>
    <w:rsid w:val="005422B3"/>
    <w:rsid w:val="00574FB8"/>
    <w:rsid w:val="005F2290"/>
    <w:rsid w:val="00621003"/>
    <w:rsid w:val="00662397"/>
    <w:rsid w:val="006668C5"/>
    <w:rsid w:val="00680407"/>
    <w:rsid w:val="007D2903"/>
    <w:rsid w:val="008334E0"/>
    <w:rsid w:val="00852286"/>
    <w:rsid w:val="00860608"/>
    <w:rsid w:val="008D022D"/>
    <w:rsid w:val="009417EF"/>
    <w:rsid w:val="009F0EC7"/>
    <w:rsid w:val="00A16D59"/>
    <w:rsid w:val="00A46E1F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E8325F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D3289EA-241B-481A-9C4D-964B77EC4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A46E1F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A46E1F"/>
    <w:rPr>
      <w:vertAlign w:val="superscript"/>
    </w:rPr>
  </w:style>
  <w:style w:type="paragraph" w:styleId="Ballongtext">
    <w:name w:val="Balloon Text"/>
    <w:basedOn w:val="Normal"/>
    <w:semiHidden/>
    <w:rsid w:val="00395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38</Words>
  <Characters>303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2008-12-10T09:09:00Z</cp:lastPrinted>
  <dcterms:created xsi:type="dcterms:W3CDTF">2025-12-17T19:24:00Z</dcterms:created>
  <dcterms:modified xsi:type="dcterms:W3CDTF">2025-12-17T19:24:00Z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120</vt:lpwstr>
  </property>
  <property fmtid="{D5CDD505-2E9C-101B-9397-08002B2CF9AE}" pid="6" name="Datum">
    <vt:lpwstr>2008-12-15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Miljödepartementet</vt:lpwstr>
  </property>
  <property fmtid="{D5CDD505-2E9C-101B-9397-08002B2CF9AE}" pid="13" name="Utskott">
    <vt:lpwstr>Försvarsutskottet</vt:lpwstr>
  </property>
  <property fmtid="{D5CDD505-2E9C-101B-9397-08002B2CF9AE}" pid="14" name="UskBet">
    <vt:lpwstr>FöU</vt:lpwstr>
  </property>
  <property fmtid="{D5CDD505-2E9C-101B-9397-08002B2CF9AE}" pid="15" name="RefRM">
    <vt:lpwstr>2008/09</vt:lpwstr>
  </property>
  <property fmtid="{D5CDD505-2E9C-101B-9397-08002B2CF9AE}" pid="16" name="RefNr">
    <vt:lpwstr>1</vt:lpwstr>
  </property>
  <property fmtid="{D5CDD505-2E9C-101B-9397-08002B2CF9AE}" pid="17" name="RefRubrik">
    <vt:lpwstr>Försvar och samhällets krisberedskap – budgetåret 2009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15 december 2008</vt:lpwstr>
  </property>
</Properties>
</file>