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782EA9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bookmarkStart w:id="0" w:name="_GoBack"/>
            <w:bookmarkEnd w:id="0"/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0363B2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5867A551" w14:textId="1B3DFADB" w:rsidR="008273F4" w:rsidRPr="000363B2" w:rsidRDefault="008273F4" w:rsidP="00477C9F">
            <w:pPr>
              <w:rPr>
                <w:b/>
                <w:sz w:val="22"/>
                <w:szCs w:val="22"/>
              </w:rPr>
            </w:pPr>
            <w:r w:rsidRPr="000363B2">
              <w:rPr>
                <w:b/>
                <w:sz w:val="22"/>
                <w:szCs w:val="22"/>
              </w:rPr>
              <w:t>SÄRSKILT</w:t>
            </w:r>
          </w:p>
          <w:p w14:paraId="40538011" w14:textId="0A28C058" w:rsidR="0096348C" w:rsidRPr="000363B2" w:rsidRDefault="0096348C" w:rsidP="00477C9F">
            <w:pPr>
              <w:rPr>
                <w:b/>
                <w:sz w:val="22"/>
                <w:szCs w:val="22"/>
              </w:rPr>
            </w:pPr>
            <w:r w:rsidRPr="000363B2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4E554FBF" w:rsidR="0096348C" w:rsidRPr="000363B2" w:rsidRDefault="000B7C05" w:rsidP="00477C9F">
            <w:pPr>
              <w:rPr>
                <w:b/>
                <w:sz w:val="22"/>
                <w:szCs w:val="22"/>
              </w:rPr>
            </w:pPr>
            <w:r w:rsidRPr="000363B2">
              <w:rPr>
                <w:b/>
                <w:sz w:val="22"/>
                <w:szCs w:val="22"/>
              </w:rPr>
              <w:t>UTSKOTTSSAMMANTRÄDE 20</w:t>
            </w:r>
            <w:r w:rsidR="00236A17" w:rsidRPr="000363B2">
              <w:rPr>
                <w:b/>
                <w:sz w:val="22"/>
                <w:szCs w:val="22"/>
              </w:rPr>
              <w:t>20</w:t>
            </w:r>
            <w:r w:rsidRPr="000363B2">
              <w:rPr>
                <w:b/>
                <w:sz w:val="22"/>
                <w:szCs w:val="22"/>
              </w:rPr>
              <w:t>/</w:t>
            </w:r>
            <w:r w:rsidR="00955E76" w:rsidRPr="000363B2">
              <w:rPr>
                <w:b/>
                <w:sz w:val="22"/>
                <w:szCs w:val="22"/>
              </w:rPr>
              <w:t>2</w:t>
            </w:r>
            <w:r w:rsidR="00236A17" w:rsidRPr="000363B2">
              <w:rPr>
                <w:b/>
                <w:sz w:val="22"/>
                <w:szCs w:val="22"/>
              </w:rPr>
              <w:t>1</w:t>
            </w:r>
            <w:r w:rsidR="0096348C" w:rsidRPr="000363B2">
              <w:rPr>
                <w:b/>
                <w:sz w:val="22"/>
                <w:szCs w:val="22"/>
              </w:rPr>
              <w:t>:</w:t>
            </w:r>
            <w:r w:rsidR="00763A51" w:rsidRPr="000363B2">
              <w:rPr>
                <w:b/>
                <w:sz w:val="22"/>
                <w:szCs w:val="22"/>
              </w:rPr>
              <w:t>59</w:t>
            </w:r>
          </w:p>
          <w:p w14:paraId="40538013" w14:textId="77777777" w:rsidR="0096348C" w:rsidRPr="000363B2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0363B2" w14:paraId="40538017" w14:textId="77777777" w:rsidTr="00477C9F">
        <w:tc>
          <w:tcPr>
            <w:tcW w:w="1985" w:type="dxa"/>
          </w:tcPr>
          <w:p w14:paraId="40538015" w14:textId="77777777" w:rsidR="0096348C" w:rsidRPr="000363B2" w:rsidRDefault="0096348C" w:rsidP="00477C9F">
            <w:pPr>
              <w:rPr>
                <w:sz w:val="22"/>
                <w:szCs w:val="22"/>
              </w:rPr>
            </w:pPr>
            <w:r w:rsidRPr="000363B2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0D568B29" w:rsidR="0096348C" w:rsidRPr="000363B2" w:rsidRDefault="009D1BB5" w:rsidP="00A54DE5">
            <w:pPr>
              <w:rPr>
                <w:sz w:val="22"/>
                <w:szCs w:val="22"/>
              </w:rPr>
            </w:pPr>
            <w:r w:rsidRPr="000363B2">
              <w:rPr>
                <w:sz w:val="22"/>
                <w:szCs w:val="22"/>
              </w:rPr>
              <w:t>20</w:t>
            </w:r>
            <w:r w:rsidR="000A7D87" w:rsidRPr="000363B2">
              <w:rPr>
                <w:sz w:val="22"/>
                <w:szCs w:val="22"/>
              </w:rPr>
              <w:t>2</w:t>
            </w:r>
            <w:r w:rsidR="005E2252" w:rsidRPr="000363B2">
              <w:rPr>
                <w:sz w:val="22"/>
                <w:szCs w:val="22"/>
              </w:rPr>
              <w:t>1</w:t>
            </w:r>
            <w:r w:rsidR="00D52626" w:rsidRPr="000363B2">
              <w:rPr>
                <w:sz w:val="22"/>
                <w:szCs w:val="22"/>
              </w:rPr>
              <w:t>-</w:t>
            </w:r>
            <w:r w:rsidR="0098705B" w:rsidRPr="000363B2">
              <w:rPr>
                <w:sz w:val="22"/>
                <w:szCs w:val="22"/>
              </w:rPr>
              <w:t>0</w:t>
            </w:r>
            <w:r w:rsidR="005622CA" w:rsidRPr="000363B2">
              <w:rPr>
                <w:sz w:val="22"/>
                <w:szCs w:val="22"/>
              </w:rPr>
              <w:t>5</w:t>
            </w:r>
            <w:r w:rsidR="009B3631" w:rsidRPr="000363B2">
              <w:rPr>
                <w:sz w:val="22"/>
                <w:szCs w:val="22"/>
              </w:rPr>
              <w:t>-</w:t>
            </w:r>
            <w:r w:rsidR="00763A51" w:rsidRPr="000363B2">
              <w:rPr>
                <w:sz w:val="22"/>
                <w:szCs w:val="22"/>
              </w:rPr>
              <w:t>25</w:t>
            </w:r>
          </w:p>
        </w:tc>
      </w:tr>
      <w:tr w:rsidR="0096348C" w:rsidRPr="000363B2" w14:paraId="4053801A" w14:textId="77777777" w:rsidTr="00477C9F">
        <w:tc>
          <w:tcPr>
            <w:tcW w:w="1985" w:type="dxa"/>
          </w:tcPr>
          <w:p w14:paraId="40538018" w14:textId="77777777" w:rsidR="0096348C" w:rsidRPr="000363B2" w:rsidRDefault="0096348C" w:rsidP="00477C9F">
            <w:pPr>
              <w:rPr>
                <w:sz w:val="22"/>
                <w:szCs w:val="22"/>
              </w:rPr>
            </w:pPr>
            <w:r w:rsidRPr="000363B2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ACCBE6B" w14:textId="0539B580" w:rsidR="00BD53C1" w:rsidRPr="000363B2" w:rsidRDefault="009B3631" w:rsidP="009B3631">
            <w:pPr>
              <w:rPr>
                <w:sz w:val="22"/>
                <w:szCs w:val="22"/>
              </w:rPr>
            </w:pPr>
            <w:r w:rsidRPr="000363B2">
              <w:rPr>
                <w:sz w:val="22"/>
                <w:szCs w:val="22"/>
              </w:rPr>
              <w:t>11.</w:t>
            </w:r>
            <w:r w:rsidR="00501BC4" w:rsidRPr="000363B2">
              <w:rPr>
                <w:sz w:val="22"/>
                <w:szCs w:val="22"/>
              </w:rPr>
              <w:t>31</w:t>
            </w:r>
            <w:r w:rsidR="000363B2" w:rsidRPr="000363B2">
              <w:rPr>
                <w:sz w:val="22"/>
                <w:szCs w:val="22"/>
              </w:rPr>
              <w:t>–</w:t>
            </w:r>
            <w:r w:rsidR="00E355F5" w:rsidRPr="000363B2">
              <w:rPr>
                <w:sz w:val="22"/>
                <w:szCs w:val="22"/>
              </w:rPr>
              <w:t>12.01</w:t>
            </w:r>
          </w:p>
          <w:p w14:paraId="6A56A1EA" w14:textId="72E90DCC" w:rsidR="00CC3FB6" w:rsidRPr="000363B2" w:rsidRDefault="00E355F5" w:rsidP="009B3631">
            <w:pPr>
              <w:rPr>
                <w:sz w:val="22"/>
                <w:szCs w:val="22"/>
              </w:rPr>
            </w:pPr>
            <w:r w:rsidRPr="000363B2">
              <w:rPr>
                <w:sz w:val="22"/>
                <w:szCs w:val="22"/>
              </w:rPr>
              <w:t>12.06</w:t>
            </w:r>
            <w:r w:rsidR="000363B2" w:rsidRPr="000363B2">
              <w:rPr>
                <w:sz w:val="22"/>
                <w:szCs w:val="22"/>
              </w:rPr>
              <w:t>–</w:t>
            </w:r>
            <w:r w:rsidR="000E0F2A" w:rsidRPr="000363B2">
              <w:rPr>
                <w:sz w:val="22"/>
                <w:szCs w:val="22"/>
              </w:rPr>
              <w:t>12.37</w:t>
            </w:r>
          </w:p>
          <w:p w14:paraId="40538019" w14:textId="6B07DB00" w:rsidR="0072591B" w:rsidRPr="000363B2" w:rsidRDefault="00A64E61" w:rsidP="009B3631">
            <w:pPr>
              <w:rPr>
                <w:sz w:val="22"/>
                <w:szCs w:val="22"/>
              </w:rPr>
            </w:pPr>
            <w:r w:rsidRPr="000363B2">
              <w:rPr>
                <w:sz w:val="22"/>
                <w:szCs w:val="22"/>
              </w:rPr>
              <w:t>12.5</w:t>
            </w:r>
            <w:r w:rsidR="009A2F07" w:rsidRPr="000363B2">
              <w:rPr>
                <w:sz w:val="22"/>
                <w:szCs w:val="22"/>
              </w:rPr>
              <w:t>2</w:t>
            </w:r>
            <w:r w:rsidR="000363B2" w:rsidRPr="000363B2">
              <w:rPr>
                <w:sz w:val="22"/>
                <w:szCs w:val="22"/>
              </w:rPr>
              <w:t>–</w:t>
            </w:r>
            <w:r w:rsidR="0067643D" w:rsidRPr="000363B2">
              <w:rPr>
                <w:sz w:val="22"/>
                <w:szCs w:val="22"/>
              </w:rPr>
              <w:t>13</w:t>
            </w:r>
            <w:r w:rsidR="009A3881" w:rsidRPr="000363B2">
              <w:rPr>
                <w:sz w:val="22"/>
                <w:szCs w:val="22"/>
              </w:rPr>
              <w:t>.49</w:t>
            </w:r>
          </w:p>
        </w:tc>
      </w:tr>
      <w:tr w:rsidR="0096348C" w:rsidRPr="000363B2" w14:paraId="4053801D" w14:textId="77777777" w:rsidTr="00477C9F">
        <w:tc>
          <w:tcPr>
            <w:tcW w:w="1985" w:type="dxa"/>
          </w:tcPr>
          <w:p w14:paraId="4053801B" w14:textId="77777777" w:rsidR="0096348C" w:rsidRPr="000363B2" w:rsidRDefault="0096348C" w:rsidP="00477C9F">
            <w:pPr>
              <w:rPr>
                <w:sz w:val="22"/>
                <w:szCs w:val="22"/>
              </w:rPr>
            </w:pPr>
            <w:r w:rsidRPr="000363B2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0363B2" w:rsidRDefault="0096348C" w:rsidP="00477C9F">
            <w:pPr>
              <w:rPr>
                <w:sz w:val="22"/>
                <w:szCs w:val="22"/>
              </w:rPr>
            </w:pPr>
            <w:r w:rsidRPr="000363B2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F84080" w:rsidRPr="000363B2" w14:paraId="2CB677B1" w14:textId="77777777" w:rsidTr="000363B2">
        <w:tc>
          <w:tcPr>
            <w:tcW w:w="567" w:type="dxa"/>
          </w:tcPr>
          <w:p w14:paraId="4A254A54" w14:textId="656FC7B2" w:rsidR="00F84080" w:rsidRPr="000363B2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363B2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0363B2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946" w:type="dxa"/>
            <w:gridSpan w:val="2"/>
          </w:tcPr>
          <w:p w14:paraId="206DBE54" w14:textId="77777777" w:rsidR="0018572D" w:rsidRPr="000363B2" w:rsidRDefault="0018572D" w:rsidP="0018572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363B2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7465F563" w14:textId="77777777" w:rsidR="00297F72" w:rsidRPr="000363B2" w:rsidRDefault="00297F72" w:rsidP="0018572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F804402" w14:textId="77777777" w:rsidR="00297F72" w:rsidRPr="000363B2" w:rsidRDefault="00297F72" w:rsidP="0018572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363B2">
              <w:rPr>
                <w:snapToGrid w:val="0"/>
                <w:sz w:val="22"/>
                <w:szCs w:val="22"/>
              </w:rPr>
              <w:t>Utskottet justerade särskilt protokoll 2020/21:58.</w:t>
            </w:r>
          </w:p>
          <w:p w14:paraId="13A143E6" w14:textId="2ADEC6E0" w:rsidR="00297F72" w:rsidRPr="000363B2" w:rsidRDefault="00297F72" w:rsidP="0018572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096DBD" w:rsidRPr="000363B2" w14:paraId="0D96CA6F" w14:textId="77777777" w:rsidTr="000363B2">
        <w:tc>
          <w:tcPr>
            <w:tcW w:w="567" w:type="dxa"/>
          </w:tcPr>
          <w:p w14:paraId="47A39D9D" w14:textId="6C486227" w:rsidR="00096DBD" w:rsidRPr="000363B2" w:rsidRDefault="00096DBD" w:rsidP="00096DB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363B2"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432FCB3D" w14:textId="77777777" w:rsidR="00096DBD" w:rsidRPr="000363B2" w:rsidRDefault="00096DBD" w:rsidP="00096DB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363B2">
              <w:rPr>
                <w:b/>
                <w:snapToGrid w:val="0"/>
                <w:sz w:val="22"/>
                <w:szCs w:val="22"/>
              </w:rPr>
              <w:t>Pressträff</w:t>
            </w:r>
          </w:p>
          <w:p w14:paraId="1B94B12A" w14:textId="77777777" w:rsidR="00096DBD" w:rsidRPr="000363B2" w:rsidRDefault="00096DBD" w:rsidP="00096DB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25D4F1B" w14:textId="6C5B236C" w:rsidR="00096DBD" w:rsidRPr="000363B2" w:rsidRDefault="00096DBD" w:rsidP="003457F2">
            <w:pPr>
              <w:rPr>
                <w:b/>
                <w:snapToGrid w:val="0"/>
                <w:sz w:val="22"/>
                <w:szCs w:val="22"/>
              </w:rPr>
            </w:pPr>
            <w:r w:rsidRPr="000363B2">
              <w:rPr>
                <w:bCs/>
                <w:color w:val="000000"/>
                <w:sz w:val="22"/>
                <w:szCs w:val="22"/>
              </w:rPr>
              <w:t>Utskottet beslutade att en pressträff med anledning av justeringen av betänkande 2020/</w:t>
            </w:r>
            <w:proofErr w:type="gramStart"/>
            <w:r w:rsidRPr="000363B2">
              <w:rPr>
                <w:bCs/>
                <w:color w:val="000000"/>
                <w:sz w:val="22"/>
                <w:szCs w:val="22"/>
              </w:rPr>
              <w:t>21:KU</w:t>
            </w:r>
            <w:proofErr w:type="gramEnd"/>
            <w:r w:rsidRPr="000363B2">
              <w:rPr>
                <w:bCs/>
                <w:color w:val="000000"/>
                <w:sz w:val="22"/>
                <w:szCs w:val="22"/>
              </w:rPr>
              <w:t>20 ska äga rum torsdagen</w:t>
            </w:r>
            <w:r w:rsidRPr="000363B2">
              <w:rPr>
                <w:color w:val="000000"/>
                <w:sz w:val="22"/>
                <w:szCs w:val="22"/>
              </w:rPr>
              <w:t xml:space="preserve"> den 3 juni 2021.</w:t>
            </w:r>
          </w:p>
          <w:p w14:paraId="6AE27B08" w14:textId="1803DF9C" w:rsidR="00096DBD" w:rsidRPr="000363B2" w:rsidRDefault="00096DBD" w:rsidP="00096DB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096DBD" w:rsidRPr="000363B2" w14:paraId="392836AD" w14:textId="77777777" w:rsidTr="000363B2">
        <w:tc>
          <w:tcPr>
            <w:tcW w:w="567" w:type="dxa"/>
          </w:tcPr>
          <w:p w14:paraId="581EEC39" w14:textId="2E3C3700" w:rsidR="00096DBD" w:rsidRPr="000363B2" w:rsidRDefault="00096DBD" w:rsidP="00096DB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363B2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5324C" w:rsidRPr="000363B2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14:paraId="3E61B208" w14:textId="77777777" w:rsidR="00096DBD" w:rsidRPr="000363B2" w:rsidRDefault="00096DBD" w:rsidP="00096DB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363B2">
              <w:rPr>
                <w:b/>
                <w:bCs/>
                <w:color w:val="000000"/>
                <w:sz w:val="22"/>
                <w:szCs w:val="22"/>
              </w:rPr>
              <w:t xml:space="preserve">Granskning av regeringens styrning av </w:t>
            </w:r>
            <w:proofErr w:type="gramStart"/>
            <w:r w:rsidRPr="000363B2">
              <w:rPr>
                <w:b/>
                <w:bCs/>
                <w:color w:val="000000"/>
                <w:sz w:val="22"/>
                <w:szCs w:val="22"/>
              </w:rPr>
              <w:t>Svenska</w:t>
            </w:r>
            <w:proofErr w:type="gramEnd"/>
            <w:r w:rsidRPr="000363B2">
              <w:rPr>
                <w:b/>
                <w:bCs/>
                <w:color w:val="000000"/>
                <w:sz w:val="22"/>
                <w:szCs w:val="22"/>
              </w:rPr>
              <w:t xml:space="preserve"> kraftnät - G13</w:t>
            </w:r>
          </w:p>
          <w:p w14:paraId="6E0DD059" w14:textId="77777777" w:rsidR="00096DBD" w:rsidRPr="000363B2" w:rsidRDefault="00096DBD" w:rsidP="00096DBD">
            <w:pPr>
              <w:rPr>
                <w:b/>
                <w:snapToGrid w:val="0"/>
                <w:sz w:val="22"/>
                <w:szCs w:val="22"/>
              </w:rPr>
            </w:pPr>
          </w:p>
          <w:p w14:paraId="4159DC3E" w14:textId="77777777" w:rsidR="0055324C" w:rsidRPr="000363B2" w:rsidRDefault="0055324C" w:rsidP="0055324C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0363B2">
              <w:rPr>
                <w:snapToGrid w:val="0"/>
                <w:sz w:val="22"/>
                <w:szCs w:val="22"/>
              </w:rPr>
              <w:t>Utskottet</w:t>
            </w:r>
            <w:r w:rsidRPr="000363B2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2F631203" w14:textId="77777777" w:rsidR="0055324C" w:rsidRPr="000363B2" w:rsidRDefault="0055324C" w:rsidP="0055324C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06B6CE9E" w14:textId="77777777" w:rsidR="0055324C" w:rsidRPr="000363B2" w:rsidRDefault="0055324C" w:rsidP="0055324C">
            <w:pPr>
              <w:rPr>
                <w:sz w:val="22"/>
                <w:szCs w:val="22"/>
              </w:rPr>
            </w:pPr>
            <w:r w:rsidRPr="000363B2">
              <w:rPr>
                <w:sz w:val="22"/>
                <w:szCs w:val="22"/>
              </w:rPr>
              <w:t xml:space="preserve">Utskottet beslutade att inte behandla ärendet i vårens granskningsbetänkande. </w:t>
            </w:r>
          </w:p>
          <w:p w14:paraId="2E21287D" w14:textId="77777777" w:rsidR="0055324C" w:rsidRPr="000363B2" w:rsidRDefault="0055324C" w:rsidP="0055324C">
            <w:pPr>
              <w:rPr>
                <w:sz w:val="22"/>
                <w:szCs w:val="22"/>
              </w:rPr>
            </w:pPr>
          </w:p>
          <w:p w14:paraId="491B19E1" w14:textId="77777777" w:rsidR="0055324C" w:rsidRPr="000363B2" w:rsidRDefault="0055324C" w:rsidP="0055324C">
            <w:pPr>
              <w:rPr>
                <w:sz w:val="22"/>
                <w:szCs w:val="22"/>
              </w:rPr>
            </w:pPr>
            <w:r w:rsidRPr="000363B2">
              <w:rPr>
                <w:sz w:val="22"/>
                <w:szCs w:val="22"/>
              </w:rPr>
              <w:t>Ärendet bordlades.</w:t>
            </w:r>
          </w:p>
          <w:p w14:paraId="35592D36" w14:textId="088ED033" w:rsidR="00096DBD" w:rsidRPr="000363B2" w:rsidRDefault="00096DBD" w:rsidP="00096DBD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55324C" w:rsidRPr="000363B2" w14:paraId="4B306566" w14:textId="77777777" w:rsidTr="000363B2">
        <w:tc>
          <w:tcPr>
            <w:tcW w:w="567" w:type="dxa"/>
          </w:tcPr>
          <w:p w14:paraId="292018E2" w14:textId="7FF125E4" w:rsidR="0055324C" w:rsidRPr="000363B2" w:rsidRDefault="0055324C" w:rsidP="00096DB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363B2"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6946" w:type="dxa"/>
            <w:gridSpan w:val="2"/>
          </w:tcPr>
          <w:p w14:paraId="414735B3" w14:textId="77777777" w:rsidR="0055324C" w:rsidRPr="000363B2" w:rsidRDefault="0055324C" w:rsidP="00096DB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363B2">
              <w:rPr>
                <w:b/>
                <w:bCs/>
                <w:color w:val="000000"/>
                <w:sz w:val="22"/>
                <w:szCs w:val="22"/>
              </w:rPr>
              <w:t>Ajournering</w:t>
            </w:r>
          </w:p>
          <w:p w14:paraId="38DBBE53" w14:textId="77777777" w:rsidR="0055324C" w:rsidRPr="000363B2" w:rsidRDefault="0055324C" w:rsidP="00096DBD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3EDC8DE4" w14:textId="77777777" w:rsidR="0055324C" w:rsidRPr="000363B2" w:rsidRDefault="0055324C" w:rsidP="00096DBD">
            <w:pPr>
              <w:rPr>
                <w:bCs/>
                <w:color w:val="000000"/>
                <w:sz w:val="22"/>
                <w:szCs w:val="22"/>
              </w:rPr>
            </w:pPr>
            <w:r w:rsidRPr="000363B2">
              <w:rPr>
                <w:bCs/>
                <w:color w:val="000000"/>
                <w:sz w:val="22"/>
                <w:szCs w:val="22"/>
              </w:rPr>
              <w:t>Utskottet beslutade att ajournera sammanträdet.</w:t>
            </w:r>
          </w:p>
          <w:p w14:paraId="4F675B8F" w14:textId="49EA5C1D" w:rsidR="0055324C" w:rsidRPr="000363B2" w:rsidRDefault="0055324C" w:rsidP="00096DBD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096DBD" w:rsidRPr="000363B2" w14:paraId="75C17C98" w14:textId="77777777" w:rsidTr="000363B2">
        <w:tc>
          <w:tcPr>
            <w:tcW w:w="567" w:type="dxa"/>
          </w:tcPr>
          <w:p w14:paraId="43A997CE" w14:textId="2905D82D" w:rsidR="00096DBD" w:rsidRPr="000363B2" w:rsidRDefault="00096DBD" w:rsidP="00096DB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363B2">
              <w:rPr>
                <w:b/>
                <w:snapToGrid w:val="0"/>
                <w:sz w:val="22"/>
                <w:szCs w:val="22"/>
              </w:rPr>
              <w:t>§</w:t>
            </w:r>
            <w:r w:rsidR="00FA1A7A" w:rsidRPr="000363B2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6946" w:type="dxa"/>
            <w:gridSpan w:val="2"/>
          </w:tcPr>
          <w:p w14:paraId="12175DCB" w14:textId="77777777" w:rsidR="00096DBD" w:rsidRPr="000363B2" w:rsidRDefault="00096DBD" w:rsidP="00096DB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363B2">
              <w:rPr>
                <w:b/>
                <w:bCs/>
                <w:color w:val="000000"/>
                <w:sz w:val="22"/>
                <w:szCs w:val="22"/>
              </w:rPr>
              <w:t xml:space="preserve">Åtgärder för att säkra tillgången på skyddsutrustning och annat sjukvårdsmaterial under </w:t>
            </w:r>
            <w:proofErr w:type="spellStart"/>
            <w:r w:rsidRPr="000363B2">
              <w:rPr>
                <w:b/>
                <w:bCs/>
                <w:color w:val="000000"/>
                <w:sz w:val="22"/>
                <w:szCs w:val="22"/>
              </w:rPr>
              <w:t>coronapandemin</w:t>
            </w:r>
            <w:proofErr w:type="spellEnd"/>
            <w:r w:rsidRPr="000363B2">
              <w:rPr>
                <w:b/>
                <w:bCs/>
                <w:color w:val="000000"/>
                <w:sz w:val="22"/>
                <w:szCs w:val="22"/>
              </w:rPr>
              <w:t xml:space="preserve"> - G17</w:t>
            </w:r>
          </w:p>
          <w:p w14:paraId="3882B70F" w14:textId="77777777" w:rsidR="0055324C" w:rsidRPr="000363B2" w:rsidRDefault="0055324C" w:rsidP="00096DBD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2BC5C9E2" w14:textId="77777777" w:rsidR="0055324C" w:rsidRPr="000363B2" w:rsidRDefault="0055324C" w:rsidP="005532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363B2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5DDEA1E4" w14:textId="77777777" w:rsidR="0055324C" w:rsidRPr="000363B2" w:rsidRDefault="0055324C" w:rsidP="005532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0F589E9" w14:textId="77777777" w:rsidR="0055324C" w:rsidRPr="000363B2" w:rsidRDefault="0055324C" w:rsidP="005532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363B2">
              <w:rPr>
                <w:snapToGrid w:val="0"/>
                <w:sz w:val="22"/>
                <w:szCs w:val="22"/>
              </w:rPr>
              <w:t>Ärendet bordlades.</w:t>
            </w:r>
          </w:p>
          <w:p w14:paraId="5C3198D8" w14:textId="2575EFF1" w:rsidR="0055324C" w:rsidRPr="000363B2" w:rsidRDefault="0055324C" w:rsidP="00096DB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096DBD" w:rsidRPr="000363B2" w14:paraId="6870A8EC" w14:textId="77777777" w:rsidTr="000363B2">
        <w:tc>
          <w:tcPr>
            <w:tcW w:w="567" w:type="dxa"/>
          </w:tcPr>
          <w:p w14:paraId="30057AD6" w14:textId="1497C9C8" w:rsidR="00096DBD" w:rsidRPr="000363B2" w:rsidRDefault="00096DBD" w:rsidP="00096DB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363B2">
              <w:rPr>
                <w:b/>
                <w:snapToGrid w:val="0"/>
                <w:sz w:val="22"/>
                <w:szCs w:val="22"/>
              </w:rPr>
              <w:t>§</w:t>
            </w:r>
            <w:r w:rsidR="00FA1A7A" w:rsidRPr="000363B2">
              <w:rPr>
                <w:b/>
                <w:snapToGrid w:val="0"/>
                <w:sz w:val="22"/>
                <w:szCs w:val="22"/>
              </w:rPr>
              <w:t xml:space="preserve"> 6</w:t>
            </w:r>
          </w:p>
        </w:tc>
        <w:tc>
          <w:tcPr>
            <w:tcW w:w="6946" w:type="dxa"/>
            <w:gridSpan w:val="2"/>
          </w:tcPr>
          <w:p w14:paraId="7FD95990" w14:textId="77777777" w:rsidR="00096DBD" w:rsidRPr="000363B2" w:rsidRDefault="00096DBD" w:rsidP="00096DB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363B2">
              <w:rPr>
                <w:b/>
                <w:bCs/>
                <w:color w:val="000000"/>
                <w:sz w:val="22"/>
                <w:szCs w:val="22"/>
              </w:rPr>
              <w:t xml:space="preserve">Regeringens agerande avseende den svenska </w:t>
            </w:r>
            <w:proofErr w:type="spellStart"/>
            <w:r w:rsidRPr="000363B2">
              <w:rPr>
                <w:b/>
                <w:bCs/>
                <w:color w:val="000000"/>
                <w:sz w:val="22"/>
                <w:szCs w:val="22"/>
              </w:rPr>
              <w:t>coronastrategin</w:t>
            </w:r>
            <w:proofErr w:type="spellEnd"/>
            <w:r w:rsidRPr="000363B2">
              <w:rPr>
                <w:b/>
                <w:bCs/>
                <w:color w:val="000000"/>
                <w:sz w:val="22"/>
                <w:szCs w:val="22"/>
              </w:rPr>
              <w:t xml:space="preserve"> - G31 (delvis)</w:t>
            </w:r>
          </w:p>
          <w:p w14:paraId="55132095" w14:textId="77777777" w:rsidR="00FA1A7A" w:rsidRPr="000363B2" w:rsidRDefault="00FA1A7A" w:rsidP="00096DBD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59D5DA08" w14:textId="77777777" w:rsidR="00FA1A7A" w:rsidRPr="000363B2" w:rsidRDefault="00FA1A7A" w:rsidP="00FA1A7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363B2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7C1A3FF1" w14:textId="77777777" w:rsidR="00FA1A7A" w:rsidRPr="000363B2" w:rsidRDefault="00FA1A7A" w:rsidP="00FA1A7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613F4FE" w14:textId="77777777" w:rsidR="00FA1A7A" w:rsidRPr="000363B2" w:rsidRDefault="00FA1A7A" w:rsidP="00FA1A7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363B2">
              <w:rPr>
                <w:snapToGrid w:val="0"/>
                <w:sz w:val="22"/>
                <w:szCs w:val="22"/>
              </w:rPr>
              <w:t>Ärendet bordlades.</w:t>
            </w:r>
          </w:p>
          <w:p w14:paraId="5D462E72" w14:textId="504DD5E2" w:rsidR="00FA1A7A" w:rsidRPr="000363B2" w:rsidRDefault="00FA1A7A" w:rsidP="00096DB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096DBD" w:rsidRPr="000363B2" w14:paraId="27791852" w14:textId="77777777" w:rsidTr="000363B2">
        <w:tc>
          <w:tcPr>
            <w:tcW w:w="567" w:type="dxa"/>
          </w:tcPr>
          <w:p w14:paraId="7D67F5EC" w14:textId="0366B79A" w:rsidR="00096DBD" w:rsidRPr="000363B2" w:rsidRDefault="00096DBD" w:rsidP="00096DB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363B2">
              <w:rPr>
                <w:b/>
                <w:snapToGrid w:val="0"/>
                <w:sz w:val="22"/>
                <w:szCs w:val="22"/>
              </w:rPr>
              <w:t>§</w:t>
            </w:r>
            <w:r w:rsidR="00FA1A7A" w:rsidRPr="000363B2">
              <w:rPr>
                <w:b/>
                <w:snapToGrid w:val="0"/>
                <w:sz w:val="22"/>
                <w:szCs w:val="22"/>
              </w:rPr>
              <w:t xml:space="preserve"> 7</w:t>
            </w:r>
          </w:p>
        </w:tc>
        <w:tc>
          <w:tcPr>
            <w:tcW w:w="6946" w:type="dxa"/>
            <w:gridSpan w:val="2"/>
          </w:tcPr>
          <w:p w14:paraId="23ED7051" w14:textId="77777777" w:rsidR="00096DBD" w:rsidRPr="000363B2" w:rsidRDefault="00096DBD" w:rsidP="00096DB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363B2">
              <w:rPr>
                <w:b/>
                <w:bCs/>
                <w:color w:val="000000"/>
                <w:sz w:val="22"/>
                <w:szCs w:val="22"/>
              </w:rPr>
              <w:t>Regeringens information till Utrikesnämnden i fråga om ett tillståndsärende hos PTS m.m. - G34</w:t>
            </w:r>
          </w:p>
          <w:p w14:paraId="398B1EBD" w14:textId="77777777" w:rsidR="00FA1A7A" w:rsidRPr="000363B2" w:rsidRDefault="00FA1A7A" w:rsidP="00096DBD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29270A1C" w14:textId="77777777" w:rsidR="00FA1A7A" w:rsidRPr="000363B2" w:rsidRDefault="00FA1A7A" w:rsidP="00FA1A7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363B2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59BB98A8" w14:textId="77777777" w:rsidR="00FA1A7A" w:rsidRPr="000363B2" w:rsidRDefault="00FA1A7A" w:rsidP="00FA1A7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CDC3F9F" w14:textId="77777777" w:rsidR="00FA1A7A" w:rsidRPr="000363B2" w:rsidRDefault="00FA1A7A" w:rsidP="00FA1A7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363B2">
              <w:rPr>
                <w:snapToGrid w:val="0"/>
                <w:sz w:val="22"/>
                <w:szCs w:val="22"/>
              </w:rPr>
              <w:t>Ärendet bordlades.</w:t>
            </w:r>
          </w:p>
          <w:p w14:paraId="185246F6" w14:textId="66FAAB51" w:rsidR="00FA1A7A" w:rsidRPr="000363B2" w:rsidRDefault="00FA1A7A" w:rsidP="00096DB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A1A7A" w:rsidRPr="00477C9F" w14:paraId="23D68D79" w14:textId="77777777" w:rsidTr="000363B2">
        <w:tc>
          <w:tcPr>
            <w:tcW w:w="567" w:type="dxa"/>
          </w:tcPr>
          <w:p w14:paraId="76437F3C" w14:textId="69A8CAAD" w:rsidR="00FA1A7A" w:rsidRPr="00271CEF" w:rsidRDefault="00FA1A7A" w:rsidP="00096DB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8</w:t>
            </w:r>
          </w:p>
        </w:tc>
        <w:tc>
          <w:tcPr>
            <w:tcW w:w="6946" w:type="dxa"/>
            <w:gridSpan w:val="2"/>
          </w:tcPr>
          <w:p w14:paraId="068937F7" w14:textId="77777777" w:rsidR="00FA1A7A" w:rsidRDefault="00FA1A7A" w:rsidP="00096DBD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Ajournering</w:t>
            </w:r>
          </w:p>
          <w:p w14:paraId="57A23609" w14:textId="77777777" w:rsidR="003457F2" w:rsidRDefault="003457F2" w:rsidP="00096DBD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04FFD023" w14:textId="77777777" w:rsidR="003457F2" w:rsidRDefault="003457F2" w:rsidP="003457F2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Utskottet beslutade att ajournera sammanträdet.</w:t>
            </w:r>
          </w:p>
          <w:p w14:paraId="16750F3E" w14:textId="5934BF78" w:rsidR="003457F2" w:rsidRPr="00271CEF" w:rsidRDefault="003457F2" w:rsidP="00096DB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096DBD" w:rsidRPr="00477C9F" w14:paraId="71CEDACA" w14:textId="77777777" w:rsidTr="000363B2">
        <w:tc>
          <w:tcPr>
            <w:tcW w:w="567" w:type="dxa"/>
          </w:tcPr>
          <w:p w14:paraId="3BB9F680" w14:textId="454DAFB0" w:rsidR="00096DBD" w:rsidRPr="00271CEF" w:rsidRDefault="00096DBD" w:rsidP="00096DB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71CEF">
              <w:rPr>
                <w:b/>
                <w:snapToGrid w:val="0"/>
                <w:sz w:val="22"/>
                <w:szCs w:val="22"/>
              </w:rPr>
              <w:lastRenderedPageBreak/>
              <w:t>§</w:t>
            </w:r>
            <w:r w:rsidR="00FA1A7A">
              <w:rPr>
                <w:b/>
                <w:snapToGrid w:val="0"/>
                <w:sz w:val="22"/>
                <w:szCs w:val="22"/>
              </w:rPr>
              <w:t xml:space="preserve"> 9</w:t>
            </w:r>
          </w:p>
        </w:tc>
        <w:tc>
          <w:tcPr>
            <w:tcW w:w="6946" w:type="dxa"/>
            <w:gridSpan w:val="2"/>
          </w:tcPr>
          <w:p w14:paraId="1B4DAFDF" w14:textId="77777777" w:rsidR="00096DBD" w:rsidRDefault="00096DBD" w:rsidP="00096DB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71CEF">
              <w:rPr>
                <w:b/>
                <w:bCs/>
                <w:color w:val="000000"/>
                <w:sz w:val="22"/>
                <w:szCs w:val="22"/>
              </w:rPr>
              <w:t xml:space="preserve">Införande av distansundervisning inom skolväsendet under </w:t>
            </w:r>
            <w:proofErr w:type="spellStart"/>
            <w:r w:rsidRPr="00271CEF">
              <w:rPr>
                <w:b/>
                <w:bCs/>
                <w:color w:val="000000"/>
                <w:sz w:val="22"/>
                <w:szCs w:val="22"/>
              </w:rPr>
              <w:t>coronapandemin</w:t>
            </w:r>
            <w:proofErr w:type="spellEnd"/>
            <w:r w:rsidRPr="00271CEF">
              <w:rPr>
                <w:b/>
                <w:bCs/>
                <w:color w:val="000000"/>
                <w:sz w:val="22"/>
                <w:szCs w:val="22"/>
              </w:rPr>
              <w:t xml:space="preserve"> - G28</w:t>
            </w:r>
          </w:p>
          <w:p w14:paraId="331AA551" w14:textId="77777777" w:rsidR="00FA1A7A" w:rsidRDefault="00FA1A7A" w:rsidP="00096DBD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2044F469" w14:textId="77777777" w:rsidR="00FA1A7A" w:rsidRPr="008B6E15" w:rsidRDefault="00FA1A7A" w:rsidP="00FA1A7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B6E15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10612DC6" w14:textId="77777777" w:rsidR="00FA1A7A" w:rsidRPr="008B6E15" w:rsidRDefault="00FA1A7A" w:rsidP="00FA1A7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B25BF4C" w14:textId="77777777" w:rsidR="00FA1A7A" w:rsidRPr="008B6E15" w:rsidRDefault="00FA1A7A" w:rsidP="00FA1A7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B6E15">
              <w:rPr>
                <w:snapToGrid w:val="0"/>
                <w:sz w:val="22"/>
                <w:szCs w:val="22"/>
              </w:rPr>
              <w:t>Ärendet bordlades.</w:t>
            </w:r>
          </w:p>
          <w:p w14:paraId="68326EBB" w14:textId="0E60D010" w:rsidR="00FA1A7A" w:rsidRPr="00271CEF" w:rsidRDefault="00FA1A7A" w:rsidP="00096DB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096DBD" w:rsidRPr="00477C9F" w14:paraId="42502A9C" w14:textId="77777777" w:rsidTr="000363B2">
        <w:tc>
          <w:tcPr>
            <w:tcW w:w="567" w:type="dxa"/>
          </w:tcPr>
          <w:p w14:paraId="5E0B9BAC" w14:textId="15241A94" w:rsidR="00096DBD" w:rsidRPr="00271CEF" w:rsidRDefault="00096DBD" w:rsidP="00096DB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71CEF">
              <w:rPr>
                <w:b/>
                <w:snapToGrid w:val="0"/>
                <w:sz w:val="22"/>
                <w:szCs w:val="22"/>
              </w:rPr>
              <w:t>§</w:t>
            </w:r>
            <w:r w:rsidR="00FA1A7A">
              <w:rPr>
                <w:b/>
                <w:snapToGrid w:val="0"/>
                <w:sz w:val="22"/>
                <w:szCs w:val="22"/>
              </w:rPr>
              <w:t xml:space="preserve"> 10</w:t>
            </w:r>
          </w:p>
        </w:tc>
        <w:tc>
          <w:tcPr>
            <w:tcW w:w="6946" w:type="dxa"/>
            <w:gridSpan w:val="2"/>
          </w:tcPr>
          <w:p w14:paraId="1E7D2CA0" w14:textId="77777777" w:rsidR="00096DBD" w:rsidRDefault="00096DBD" w:rsidP="00096DB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71CEF">
              <w:rPr>
                <w:b/>
                <w:bCs/>
                <w:color w:val="000000"/>
                <w:sz w:val="22"/>
                <w:szCs w:val="22"/>
              </w:rPr>
              <w:t xml:space="preserve">Åtgärder för utökad testning och smittspårning under </w:t>
            </w:r>
            <w:proofErr w:type="spellStart"/>
            <w:r w:rsidRPr="00271CEF">
              <w:rPr>
                <w:b/>
                <w:bCs/>
                <w:color w:val="000000"/>
                <w:sz w:val="22"/>
                <w:szCs w:val="22"/>
              </w:rPr>
              <w:t>coronapandemin</w:t>
            </w:r>
            <w:proofErr w:type="spellEnd"/>
            <w:r w:rsidRPr="00271CEF">
              <w:rPr>
                <w:b/>
                <w:bCs/>
                <w:color w:val="000000"/>
                <w:sz w:val="22"/>
                <w:szCs w:val="22"/>
              </w:rPr>
              <w:t xml:space="preserve"> - G4, 9 (delvis) och 19</w:t>
            </w:r>
          </w:p>
          <w:p w14:paraId="16AECD35" w14:textId="77777777" w:rsidR="00FA1A7A" w:rsidRDefault="00FA1A7A" w:rsidP="00096DBD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4B0322F9" w14:textId="77777777" w:rsidR="00FA1A7A" w:rsidRPr="008B6E15" w:rsidRDefault="00FA1A7A" w:rsidP="00FA1A7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B6E15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5261978D" w14:textId="77777777" w:rsidR="00FA1A7A" w:rsidRPr="008B6E15" w:rsidRDefault="00FA1A7A" w:rsidP="00FA1A7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4FFE80C" w14:textId="77777777" w:rsidR="00FA1A7A" w:rsidRPr="008B6E15" w:rsidRDefault="00FA1A7A" w:rsidP="00FA1A7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B6E15">
              <w:rPr>
                <w:snapToGrid w:val="0"/>
                <w:sz w:val="22"/>
                <w:szCs w:val="22"/>
              </w:rPr>
              <w:t>Ärendet bordlades.</w:t>
            </w:r>
          </w:p>
          <w:p w14:paraId="7E5FF53D" w14:textId="4325A81A" w:rsidR="00FA1A7A" w:rsidRPr="00271CEF" w:rsidRDefault="00FA1A7A" w:rsidP="00096DB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096DBD" w:rsidRPr="00477C9F" w14:paraId="428F028B" w14:textId="77777777" w:rsidTr="000363B2">
        <w:tc>
          <w:tcPr>
            <w:tcW w:w="567" w:type="dxa"/>
          </w:tcPr>
          <w:p w14:paraId="476B0BFA" w14:textId="41049489" w:rsidR="00096DBD" w:rsidRPr="00271CEF" w:rsidRDefault="00096DBD" w:rsidP="00096DB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71CEF">
              <w:rPr>
                <w:b/>
                <w:snapToGrid w:val="0"/>
                <w:sz w:val="22"/>
                <w:szCs w:val="22"/>
              </w:rPr>
              <w:t>§</w:t>
            </w:r>
            <w:r w:rsidR="00406E33">
              <w:rPr>
                <w:b/>
                <w:snapToGrid w:val="0"/>
                <w:sz w:val="22"/>
                <w:szCs w:val="22"/>
              </w:rPr>
              <w:t xml:space="preserve"> 11</w:t>
            </w:r>
          </w:p>
        </w:tc>
        <w:tc>
          <w:tcPr>
            <w:tcW w:w="6946" w:type="dxa"/>
            <w:gridSpan w:val="2"/>
          </w:tcPr>
          <w:p w14:paraId="3D856659" w14:textId="77777777" w:rsidR="00096DBD" w:rsidRDefault="00096DBD" w:rsidP="00096DB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71CEF">
              <w:rPr>
                <w:b/>
                <w:bCs/>
                <w:color w:val="000000"/>
                <w:sz w:val="22"/>
                <w:szCs w:val="22"/>
              </w:rPr>
              <w:t xml:space="preserve">Regeringens hantering av </w:t>
            </w:r>
            <w:proofErr w:type="spellStart"/>
            <w:r w:rsidRPr="00271CEF">
              <w:rPr>
                <w:b/>
                <w:bCs/>
                <w:color w:val="000000"/>
                <w:sz w:val="22"/>
                <w:szCs w:val="22"/>
              </w:rPr>
              <w:t>coronapandemin</w:t>
            </w:r>
            <w:proofErr w:type="spellEnd"/>
            <w:r w:rsidRPr="00271CEF">
              <w:rPr>
                <w:b/>
                <w:bCs/>
                <w:color w:val="000000"/>
                <w:sz w:val="22"/>
                <w:szCs w:val="22"/>
              </w:rPr>
              <w:t>: Introduktion till granskningen</w:t>
            </w:r>
          </w:p>
          <w:p w14:paraId="38D385E7" w14:textId="77777777" w:rsidR="009D07BA" w:rsidRDefault="009D07BA" w:rsidP="00096DBD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25C4B43B" w14:textId="77777777" w:rsidR="009D07BA" w:rsidRPr="008B6E15" w:rsidRDefault="009D07BA" w:rsidP="009D07B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B6E15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0642EF96" w14:textId="77777777" w:rsidR="009D07BA" w:rsidRPr="008B6E15" w:rsidRDefault="009D07BA" w:rsidP="009D07B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0EE1127" w14:textId="77777777" w:rsidR="009D07BA" w:rsidRPr="008B6E15" w:rsidRDefault="009D07BA" w:rsidP="009D07B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B6E15">
              <w:rPr>
                <w:snapToGrid w:val="0"/>
                <w:sz w:val="22"/>
                <w:szCs w:val="22"/>
              </w:rPr>
              <w:t>Ärendet bordlades.</w:t>
            </w:r>
          </w:p>
          <w:p w14:paraId="70B74996" w14:textId="41B43149" w:rsidR="009D07BA" w:rsidRPr="00271CEF" w:rsidRDefault="009D07BA" w:rsidP="00096DB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096DBD" w:rsidRPr="00477C9F" w14:paraId="748D8E0A" w14:textId="77777777" w:rsidTr="000363B2">
        <w:tc>
          <w:tcPr>
            <w:tcW w:w="567" w:type="dxa"/>
          </w:tcPr>
          <w:p w14:paraId="01D6587C" w14:textId="5551A355" w:rsidR="00096DBD" w:rsidRPr="00271CEF" w:rsidRDefault="00096DBD" w:rsidP="00096DB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71CEF">
              <w:rPr>
                <w:b/>
                <w:snapToGrid w:val="0"/>
                <w:sz w:val="22"/>
                <w:szCs w:val="22"/>
              </w:rPr>
              <w:t>§</w:t>
            </w:r>
            <w:r w:rsidR="00406E33">
              <w:rPr>
                <w:b/>
                <w:snapToGrid w:val="0"/>
                <w:sz w:val="22"/>
                <w:szCs w:val="22"/>
              </w:rPr>
              <w:t xml:space="preserve"> 12</w:t>
            </w:r>
          </w:p>
        </w:tc>
        <w:tc>
          <w:tcPr>
            <w:tcW w:w="6946" w:type="dxa"/>
            <w:gridSpan w:val="2"/>
          </w:tcPr>
          <w:p w14:paraId="753CA9D2" w14:textId="77777777" w:rsidR="00096DBD" w:rsidRDefault="00096DBD" w:rsidP="00096DB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71CEF">
              <w:rPr>
                <w:b/>
                <w:bCs/>
                <w:color w:val="000000"/>
                <w:sz w:val="22"/>
                <w:szCs w:val="22"/>
              </w:rPr>
              <w:t>Dåvarande utrikesministerns agerande i samband med ett möte i Stockholm mellan bl.a. Sveriges dåvarande ambassadör i Kina och kinesiska affärsmän - G1</w:t>
            </w:r>
          </w:p>
          <w:p w14:paraId="7C66AB97" w14:textId="77777777" w:rsidR="00D04E00" w:rsidRDefault="00D04E00" w:rsidP="00096DBD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09D1CA7A" w14:textId="77777777" w:rsidR="00D04E00" w:rsidRPr="008B6E15" w:rsidRDefault="00D04E00" w:rsidP="00D04E0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B6E15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50515F4B" w14:textId="77777777" w:rsidR="00D04E00" w:rsidRPr="008B6E15" w:rsidRDefault="00D04E00" w:rsidP="00D04E0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CC1AA31" w14:textId="77777777" w:rsidR="00D04E00" w:rsidRPr="008B6E15" w:rsidRDefault="00D04E00" w:rsidP="00D04E0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B6E15">
              <w:rPr>
                <w:snapToGrid w:val="0"/>
                <w:sz w:val="22"/>
                <w:szCs w:val="22"/>
              </w:rPr>
              <w:t>Ärendet bordlades.</w:t>
            </w:r>
          </w:p>
          <w:p w14:paraId="170D4E9D" w14:textId="334BC238" w:rsidR="00D04E00" w:rsidRPr="00271CEF" w:rsidRDefault="00D04E00" w:rsidP="00096DB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096DBD" w:rsidRPr="00477C9F" w14:paraId="68B474E4" w14:textId="77777777" w:rsidTr="000363B2">
        <w:tc>
          <w:tcPr>
            <w:tcW w:w="567" w:type="dxa"/>
          </w:tcPr>
          <w:p w14:paraId="422D697A" w14:textId="49BE1E83" w:rsidR="00096DBD" w:rsidRPr="00271CEF" w:rsidRDefault="00096DBD" w:rsidP="00096DB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71CEF">
              <w:rPr>
                <w:b/>
                <w:snapToGrid w:val="0"/>
                <w:sz w:val="22"/>
                <w:szCs w:val="22"/>
              </w:rPr>
              <w:t>§</w:t>
            </w:r>
            <w:r w:rsidR="003457F2">
              <w:rPr>
                <w:b/>
                <w:snapToGrid w:val="0"/>
                <w:sz w:val="22"/>
                <w:szCs w:val="22"/>
              </w:rPr>
              <w:t xml:space="preserve"> 13</w:t>
            </w:r>
          </w:p>
        </w:tc>
        <w:tc>
          <w:tcPr>
            <w:tcW w:w="6946" w:type="dxa"/>
            <w:gridSpan w:val="2"/>
          </w:tcPr>
          <w:p w14:paraId="6AABD30D" w14:textId="77777777" w:rsidR="00096DBD" w:rsidRDefault="00096DBD" w:rsidP="00096DB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71CEF">
              <w:rPr>
                <w:b/>
                <w:bCs/>
                <w:color w:val="000000"/>
                <w:sz w:val="22"/>
                <w:szCs w:val="22"/>
              </w:rPr>
              <w:t>Socialministerns agerande i förhållande till Coronakommissionen - G22-23</w:t>
            </w:r>
          </w:p>
          <w:p w14:paraId="2FCCAFAF" w14:textId="77777777" w:rsidR="003457F2" w:rsidRDefault="003457F2" w:rsidP="00096DBD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5A7CA91C" w14:textId="77777777" w:rsidR="003457F2" w:rsidRPr="008B6E15" w:rsidRDefault="003457F2" w:rsidP="003457F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B6E15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7B707D85" w14:textId="77777777" w:rsidR="003457F2" w:rsidRPr="008B6E15" w:rsidRDefault="003457F2" w:rsidP="003457F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58C5C2B" w14:textId="77777777" w:rsidR="003457F2" w:rsidRPr="008B6E15" w:rsidRDefault="003457F2" w:rsidP="003457F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B6E15">
              <w:rPr>
                <w:snapToGrid w:val="0"/>
                <w:sz w:val="22"/>
                <w:szCs w:val="22"/>
              </w:rPr>
              <w:t>Ärendet bordlades.</w:t>
            </w:r>
          </w:p>
          <w:p w14:paraId="63344E80" w14:textId="5CCC9714" w:rsidR="003457F2" w:rsidRPr="00271CEF" w:rsidRDefault="003457F2" w:rsidP="00096DB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096DBD" w:rsidRPr="00477C9F" w14:paraId="752CF94E" w14:textId="77777777" w:rsidTr="000363B2">
        <w:tc>
          <w:tcPr>
            <w:tcW w:w="567" w:type="dxa"/>
          </w:tcPr>
          <w:p w14:paraId="31B2DA3F" w14:textId="363371F9" w:rsidR="00096DBD" w:rsidRPr="00271CEF" w:rsidRDefault="00096DBD" w:rsidP="00096DB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71CEF">
              <w:rPr>
                <w:b/>
                <w:snapToGrid w:val="0"/>
                <w:sz w:val="22"/>
                <w:szCs w:val="22"/>
              </w:rPr>
              <w:t>§</w:t>
            </w:r>
            <w:r w:rsidR="003457F2">
              <w:rPr>
                <w:b/>
                <w:snapToGrid w:val="0"/>
                <w:sz w:val="22"/>
                <w:szCs w:val="22"/>
              </w:rPr>
              <w:t xml:space="preserve"> 14</w:t>
            </w:r>
          </w:p>
        </w:tc>
        <w:tc>
          <w:tcPr>
            <w:tcW w:w="6946" w:type="dxa"/>
            <w:gridSpan w:val="2"/>
          </w:tcPr>
          <w:p w14:paraId="07EDFA65" w14:textId="77777777" w:rsidR="00096DBD" w:rsidRDefault="00096DBD" w:rsidP="00096DB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71CEF">
              <w:rPr>
                <w:b/>
                <w:bCs/>
                <w:color w:val="000000"/>
                <w:sz w:val="22"/>
                <w:szCs w:val="22"/>
              </w:rPr>
              <w:t xml:space="preserve">Beredningen av s.k. snabbpropositioner med budget- och lagförslag under </w:t>
            </w:r>
            <w:proofErr w:type="spellStart"/>
            <w:r w:rsidRPr="00271CEF">
              <w:rPr>
                <w:b/>
                <w:bCs/>
                <w:color w:val="000000"/>
                <w:sz w:val="22"/>
                <w:szCs w:val="22"/>
              </w:rPr>
              <w:t>coronapandemin</w:t>
            </w:r>
            <w:proofErr w:type="spellEnd"/>
            <w:r w:rsidRPr="00271CEF">
              <w:rPr>
                <w:b/>
                <w:bCs/>
                <w:color w:val="000000"/>
                <w:sz w:val="22"/>
                <w:szCs w:val="22"/>
              </w:rPr>
              <w:t xml:space="preserve"> samt den tillfälliga covid-19-lagen - G24 och 31 (delvis)</w:t>
            </w:r>
          </w:p>
          <w:p w14:paraId="087EBE5D" w14:textId="77777777" w:rsidR="003457F2" w:rsidRDefault="003457F2" w:rsidP="00096DBD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0159B2B5" w14:textId="77777777" w:rsidR="003457F2" w:rsidRPr="008B6E15" w:rsidRDefault="003457F2" w:rsidP="003457F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B6E15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692970B7" w14:textId="77777777" w:rsidR="003457F2" w:rsidRPr="008B6E15" w:rsidRDefault="003457F2" w:rsidP="003457F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5D607B3" w14:textId="77777777" w:rsidR="003457F2" w:rsidRPr="008B6E15" w:rsidRDefault="003457F2" w:rsidP="003457F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B6E15">
              <w:rPr>
                <w:snapToGrid w:val="0"/>
                <w:sz w:val="22"/>
                <w:szCs w:val="22"/>
              </w:rPr>
              <w:t>Ärendet bordlades.</w:t>
            </w:r>
          </w:p>
          <w:p w14:paraId="356B6C78" w14:textId="4FABAFA9" w:rsidR="003457F2" w:rsidRPr="00271CEF" w:rsidRDefault="003457F2" w:rsidP="00096DB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3457F2" w:rsidRPr="00477C9F" w14:paraId="692AE0DF" w14:textId="77777777" w:rsidTr="000363B2">
        <w:tc>
          <w:tcPr>
            <w:tcW w:w="567" w:type="dxa"/>
          </w:tcPr>
          <w:p w14:paraId="0EA1F364" w14:textId="43224E12" w:rsidR="003457F2" w:rsidRPr="00271CEF" w:rsidRDefault="003457F2" w:rsidP="00096DB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15</w:t>
            </w:r>
          </w:p>
        </w:tc>
        <w:tc>
          <w:tcPr>
            <w:tcW w:w="6946" w:type="dxa"/>
            <w:gridSpan w:val="2"/>
          </w:tcPr>
          <w:p w14:paraId="0382E859" w14:textId="77777777" w:rsidR="003457F2" w:rsidRDefault="003457F2" w:rsidP="003457F2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Bordläggning</w:t>
            </w:r>
          </w:p>
          <w:p w14:paraId="51F5ADA0" w14:textId="77777777" w:rsidR="003457F2" w:rsidRDefault="003457F2" w:rsidP="00096DBD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3F736F85" w14:textId="6A35F328" w:rsidR="003457F2" w:rsidRDefault="003457F2" w:rsidP="003457F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bordlade på föredragningslistan upptagna punkterna 13–17.</w:t>
            </w:r>
          </w:p>
          <w:p w14:paraId="7602EC29" w14:textId="50185EB2" w:rsidR="003457F2" w:rsidRPr="00271CEF" w:rsidRDefault="003457F2" w:rsidP="00096DB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096DBD" w:rsidRPr="00477C9F" w14:paraId="40538057" w14:textId="77777777" w:rsidTr="000363B2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767362AB" w14:textId="74B5F019" w:rsidR="00096DBD" w:rsidRPr="00271CEF" w:rsidRDefault="00096DBD" w:rsidP="00096DB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71CEF">
              <w:rPr>
                <w:sz w:val="22"/>
                <w:szCs w:val="22"/>
              </w:rPr>
              <w:t>Vid protokollet</w:t>
            </w:r>
          </w:p>
          <w:p w14:paraId="7E247E51" w14:textId="6387A74A" w:rsidR="00096DBD" w:rsidRPr="00271CEF" w:rsidRDefault="00096DBD" w:rsidP="00096DB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71CEF">
              <w:rPr>
                <w:sz w:val="22"/>
                <w:szCs w:val="22"/>
              </w:rPr>
              <w:t>Justera</w:t>
            </w:r>
            <w:r w:rsidR="000363B2">
              <w:rPr>
                <w:sz w:val="22"/>
                <w:szCs w:val="22"/>
              </w:rPr>
              <w:t xml:space="preserve">t </w:t>
            </w:r>
            <w:r w:rsidR="000363B2" w:rsidRPr="00477C9F">
              <w:rPr>
                <w:sz w:val="22"/>
                <w:szCs w:val="22"/>
              </w:rPr>
              <w:t>20</w:t>
            </w:r>
            <w:r w:rsidR="000363B2">
              <w:rPr>
                <w:sz w:val="22"/>
                <w:szCs w:val="22"/>
              </w:rPr>
              <w:t>21</w:t>
            </w:r>
            <w:r w:rsidR="000363B2" w:rsidRPr="00477C9F">
              <w:rPr>
                <w:sz w:val="22"/>
                <w:szCs w:val="22"/>
              </w:rPr>
              <w:t>-</w:t>
            </w:r>
            <w:r w:rsidR="000363B2">
              <w:rPr>
                <w:sz w:val="22"/>
                <w:szCs w:val="22"/>
              </w:rPr>
              <w:t>05-26</w:t>
            </w:r>
          </w:p>
          <w:p w14:paraId="40538056" w14:textId="3AF19111" w:rsidR="00096DBD" w:rsidRPr="00271CEF" w:rsidRDefault="00096DBD" w:rsidP="00096DB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71CEF">
              <w:rPr>
                <w:sz w:val="22"/>
                <w:szCs w:val="22"/>
              </w:rPr>
              <w:t>Karin Enström</w:t>
            </w:r>
          </w:p>
        </w:tc>
      </w:tr>
    </w:tbl>
    <w:p w14:paraId="23D295D0" w14:textId="77777777" w:rsidR="002A04AD" w:rsidRDefault="002A04AD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498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"/>
        <w:gridCol w:w="2794"/>
        <w:gridCol w:w="354"/>
        <w:gridCol w:w="84"/>
        <w:gridCol w:w="272"/>
        <w:gridCol w:w="354"/>
        <w:gridCol w:w="354"/>
        <w:gridCol w:w="354"/>
        <w:gridCol w:w="353"/>
        <w:gridCol w:w="354"/>
        <w:gridCol w:w="354"/>
        <w:gridCol w:w="354"/>
        <w:gridCol w:w="354"/>
        <w:gridCol w:w="353"/>
        <w:gridCol w:w="253"/>
        <w:gridCol w:w="102"/>
        <w:gridCol w:w="354"/>
        <w:gridCol w:w="354"/>
        <w:gridCol w:w="354"/>
        <w:gridCol w:w="283"/>
        <w:gridCol w:w="7"/>
        <w:gridCol w:w="59"/>
      </w:tblGrid>
      <w:tr w:rsidR="00D93C2E" w14:paraId="79DE2F22" w14:textId="77777777" w:rsidTr="0025070D">
        <w:trPr>
          <w:gridAfter w:val="2"/>
          <w:wAfter w:w="40" w:type="pct"/>
          <w:jc w:val="center"/>
        </w:trPr>
        <w:tc>
          <w:tcPr>
            <w:tcW w:w="1919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66F3E5" w14:textId="77777777" w:rsidR="00D93C2E" w:rsidRPr="00E931D7" w:rsidRDefault="00D93C2E" w:rsidP="0067643D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78A75D59" w14:textId="77777777" w:rsidR="00D93C2E" w:rsidRPr="008E2326" w:rsidRDefault="00D93C2E" w:rsidP="0067643D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47B51246" w14:textId="5A8B5880" w:rsidR="00D93C2E" w:rsidRPr="004C2FEE" w:rsidRDefault="00D93C2E" w:rsidP="0067643D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9B36FB">
              <w:rPr>
                <w:sz w:val="20"/>
              </w:rPr>
              <w:t>1</w:t>
            </w:r>
            <w:r w:rsidRPr="00BD41E4">
              <w:rPr>
                <w:sz w:val="20"/>
              </w:rPr>
              <w:t>-</w:t>
            </w:r>
            <w:r w:rsidR="009B36FB">
              <w:rPr>
                <w:sz w:val="20"/>
              </w:rPr>
              <w:t>0</w:t>
            </w:r>
            <w:r w:rsidR="00B820F6">
              <w:rPr>
                <w:sz w:val="20"/>
              </w:rPr>
              <w:t>5</w:t>
            </w:r>
            <w:r w:rsidRPr="00612FF5">
              <w:rPr>
                <w:sz w:val="20"/>
              </w:rPr>
              <w:t>-</w:t>
            </w:r>
            <w:r w:rsidR="00C77934">
              <w:rPr>
                <w:sz w:val="20"/>
              </w:rPr>
              <w:t>19</w:t>
            </w:r>
            <w:r w:rsidRPr="00BD41E4">
              <w:rPr>
                <w:sz w:val="20"/>
              </w:rPr>
              <w:t>)</w:t>
            </w:r>
          </w:p>
        </w:tc>
        <w:tc>
          <w:tcPr>
            <w:tcW w:w="2188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88AD37C" w14:textId="77777777" w:rsidR="00D93C2E" w:rsidRPr="008E2326" w:rsidRDefault="00D93C2E" w:rsidP="0067643D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854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0DFFD89" w14:textId="77777777" w:rsidR="00D93C2E" w:rsidRPr="00E931D7" w:rsidRDefault="00D93C2E" w:rsidP="0067643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3C0E412B" w14:textId="495FF1A8" w:rsidR="00D93C2E" w:rsidRPr="008E2326" w:rsidRDefault="00D93C2E" w:rsidP="0067643D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 xml:space="preserve">till </w:t>
            </w:r>
            <w:r w:rsidR="008273F4">
              <w:rPr>
                <w:sz w:val="16"/>
                <w:szCs w:val="16"/>
              </w:rPr>
              <w:t xml:space="preserve">särskilt </w:t>
            </w:r>
            <w:r w:rsidRPr="008E2326">
              <w:rPr>
                <w:sz w:val="16"/>
                <w:szCs w:val="16"/>
              </w:rPr>
              <w:t>protokoll</w:t>
            </w:r>
          </w:p>
          <w:p w14:paraId="09E6E4A4" w14:textId="3F961E2D" w:rsidR="00D93C2E" w:rsidRDefault="00D93C2E" w:rsidP="0067643D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</w:t>
            </w:r>
            <w:r w:rsidR="00BA4A28">
              <w:rPr>
                <w:sz w:val="16"/>
                <w:szCs w:val="16"/>
              </w:rPr>
              <w:t>20</w:t>
            </w:r>
            <w:r w:rsidRPr="008E2326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</w:t>
            </w:r>
            <w:r w:rsidR="00BA4A28">
              <w:rPr>
                <w:sz w:val="16"/>
                <w:szCs w:val="16"/>
              </w:rPr>
              <w:t>1</w:t>
            </w:r>
            <w:r w:rsidRPr="008E2326">
              <w:rPr>
                <w:sz w:val="16"/>
                <w:szCs w:val="16"/>
              </w:rPr>
              <w:t>:</w:t>
            </w:r>
            <w:r w:rsidR="00541656">
              <w:rPr>
                <w:sz w:val="16"/>
                <w:szCs w:val="16"/>
              </w:rPr>
              <w:t>59</w:t>
            </w:r>
          </w:p>
        </w:tc>
      </w:tr>
      <w:tr w:rsidR="0025070D" w:rsidRPr="000A7521" w14:paraId="612DC205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1719" w14:textId="77777777" w:rsidR="0025070D" w:rsidRPr="000A7521" w:rsidRDefault="0025070D" w:rsidP="006764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ACEA" w14:textId="2C78E956" w:rsidR="0025070D" w:rsidRPr="006B57D0" w:rsidRDefault="0025070D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6B57D0">
              <w:rPr>
                <w:sz w:val="20"/>
              </w:rPr>
              <w:t>§</w:t>
            </w:r>
            <w:r w:rsidR="006B2E7D" w:rsidRPr="006B57D0">
              <w:rPr>
                <w:sz w:val="20"/>
              </w:rPr>
              <w:t xml:space="preserve"> </w:t>
            </w:r>
            <w:r w:rsidR="00C47E33" w:rsidRPr="006B57D0">
              <w:rPr>
                <w:sz w:val="20"/>
              </w:rPr>
              <w:t>1–5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6BDE" w14:textId="7CCD47BA" w:rsidR="0025070D" w:rsidRPr="006B57D0" w:rsidRDefault="0025070D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6B57D0">
              <w:rPr>
                <w:sz w:val="20"/>
              </w:rPr>
              <w:t>§</w:t>
            </w:r>
            <w:r w:rsidR="006B2E7D" w:rsidRPr="006B57D0">
              <w:rPr>
                <w:sz w:val="20"/>
              </w:rPr>
              <w:t xml:space="preserve"> 6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FBD7" w14:textId="2F42AE9A" w:rsidR="0025070D" w:rsidRPr="006B57D0" w:rsidRDefault="0025070D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6B57D0">
              <w:rPr>
                <w:sz w:val="20"/>
              </w:rPr>
              <w:t>§</w:t>
            </w:r>
            <w:r w:rsidR="00D267D8" w:rsidRPr="006B57D0">
              <w:rPr>
                <w:sz w:val="20"/>
              </w:rPr>
              <w:t xml:space="preserve"> </w:t>
            </w:r>
            <w:r w:rsidR="009A2F07" w:rsidRPr="006B57D0">
              <w:rPr>
                <w:sz w:val="20"/>
              </w:rPr>
              <w:t>7–8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38ED" w14:textId="551C80A2" w:rsidR="0025070D" w:rsidRPr="006B57D0" w:rsidRDefault="0025070D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6B57D0">
              <w:rPr>
                <w:sz w:val="20"/>
              </w:rPr>
              <w:t>§</w:t>
            </w:r>
            <w:r w:rsidR="009A2F07" w:rsidRPr="006B57D0">
              <w:rPr>
                <w:sz w:val="20"/>
              </w:rPr>
              <w:t xml:space="preserve"> 9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C36D" w14:textId="608014E0" w:rsidR="0025070D" w:rsidRPr="006B57D0" w:rsidRDefault="0025070D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6B57D0">
              <w:rPr>
                <w:sz w:val="20"/>
              </w:rPr>
              <w:t>§</w:t>
            </w:r>
            <w:r w:rsidR="00FA1A7A" w:rsidRPr="006B57D0">
              <w:rPr>
                <w:sz w:val="20"/>
              </w:rPr>
              <w:t xml:space="preserve"> 10</w:t>
            </w:r>
          </w:p>
        </w:tc>
        <w:tc>
          <w:tcPr>
            <w:tcW w:w="4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F295" w14:textId="61832EA2" w:rsidR="0025070D" w:rsidRPr="006B57D0" w:rsidRDefault="0025070D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6B57D0">
              <w:rPr>
                <w:sz w:val="20"/>
              </w:rPr>
              <w:t>§</w:t>
            </w:r>
            <w:r w:rsidR="000B6984" w:rsidRPr="006B57D0">
              <w:rPr>
                <w:sz w:val="20"/>
              </w:rPr>
              <w:t xml:space="preserve"> 11</w:t>
            </w:r>
            <w:r w:rsidR="00D04E00" w:rsidRPr="006B57D0">
              <w:rPr>
                <w:sz w:val="20"/>
              </w:rPr>
              <w:t>–</w:t>
            </w:r>
            <w:r w:rsidR="00884F79" w:rsidRPr="006B57D0">
              <w:rPr>
                <w:sz w:val="20"/>
              </w:rPr>
              <w:t>12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0AA1" w14:textId="0B314077" w:rsidR="0025070D" w:rsidRPr="006B57D0" w:rsidRDefault="0025070D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6B57D0">
              <w:rPr>
                <w:sz w:val="20"/>
              </w:rPr>
              <w:t>§</w:t>
            </w:r>
            <w:r w:rsidR="00884F79" w:rsidRPr="006B57D0">
              <w:rPr>
                <w:sz w:val="20"/>
              </w:rPr>
              <w:t xml:space="preserve"> 13</w:t>
            </w:r>
          </w:p>
        </w:tc>
        <w:tc>
          <w:tcPr>
            <w:tcW w:w="4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E682" w14:textId="26A84813" w:rsidR="0025070D" w:rsidRPr="006B57D0" w:rsidRDefault="0025070D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6B57D0">
              <w:rPr>
                <w:sz w:val="20"/>
              </w:rPr>
              <w:t>§</w:t>
            </w:r>
            <w:r w:rsidR="00201AB8">
              <w:rPr>
                <w:sz w:val="20"/>
              </w:rPr>
              <w:t xml:space="preserve"> 14</w:t>
            </w:r>
            <w:r w:rsidR="003457F2">
              <w:rPr>
                <w:sz w:val="20"/>
              </w:rPr>
              <w:t>–15</w:t>
            </w:r>
          </w:p>
        </w:tc>
      </w:tr>
      <w:tr w:rsidR="0025070D" w:rsidRPr="00E931D7" w14:paraId="7F4EC07C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2DE2" w14:textId="77777777" w:rsidR="0025070D" w:rsidRPr="00E931D7" w:rsidRDefault="0025070D" w:rsidP="00640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15AC" w14:textId="22BBEDE6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2AC5" w14:textId="1EA248D4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A5C1" w14:textId="52D0B04D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9CF5" w14:textId="2B085829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0D30" w14:textId="7A2ADCBB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CE64" w14:textId="5962E8D8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B801" w14:textId="428B8A80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EADB" w14:textId="7E4D16C7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D45B" w14:textId="6E6FDF07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B08E" w14:textId="54CC10CB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F70D" w14:textId="33AD2253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81CA" w14:textId="140A972E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1AF1" w14:textId="75568F0F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735B" w14:textId="14BB1A01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41CE" w14:textId="68E14D09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26A8" w14:textId="265546B6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25070D" w:rsidRPr="001A5B6F" w14:paraId="74A6DCAE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63DD" w14:textId="77777777" w:rsidR="0025070D" w:rsidRPr="00F24B88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674D" w14:textId="37606062" w:rsidR="0025070D" w:rsidRPr="00322402" w:rsidRDefault="001578E4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22402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C633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421B" w14:textId="7D05AC93" w:rsidR="0025070D" w:rsidRPr="00322402" w:rsidRDefault="00C47E33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22402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ECC2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BE58" w14:textId="17DEEB62" w:rsidR="0025070D" w:rsidRPr="00322402" w:rsidRDefault="00D267D8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22402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1727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FD33" w14:textId="6428AF6F" w:rsidR="0025070D" w:rsidRPr="00322402" w:rsidRDefault="006B0142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22402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52AF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F684" w14:textId="499C0C1B" w:rsidR="0025070D" w:rsidRPr="00322402" w:rsidRDefault="006B0142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22402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F202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F836" w14:textId="7C88940E" w:rsidR="0025070D" w:rsidRPr="00322402" w:rsidRDefault="00D23DFB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22402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2660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2D54" w14:textId="3663138B" w:rsidR="0025070D" w:rsidRPr="00322402" w:rsidRDefault="00884F79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E47B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0AFE" w14:textId="54E00B2B" w:rsidR="0025070D" w:rsidRPr="00322402" w:rsidRDefault="003F4380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02FF" w14:textId="068E9A55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507177CE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FCB7" w14:textId="77777777" w:rsidR="0025070D" w:rsidRPr="008E2326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FE2AC1">
              <w:rPr>
                <w:sz w:val="22"/>
                <w:szCs w:val="22"/>
              </w:rPr>
              <w:t>Hans Ekström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(S</w:t>
            </w:r>
            <w:r w:rsidRPr="008E2326">
              <w:rPr>
                <w:sz w:val="22"/>
                <w:szCs w:val="22"/>
              </w:rPr>
              <w:t>)</w:t>
            </w:r>
            <w:r w:rsidRPr="008E2326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8DA6" w14:textId="075E5C42" w:rsidR="0025070D" w:rsidRPr="00322402" w:rsidRDefault="001578E4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22402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F9A9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B8DE" w14:textId="5DBA7092" w:rsidR="0025070D" w:rsidRPr="00322402" w:rsidRDefault="00C47E33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22402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BC269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24F7" w14:textId="7EC99ED2" w:rsidR="0025070D" w:rsidRPr="00322402" w:rsidRDefault="00D267D8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22402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E401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F71E" w14:textId="07DF2246" w:rsidR="0025070D" w:rsidRPr="00322402" w:rsidRDefault="006B0142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22402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245F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2EB3" w14:textId="6A188465" w:rsidR="0025070D" w:rsidRPr="00322402" w:rsidRDefault="006B0142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22402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48DF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3D33" w14:textId="1EA4E130" w:rsidR="0025070D" w:rsidRPr="00322402" w:rsidRDefault="00D23DFB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22402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8B1E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E394" w14:textId="11F186F4" w:rsidR="0025070D" w:rsidRPr="00322402" w:rsidRDefault="00884F79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06AE7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D3FF" w14:textId="32195494" w:rsidR="0025070D" w:rsidRPr="00322402" w:rsidRDefault="003F4380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768B" w14:textId="59873F12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2C639178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F45A" w14:textId="77777777" w:rsidR="0025070D" w:rsidRPr="008E2326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D578" w14:textId="4A05FC7C" w:rsidR="0025070D" w:rsidRPr="00322402" w:rsidRDefault="001578E4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22402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583A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77D2" w14:textId="547D83E7" w:rsidR="0025070D" w:rsidRPr="00322402" w:rsidRDefault="00C47E33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22402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8975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2300" w14:textId="583B877D" w:rsidR="0025070D" w:rsidRPr="00322402" w:rsidRDefault="00D267D8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22402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7424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6B4F" w14:textId="16329A6B" w:rsidR="0025070D" w:rsidRPr="00322402" w:rsidRDefault="006B0142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22402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948F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0A25" w14:textId="2E5ABD2F" w:rsidR="0025070D" w:rsidRPr="00322402" w:rsidRDefault="006B0142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22402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D8E7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D6E1" w14:textId="365FAAE8" w:rsidR="0025070D" w:rsidRPr="00322402" w:rsidRDefault="00D23DFB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22402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6215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B2A5" w14:textId="79D2EEBE" w:rsidR="0025070D" w:rsidRPr="00322402" w:rsidRDefault="00884F79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36D0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9F5C" w14:textId="10CE7115" w:rsidR="0025070D" w:rsidRPr="00322402" w:rsidRDefault="003F4380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AB04" w14:textId="508AD8D9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1E758093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7A58" w14:textId="75F04445" w:rsidR="0025070D" w:rsidRPr="00FE2AC1" w:rsidRDefault="00C77934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A35F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69F9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560B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9CA5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25B4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5A56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A56F4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6B3F2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1492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EDB8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8D08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0F92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3F8F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43E4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4DBC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A2D5" w14:textId="2D8F6183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0AA454F0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4DEA" w14:textId="77777777" w:rsidR="0025070D" w:rsidRPr="008E2326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</w:t>
            </w:r>
            <w:r w:rsidRPr="008E232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F417" w14:textId="62B3F6D7" w:rsidR="0025070D" w:rsidRPr="00322402" w:rsidRDefault="001578E4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22402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DC43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E23D" w14:textId="6E3A2036" w:rsidR="0025070D" w:rsidRPr="00322402" w:rsidRDefault="00C47E33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22402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0738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A6A5" w14:textId="273931E3" w:rsidR="0025070D" w:rsidRPr="00322402" w:rsidRDefault="00D267D8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22402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BD5D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862E" w14:textId="0289337E" w:rsidR="0025070D" w:rsidRPr="00322402" w:rsidRDefault="006B0142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22402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740C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A209" w14:textId="6489076B" w:rsidR="0025070D" w:rsidRPr="00322402" w:rsidRDefault="006B0142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22402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1D85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40AB" w14:textId="0F2C502A" w:rsidR="0025070D" w:rsidRPr="00322402" w:rsidRDefault="00D23DFB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22402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D9A7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CD56" w14:textId="2C1DE064" w:rsidR="0025070D" w:rsidRPr="00322402" w:rsidRDefault="00884F79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24D8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730C" w14:textId="5AD4F8C3" w:rsidR="0025070D" w:rsidRPr="00322402" w:rsidRDefault="003F4380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DF11" w14:textId="46F79DDD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38AC2A3C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32C8" w14:textId="77777777" w:rsidR="0025070D" w:rsidRPr="000700C4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25AB" w14:textId="2D116F1F" w:rsidR="0025070D" w:rsidRPr="00322402" w:rsidRDefault="001578E4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22402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ED49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CD08" w14:textId="46F2BC04" w:rsidR="0025070D" w:rsidRPr="00322402" w:rsidRDefault="00C47E33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22402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78A1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B8B1" w14:textId="058A5706" w:rsidR="0025070D" w:rsidRPr="00322402" w:rsidRDefault="00D267D8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22402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300D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1CB7" w14:textId="77EE78E0" w:rsidR="0025070D" w:rsidRPr="00322402" w:rsidRDefault="006B0142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22402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88F3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9E7A" w14:textId="12A01487" w:rsidR="0025070D" w:rsidRPr="00322402" w:rsidRDefault="006B0142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22402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A41C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8E55" w14:textId="320C127B" w:rsidR="0025070D" w:rsidRPr="00322402" w:rsidRDefault="00D23DFB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22402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0348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C809" w14:textId="11362F6D" w:rsidR="0025070D" w:rsidRPr="00322402" w:rsidRDefault="00884F79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C3CE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9B11" w14:textId="37582B47" w:rsidR="0025070D" w:rsidRPr="00322402" w:rsidRDefault="003F4380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D676" w14:textId="3B665895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36B3EC7B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1092" w14:textId="77777777" w:rsidR="0025070D" w:rsidRPr="000700C4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Linda </w:t>
            </w:r>
            <w:r w:rsidRPr="00612FF5">
              <w:rPr>
                <w:sz w:val="22"/>
                <w:szCs w:val="22"/>
              </w:rPr>
              <w:t>Modig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28CC" w14:textId="10E0CA03" w:rsidR="0025070D" w:rsidRPr="00322402" w:rsidRDefault="001578E4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22402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D887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7249" w14:textId="6923BDCB" w:rsidR="0025070D" w:rsidRPr="00322402" w:rsidRDefault="00C47E33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22402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19AF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2D23" w14:textId="1263463D" w:rsidR="0025070D" w:rsidRPr="00322402" w:rsidRDefault="00D267D8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22402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5409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9936" w14:textId="37BEAA9B" w:rsidR="0025070D" w:rsidRPr="00322402" w:rsidRDefault="009A2F07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22402"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9272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F38F" w14:textId="2CADCA44" w:rsidR="0025070D" w:rsidRPr="00322402" w:rsidRDefault="00FA1A7A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22402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8E1E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CE38" w14:textId="142DCD81" w:rsidR="0025070D" w:rsidRPr="00322402" w:rsidRDefault="00D23DFB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22402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1276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03B8" w14:textId="38D9EDA0" w:rsidR="0025070D" w:rsidRPr="00322402" w:rsidRDefault="00884F79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954B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23DB" w14:textId="3C5DDDF2" w:rsidR="0025070D" w:rsidRPr="00322402" w:rsidRDefault="00201AB8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7B73" w14:textId="6B4740A0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69452C1A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EE58" w14:textId="77777777" w:rsidR="0025070D" w:rsidRPr="008E2326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5B0D" w14:textId="4DF1D035" w:rsidR="0025070D" w:rsidRPr="00322402" w:rsidRDefault="001578E4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22402"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F3D8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4B28" w14:textId="1B34F482" w:rsidR="0025070D" w:rsidRPr="00322402" w:rsidRDefault="00C47E33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22402"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2562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FC8B" w14:textId="2BEBDBFD" w:rsidR="0025070D" w:rsidRPr="00322402" w:rsidRDefault="00D267D8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22402">
              <w:rPr>
                <w:sz w:val="22"/>
                <w:szCs w:val="22"/>
              </w:rPr>
              <w:t>O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0F1B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3188" w14:textId="224028EE" w:rsidR="0025070D" w:rsidRPr="00322402" w:rsidRDefault="006B0142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22402"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2D7B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CA48" w14:textId="126EFA8C" w:rsidR="0025070D" w:rsidRPr="00322402" w:rsidRDefault="006B0142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22402"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1D13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318E" w14:textId="3C319904" w:rsidR="0025070D" w:rsidRPr="00322402" w:rsidRDefault="00D23DFB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22402"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CB49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79EC" w14:textId="66C62CEE" w:rsidR="0025070D" w:rsidRPr="00322402" w:rsidRDefault="00884F79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3ABD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1CA1" w14:textId="4C8125D9" w:rsidR="0025070D" w:rsidRPr="00322402" w:rsidRDefault="003F4380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4419" w14:textId="7BE0D9F4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7918486A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C40E" w14:textId="77777777" w:rsidR="0025070D" w:rsidRPr="008E2326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1E03" w14:textId="50CD7012" w:rsidR="0025070D" w:rsidRPr="00322402" w:rsidRDefault="001578E4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22402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06DF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722E" w14:textId="5994D7F2" w:rsidR="0025070D" w:rsidRPr="00322402" w:rsidRDefault="00C47E33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22402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0809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F306" w14:textId="3E1DEDD9" w:rsidR="0025070D" w:rsidRPr="00322402" w:rsidRDefault="00D267D8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22402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F808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365A" w14:textId="468E764B" w:rsidR="0025070D" w:rsidRPr="00322402" w:rsidRDefault="006B0142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22402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06AB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9E25" w14:textId="625D063E" w:rsidR="0025070D" w:rsidRPr="00322402" w:rsidRDefault="006B0142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22402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CAFC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DB59" w14:textId="55C80F69" w:rsidR="0025070D" w:rsidRPr="00322402" w:rsidRDefault="00D23DFB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22402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A8D9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3333" w14:textId="5BB69979" w:rsidR="0025070D" w:rsidRPr="00322402" w:rsidRDefault="00884F79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DF02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120A" w14:textId="1195D49F" w:rsidR="0025070D" w:rsidRPr="00322402" w:rsidRDefault="003F4380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2E6F" w14:textId="129F6AF6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051F3D54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0085" w14:textId="77777777" w:rsidR="0025070D" w:rsidRPr="008E2326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 w:rsidRPr="008E2326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CF4C" w14:textId="7451552D" w:rsidR="0025070D" w:rsidRPr="00322402" w:rsidRDefault="001578E4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22402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522D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71B2" w14:textId="3E2D4C03" w:rsidR="0025070D" w:rsidRPr="00322402" w:rsidRDefault="00C47E33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22402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A258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B401" w14:textId="3E9D9305" w:rsidR="0025070D" w:rsidRPr="00322402" w:rsidRDefault="00D267D8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22402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6061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5729" w14:textId="28A3D7B9" w:rsidR="0025070D" w:rsidRPr="00322402" w:rsidRDefault="009A2F07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22402"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855A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B626" w14:textId="223553F8" w:rsidR="0025070D" w:rsidRPr="00322402" w:rsidRDefault="00FA1A7A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22402"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8B5F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A4DD" w14:textId="20F3CBFC" w:rsidR="0025070D" w:rsidRPr="00322402" w:rsidRDefault="000B6984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22402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7499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E1E7" w14:textId="072AB032" w:rsidR="0025070D" w:rsidRPr="00322402" w:rsidRDefault="00884F79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5055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988F" w14:textId="3C0A829F" w:rsidR="0025070D" w:rsidRPr="00322402" w:rsidRDefault="003F4380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D940" w14:textId="785C64B8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786F0E75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6129" w14:textId="77777777" w:rsidR="0025070D" w:rsidRPr="008E2326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0CFC" w14:textId="2DDED2B1" w:rsidR="0025070D" w:rsidRPr="00322402" w:rsidRDefault="00C47E33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22402">
              <w:rPr>
                <w:sz w:val="22"/>
                <w:szCs w:val="22"/>
              </w:rPr>
              <w:t>–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D113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A237" w14:textId="34081AA0" w:rsidR="0025070D" w:rsidRPr="00322402" w:rsidRDefault="00C47E33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22402">
              <w:rPr>
                <w:sz w:val="22"/>
                <w:szCs w:val="22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E96D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E572" w14:textId="27930783" w:rsidR="0025070D" w:rsidRPr="00322402" w:rsidRDefault="00C47E33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22402">
              <w:rPr>
                <w:sz w:val="22"/>
                <w:szCs w:val="22"/>
              </w:rPr>
              <w:t>–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2127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ADBB" w14:textId="1CD65D85" w:rsidR="0025070D" w:rsidRPr="00322402" w:rsidRDefault="00C47E33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22402">
              <w:rPr>
                <w:sz w:val="22"/>
                <w:szCs w:val="22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D398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674D" w14:textId="61E765D3" w:rsidR="0025070D" w:rsidRPr="00322402" w:rsidRDefault="00C47E33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22402">
              <w:rPr>
                <w:sz w:val="22"/>
                <w:szCs w:val="22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E331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B00E" w14:textId="053A375B" w:rsidR="0025070D" w:rsidRPr="00322402" w:rsidRDefault="00C47E33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22402">
              <w:rPr>
                <w:sz w:val="22"/>
                <w:szCs w:val="22"/>
              </w:rPr>
              <w:t>–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0072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FCD0" w14:textId="421C6F84" w:rsidR="0025070D" w:rsidRPr="00322402" w:rsidRDefault="00322402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22402">
              <w:rPr>
                <w:sz w:val="22"/>
                <w:szCs w:val="22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AAE0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421F" w14:textId="57EEE62E" w:rsidR="0025070D" w:rsidRPr="00322402" w:rsidRDefault="00322402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22402">
              <w:rPr>
                <w:sz w:val="22"/>
                <w:szCs w:val="22"/>
              </w:rPr>
              <w:t>–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34AA" w14:textId="6B573200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1524DB7E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A141" w14:textId="77777777" w:rsidR="0025070D" w:rsidRPr="008E2326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430C" w14:textId="299A7BEC" w:rsidR="0025070D" w:rsidRPr="00322402" w:rsidRDefault="001578E4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22402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F329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3087" w14:textId="6AC9D48C" w:rsidR="0025070D" w:rsidRPr="00322402" w:rsidRDefault="00C47E33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22402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9392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0A7F" w14:textId="23884A78" w:rsidR="0025070D" w:rsidRPr="00322402" w:rsidRDefault="00D267D8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22402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AEC2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35CC" w14:textId="25C5610D" w:rsidR="0025070D" w:rsidRPr="00322402" w:rsidRDefault="006B0142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22402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AD7A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D70B" w14:textId="2028F21D" w:rsidR="0025070D" w:rsidRPr="00322402" w:rsidRDefault="006B0142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22402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A3E6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A5C4" w14:textId="77040AA1" w:rsidR="0025070D" w:rsidRPr="00322402" w:rsidRDefault="00D23DFB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22402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29AC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5A50" w14:textId="0BB61D99" w:rsidR="0025070D" w:rsidRPr="00322402" w:rsidRDefault="00884F79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9D10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2BE2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B1EE" w14:textId="1B69E963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5B97466C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370E" w14:textId="77777777" w:rsidR="0025070D" w:rsidRPr="004B2106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AC2BE8">
              <w:rPr>
                <w:sz w:val="22"/>
                <w:szCs w:val="22"/>
                <w:lang w:val="en-GB"/>
              </w:rPr>
              <w:t>Daniel Andersson</w:t>
            </w:r>
            <w:r w:rsidRPr="004B2106">
              <w:rPr>
                <w:sz w:val="22"/>
                <w:szCs w:val="22"/>
                <w:lang w:val="en-GB"/>
              </w:rPr>
              <w:t xml:space="preserve"> (S) 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78D5" w14:textId="01B44EBD" w:rsidR="0025070D" w:rsidRPr="00322402" w:rsidRDefault="00C47E33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22402">
              <w:rPr>
                <w:sz w:val="22"/>
                <w:szCs w:val="22"/>
              </w:rPr>
              <w:t>–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34C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6BC4" w14:textId="35F232C9" w:rsidR="0025070D" w:rsidRPr="00322402" w:rsidRDefault="00C47E33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22402">
              <w:rPr>
                <w:sz w:val="22"/>
                <w:szCs w:val="22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0EAD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DFD5" w14:textId="4E93F2CC" w:rsidR="0025070D" w:rsidRPr="00322402" w:rsidRDefault="00C47E33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22402">
              <w:rPr>
                <w:sz w:val="22"/>
                <w:szCs w:val="22"/>
              </w:rPr>
              <w:t>–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D82E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2278" w14:textId="66CE6FE3" w:rsidR="0025070D" w:rsidRPr="00322402" w:rsidRDefault="00C47E33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22402">
              <w:rPr>
                <w:sz w:val="22"/>
                <w:szCs w:val="22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338F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9FE2" w14:textId="18A736A0" w:rsidR="0025070D" w:rsidRPr="00322402" w:rsidRDefault="00C47E33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22402">
              <w:rPr>
                <w:sz w:val="22"/>
                <w:szCs w:val="22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7E03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1BED" w14:textId="256A6086" w:rsidR="0025070D" w:rsidRPr="00322402" w:rsidRDefault="00C47E33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22402">
              <w:rPr>
                <w:sz w:val="22"/>
                <w:szCs w:val="22"/>
              </w:rPr>
              <w:t>–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F69D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C2A0" w14:textId="03015AA4" w:rsidR="0025070D" w:rsidRPr="00322402" w:rsidRDefault="00322402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22402">
              <w:rPr>
                <w:sz w:val="22"/>
                <w:szCs w:val="22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2E0B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457F" w14:textId="65FEF694" w:rsidR="0025070D" w:rsidRPr="00322402" w:rsidRDefault="00322402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22402">
              <w:rPr>
                <w:sz w:val="22"/>
                <w:szCs w:val="22"/>
              </w:rPr>
              <w:t>–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A657" w14:textId="1F7C61D9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70BC956B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8FF3" w14:textId="77777777" w:rsidR="0025070D" w:rsidRPr="008E2326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Tina Acketoft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8190" w14:textId="1AD161CA" w:rsidR="0025070D" w:rsidRPr="00322402" w:rsidRDefault="001578E4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22402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5352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3ABE" w14:textId="5BEBE74F" w:rsidR="0025070D" w:rsidRPr="00322402" w:rsidRDefault="00C47E33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22402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6F94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5177" w14:textId="161AF727" w:rsidR="0025070D" w:rsidRPr="00322402" w:rsidRDefault="00D267D8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22402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0DC1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A8EA" w14:textId="5DDCF376" w:rsidR="0025070D" w:rsidRPr="00322402" w:rsidRDefault="006B0142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22402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DFF7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E119" w14:textId="0074E72A" w:rsidR="0025070D" w:rsidRPr="00322402" w:rsidRDefault="006B0142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22402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31CF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8EBF" w14:textId="7118BA5F" w:rsidR="0025070D" w:rsidRPr="00322402" w:rsidRDefault="00D23DFB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22402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DFDF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4779" w14:textId="649A293B" w:rsidR="0025070D" w:rsidRPr="00322402" w:rsidRDefault="00884F79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E884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D795" w14:textId="7A41E3B4" w:rsidR="0025070D" w:rsidRPr="00322402" w:rsidRDefault="003F4380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8FCE" w14:textId="497C648E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3E3AFC3A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23EF" w14:textId="77777777" w:rsidR="0025070D" w:rsidRPr="008E2326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56E8" w14:textId="6DA152EE" w:rsidR="0025070D" w:rsidRPr="00322402" w:rsidRDefault="001578E4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22402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C38B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8D5B" w14:textId="396FD328" w:rsidR="0025070D" w:rsidRPr="00322402" w:rsidRDefault="00C47E33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22402"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9813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FDB2" w14:textId="12F6A33C" w:rsidR="0025070D" w:rsidRPr="00322402" w:rsidRDefault="00D267D8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22402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8BFA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C878" w14:textId="1FD4DBF3" w:rsidR="0025070D" w:rsidRPr="00322402" w:rsidRDefault="006B0142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22402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647B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A810" w14:textId="4406BAC4" w:rsidR="0025070D" w:rsidRPr="00322402" w:rsidRDefault="006B0142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22402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3E70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133F" w14:textId="5CB2C054" w:rsidR="0025070D" w:rsidRPr="00322402" w:rsidRDefault="00D23DFB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22402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3972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90EC" w14:textId="1B7DD8BD" w:rsidR="0025070D" w:rsidRPr="00322402" w:rsidRDefault="00884F79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84A7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C91E" w14:textId="78185DC2" w:rsidR="0025070D" w:rsidRPr="00322402" w:rsidRDefault="00201AB8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E64D" w14:textId="183041D5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14AE7EE6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1841" w14:textId="7CA4517B" w:rsidR="0025070D" w:rsidRPr="008E2326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4309" w14:textId="60F7586A" w:rsidR="0025070D" w:rsidRPr="00322402" w:rsidRDefault="001578E4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22402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6BEA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B9F6" w14:textId="0415A3A2" w:rsidR="0025070D" w:rsidRPr="00322402" w:rsidRDefault="00C47E33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22402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F6EC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8C6F" w14:textId="4D74D4F7" w:rsidR="0025070D" w:rsidRPr="00322402" w:rsidRDefault="00D267D8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22402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49DA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0DA3" w14:textId="5137CD1A" w:rsidR="0025070D" w:rsidRPr="00322402" w:rsidRDefault="006B0142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22402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C6BB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EDB1" w14:textId="64C44326" w:rsidR="0025070D" w:rsidRPr="00322402" w:rsidRDefault="006B0142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22402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8B1F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0CB6" w14:textId="50892D0F" w:rsidR="0025070D" w:rsidRPr="00322402" w:rsidRDefault="00D23DFB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22402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83E5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E9F8" w14:textId="092CB48C" w:rsidR="0025070D" w:rsidRPr="00322402" w:rsidRDefault="00884F79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99A6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44E1" w14:textId="4CC95757" w:rsidR="0025070D" w:rsidRPr="00322402" w:rsidRDefault="003F4380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A2CD" w14:textId="41351CDE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40CDEDE2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EAAA" w14:textId="77777777" w:rsidR="0025070D" w:rsidRPr="008E2326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9F1F" w14:textId="0C07C057" w:rsidR="0025070D" w:rsidRPr="00322402" w:rsidRDefault="001578E4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22402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4DA3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5D34" w14:textId="4D3340D6" w:rsidR="0025070D" w:rsidRPr="00322402" w:rsidRDefault="00C47E33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22402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5874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1556" w14:textId="7D4EA74B" w:rsidR="0025070D" w:rsidRPr="00322402" w:rsidRDefault="00D267D8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22402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4ABF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7EAC" w14:textId="5850E770" w:rsidR="0025070D" w:rsidRPr="00322402" w:rsidRDefault="006B0142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22402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3493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A5B2" w14:textId="32CB9D56" w:rsidR="0025070D" w:rsidRPr="00322402" w:rsidRDefault="006B0142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22402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83A4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0C96" w14:textId="39926A6C" w:rsidR="0025070D" w:rsidRPr="00322402" w:rsidRDefault="00D23DFB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22402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A073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19F7" w14:textId="131718DB" w:rsidR="0025070D" w:rsidRPr="00322402" w:rsidRDefault="00884F79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0FCC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AA46" w14:textId="6328949F" w:rsidR="0025070D" w:rsidRPr="00322402" w:rsidRDefault="003F4380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8E9D" w14:textId="2E1D7B6C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5A1A4792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D091" w14:textId="77777777" w:rsidR="0025070D" w:rsidRPr="00E931D7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1376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4693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2B6C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CD04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D2D2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76E3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CFF0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EC1F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5B79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EE52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B6EC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7498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C488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8306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737E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06E5" w14:textId="29EA4D6D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4E9D4BA6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97B6" w14:textId="77777777" w:rsidR="0025070D" w:rsidRPr="008E2326" w:rsidRDefault="0025070D" w:rsidP="008422E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D657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C783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A276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79B6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03DF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6A2A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932A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9E27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2D96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B127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00F4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7E09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0099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EBEA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2CED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BAAC" w14:textId="7101F49B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32304555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0031" w14:textId="77777777" w:rsidR="0025070D" w:rsidRPr="008E2326" w:rsidRDefault="0025070D" w:rsidP="008422E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139E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4480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D3DF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CA48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15CF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5E05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CC06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AC5D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4FBE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EB7D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EE7B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B6E0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B98B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E13C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AF89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49E2" w14:textId="3024743D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43B0BF36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ACBE" w14:textId="77777777" w:rsidR="0025070D" w:rsidRPr="008E2326" w:rsidRDefault="0025070D" w:rsidP="008422E5">
            <w:pPr>
              <w:rPr>
                <w:sz w:val="22"/>
                <w:szCs w:val="22"/>
                <w:lang w:val="en-US"/>
              </w:rPr>
            </w:pPr>
            <w:r w:rsidRPr="00AC2BE8">
              <w:rPr>
                <w:sz w:val="22"/>
                <w:szCs w:val="22"/>
                <w:lang w:val="en-GB"/>
              </w:rPr>
              <w:t>Erik Ezelius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2CCA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3765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0638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54BA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6139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B912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E0EC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A177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2302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AFDC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643C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4DCD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A2FD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A4DF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B422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FFD8" w14:textId="006F9E51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587C00B3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trHeight w:val="226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47DE" w14:textId="77777777" w:rsidR="0025070D" w:rsidRPr="00B91BEE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</w:t>
            </w:r>
            <w:r w:rsidRPr="008E23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0C96" w14:textId="206A7750" w:rsidR="0025070D" w:rsidRPr="00322402" w:rsidRDefault="001578E4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22402"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8313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4CAB" w14:textId="424B3A6B" w:rsidR="0025070D" w:rsidRPr="00322402" w:rsidRDefault="00C47E33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22402"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01A7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5316" w14:textId="79459413" w:rsidR="0025070D" w:rsidRPr="00322402" w:rsidRDefault="00D267D8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22402">
              <w:rPr>
                <w:sz w:val="22"/>
                <w:szCs w:val="22"/>
              </w:rPr>
              <w:t>O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50A6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F275" w14:textId="485FCA6D" w:rsidR="0025070D" w:rsidRPr="00322402" w:rsidRDefault="006B0142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22402"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399D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FDF9" w14:textId="1DE59DCD" w:rsidR="0025070D" w:rsidRPr="00322402" w:rsidRDefault="006B0142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22402"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0D4E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26A1" w14:textId="41098022" w:rsidR="0025070D" w:rsidRPr="00322402" w:rsidRDefault="00D23DFB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22402"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B84B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EBDD" w14:textId="782153A9" w:rsidR="0025070D" w:rsidRPr="00322402" w:rsidRDefault="00884F79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563A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B9DA" w14:textId="26DA86CF" w:rsidR="0025070D" w:rsidRPr="00322402" w:rsidRDefault="003F4380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DD8B" w14:textId="21A995B5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71708854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BFC0" w14:textId="77777777" w:rsidR="0025070D" w:rsidRPr="008E2326" w:rsidRDefault="0025070D" w:rsidP="008422E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</w:t>
            </w:r>
            <w:r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2AB5" w14:textId="2653ED86" w:rsidR="0025070D" w:rsidRPr="00322402" w:rsidRDefault="00541656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22402"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4F39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2601" w14:textId="120479FB" w:rsidR="0025070D" w:rsidRPr="00322402" w:rsidRDefault="00C47E33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22402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EE93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3AB1" w14:textId="1AE0F011" w:rsidR="0025070D" w:rsidRPr="00322402" w:rsidRDefault="00D267D8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22402">
              <w:rPr>
                <w:sz w:val="22"/>
                <w:szCs w:val="22"/>
              </w:rPr>
              <w:t>O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8877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3A4A" w14:textId="417FB2AC" w:rsidR="0025070D" w:rsidRPr="00322402" w:rsidRDefault="009A2F07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22402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E281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3C7E" w14:textId="72E30C96" w:rsidR="0025070D" w:rsidRPr="00322402" w:rsidRDefault="00FA1A7A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22402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6825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1A07" w14:textId="0BC415E4" w:rsidR="0025070D" w:rsidRPr="00322402" w:rsidRDefault="00D23DFB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22402"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3611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F481" w14:textId="45F07FC9" w:rsidR="0025070D" w:rsidRPr="00322402" w:rsidRDefault="00884F79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D9E6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08A7" w14:textId="59D1DB4E" w:rsidR="0025070D" w:rsidRPr="00322402" w:rsidRDefault="00201AB8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F1A7" w14:textId="1CC534CC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7F1118D9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F79B" w14:textId="77777777" w:rsidR="0025070D" w:rsidRPr="008E2326" w:rsidRDefault="0025070D" w:rsidP="008422E5">
            <w:pPr>
              <w:rPr>
                <w:sz w:val="22"/>
                <w:szCs w:val="22"/>
                <w:lang w:val="en-US"/>
              </w:rPr>
            </w:pPr>
            <w:r w:rsidRPr="00B6245C">
              <w:rPr>
                <w:sz w:val="22"/>
                <w:szCs w:val="22"/>
              </w:rPr>
              <w:t xml:space="preserve">Ingela Nylund </w:t>
            </w:r>
            <w:proofErr w:type="spellStart"/>
            <w:r w:rsidRPr="00B6245C">
              <w:rPr>
                <w:sz w:val="22"/>
                <w:szCs w:val="22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F1C4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D267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B054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6A8B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4324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A49B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90C6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5B3D3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92D3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7514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6499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FD5F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23C5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F297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6345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A89B" w14:textId="29C35E9A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23A3CE58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352B" w14:textId="77777777" w:rsidR="0025070D" w:rsidRPr="008E2326" w:rsidRDefault="0025070D" w:rsidP="008422E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2F88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603A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7985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C519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2B7E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71B1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62F3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E157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9102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E1BA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7AE7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E410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DBC1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5FD1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B390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D477" w14:textId="78894530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35D839D4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trHeight w:val="221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DC36" w14:textId="77777777" w:rsidR="0025070D" w:rsidRPr="008E2326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6C49" w14:textId="7CCBED4A" w:rsidR="0025070D" w:rsidRPr="00322402" w:rsidRDefault="00541656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22402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E731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FEE4" w14:textId="5B0CEB31" w:rsidR="0025070D" w:rsidRPr="00322402" w:rsidRDefault="00C47E33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22402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6498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E70D" w14:textId="7C7D9838" w:rsidR="0025070D" w:rsidRPr="00322402" w:rsidRDefault="00D267D8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22402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8A4E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AF1A" w14:textId="0CE39206" w:rsidR="0025070D" w:rsidRPr="00322402" w:rsidRDefault="006B0142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22402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26F9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16F2" w14:textId="04C8443F" w:rsidR="0025070D" w:rsidRPr="00322402" w:rsidRDefault="006B0142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22402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F863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C9D4" w14:textId="24857C75" w:rsidR="0025070D" w:rsidRPr="00322402" w:rsidRDefault="00D23DFB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22402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9804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AEAA" w14:textId="31936CE3" w:rsidR="0025070D" w:rsidRPr="00322402" w:rsidRDefault="00884F79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881A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06D7" w14:textId="28726E05" w:rsidR="0025070D" w:rsidRPr="00322402" w:rsidRDefault="003F4380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DC24" w14:textId="1F87A284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67E31FE3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514F" w14:textId="77777777" w:rsidR="0025070D" w:rsidRPr="008E2326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</w:t>
            </w:r>
            <w:r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28A8" w14:textId="365B3841" w:rsidR="0025070D" w:rsidRPr="00322402" w:rsidRDefault="00541656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22402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8E45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D3B7" w14:textId="19A7AC37" w:rsidR="0025070D" w:rsidRPr="00322402" w:rsidRDefault="00C47E33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22402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0DD8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BC69" w14:textId="22BB0A0F" w:rsidR="0025070D" w:rsidRPr="00322402" w:rsidRDefault="00D267D8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22402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D0AD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5017" w14:textId="1165ADC6" w:rsidR="0025070D" w:rsidRPr="00322402" w:rsidRDefault="006B0142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22402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7AFE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26D5" w14:textId="11EEEB06" w:rsidR="0025070D" w:rsidRPr="00322402" w:rsidRDefault="006B0142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22402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9AF0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AFB3" w14:textId="300461C2" w:rsidR="0025070D" w:rsidRPr="00322402" w:rsidRDefault="00D23DFB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22402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1694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2094" w14:textId="7FC508EB" w:rsidR="0025070D" w:rsidRPr="00322402" w:rsidRDefault="00884F79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AE80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2B15" w14:textId="48F37FD8" w:rsidR="0025070D" w:rsidRPr="00322402" w:rsidRDefault="003F4380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D975" w14:textId="7B92E94D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1DA885C7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451F" w14:textId="77777777" w:rsidR="0025070D" w:rsidRPr="008E2326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EDB9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9B6A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0235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76C8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B418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C39A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BE57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EFD0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E118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2A16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7C10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4535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E276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AB66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3C6C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CE3B" w14:textId="00EDC7CE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58BE06E9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DCB0" w14:textId="77777777" w:rsidR="0025070D" w:rsidRPr="008E2326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766A" w14:textId="6489DF91" w:rsidR="0025070D" w:rsidRPr="00322402" w:rsidRDefault="00541656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22402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7DF3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AB04" w14:textId="508685A8" w:rsidR="0025070D" w:rsidRPr="00322402" w:rsidRDefault="00C47E33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22402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AD32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0AA3" w14:textId="72BB9E76" w:rsidR="0025070D" w:rsidRPr="00322402" w:rsidRDefault="00D267D8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22402"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073F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FBCA" w14:textId="15BAF942" w:rsidR="0025070D" w:rsidRPr="00322402" w:rsidRDefault="006B0142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22402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509F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AE3D" w14:textId="40F915AB" w:rsidR="0025070D" w:rsidRPr="00322402" w:rsidRDefault="006B0142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22402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4922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5134" w14:textId="33270D5E" w:rsidR="0025070D" w:rsidRPr="00322402" w:rsidRDefault="00D23DFB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22402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060A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98C8" w14:textId="44F41203" w:rsidR="0025070D" w:rsidRPr="00322402" w:rsidRDefault="00884F79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00C0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CC9F" w14:textId="407C6CFE" w:rsidR="0025070D" w:rsidRPr="00322402" w:rsidRDefault="003F4380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4E2E" w14:textId="264AA3A3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7A80381C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0E6F" w14:textId="77777777" w:rsidR="0025070D" w:rsidRPr="008E2326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D42B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52FC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4D75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7F62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B270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3261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75D9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F207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DB79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7E21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BBA2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3B9A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3F44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CFA5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D2C6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F147" w14:textId="3AD5E805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4A08FADA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8C2D" w14:textId="77777777" w:rsidR="0025070D" w:rsidRPr="008E2326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</w:t>
            </w:r>
            <w:proofErr w:type="spellStart"/>
            <w:r>
              <w:rPr>
                <w:sz w:val="22"/>
                <w:szCs w:val="22"/>
              </w:rPr>
              <w:t>Strömkvist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C465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413E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A63E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4D46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4B7A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4104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0B0D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A7F8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C26B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36DF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E519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D2FD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04C1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5FF1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75BF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C2ED" w14:textId="497285D3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42BB9FD6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67AB" w14:textId="77777777" w:rsidR="0025070D" w:rsidRPr="008E2326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Bengt Eliasson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2652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E92A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ADC5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63A3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54D4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4971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5AA1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9F84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5A4D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2387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A692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EF2D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7DC5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C209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BA73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5603" w14:textId="0AAC9CFC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74A5FC87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9A0D" w14:textId="77777777" w:rsidR="0025070D" w:rsidRPr="008E2326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Pr="008E2326">
              <w:rPr>
                <w:sz w:val="22"/>
                <w:szCs w:val="22"/>
              </w:rPr>
              <w:t>D)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2280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8E40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E991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41FC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2003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E729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E218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7029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ACA3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B798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F58C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BF99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0BDA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77AC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D447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E117" w14:textId="6DF8969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11D8446A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CAB2" w14:textId="74C47F21" w:rsidR="0025070D" w:rsidRPr="008E2326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 w:eastAsia="en-US"/>
              </w:rPr>
              <w:t>Rasmus Ling (MP)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16C9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F79B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E64D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EE84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0FEC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C600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ABD0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4526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7C93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EEF8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5239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1C0A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8279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49CD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2267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BBDF" w14:textId="10AC3CB1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33AAA13B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474A" w14:textId="19DDBE01" w:rsidR="0025070D" w:rsidRPr="008E2326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 w:eastAsia="en-US"/>
              </w:rPr>
              <w:t xml:space="preserve">Ann-Sofie </w:t>
            </w:r>
            <w:proofErr w:type="spellStart"/>
            <w:r>
              <w:rPr>
                <w:sz w:val="22"/>
                <w:szCs w:val="22"/>
                <w:lang w:val="en-GB" w:eastAsia="en-US"/>
              </w:rPr>
              <w:t>Alm</w:t>
            </w:r>
            <w:proofErr w:type="spellEnd"/>
            <w:r>
              <w:rPr>
                <w:sz w:val="22"/>
                <w:szCs w:val="22"/>
                <w:lang w:val="en-GB" w:eastAsia="en-US"/>
              </w:rPr>
              <w:t xml:space="preserve"> (M)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E2AE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10B6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1EB7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0B0D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D0E2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3BCE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0F2C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F3CF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2A76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B7AD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3447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45C2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05A1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EFBF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2857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16FC" w14:textId="10B30EF1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25DC7FE4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2C8D" w14:textId="1EA19EF1" w:rsidR="0025070D" w:rsidRPr="008E2326" w:rsidRDefault="0025070D" w:rsidP="008422E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GB" w:eastAsia="en-US"/>
              </w:rPr>
              <w:t>Vakant</w:t>
            </w:r>
            <w:proofErr w:type="spellEnd"/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8C6B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C561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0947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F07E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C373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FD07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BEE6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50B9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BAE0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EBE7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F687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6B50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C6D6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D35C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6589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5255" w14:textId="01D8047B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23C27888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0ECB" w14:textId="7E34F85D" w:rsidR="0025070D" w:rsidRPr="008E2326" w:rsidRDefault="0025070D" w:rsidP="008422E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GB" w:eastAsia="en-US"/>
              </w:rPr>
              <w:t>Jörgen</w:t>
            </w:r>
            <w:proofErr w:type="spellEnd"/>
            <w:r>
              <w:rPr>
                <w:sz w:val="22"/>
                <w:szCs w:val="22"/>
                <w:lang w:val="en-GB" w:eastAsia="en-US"/>
              </w:rPr>
              <w:t xml:space="preserve"> Grubb (SD)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609B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0F92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3839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90A2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A451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A5F2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0BAF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F916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A9E3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750E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8335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8263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ECCC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5056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C165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1641" w14:textId="601738FE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57DF1A66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C6BB" w14:textId="2C6F5A51" w:rsidR="0025070D" w:rsidRPr="008E2326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 w:eastAsia="en-US"/>
              </w:rPr>
              <w:t>Allan Widman (L)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0AD1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C1A1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FED3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CD7A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9F94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DDF0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0C9E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C75D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1CF1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2172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2C85D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693B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E749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8FBF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5D04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768F" w14:textId="2140CFC9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21C40626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9BB7" w14:textId="77777777" w:rsidR="0025070D" w:rsidRPr="008E2326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B3E6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6549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5632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8A3E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35CD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EC0A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0B0F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069A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3F13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A2EF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5503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11AE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25E4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620A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D4AD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0628" w14:textId="2CC719AC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66126CC6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9C92" w14:textId="6CA47834" w:rsidR="0025070D" w:rsidRPr="008E2326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54E3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8452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215E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FC5A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BD12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341A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BE1B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0AE4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BB0C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9CB2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0A44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B5FB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51E0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C33D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ABDD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0C16" w14:textId="1D6CFC0E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44982355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DE64" w14:textId="77777777" w:rsidR="0025070D" w:rsidRPr="00A571A1" w:rsidRDefault="0025070D" w:rsidP="008422E5">
            <w:pPr>
              <w:rPr>
                <w:sz w:val="22"/>
                <w:szCs w:val="22"/>
              </w:rPr>
            </w:pPr>
            <w:r w:rsidRPr="007B0C0A">
              <w:rPr>
                <w:sz w:val="22"/>
                <w:szCs w:val="22"/>
              </w:rPr>
              <w:t>Per Schöldberg (C)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D605" w14:textId="0943DF7B" w:rsidR="0025070D" w:rsidRPr="00322402" w:rsidRDefault="00322402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22402">
              <w:rPr>
                <w:sz w:val="22"/>
                <w:szCs w:val="22"/>
              </w:rPr>
              <w:t>–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4BBE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8E43" w14:textId="4B08F861" w:rsidR="0025070D" w:rsidRPr="00322402" w:rsidRDefault="00C47E33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22402"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A32B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61CC" w14:textId="426689A7" w:rsidR="0025070D" w:rsidRPr="00322402" w:rsidRDefault="00D267D8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22402">
              <w:rPr>
                <w:sz w:val="22"/>
                <w:szCs w:val="22"/>
              </w:rPr>
              <w:t>O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72EE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D830" w14:textId="5AF658EF" w:rsidR="0025070D" w:rsidRPr="00322402" w:rsidRDefault="009A2F07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22402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7BD3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094C" w14:textId="41F1D881" w:rsidR="0025070D" w:rsidRPr="00322402" w:rsidRDefault="006B0142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22402"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7291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E2DF" w14:textId="7C38AA55" w:rsidR="0025070D" w:rsidRPr="00322402" w:rsidRDefault="00D23DFB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22402"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2F5A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34DC" w14:textId="00A0EE13" w:rsidR="0025070D" w:rsidRPr="00322402" w:rsidRDefault="00884F79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B95B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D3B1" w14:textId="62D714AD" w:rsidR="0025070D" w:rsidRPr="00322402" w:rsidRDefault="00201AB8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82D6" w14:textId="623EFF59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24500E80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5AAF" w14:textId="77777777" w:rsidR="0025070D" w:rsidRPr="00A571A1" w:rsidRDefault="0025070D" w:rsidP="008422E5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Ali Esbati (V)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D5AC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3567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7C05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B038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3D77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F871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C46B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0DA4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4571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B301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F49F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47A3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03D1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4D55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78A4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3229" w14:textId="02A49265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40698303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1742" w14:textId="77777777" w:rsidR="0025070D" w:rsidRPr="00A571A1" w:rsidRDefault="0025070D" w:rsidP="008422E5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Andreas Carlson (KD)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7002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F177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3BEC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9078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2D3A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D78B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FE8A7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43DB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05B3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4F09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F026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C084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5235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9552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2B01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1092" w14:textId="5FCD4B09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4EB40FF8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D8FE" w14:textId="77777777" w:rsidR="0025070D" w:rsidRPr="00A571A1" w:rsidRDefault="0025070D" w:rsidP="008422E5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Mikael Oscarsson (KD)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3FF2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EA0C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C4F8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4C9D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F9E1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F438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ED1F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A3DD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3AD0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1C1F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B3F2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06DB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E563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DB09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BA77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86FB" w14:textId="0B2E71BE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2E2B1D81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6D31" w14:textId="77777777" w:rsidR="0025070D" w:rsidRPr="00A571A1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Björn </w:t>
            </w:r>
            <w:proofErr w:type="spellStart"/>
            <w:r>
              <w:rPr>
                <w:sz w:val="22"/>
                <w:szCs w:val="22"/>
              </w:rPr>
              <w:t>Wiechel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43A0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2EDC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90AD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2620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550C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6268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20B2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429A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E409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2229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4028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2063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5858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14C4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7327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FDCA" w14:textId="74A448A8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728F87B4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9FA6" w14:textId="77777777" w:rsidR="0025070D" w:rsidRPr="00A571A1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2491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9BA2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37DE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2B52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CEEB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D707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F039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9BE4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43DB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1415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3635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5B29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E773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D90E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C35B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EC49" w14:textId="7845DA43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08D2E10F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86C5" w14:textId="326D6B46" w:rsidR="0025070D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Amanda </w:t>
            </w:r>
            <w:r w:rsidRPr="00EF6229">
              <w:rPr>
                <w:sz w:val="22"/>
                <w:szCs w:val="22"/>
              </w:rPr>
              <w:t>Palmstierna</w:t>
            </w:r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873E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1E6E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31AF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EA9A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0298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433B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093E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956B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1A7E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077A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938A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BBCB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5075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970F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EC59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E90F" w14:textId="5A41C15A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820F6" w:rsidRPr="001A5B6F" w14:paraId="43F01376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F713" w14:textId="73315611" w:rsidR="00B820F6" w:rsidRDefault="00B820F6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Ulrika Karlsson (M)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6DBE" w14:textId="77777777" w:rsidR="00B820F6" w:rsidRPr="00322402" w:rsidRDefault="00B820F6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E3B3" w14:textId="77777777" w:rsidR="00B820F6" w:rsidRPr="00322402" w:rsidRDefault="00B820F6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FD0D" w14:textId="77777777" w:rsidR="00B820F6" w:rsidRPr="00322402" w:rsidRDefault="00B820F6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D04F" w14:textId="77777777" w:rsidR="00B820F6" w:rsidRPr="00322402" w:rsidRDefault="00B820F6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58D1" w14:textId="77777777" w:rsidR="00B820F6" w:rsidRPr="00322402" w:rsidRDefault="00B820F6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15E7" w14:textId="77777777" w:rsidR="00B820F6" w:rsidRPr="00322402" w:rsidRDefault="00B820F6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1FCD" w14:textId="77777777" w:rsidR="00B820F6" w:rsidRPr="00322402" w:rsidRDefault="00B820F6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D011" w14:textId="77777777" w:rsidR="00B820F6" w:rsidRPr="00322402" w:rsidRDefault="00B820F6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F8CA" w14:textId="77777777" w:rsidR="00B820F6" w:rsidRPr="00322402" w:rsidRDefault="00B820F6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2457" w14:textId="77777777" w:rsidR="00B820F6" w:rsidRPr="00322402" w:rsidRDefault="00B820F6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F7F8" w14:textId="77777777" w:rsidR="00B820F6" w:rsidRPr="00322402" w:rsidRDefault="00B820F6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C12E" w14:textId="77777777" w:rsidR="00B820F6" w:rsidRPr="00322402" w:rsidRDefault="00B820F6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E49E" w14:textId="77777777" w:rsidR="00B820F6" w:rsidRPr="00322402" w:rsidRDefault="00B820F6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523F" w14:textId="77777777" w:rsidR="00B820F6" w:rsidRPr="00322402" w:rsidRDefault="00B820F6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145A" w14:textId="77777777" w:rsidR="00B820F6" w:rsidRPr="00322402" w:rsidRDefault="00B820F6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95E4" w14:textId="77777777" w:rsidR="00B820F6" w:rsidRPr="00322402" w:rsidRDefault="00B820F6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3EE47CB9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3EFE" w14:textId="5E91A03E" w:rsidR="0025070D" w:rsidRPr="00DD7108" w:rsidRDefault="0025070D" w:rsidP="008422E5">
            <w:pPr>
              <w:rPr>
                <w:sz w:val="22"/>
                <w:szCs w:val="22"/>
              </w:rPr>
            </w:pPr>
            <w:r w:rsidRPr="00DD7108">
              <w:rPr>
                <w:sz w:val="22"/>
                <w:szCs w:val="22"/>
              </w:rPr>
              <w:t>Hanna Gunnarsson (V)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4011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AAD0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DB0DA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5304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A6A8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4B95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50B8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8886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42E4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DFDF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4CF3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BF12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099A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40B9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C2A3" w14:textId="77777777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B00B" w14:textId="7ECAC811" w:rsidR="0025070D" w:rsidRPr="00322402" w:rsidRDefault="0025070D" w:rsidP="00322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422E5" w:rsidRPr="00794BEC" w14:paraId="527E35B6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pct"/>
          <w:wAfter w:w="35" w:type="pct"/>
          <w:trHeight w:val="263"/>
          <w:jc w:val="center"/>
        </w:trPr>
        <w:tc>
          <w:tcPr>
            <w:tcW w:w="1904" w:type="pct"/>
            <w:gridSpan w:val="3"/>
            <w:tcBorders>
              <w:top w:val="single" w:sz="4" w:space="0" w:color="auto"/>
            </w:tcBorders>
          </w:tcPr>
          <w:p w14:paraId="206608EA" w14:textId="77777777" w:rsidR="008422E5" w:rsidRPr="00794BEC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3046" w:type="pct"/>
            <w:gridSpan w:val="17"/>
            <w:tcBorders>
              <w:top w:val="single" w:sz="4" w:space="0" w:color="auto"/>
            </w:tcBorders>
          </w:tcPr>
          <w:p w14:paraId="0570C690" w14:textId="77777777" w:rsidR="008422E5" w:rsidRPr="00794BEC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8422E5" w:rsidRPr="00794BEC" w14:paraId="56DBC857" w14:textId="77777777" w:rsidTr="00250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pct"/>
          <w:wAfter w:w="35" w:type="pct"/>
          <w:trHeight w:val="262"/>
          <w:jc w:val="center"/>
        </w:trPr>
        <w:tc>
          <w:tcPr>
            <w:tcW w:w="1904" w:type="pct"/>
            <w:gridSpan w:val="3"/>
          </w:tcPr>
          <w:p w14:paraId="4EDF782F" w14:textId="77777777" w:rsidR="008422E5" w:rsidRPr="00794BEC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3046" w:type="pct"/>
            <w:gridSpan w:val="17"/>
          </w:tcPr>
          <w:p w14:paraId="6E128095" w14:textId="77777777" w:rsidR="008422E5" w:rsidRPr="00794BEC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1A42BD14" w14:textId="3B82106F" w:rsidR="004F680C" w:rsidRPr="00477C9F" w:rsidRDefault="004F680C" w:rsidP="003457F2">
      <w:pPr>
        <w:widowControl/>
        <w:rPr>
          <w:sz w:val="22"/>
          <w:szCs w:val="22"/>
        </w:rPr>
      </w:pPr>
    </w:p>
    <w:sectPr w:rsidR="004F680C" w:rsidRPr="00477C9F" w:rsidSect="00A45577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0C1F"/>
    <w:rsid w:val="00001E5A"/>
    <w:rsid w:val="00006AAF"/>
    <w:rsid w:val="0000744F"/>
    <w:rsid w:val="000075A7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63B2"/>
    <w:rsid w:val="00037181"/>
    <w:rsid w:val="00037EDF"/>
    <w:rsid w:val="000410F7"/>
    <w:rsid w:val="000416B9"/>
    <w:rsid w:val="0005450C"/>
    <w:rsid w:val="00057A6F"/>
    <w:rsid w:val="000700C4"/>
    <w:rsid w:val="0007401F"/>
    <w:rsid w:val="00084FFF"/>
    <w:rsid w:val="00096DBD"/>
    <w:rsid w:val="000A10F5"/>
    <w:rsid w:val="000A4BCF"/>
    <w:rsid w:val="000A7521"/>
    <w:rsid w:val="000A7D87"/>
    <w:rsid w:val="000B29C6"/>
    <w:rsid w:val="000B4B17"/>
    <w:rsid w:val="000B6984"/>
    <w:rsid w:val="000B7C05"/>
    <w:rsid w:val="000D4D83"/>
    <w:rsid w:val="000E0F2A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578E4"/>
    <w:rsid w:val="00161AA6"/>
    <w:rsid w:val="00164E3D"/>
    <w:rsid w:val="00165461"/>
    <w:rsid w:val="001828F2"/>
    <w:rsid w:val="0018572D"/>
    <w:rsid w:val="001A1578"/>
    <w:rsid w:val="001A5B6F"/>
    <w:rsid w:val="001D766E"/>
    <w:rsid w:val="001E077A"/>
    <w:rsid w:val="001E1FAC"/>
    <w:rsid w:val="001F0C53"/>
    <w:rsid w:val="001F70B3"/>
    <w:rsid w:val="00201AB8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1CEF"/>
    <w:rsid w:val="0027450B"/>
    <w:rsid w:val="00275CD2"/>
    <w:rsid w:val="00277F25"/>
    <w:rsid w:val="0028513C"/>
    <w:rsid w:val="002862E1"/>
    <w:rsid w:val="0029293C"/>
    <w:rsid w:val="00294DCB"/>
    <w:rsid w:val="00296D10"/>
    <w:rsid w:val="00297F72"/>
    <w:rsid w:val="002A04AD"/>
    <w:rsid w:val="002A58B5"/>
    <w:rsid w:val="002A6ADE"/>
    <w:rsid w:val="002B40DE"/>
    <w:rsid w:val="002B51DB"/>
    <w:rsid w:val="002C7177"/>
    <w:rsid w:val="002D0E4D"/>
    <w:rsid w:val="002D2AB5"/>
    <w:rsid w:val="002E3221"/>
    <w:rsid w:val="002F284C"/>
    <w:rsid w:val="002F2F4E"/>
    <w:rsid w:val="002F53C2"/>
    <w:rsid w:val="003075B8"/>
    <w:rsid w:val="00322402"/>
    <w:rsid w:val="00331327"/>
    <w:rsid w:val="00342116"/>
    <w:rsid w:val="003457F2"/>
    <w:rsid w:val="00360479"/>
    <w:rsid w:val="0039258B"/>
    <w:rsid w:val="00393CDC"/>
    <w:rsid w:val="00394192"/>
    <w:rsid w:val="003952A4"/>
    <w:rsid w:val="003955E1"/>
    <w:rsid w:val="0039591D"/>
    <w:rsid w:val="003A48EB"/>
    <w:rsid w:val="003A729A"/>
    <w:rsid w:val="003C73F9"/>
    <w:rsid w:val="003D31E8"/>
    <w:rsid w:val="003E0092"/>
    <w:rsid w:val="003E1AE3"/>
    <w:rsid w:val="003E3027"/>
    <w:rsid w:val="003F2270"/>
    <w:rsid w:val="003F4380"/>
    <w:rsid w:val="00401656"/>
    <w:rsid w:val="00406E33"/>
    <w:rsid w:val="0041089F"/>
    <w:rsid w:val="00412359"/>
    <w:rsid w:val="004147F0"/>
    <w:rsid w:val="0041580F"/>
    <w:rsid w:val="004206DB"/>
    <w:rsid w:val="00432C24"/>
    <w:rsid w:val="00441381"/>
    <w:rsid w:val="00446353"/>
    <w:rsid w:val="00447115"/>
    <w:rsid w:val="00454E3F"/>
    <w:rsid w:val="00477C9F"/>
    <w:rsid w:val="00490212"/>
    <w:rsid w:val="0049372F"/>
    <w:rsid w:val="00494D58"/>
    <w:rsid w:val="004B2106"/>
    <w:rsid w:val="004B6B3E"/>
    <w:rsid w:val="004B6D8F"/>
    <w:rsid w:val="004C5157"/>
    <w:rsid w:val="004C5D4F"/>
    <w:rsid w:val="004C7964"/>
    <w:rsid w:val="004D2D42"/>
    <w:rsid w:val="004E36E4"/>
    <w:rsid w:val="004E5E48"/>
    <w:rsid w:val="004F1B55"/>
    <w:rsid w:val="004F3CB5"/>
    <w:rsid w:val="004F680C"/>
    <w:rsid w:val="004F6F84"/>
    <w:rsid w:val="0050040F"/>
    <w:rsid w:val="005012C3"/>
    <w:rsid w:val="00501BC4"/>
    <w:rsid w:val="00502075"/>
    <w:rsid w:val="00506ACC"/>
    <w:rsid w:val="005108E6"/>
    <w:rsid w:val="00513DF6"/>
    <w:rsid w:val="005358B4"/>
    <w:rsid w:val="00541656"/>
    <w:rsid w:val="005522EE"/>
    <w:rsid w:val="0055324C"/>
    <w:rsid w:val="00554348"/>
    <w:rsid w:val="005622CA"/>
    <w:rsid w:val="005650F7"/>
    <w:rsid w:val="00577B92"/>
    <w:rsid w:val="00581568"/>
    <w:rsid w:val="00583587"/>
    <w:rsid w:val="00586400"/>
    <w:rsid w:val="005A5300"/>
    <w:rsid w:val="005B5E8D"/>
    <w:rsid w:val="005C1541"/>
    <w:rsid w:val="005C2F5F"/>
    <w:rsid w:val="005C75F9"/>
    <w:rsid w:val="005D7F15"/>
    <w:rsid w:val="005E2252"/>
    <w:rsid w:val="005E28B9"/>
    <w:rsid w:val="005E439C"/>
    <w:rsid w:val="005E614D"/>
    <w:rsid w:val="00612FF5"/>
    <w:rsid w:val="00614737"/>
    <w:rsid w:val="00626335"/>
    <w:rsid w:val="00640520"/>
    <w:rsid w:val="006503A2"/>
    <w:rsid w:val="00655976"/>
    <w:rsid w:val="00670574"/>
    <w:rsid w:val="0067643D"/>
    <w:rsid w:val="00690BE7"/>
    <w:rsid w:val="006A151D"/>
    <w:rsid w:val="006A511D"/>
    <w:rsid w:val="006B0142"/>
    <w:rsid w:val="006B0412"/>
    <w:rsid w:val="006B151B"/>
    <w:rsid w:val="006B2E7D"/>
    <w:rsid w:val="006B57D0"/>
    <w:rsid w:val="006B7B0C"/>
    <w:rsid w:val="006C1E27"/>
    <w:rsid w:val="006C21FA"/>
    <w:rsid w:val="006D3126"/>
    <w:rsid w:val="0071773D"/>
    <w:rsid w:val="00723D66"/>
    <w:rsid w:val="0072591B"/>
    <w:rsid w:val="00726EE5"/>
    <w:rsid w:val="007273BF"/>
    <w:rsid w:val="007421F4"/>
    <w:rsid w:val="00750FF0"/>
    <w:rsid w:val="00754212"/>
    <w:rsid w:val="007615A5"/>
    <w:rsid w:val="00763A51"/>
    <w:rsid w:val="00767BDA"/>
    <w:rsid w:val="00777B91"/>
    <w:rsid w:val="00782EA9"/>
    <w:rsid w:val="00783D2C"/>
    <w:rsid w:val="00783D32"/>
    <w:rsid w:val="00787586"/>
    <w:rsid w:val="007B0C0A"/>
    <w:rsid w:val="007F2B92"/>
    <w:rsid w:val="007F39BF"/>
    <w:rsid w:val="007F6B0D"/>
    <w:rsid w:val="00800B4D"/>
    <w:rsid w:val="008038CC"/>
    <w:rsid w:val="008063DA"/>
    <w:rsid w:val="00821AE7"/>
    <w:rsid w:val="008273F4"/>
    <w:rsid w:val="008277C8"/>
    <w:rsid w:val="00830B72"/>
    <w:rsid w:val="00831AF6"/>
    <w:rsid w:val="0083479E"/>
    <w:rsid w:val="00834B38"/>
    <w:rsid w:val="008422E5"/>
    <w:rsid w:val="0084620D"/>
    <w:rsid w:val="008557FA"/>
    <w:rsid w:val="00875A5E"/>
    <w:rsid w:val="00875CAD"/>
    <w:rsid w:val="008808A5"/>
    <w:rsid w:val="00884F79"/>
    <w:rsid w:val="008C1B2C"/>
    <w:rsid w:val="008C2E2A"/>
    <w:rsid w:val="008D0E72"/>
    <w:rsid w:val="008E3B73"/>
    <w:rsid w:val="008E4795"/>
    <w:rsid w:val="008F4D68"/>
    <w:rsid w:val="00902D63"/>
    <w:rsid w:val="00902D69"/>
    <w:rsid w:val="0090428F"/>
    <w:rsid w:val="00906C2D"/>
    <w:rsid w:val="00931220"/>
    <w:rsid w:val="00937BF3"/>
    <w:rsid w:val="00937E3A"/>
    <w:rsid w:val="00944199"/>
    <w:rsid w:val="00944917"/>
    <w:rsid w:val="00946978"/>
    <w:rsid w:val="0094714D"/>
    <w:rsid w:val="009474C4"/>
    <w:rsid w:val="00950147"/>
    <w:rsid w:val="00951C6E"/>
    <w:rsid w:val="00953843"/>
    <w:rsid w:val="00955E76"/>
    <w:rsid w:val="0096348C"/>
    <w:rsid w:val="00973D8B"/>
    <w:rsid w:val="00976307"/>
    <w:rsid w:val="009815DB"/>
    <w:rsid w:val="0098705B"/>
    <w:rsid w:val="00987DE8"/>
    <w:rsid w:val="009900A1"/>
    <w:rsid w:val="00990729"/>
    <w:rsid w:val="009A2F07"/>
    <w:rsid w:val="009A3881"/>
    <w:rsid w:val="009A3E81"/>
    <w:rsid w:val="009A68FE"/>
    <w:rsid w:val="009B0A01"/>
    <w:rsid w:val="009B3631"/>
    <w:rsid w:val="009B36FB"/>
    <w:rsid w:val="009B7313"/>
    <w:rsid w:val="009B79AB"/>
    <w:rsid w:val="009C3BE7"/>
    <w:rsid w:val="009C51B0"/>
    <w:rsid w:val="009D07BA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64E61"/>
    <w:rsid w:val="00A744C3"/>
    <w:rsid w:val="00A84DE6"/>
    <w:rsid w:val="00A8695B"/>
    <w:rsid w:val="00A9262A"/>
    <w:rsid w:val="00A92A85"/>
    <w:rsid w:val="00A9464E"/>
    <w:rsid w:val="00AA1A69"/>
    <w:rsid w:val="00AA5BE7"/>
    <w:rsid w:val="00AB2DC0"/>
    <w:rsid w:val="00AC1FEE"/>
    <w:rsid w:val="00AC2BE8"/>
    <w:rsid w:val="00AC3349"/>
    <w:rsid w:val="00AD797B"/>
    <w:rsid w:val="00AF32C5"/>
    <w:rsid w:val="00AF4EF8"/>
    <w:rsid w:val="00AF6DAF"/>
    <w:rsid w:val="00AF7C8D"/>
    <w:rsid w:val="00B11C9C"/>
    <w:rsid w:val="00B15788"/>
    <w:rsid w:val="00B17845"/>
    <w:rsid w:val="00B54D41"/>
    <w:rsid w:val="00B56452"/>
    <w:rsid w:val="00B6245C"/>
    <w:rsid w:val="00B639E1"/>
    <w:rsid w:val="00B64A91"/>
    <w:rsid w:val="00B74AFA"/>
    <w:rsid w:val="00B820F6"/>
    <w:rsid w:val="00B85B4A"/>
    <w:rsid w:val="00B9203B"/>
    <w:rsid w:val="00B92DC8"/>
    <w:rsid w:val="00B93FFB"/>
    <w:rsid w:val="00BA46E1"/>
    <w:rsid w:val="00BA4A28"/>
    <w:rsid w:val="00BA5688"/>
    <w:rsid w:val="00BC6BFF"/>
    <w:rsid w:val="00BD41E4"/>
    <w:rsid w:val="00BD53C1"/>
    <w:rsid w:val="00BE0742"/>
    <w:rsid w:val="00BE329D"/>
    <w:rsid w:val="00BE3BF7"/>
    <w:rsid w:val="00BF1EE9"/>
    <w:rsid w:val="00BF6D6B"/>
    <w:rsid w:val="00C10454"/>
    <w:rsid w:val="00C11EF9"/>
    <w:rsid w:val="00C26EFF"/>
    <w:rsid w:val="00C276D3"/>
    <w:rsid w:val="00C27EC6"/>
    <w:rsid w:val="00C30867"/>
    <w:rsid w:val="00C333E8"/>
    <w:rsid w:val="00C35889"/>
    <w:rsid w:val="00C468A5"/>
    <w:rsid w:val="00C47E33"/>
    <w:rsid w:val="00C53145"/>
    <w:rsid w:val="00C76BA8"/>
    <w:rsid w:val="00C77934"/>
    <w:rsid w:val="00C84F0D"/>
    <w:rsid w:val="00C919F3"/>
    <w:rsid w:val="00C92589"/>
    <w:rsid w:val="00C93236"/>
    <w:rsid w:val="00CA39FE"/>
    <w:rsid w:val="00CA6878"/>
    <w:rsid w:val="00CA6EF0"/>
    <w:rsid w:val="00CA7997"/>
    <w:rsid w:val="00CB5063"/>
    <w:rsid w:val="00CB5394"/>
    <w:rsid w:val="00CB6A34"/>
    <w:rsid w:val="00CB7431"/>
    <w:rsid w:val="00CC3FB6"/>
    <w:rsid w:val="00CC764E"/>
    <w:rsid w:val="00CD4CA0"/>
    <w:rsid w:val="00CD511F"/>
    <w:rsid w:val="00CF6E9E"/>
    <w:rsid w:val="00D04E00"/>
    <w:rsid w:val="00D15194"/>
    <w:rsid w:val="00D23DFB"/>
    <w:rsid w:val="00D267D8"/>
    <w:rsid w:val="00D27984"/>
    <w:rsid w:val="00D40740"/>
    <w:rsid w:val="00D44270"/>
    <w:rsid w:val="00D47BAF"/>
    <w:rsid w:val="00D52626"/>
    <w:rsid w:val="00D650C7"/>
    <w:rsid w:val="00D67826"/>
    <w:rsid w:val="00D67FEC"/>
    <w:rsid w:val="00D75A71"/>
    <w:rsid w:val="00D84771"/>
    <w:rsid w:val="00D91734"/>
    <w:rsid w:val="00D91D05"/>
    <w:rsid w:val="00D93637"/>
    <w:rsid w:val="00D93C2E"/>
    <w:rsid w:val="00D96F98"/>
    <w:rsid w:val="00DA12E0"/>
    <w:rsid w:val="00DC0E6D"/>
    <w:rsid w:val="00DC1007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0CC8"/>
    <w:rsid w:val="00E1233E"/>
    <w:rsid w:val="00E14E39"/>
    <w:rsid w:val="00E33857"/>
    <w:rsid w:val="00E355F5"/>
    <w:rsid w:val="00E45D77"/>
    <w:rsid w:val="00E63EE4"/>
    <w:rsid w:val="00E66D19"/>
    <w:rsid w:val="00E67EBA"/>
    <w:rsid w:val="00E67EDD"/>
    <w:rsid w:val="00E7194A"/>
    <w:rsid w:val="00E916EA"/>
    <w:rsid w:val="00E92A77"/>
    <w:rsid w:val="00EA704C"/>
    <w:rsid w:val="00EA7B53"/>
    <w:rsid w:val="00EC735D"/>
    <w:rsid w:val="00ED5D82"/>
    <w:rsid w:val="00EE68A3"/>
    <w:rsid w:val="00F064EF"/>
    <w:rsid w:val="00F07228"/>
    <w:rsid w:val="00F227F9"/>
    <w:rsid w:val="00F33C48"/>
    <w:rsid w:val="00F454FD"/>
    <w:rsid w:val="00F70370"/>
    <w:rsid w:val="00F76406"/>
    <w:rsid w:val="00F814F6"/>
    <w:rsid w:val="00F84080"/>
    <w:rsid w:val="00F85B64"/>
    <w:rsid w:val="00F97E87"/>
    <w:rsid w:val="00FA06F9"/>
    <w:rsid w:val="00FA1A7A"/>
    <w:rsid w:val="00FA2D97"/>
    <w:rsid w:val="00FA2E8C"/>
    <w:rsid w:val="00FA384F"/>
    <w:rsid w:val="00FB200F"/>
    <w:rsid w:val="00FB3A7E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60e4b847-d454-401e-b238-4117b4f1204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30D920-E2A4-4E95-9FA5-E33119AA5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2015.dotx</Template>
  <TotalTime>0</TotalTime>
  <Pages>3</Pages>
  <Words>661</Words>
  <Characters>4013</Characters>
  <Application>Microsoft Office Word</Application>
  <DocSecurity>4</DocSecurity>
  <Lines>1337</Lines>
  <Paragraphs>424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Anna Bolmström</cp:lastModifiedBy>
  <cp:revision>2</cp:revision>
  <cp:lastPrinted>2021-06-09T13:13:00Z</cp:lastPrinted>
  <dcterms:created xsi:type="dcterms:W3CDTF">2021-06-11T06:57:00Z</dcterms:created>
  <dcterms:modified xsi:type="dcterms:W3CDTF">2021-06-11T06:57:00Z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