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F4300" w:rsidRDefault="006E04A4">
      <w:pPr>
        <w:pStyle w:val="Dokumentbeteckning"/>
      </w:pPr>
      <w:r w:rsidRPr="000F4300">
        <w:fldChar w:fldCharType="begin" w:fldLock="1"/>
      </w:r>
      <w:r w:rsidRPr="000F4300">
        <w:instrText xml:space="preserve"> DOCPROPERTY "DocumentYear" </w:instrText>
      </w:r>
      <w:r w:rsidRPr="000F4300">
        <w:fldChar w:fldCharType="separate"/>
      </w:r>
      <w:r w:rsidR="00E93CCA" w:rsidRPr="000F4300">
        <w:t>2006/07</w:t>
      </w:r>
      <w:r w:rsidRPr="000F4300">
        <w:fldChar w:fldCharType="end"/>
      </w:r>
      <w:r w:rsidRPr="000F4300">
        <w:t>:</w:t>
      </w:r>
      <w:r w:rsidRPr="000F4300">
        <w:fldChar w:fldCharType="begin" w:fldLock="1"/>
      </w:r>
      <w:r w:rsidRPr="000F4300">
        <w:instrText xml:space="preserve"> DOCPROPERTY "DocumentNumber" </w:instrText>
      </w:r>
      <w:r w:rsidRPr="000F4300">
        <w:fldChar w:fldCharType="separate"/>
      </w:r>
      <w:r w:rsidR="00E93CCA" w:rsidRPr="000F4300">
        <w:t>17</w:t>
      </w:r>
      <w:r w:rsidRPr="000F4300">
        <w:fldChar w:fldCharType="end"/>
      </w:r>
    </w:p>
    <w:p w:rsidR="006E04A4" w:rsidRPr="000F4300" w:rsidRDefault="006E04A4">
      <w:pPr>
        <w:pStyle w:val="Datum"/>
        <w:outlineLvl w:val="0"/>
      </w:pPr>
      <w:r w:rsidRPr="000F4300">
        <w:fldChar w:fldCharType="begin" w:fldLock="1"/>
      </w:r>
      <w:r w:rsidRPr="000F4300">
        <w:instrText xml:space="preserve"> DOCPROPERTY "DocumentDate" </w:instrText>
      </w:r>
      <w:r w:rsidRPr="000F4300">
        <w:fldChar w:fldCharType="separate"/>
      </w:r>
      <w:r w:rsidR="00E93CCA" w:rsidRPr="000F4300">
        <w:t>Onsdagen den 8 november 2006</w:t>
      </w:r>
      <w:r w:rsidRPr="000F430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F4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F4300" w:rsidRDefault="0057513D">
            <w:pPr>
              <w:pStyle w:val="Plenum"/>
              <w:tabs>
                <w:tab w:val="clear" w:pos="1418"/>
              </w:tabs>
            </w:pPr>
            <w:r w:rsidRPr="000F4300">
              <w:t>Kl.</w:t>
            </w:r>
          </w:p>
        </w:tc>
        <w:tc>
          <w:tcPr>
            <w:tcW w:w="851" w:type="dxa"/>
          </w:tcPr>
          <w:p w:rsidR="006E04A4" w:rsidRPr="000F4300" w:rsidRDefault="0057513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F4300">
              <w:t>09.00</w:t>
            </w:r>
          </w:p>
        </w:tc>
        <w:tc>
          <w:tcPr>
            <w:tcW w:w="397" w:type="dxa"/>
          </w:tcPr>
          <w:p w:rsidR="006E04A4" w:rsidRPr="000F430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F4300" w:rsidRDefault="0057513D">
            <w:pPr>
              <w:pStyle w:val="Plenum"/>
              <w:tabs>
                <w:tab w:val="clear" w:pos="1418"/>
              </w:tabs>
              <w:ind w:right="1"/>
            </w:pPr>
            <w:r w:rsidRPr="000F4300">
              <w:t>Allmänpolitisk debatt</w:t>
            </w:r>
          </w:p>
        </w:tc>
      </w:tr>
    </w:tbl>
    <w:p w:rsidR="006E04A4" w:rsidRPr="000F4300" w:rsidRDefault="006E04A4">
      <w:pPr>
        <w:pStyle w:val="StreckLngt"/>
      </w:pPr>
      <w:r w:rsidRPr="000F4300">
        <w:tab/>
      </w:r>
    </w:p>
    <w:p w:rsidR="00D45AE3" w:rsidRPr="000F4300" w:rsidRDefault="00D45AE3" w:rsidP="00D45AE3">
      <w:pPr>
        <w:pStyle w:val="Blankrad"/>
      </w:pPr>
      <w:r w:rsidRPr="000F4300">
        <w:t>     </w:t>
      </w:r>
    </w:p>
    <w:p w:rsidR="00CE2CD1" w:rsidRPr="000F4300" w:rsidRDefault="00CE2CD1" w:rsidP="00CF242C">
      <w:pPr>
        <w:pStyle w:val="Blankrad"/>
      </w:pPr>
      <w:r w:rsidRPr="000F430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E2CD1" w:rsidRPr="000F4300" w:rsidTr="00F35A6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E2CD1" w:rsidRPr="000F4300" w:rsidRDefault="00CE2CD1" w:rsidP="00F35A62">
            <w:pPr>
              <w:pStyle w:val="HuvudrubrikFlisteNr"/>
            </w:pPr>
          </w:p>
        </w:tc>
        <w:tc>
          <w:tcPr>
            <w:tcW w:w="6237" w:type="dxa"/>
          </w:tcPr>
          <w:p w:rsidR="00CE2CD1" w:rsidRPr="000F4300" w:rsidRDefault="00CE2CD1" w:rsidP="00F35A62">
            <w:pPr>
              <w:pStyle w:val="HuvudrubrikEnsam"/>
            </w:pPr>
            <w:bookmarkStart w:id="1" w:name="TypRubrik"/>
            <w:bookmarkEnd w:id="1"/>
            <w:r w:rsidRPr="000F4300">
              <w:t>Avsägelse</w:t>
            </w:r>
          </w:p>
        </w:tc>
        <w:tc>
          <w:tcPr>
            <w:tcW w:w="2481" w:type="dxa"/>
          </w:tcPr>
          <w:p w:rsidR="00CE2CD1" w:rsidRPr="000F4300" w:rsidRDefault="00CE2CD1" w:rsidP="00F35A62">
            <w:pPr>
              <w:pStyle w:val="HuvudrubrikKolumn3"/>
            </w:pPr>
          </w:p>
        </w:tc>
      </w:tr>
      <w:tr w:rsidR="00CE2CD1" w:rsidRPr="000F4300" w:rsidTr="00F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2CD1" w:rsidRPr="000F4300" w:rsidRDefault="00CE2CD1" w:rsidP="00F35A62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CE2CD1" w:rsidRPr="000F4300" w:rsidRDefault="00CE2CD1" w:rsidP="00F35A62">
            <w:r w:rsidRPr="000F4300">
              <w:t xml:space="preserve">Peter Danielsson (m) som ledamot i riksdagen fr.o.m. </w:t>
            </w:r>
          </w:p>
          <w:p w:rsidR="00CE2CD1" w:rsidRPr="000F4300" w:rsidRDefault="00CE2CD1" w:rsidP="00F35A62">
            <w:r w:rsidRPr="000F4300">
              <w:t>den 9 november</w:t>
            </w:r>
            <w:r w:rsidRPr="000F4300">
              <w:rPr>
                <w:rFonts w:ascii="Helv" w:hAnsi="Helv" w:cs="Helv"/>
                <w:color w:val="000000"/>
                <w:sz w:val="20"/>
              </w:rPr>
              <w:t xml:space="preserve"> </w:t>
            </w:r>
          </w:p>
        </w:tc>
        <w:tc>
          <w:tcPr>
            <w:tcW w:w="2481" w:type="dxa"/>
          </w:tcPr>
          <w:p w:rsidR="00CE2CD1" w:rsidRPr="000F4300" w:rsidRDefault="00CE2CD1" w:rsidP="00F35A62">
            <w:pPr>
              <w:rPr>
                <w:spacing w:val="-4"/>
              </w:rPr>
            </w:pPr>
          </w:p>
        </w:tc>
      </w:tr>
    </w:tbl>
    <w:p w:rsidR="00CE2CD1" w:rsidRPr="000F4300" w:rsidRDefault="00CE2CD1" w:rsidP="00CE2CD1">
      <w:pPr>
        <w:pStyle w:val="Blankrad"/>
      </w:pPr>
      <w:r w:rsidRPr="000F4300">
        <w:t>     </w:t>
      </w:r>
    </w:p>
    <w:p w:rsidR="00CE2CD1" w:rsidRPr="000F4300" w:rsidRDefault="00CE2CD1" w:rsidP="00CE2CD1">
      <w:pPr>
        <w:pStyle w:val="Blankrad"/>
      </w:pPr>
      <w:r w:rsidRPr="000F4300">
        <w:t>     </w:t>
      </w:r>
    </w:p>
    <w:p w:rsidR="00CE2CD1" w:rsidRPr="000F4300" w:rsidRDefault="00CE2CD1">
      <w:pPr>
        <w:pStyle w:val="Blankrad"/>
      </w:pPr>
      <w:bookmarkStart w:id="3" w:name="Start"/>
      <w:bookmarkEnd w:id="3"/>
      <w:r w:rsidRPr="000F430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E2CD1" w:rsidRPr="000F4300" w:rsidTr="00F35A6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E2CD1" w:rsidRPr="000F4300" w:rsidRDefault="00CE2CD1" w:rsidP="00F35A62">
            <w:pPr>
              <w:pStyle w:val="FlistaNrRubrik"/>
            </w:pPr>
          </w:p>
        </w:tc>
        <w:tc>
          <w:tcPr>
            <w:tcW w:w="6237" w:type="dxa"/>
          </w:tcPr>
          <w:p w:rsidR="00CE2CD1" w:rsidRPr="000F4300" w:rsidRDefault="00CE2CD1" w:rsidP="00F35A62">
            <w:pPr>
              <w:pStyle w:val="HuvudrubrikEnsam"/>
            </w:pPr>
            <w:r w:rsidRPr="000F4300">
              <w:t>Allmänpolitisk debatt</w:t>
            </w:r>
          </w:p>
        </w:tc>
        <w:tc>
          <w:tcPr>
            <w:tcW w:w="2481" w:type="dxa"/>
          </w:tcPr>
          <w:p w:rsidR="00CE2CD1" w:rsidRPr="000F4300" w:rsidRDefault="00CE2CD1" w:rsidP="00F35A62">
            <w:pPr>
              <w:pStyle w:val="HuvudrubrikKolumn3"/>
            </w:pPr>
          </w:p>
        </w:tc>
      </w:tr>
    </w:tbl>
    <w:p w:rsidR="00CE2CD1" w:rsidRPr="000F4300" w:rsidRDefault="00CE2CD1" w:rsidP="00CE2CD1">
      <w:pPr>
        <w:pStyle w:val="Blankrad"/>
      </w:pPr>
      <w:r w:rsidRPr="000F4300">
        <w:t>     </w:t>
      </w:r>
    </w:p>
    <w:p w:rsidR="00CE2CD1" w:rsidRPr="000F4300" w:rsidRDefault="00CE2CD1" w:rsidP="00CE2CD1">
      <w:pPr>
        <w:pStyle w:val="Blankrad"/>
      </w:pPr>
      <w:r w:rsidRPr="000F4300">
        <w:t>     </w:t>
      </w:r>
    </w:p>
    <w:p w:rsidR="008B492A" w:rsidRPr="000F4300" w:rsidRDefault="008B492A">
      <w:pPr>
        <w:pStyle w:val="Blankrad"/>
      </w:pPr>
      <w:r w:rsidRPr="000F4300">
        <w:t>     </w:t>
      </w:r>
    </w:p>
    <w:p w:rsidR="00CE2CD1" w:rsidRPr="000F4300" w:rsidRDefault="00CE2CD1">
      <w:pPr>
        <w:pStyle w:val="Blankrad"/>
      </w:pPr>
      <w:r w:rsidRPr="000F430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E2CD1" w:rsidRPr="000F4300" w:rsidTr="00F35A6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E2CD1" w:rsidRPr="000F4300" w:rsidRDefault="00CE2CD1" w:rsidP="00F35A62">
            <w:pPr>
              <w:pStyle w:val="HuvudrubrikFlisteNr"/>
            </w:pPr>
          </w:p>
        </w:tc>
        <w:tc>
          <w:tcPr>
            <w:tcW w:w="6237" w:type="dxa"/>
          </w:tcPr>
          <w:p w:rsidR="00CE2CD1" w:rsidRPr="000F4300" w:rsidRDefault="0057513D" w:rsidP="00F35A62">
            <w:pPr>
              <w:pStyle w:val="Huvudrubrik"/>
            </w:pPr>
            <w:bookmarkStart w:id="4" w:name="Start_HänvisningTillUtskott"/>
            <w:bookmarkEnd w:id="4"/>
            <w:r w:rsidRPr="000F4300">
              <w:t>Ärenden för hänvisning till utskott</w:t>
            </w:r>
          </w:p>
        </w:tc>
        <w:tc>
          <w:tcPr>
            <w:tcW w:w="2481" w:type="dxa"/>
          </w:tcPr>
          <w:p w:rsidR="00CE2CD1" w:rsidRPr="000F4300" w:rsidRDefault="0057513D" w:rsidP="00F35A62">
            <w:pPr>
              <w:pStyle w:val="HuvudrubrikKolumn3"/>
            </w:pPr>
            <w:r w:rsidRPr="000F4300">
              <w:t>Förslag</w:t>
            </w:r>
          </w:p>
        </w:tc>
      </w:tr>
      <w:tr w:rsidR="00CE2CD1" w:rsidRPr="000F4300" w:rsidTr="00F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E2CD1" w:rsidRPr="000F4300" w:rsidRDefault="00CE2CD1" w:rsidP="0057513D">
            <w:pPr>
              <w:pStyle w:val="renderubrik"/>
            </w:pPr>
          </w:p>
        </w:tc>
        <w:tc>
          <w:tcPr>
            <w:tcW w:w="6237" w:type="dxa"/>
          </w:tcPr>
          <w:p w:rsidR="00CE2CD1" w:rsidRPr="000F4300" w:rsidRDefault="0057513D" w:rsidP="0057513D">
            <w:pPr>
              <w:pStyle w:val="renderubrik"/>
            </w:pPr>
            <w:r w:rsidRPr="000F4300">
              <w:t>Propositioner</w:t>
            </w:r>
          </w:p>
        </w:tc>
        <w:tc>
          <w:tcPr>
            <w:tcW w:w="2481" w:type="dxa"/>
          </w:tcPr>
          <w:p w:rsidR="00CE2CD1" w:rsidRPr="000F4300" w:rsidRDefault="00CE2CD1" w:rsidP="0057513D">
            <w:pPr>
              <w:pStyle w:val="renderubrik"/>
              <w:rPr>
                <w:spacing w:val="-4"/>
              </w:rPr>
            </w:pPr>
          </w:p>
        </w:tc>
      </w:tr>
      <w:tr w:rsidR="0057513D" w:rsidRPr="000F4300" w:rsidTr="00F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513D" w:rsidRPr="000F4300" w:rsidRDefault="0057513D" w:rsidP="0057513D">
            <w:pPr>
              <w:pStyle w:val="FlistaNrText"/>
            </w:pPr>
          </w:p>
        </w:tc>
        <w:tc>
          <w:tcPr>
            <w:tcW w:w="6237" w:type="dxa"/>
          </w:tcPr>
          <w:p w:rsidR="0057513D" w:rsidRPr="000F4300" w:rsidRDefault="0057513D" w:rsidP="0057513D">
            <w:r w:rsidRPr="000F4300">
              <w:t>2006/07:2 Genomförande av ändringar i fusionsdirektivet</w:t>
            </w:r>
          </w:p>
        </w:tc>
        <w:tc>
          <w:tcPr>
            <w:tcW w:w="2481" w:type="dxa"/>
          </w:tcPr>
          <w:p w:rsidR="0057513D" w:rsidRPr="000F4300" w:rsidRDefault="0057513D" w:rsidP="0057513D">
            <w:pPr>
              <w:rPr>
                <w:spacing w:val="-4"/>
              </w:rPr>
            </w:pPr>
            <w:r w:rsidRPr="000F4300">
              <w:rPr>
                <w:spacing w:val="-4"/>
              </w:rPr>
              <w:t>SkU</w:t>
            </w:r>
          </w:p>
        </w:tc>
      </w:tr>
      <w:tr w:rsidR="0057513D" w:rsidRPr="000F4300" w:rsidTr="00F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513D" w:rsidRPr="000F4300" w:rsidRDefault="0057513D" w:rsidP="0057513D">
            <w:pPr>
              <w:pStyle w:val="FlistaNrText"/>
            </w:pPr>
          </w:p>
        </w:tc>
        <w:tc>
          <w:tcPr>
            <w:tcW w:w="6237" w:type="dxa"/>
          </w:tcPr>
          <w:p w:rsidR="0057513D" w:rsidRPr="000F4300" w:rsidRDefault="0057513D" w:rsidP="0057513D">
            <w:r w:rsidRPr="000F4300">
              <w:t>2006/07:5 Nya kapitaltäckningsregler</w:t>
            </w:r>
          </w:p>
        </w:tc>
        <w:tc>
          <w:tcPr>
            <w:tcW w:w="2481" w:type="dxa"/>
          </w:tcPr>
          <w:p w:rsidR="0057513D" w:rsidRPr="000F4300" w:rsidRDefault="0057513D" w:rsidP="0057513D">
            <w:pPr>
              <w:rPr>
                <w:spacing w:val="-4"/>
              </w:rPr>
            </w:pPr>
            <w:r w:rsidRPr="000F4300">
              <w:rPr>
                <w:spacing w:val="-4"/>
              </w:rPr>
              <w:t>FiU</w:t>
            </w:r>
          </w:p>
        </w:tc>
      </w:tr>
      <w:tr w:rsidR="0057513D" w:rsidRPr="000F4300" w:rsidTr="00F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513D" w:rsidRPr="000F4300" w:rsidRDefault="0057513D" w:rsidP="0057513D">
            <w:pPr>
              <w:pStyle w:val="FlistaNrText"/>
            </w:pPr>
          </w:p>
        </w:tc>
        <w:tc>
          <w:tcPr>
            <w:tcW w:w="6237" w:type="dxa"/>
          </w:tcPr>
          <w:p w:rsidR="0057513D" w:rsidRPr="000F4300" w:rsidRDefault="0057513D" w:rsidP="0057513D">
            <w:r w:rsidRPr="000F4300">
              <w:t>2006/07:7 Kreditering på skattekonto av stimulans till arbetsgivare för nystartsjobb samt vissa andra skattefrågor</w:t>
            </w:r>
          </w:p>
        </w:tc>
        <w:tc>
          <w:tcPr>
            <w:tcW w:w="2481" w:type="dxa"/>
          </w:tcPr>
          <w:p w:rsidR="0057513D" w:rsidRPr="000F4300" w:rsidRDefault="0057513D" w:rsidP="0057513D">
            <w:pPr>
              <w:rPr>
                <w:spacing w:val="-4"/>
              </w:rPr>
            </w:pPr>
            <w:r w:rsidRPr="000F4300">
              <w:rPr>
                <w:spacing w:val="-4"/>
              </w:rPr>
              <w:t>SkU</w:t>
            </w:r>
          </w:p>
        </w:tc>
      </w:tr>
      <w:tr w:rsidR="0057513D" w:rsidRPr="000F4300" w:rsidTr="00F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513D" w:rsidRPr="000F4300" w:rsidRDefault="0057513D" w:rsidP="0057513D">
            <w:pPr>
              <w:pStyle w:val="FlistaNrText"/>
            </w:pPr>
          </w:p>
        </w:tc>
        <w:tc>
          <w:tcPr>
            <w:tcW w:w="6237" w:type="dxa"/>
          </w:tcPr>
          <w:p w:rsidR="0057513D" w:rsidRPr="000F4300" w:rsidRDefault="0057513D" w:rsidP="0057513D">
            <w:r w:rsidRPr="000F4300">
              <w:t>2006/07:9 Några följdändringar med anledning av ny kriminalvårdslagstiftning</w:t>
            </w:r>
          </w:p>
        </w:tc>
        <w:tc>
          <w:tcPr>
            <w:tcW w:w="2481" w:type="dxa"/>
          </w:tcPr>
          <w:p w:rsidR="0057513D" w:rsidRPr="000F4300" w:rsidRDefault="0057513D" w:rsidP="0057513D">
            <w:pPr>
              <w:rPr>
                <w:spacing w:val="-4"/>
              </w:rPr>
            </w:pPr>
            <w:r w:rsidRPr="000F4300">
              <w:rPr>
                <w:spacing w:val="-4"/>
              </w:rPr>
              <w:t>JuU</w:t>
            </w:r>
          </w:p>
        </w:tc>
      </w:tr>
      <w:tr w:rsidR="0057513D" w:rsidRPr="000F4300" w:rsidTr="00F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513D" w:rsidRPr="000F4300" w:rsidRDefault="0057513D" w:rsidP="0057513D">
            <w:pPr>
              <w:pStyle w:val="FlistaNrText"/>
            </w:pPr>
          </w:p>
        </w:tc>
        <w:tc>
          <w:tcPr>
            <w:tcW w:w="6237" w:type="dxa"/>
          </w:tcPr>
          <w:p w:rsidR="0057513D" w:rsidRPr="000F4300" w:rsidRDefault="0057513D" w:rsidP="0057513D">
            <w:r w:rsidRPr="000F4300">
              <w:t>2006/07:10 Avveckling av försäkringsdelegationerna samt ändrad beslutsordning i ärenden om bilstöd</w:t>
            </w:r>
          </w:p>
        </w:tc>
        <w:tc>
          <w:tcPr>
            <w:tcW w:w="2481" w:type="dxa"/>
          </w:tcPr>
          <w:p w:rsidR="0057513D" w:rsidRPr="000F4300" w:rsidRDefault="0057513D" w:rsidP="0057513D">
            <w:pPr>
              <w:rPr>
                <w:spacing w:val="-4"/>
              </w:rPr>
            </w:pPr>
            <w:r w:rsidRPr="000F4300">
              <w:rPr>
                <w:spacing w:val="-4"/>
              </w:rPr>
              <w:t>SfU</w:t>
            </w:r>
          </w:p>
        </w:tc>
      </w:tr>
      <w:tr w:rsidR="0057513D" w:rsidRPr="000F4300" w:rsidTr="00F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513D" w:rsidRPr="000F4300" w:rsidRDefault="0057513D" w:rsidP="0057513D">
            <w:pPr>
              <w:pStyle w:val="FlistaNrText"/>
            </w:pPr>
          </w:p>
        </w:tc>
        <w:tc>
          <w:tcPr>
            <w:tcW w:w="6237" w:type="dxa"/>
          </w:tcPr>
          <w:p w:rsidR="0057513D" w:rsidRPr="000F4300" w:rsidRDefault="0057513D" w:rsidP="0057513D">
            <w:r w:rsidRPr="000F4300">
              <w:t>2006/07:13 Anpassningar av energibeskattningen till energiskattedirektivet, m.m.</w:t>
            </w:r>
          </w:p>
        </w:tc>
        <w:tc>
          <w:tcPr>
            <w:tcW w:w="2481" w:type="dxa"/>
          </w:tcPr>
          <w:p w:rsidR="0057513D" w:rsidRPr="000F4300" w:rsidRDefault="0057513D" w:rsidP="0057513D">
            <w:pPr>
              <w:rPr>
                <w:spacing w:val="-4"/>
              </w:rPr>
            </w:pPr>
            <w:r w:rsidRPr="000F4300">
              <w:rPr>
                <w:spacing w:val="-4"/>
              </w:rPr>
              <w:t>SkU</w:t>
            </w:r>
          </w:p>
        </w:tc>
      </w:tr>
      <w:tr w:rsidR="0057513D" w:rsidRPr="000F4300" w:rsidTr="00F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513D" w:rsidRPr="000F4300" w:rsidRDefault="0057513D" w:rsidP="0057513D">
            <w:pPr>
              <w:pStyle w:val="FlistaNrText"/>
            </w:pPr>
          </w:p>
        </w:tc>
        <w:tc>
          <w:tcPr>
            <w:tcW w:w="6237" w:type="dxa"/>
          </w:tcPr>
          <w:p w:rsidR="0057513D" w:rsidRPr="000F4300" w:rsidRDefault="0057513D" w:rsidP="0057513D">
            <w:r w:rsidRPr="000F4300">
              <w:t>2006/07:14 Ändring i dubbelbeskattningsavtalet mellan Sverige och Österrike</w:t>
            </w:r>
          </w:p>
        </w:tc>
        <w:tc>
          <w:tcPr>
            <w:tcW w:w="2481" w:type="dxa"/>
          </w:tcPr>
          <w:p w:rsidR="0057513D" w:rsidRPr="000F4300" w:rsidRDefault="0057513D" w:rsidP="0057513D">
            <w:pPr>
              <w:rPr>
                <w:spacing w:val="-4"/>
              </w:rPr>
            </w:pPr>
            <w:r w:rsidRPr="000F4300">
              <w:rPr>
                <w:spacing w:val="-4"/>
              </w:rPr>
              <w:t>SkU</w:t>
            </w:r>
          </w:p>
        </w:tc>
      </w:tr>
      <w:tr w:rsidR="0057513D" w:rsidRPr="000F4300" w:rsidTr="00F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513D" w:rsidRPr="000F4300" w:rsidRDefault="0057513D" w:rsidP="0057513D">
            <w:pPr>
              <w:pStyle w:val="FlistaNrText"/>
            </w:pPr>
          </w:p>
        </w:tc>
        <w:tc>
          <w:tcPr>
            <w:tcW w:w="6237" w:type="dxa"/>
          </w:tcPr>
          <w:p w:rsidR="0057513D" w:rsidRPr="000F4300" w:rsidRDefault="0057513D" w:rsidP="0057513D">
            <w:r w:rsidRPr="000F4300">
              <w:t>2006/07:16 Radio och TV i allmänhetens tjänst - överlåtelse av rättigheter till offentligt framförande</w:t>
            </w:r>
          </w:p>
        </w:tc>
        <w:tc>
          <w:tcPr>
            <w:tcW w:w="2481" w:type="dxa"/>
          </w:tcPr>
          <w:p w:rsidR="0057513D" w:rsidRPr="000F4300" w:rsidRDefault="0057513D" w:rsidP="0057513D">
            <w:pPr>
              <w:rPr>
                <w:spacing w:val="-4"/>
              </w:rPr>
            </w:pPr>
            <w:r w:rsidRPr="000F4300">
              <w:rPr>
                <w:spacing w:val="-4"/>
              </w:rPr>
              <w:t>KrU</w:t>
            </w:r>
          </w:p>
        </w:tc>
      </w:tr>
      <w:tr w:rsidR="0057513D" w:rsidRPr="000F4300" w:rsidTr="00F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513D" w:rsidRPr="000F4300" w:rsidRDefault="0057513D" w:rsidP="0057513D">
            <w:pPr>
              <w:pStyle w:val="FlistaNrText"/>
            </w:pPr>
          </w:p>
        </w:tc>
        <w:tc>
          <w:tcPr>
            <w:tcW w:w="6237" w:type="dxa"/>
          </w:tcPr>
          <w:p w:rsidR="0057513D" w:rsidRPr="000F4300" w:rsidRDefault="0057513D" w:rsidP="0057513D">
            <w:r w:rsidRPr="000F4300">
              <w:t>2006/07:17 Avveckling av rekryteringsbidrag till vuxenstuderande</w:t>
            </w:r>
          </w:p>
        </w:tc>
        <w:tc>
          <w:tcPr>
            <w:tcW w:w="2481" w:type="dxa"/>
          </w:tcPr>
          <w:p w:rsidR="0057513D" w:rsidRPr="000F4300" w:rsidRDefault="0057513D" w:rsidP="0057513D">
            <w:pPr>
              <w:rPr>
                <w:spacing w:val="-4"/>
              </w:rPr>
            </w:pPr>
            <w:r w:rsidRPr="000F4300">
              <w:rPr>
                <w:spacing w:val="-4"/>
              </w:rPr>
              <w:t>UbU</w:t>
            </w:r>
          </w:p>
        </w:tc>
      </w:tr>
      <w:tr w:rsidR="0057513D" w:rsidRPr="000F4300" w:rsidTr="00F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513D" w:rsidRPr="000F4300" w:rsidRDefault="0057513D" w:rsidP="0057513D">
            <w:pPr>
              <w:pStyle w:val="renderubrik"/>
            </w:pPr>
          </w:p>
        </w:tc>
        <w:tc>
          <w:tcPr>
            <w:tcW w:w="6237" w:type="dxa"/>
          </w:tcPr>
          <w:p w:rsidR="0057513D" w:rsidRPr="000F4300" w:rsidRDefault="0057513D" w:rsidP="0057513D">
            <w:pPr>
              <w:pStyle w:val="renderubrik"/>
            </w:pPr>
            <w:r w:rsidRPr="000F4300">
              <w:t>Skrivelse</w:t>
            </w:r>
          </w:p>
        </w:tc>
        <w:tc>
          <w:tcPr>
            <w:tcW w:w="2481" w:type="dxa"/>
          </w:tcPr>
          <w:p w:rsidR="0057513D" w:rsidRPr="000F4300" w:rsidRDefault="0057513D" w:rsidP="0057513D">
            <w:pPr>
              <w:pStyle w:val="renderubrik"/>
              <w:rPr>
                <w:spacing w:val="-4"/>
              </w:rPr>
            </w:pPr>
          </w:p>
        </w:tc>
      </w:tr>
      <w:tr w:rsidR="0057513D" w:rsidRPr="000F4300" w:rsidTr="00F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7513D" w:rsidRPr="000F4300" w:rsidRDefault="0057513D" w:rsidP="0057513D">
            <w:pPr>
              <w:pStyle w:val="FlistaNrText"/>
            </w:pPr>
          </w:p>
        </w:tc>
        <w:tc>
          <w:tcPr>
            <w:tcW w:w="6237" w:type="dxa"/>
          </w:tcPr>
          <w:p w:rsidR="0057513D" w:rsidRPr="000F4300" w:rsidRDefault="0057513D" w:rsidP="0057513D">
            <w:r w:rsidRPr="000F4300">
              <w:t>2006/07:8 Kontroll av postförsändelser</w:t>
            </w:r>
          </w:p>
        </w:tc>
        <w:tc>
          <w:tcPr>
            <w:tcW w:w="2481" w:type="dxa"/>
          </w:tcPr>
          <w:p w:rsidR="0057513D" w:rsidRPr="000F4300" w:rsidRDefault="0057513D" w:rsidP="0057513D">
            <w:pPr>
              <w:rPr>
                <w:spacing w:val="-4"/>
              </w:rPr>
            </w:pPr>
            <w:r w:rsidRPr="000F4300">
              <w:rPr>
                <w:spacing w:val="-4"/>
              </w:rPr>
              <w:t>SkU</w:t>
            </w:r>
          </w:p>
        </w:tc>
      </w:tr>
    </w:tbl>
    <w:p w:rsidR="00CE2CD1" w:rsidRPr="000F4300" w:rsidRDefault="00CE2CD1" w:rsidP="00CE2CD1">
      <w:pPr>
        <w:pStyle w:val="Blankrad"/>
      </w:pPr>
      <w:r w:rsidRPr="000F4300">
        <w:t>     </w:t>
      </w:r>
    </w:p>
    <w:p w:rsidR="00CE2CD1" w:rsidRPr="000F4300" w:rsidRDefault="00CE2CD1" w:rsidP="00CE2CD1">
      <w:pPr>
        <w:pStyle w:val="Blankrad"/>
      </w:pPr>
      <w:r w:rsidRPr="000F4300">
        <w:t>     </w:t>
      </w:r>
    </w:p>
    <w:p w:rsidR="006E04A4" w:rsidRPr="000F4300" w:rsidRDefault="006E04A4">
      <w:pPr>
        <w:pStyle w:val="Blankrad"/>
      </w:pPr>
      <w:r w:rsidRPr="000F430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F43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F430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F4300" w:rsidRDefault="006E04A4">
            <w:pPr>
              <w:pStyle w:val="StreckMitten"/>
            </w:pPr>
            <w:r w:rsidRPr="000F4300">
              <w:tab/>
            </w:r>
            <w:r w:rsidRPr="000F4300">
              <w:tab/>
            </w:r>
          </w:p>
        </w:tc>
      </w:tr>
    </w:tbl>
    <w:p w:rsidR="006E04A4" w:rsidRPr="000F4300" w:rsidRDefault="006E04A4"/>
    <w:sectPr w:rsidR="006E04A4" w:rsidRPr="000F430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00D0" w:rsidRPr="000F4300" w:rsidRDefault="00E200D0">
      <w:r w:rsidRPr="000F4300">
        <w:separator/>
      </w:r>
    </w:p>
  </w:endnote>
  <w:endnote w:type="continuationSeparator" w:id="0">
    <w:p w:rsidR="00E200D0" w:rsidRPr="000F4300" w:rsidRDefault="00E200D0">
      <w:r w:rsidRPr="000F43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92A" w:rsidRPr="000F4300" w:rsidRDefault="008B492A">
    <w:pPr>
      <w:pStyle w:val="Sidhuvud"/>
      <w:jc w:val="center"/>
    </w:pPr>
    <w:r w:rsidRPr="000F4300">
      <w:fldChar w:fldCharType="begin" w:fldLock="1"/>
    </w:r>
    <w:r w:rsidRPr="000F4300">
      <w:instrText xml:space="preserve"> PAGE </w:instrText>
    </w:r>
    <w:r w:rsidRPr="000F4300">
      <w:fldChar w:fldCharType="separate"/>
    </w:r>
    <w:r w:rsidR="00E93CCA" w:rsidRPr="000F4300">
      <w:t>1</w:t>
    </w:r>
    <w:r w:rsidRPr="000F4300">
      <w:fldChar w:fldCharType="end"/>
    </w:r>
    <w:r w:rsidRPr="000F4300">
      <w:t>(</w:t>
    </w:r>
    <w:r w:rsidRPr="000F4300">
      <w:fldChar w:fldCharType="begin" w:fldLock="1"/>
    </w:r>
    <w:r w:rsidRPr="000F4300">
      <w:instrText xml:space="preserve"> NUMPAGES </w:instrText>
    </w:r>
    <w:r w:rsidRPr="000F4300">
      <w:fldChar w:fldCharType="separate"/>
    </w:r>
    <w:r w:rsidR="00E93CCA" w:rsidRPr="000F4300">
      <w:t>1</w:t>
    </w:r>
    <w:r w:rsidRPr="000F4300">
      <w:fldChar w:fldCharType="end"/>
    </w:r>
    <w:r w:rsidRPr="000F430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92A" w:rsidRPr="000F4300" w:rsidRDefault="008B492A">
    <w:pPr>
      <w:pStyle w:val="Sidhuvud"/>
      <w:jc w:val="center"/>
    </w:pPr>
    <w:r w:rsidRPr="000F4300">
      <w:fldChar w:fldCharType="begin" w:fldLock="1"/>
    </w:r>
    <w:r w:rsidRPr="000F4300">
      <w:instrText xml:space="preserve"> PAGE </w:instrText>
    </w:r>
    <w:r w:rsidRPr="000F4300">
      <w:fldChar w:fldCharType="separate"/>
    </w:r>
    <w:r w:rsidR="007E37D6" w:rsidRPr="000F4300">
      <w:t>1</w:t>
    </w:r>
    <w:r w:rsidRPr="000F4300">
      <w:fldChar w:fldCharType="end"/>
    </w:r>
    <w:r w:rsidRPr="000F4300">
      <w:t>(</w:t>
    </w:r>
    <w:r w:rsidRPr="000F4300">
      <w:fldChar w:fldCharType="begin" w:fldLock="1"/>
    </w:r>
    <w:r w:rsidRPr="000F4300">
      <w:instrText xml:space="preserve"> NUMPAGES </w:instrText>
    </w:r>
    <w:r w:rsidRPr="000F4300">
      <w:fldChar w:fldCharType="separate"/>
    </w:r>
    <w:r w:rsidR="00E93CCA" w:rsidRPr="000F4300">
      <w:t>1</w:t>
    </w:r>
    <w:r w:rsidRPr="000F4300">
      <w:fldChar w:fldCharType="end"/>
    </w:r>
    <w:r w:rsidRPr="000F430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00D0" w:rsidRPr="000F4300" w:rsidRDefault="00E200D0">
      <w:r w:rsidRPr="000F4300">
        <w:separator/>
      </w:r>
    </w:p>
  </w:footnote>
  <w:footnote w:type="continuationSeparator" w:id="0">
    <w:p w:rsidR="00E200D0" w:rsidRPr="000F4300" w:rsidRDefault="00E200D0">
      <w:r w:rsidRPr="000F43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92A" w:rsidRPr="000F4300" w:rsidRDefault="008B492A">
    <w:pPr>
      <w:pStyle w:val="Sidhuvud"/>
      <w:tabs>
        <w:tab w:val="clear" w:pos="4536"/>
      </w:tabs>
    </w:pPr>
    <w:r w:rsidRPr="000F4300">
      <w:fldChar w:fldCharType="begin" w:fldLock="1"/>
    </w:r>
    <w:r w:rsidRPr="000F4300">
      <w:instrText xml:space="preserve"> DOCPROPERTY "DocumentDate" </w:instrText>
    </w:r>
    <w:r w:rsidRPr="000F4300">
      <w:fldChar w:fldCharType="separate"/>
    </w:r>
    <w:r w:rsidR="00E93CCA" w:rsidRPr="000F4300">
      <w:t>Onsdagen den 8 november 2006</w:t>
    </w:r>
    <w:r w:rsidRPr="000F4300">
      <w:fldChar w:fldCharType="end"/>
    </w:r>
    <w:r w:rsidRPr="000F4300">
      <w:tab/>
    </w:r>
  </w:p>
  <w:p w:rsidR="008B492A" w:rsidRPr="000F4300" w:rsidRDefault="008B492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F4300">
      <w:rPr>
        <w:sz w:val="12"/>
      </w:rPr>
      <w:tab/>
    </w:r>
  </w:p>
  <w:p w:rsidR="008B492A" w:rsidRPr="000F4300" w:rsidRDefault="008B49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92A" w:rsidRPr="000F4300" w:rsidRDefault="000F430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F430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492A" w:rsidRPr="000F4300" w:rsidRDefault="008B492A">
    <w:pPr>
      <w:pStyle w:val="Dokumentrubrik"/>
      <w:spacing w:after="360"/>
    </w:pPr>
    <w:r w:rsidRPr="000F430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93437085">
    <w:abstractNumId w:val="5"/>
  </w:num>
  <w:num w:numId="2" w16cid:durableId="697586355">
    <w:abstractNumId w:val="2"/>
  </w:num>
  <w:num w:numId="3" w16cid:durableId="1619754332">
    <w:abstractNumId w:val="4"/>
  </w:num>
  <w:num w:numId="4" w16cid:durableId="337124528">
    <w:abstractNumId w:val="1"/>
  </w:num>
  <w:num w:numId="5" w16cid:durableId="852382180">
    <w:abstractNumId w:val="0"/>
  </w:num>
  <w:num w:numId="6" w16cid:durableId="1839612238">
    <w:abstractNumId w:val="3"/>
  </w:num>
  <w:num w:numId="7" w16cid:durableId="161160660">
    <w:abstractNumId w:val="3"/>
  </w:num>
  <w:num w:numId="8" w16cid:durableId="318382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D1F4D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0F4300"/>
    <w:rsid w:val="00103C04"/>
    <w:rsid w:val="00111164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300D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D1F3E"/>
    <w:rsid w:val="004E5670"/>
    <w:rsid w:val="004E5AC8"/>
    <w:rsid w:val="004F173D"/>
    <w:rsid w:val="004F2643"/>
    <w:rsid w:val="004F60B1"/>
    <w:rsid w:val="005020C6"/>
    <w:rsid w:val="00510E80"/>
    <w:rsid w:val="00537A01"/>
    <w:rsid w:val="0057513D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C59B2"/>
    <w:rsid w:val="007D165E"/>
    <w:rsid w:val="007D7A4C"/>
    <w:rsid w:val="007D7F1E"/>
    <w:rsid w:val="007E37D6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B492A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E024F"/>
    <w:rsid w:val="009E0C00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61F37"/>
    <w:rsid w:val="00C838D3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CD1"/>
    <w:rsid w:val="00CE2D82"/>
    <w:rsid w:val="00CE73D0"/>
    <w:rsid w:val="00CE76D3"/>
    <w:rsid w:val="00CF242C"/>
    <w:rsid w:val="00CF710F"/>
    <w:rsid w:val="00D00EDF"/>
    <w:rsid w:val="00D04310"/>
    <w:rsid w:val="00D1178C"/>
    <w:rsid w:val="00D1688C"/>
    <w:rsid w:val="00D22A02"/>
    <w:rsid w:val="00D22B04"/>
    <w:rsid w:val="00D2330C"/>
    <w:rsid w:val="00D4214F"/>
    <w:rsid w:val="00D45AE3"/>
    <w:rsid w:val="00D46A27"/>
    <w:rsid w:val="00D47BAB"/>
    <w:rsid w:val="00D51FA2"/>
    <w:rsid w:val="00D6756A"/>
    <w:rsid w:val="00D76DAF"/>
    <w:rsid w:val="00D77FF8"/>
    <w:rsid w:val="00D80B4A"/>
    <w:rsid w:val="00D82BA7"/>
    <w:rsid w:val="00D923F2"/>
    <w:rsid w:val="00DA3CC2"/>
    <w:rsid w:val="00DB3C3E"/>
    <w:rsid w:val="00DD564D"/>
    <w:rsid w:val="00DE1DA3"/>
    <w:rsid w:val="00DE65BE"/>
    <w:rsid w:val="00DF7A9D"/>
    <w:rsid w:val="00E0128C"/>
    <w:rsid w:val="00E03BF3"/>
    <w:rsid w:val="00E17E2F"/>
    <w:rsid w:val="00E200D0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3CCA"/>
    <w:rsid w:val="00E975DB"/>
    <w:rsid w:val="00EC40C9"/>
    <w:rsid w:val="00ED1F4D"/>
    <w:rsid w:val="00EF5FE1"/>
    <w:rsid w:val="00F01227"/>
    <w:rsid w:val="00F01512"/>
    <w:rsid w:val="00F01896"/>
    <w:rsid w:val="00F061D3"/>
    <w:rsid w:val="00F20F9E"/>
    <w:rsid w:val="00F27AE3"/>
    <w:rsid w:val="00F32AB0"/>
    <w:rsid w:val="00F35A62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B6628"/>
    <w:rsid w:val="00FC0BAE"/>
    <w:rsid w:val="00FC1A2D"/>
    <w:rsid w:val="00FC1B96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24BE6-06B3-4966-991C-C2DB448A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FC1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159</Words>
  <Characters>1084</Characters>
  <Application>Microsoft Office Word</Application>
  <DocSecurity>4</DocSecurity>
  <Lines>98</Lines>
  <Paragraphs>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2006/07:17</vt:lpstr>
      <vt:lpstr>Onsdagen den 8 november 2006</vt:lpstr>
    </vt:vector>
  </TitlesOfParts>
  <Company>Riksdagen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2006-11-07T14:55:00Z</cp:lastPrinted>
  <dcterms:created xsi:type="dcterms:W3CDTF">2025-12-17T03:31:00Z</dcterms:created>
  <dcterms:modified xsi:type="dcterms:W3CDTF">2025-12-17T03:31:00Z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8 november 2006</vt:lpwstr>
  </property>
  <property fmtid="{D5CDD505-2E9C-101B-9397-08002B2CF9AE}" pid="3" name="DocumentNumber">
    <vt:lpwstr>17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2006-11-08</vt:lpwstr>
  </property>
</Properties>
</file>