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DE2BB5FDC6341DBB0B7FE85F6B7C0F6"/>
        </w:placeholder>
        <w:text/>
      </w:sdtPr>
      <w:sdtEndPr/>
      <w:sdtContent>
        <w:p w:rsidRPr="009B062B" w:rsidR="00AF30DD" w:rsidP="00FB72C0" w:rsidRDefault="00AF30DD" w14:paraId="38F6BEE5" w14:textId="77777777">
          <w:pPr>
            <w:pStyle w:val="Rubrik1"/>
            <w:spacing w:after="300"/>
          </w:pPr>
          <w:r w:rsidRPr="009B062B">
            <w:t>Förslag till riksdagsbeslut</w:t>
          </w:r>
        </w:p>
      </w:sdtContent>
    </w:sdt>
    <w:sdt>
      <w:sdtPr>
        <w:alias w:val="Yrkande 1"/>
        <w:tag w:val="ef01f790-b072-456d-8cc4-36f41da4f9a1"/>
        <w:id w:val="-865664248"/>
        <w:lock w:val="sdtLocked"/>
      </w:sdtPr>
      <w:sdtEndPr/>
      <w:sdtContent>
        <w:p w:rsidR="009758AD" w:rsidRDefault="00134114" w14:paraId="6D062723" w14:textId="77777777">
          <w:pPr>
            <w:pStyle w:val="Frslagstext"/>
            <w:numPr>
              <w:ilvl w:val="0"/>
              <w:numId w:val="0"/>
            </w:numPr>
          </w:pPr>
          <w:r>
            <w:t>Riksdagen ställer sig bakom det som anförs i motionen om att utreda hur medel till riksföreningar kan omfördelas till att bli mer årsbaserade föreningsstöd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73417E47DD240A1A9F9546B869FFD1F"/>
        </w:placeholder>
        <w:text/>
      </w:sdtPr>
      <w:sdtEndPr/>
      <w:sdtContent>
        <w:p w:rsidRPr="009B062B" w:rsidR="006D79C9" w:rsidP="00333E95" w:rsidRDefault="006D79C9" w14:paraId="201862A7" w14:textId="77777777">
          <w:pPr>
            <w:pStyle w:val="Rubrik1"/>
          </w:pPr>
          <w:r>
            <w:t>Motivering</w:t>
          </w:r>
        </w:p>
      </w:sdtContent>
    </w:sdt>
    <w:p w:rsidR="006532BF" w:rsidP="006532BF" w:rsidRDefault="006532BF" w14:paraId="628D5ABC" w14:textId="77777777">
      <w:pPr>
        <w:pStyle w:val="Normalutanindragellerluft"/>
      </w:pPr>
      <w:r>
        <w:t>Det goda samhället bygger på att vi gemensamt tar ansvar för oss själva</w:t>
      </w:r>
      <w:r w:rsidR="00FB72C0">
        <w:t xml:space="preserve"> och</w:t>
      </w:r>
      <w:r>
        <w:t xml:space="preserve"> de</w:t>
      </w:r>
      <w:r w:rsidR="00FB72C0">
        <w:t>m</w:t>
      </w:r>
      <w:r>
        <w:t xml:space="preserve"> som finns oss nära och att vi gör olika insatser för att andra ska få det bättre. När det sker i samarbete mellan människor och det sker av ideella krafter så skapar det ofta ännu mer mervärde. Sverige har alltid haft ett stort engagemang hos enskilda individer och det är fortsatt stort. Utan krafterna i civilsamhället skulle inte Sverige vara där det är idag. </w:t>
      </w:r>
    </w:p>
    <w:p w:rsidRPr="00CA0668" w:rsidR="006532BF" w:rsidP="00CA0668" w:rsidRDefault="006532BF" w14:paraId="76BA554D" w14:textId="1FDBDA14">
      <w:r w:rsidRPr="00CA0668">
        <w:t>Samhället behöver stötta de föreningar som på olika sätt bidrar till att Sverige får tillgång till nya arbetssätt och bidrar till utveckling. Idag betalas det ut medel till riksförbund som ofta är projektbaserade när de ska utveckla sin verksamhet. Att arbeta</w:t>
      </w:r>
      <w:r w:rsidRPr="00CA0668" w:rsidR="00FB72C0">
        <w:t xml:space="preserve"> </w:t>
      </w:r>
      <w:r w:rsidRPr="00CA0668">
        <w:t>projektbaserat har fördelar</w:t>
      </w:r>
      <w:r w:rsidRPr="00CA0668" w:rsidR="0097040E">
        <w:t>,</w:t>
      </w:r>
      <w:r w:rsidRPr="00CA0668">
        <w:t xml:space="preserve"> men </w:t>
      </w:r>
      <w:r w:rsidRPr="00CA0668" w:rsidR="00FB72C0">
        <w:t>en alltför</w:t>
      </w:r>
      <w:r w:rsidRPr="00CA0668">
        <w:t xml:space="preserve"> stor </w:t>
      </w:r>
      <w:r w:rsidRPr="00CA0668" w:rsidR="00FB72C0">
        <w:t>inriktning</w:t>
      </w:r>
      <w:r w:rsidRPr="00CA0668">
        <w:t xml:space="preserve"> mot det kan bli negativt för den fortsatta utvecklingen. </w:t>
      </w:r>
    </w:p>
    <w:p w:rsidRPr="00CA0668" w:rsidR="00422B9E" w:rsidP="00CA0668" w:rsidRDefault="006532BF" w14:paraId="65675A2A" w14:textId="504A0137">
      <w:r w:rsidRPr="00CA0668">
        <w:t xml:space="preserve">Att arbeta mest projektbaserat </w:t>
      </w:r>
      <w:r w:rsidRPr="00CA0668" w:rsidR="00FB72C0">
        <w:t xml:space="preserve">försvårar </w:t>
      </w:r>
      <w:r w:rsidRPr="00CA0668">
        <w:t xml:space="preserve">för en förening, då det inte blir någon hållbarhet i verksamheten. Det behövs bidragsstöd till riksföreningarna som är baserat på något annat än direkta projekt. Projekt gör att det inte finns förutsättningar att arbeta mer långsiktigt utan fokuserar på det kortsiktiga projektet. Jag vill att det blir ett mer hållbart stöd. Detta är möjligt genom att fördela om delar av det bidrag som idag söks på projektbasis till att vara ett årligt föreningsstöd. Det ger ett mer kontinuerligt, långsiktigt arbete. </w:t>
      </w:r>
    </w:p>
    <w:bookmarkStart w:name="_GoBack" w:displacedByCustomXml="next" w:id="1"/>
    <w:bookmarkEnd w:displacedByCustomXml="next" w:id="1"/>
    <w:sdt>
      <w:sdtPr>
        <w:rPr>
          <w:i/>
          <w:noProof/>
        </w:rPr>
        <w:alias w:val="CC_Underskrifter"/>
        <w:tag w:val="CC_Underskrifter"/>
        <w:id w:val="583496634"/>
        <w:lock w:val="sdtContentLocked"/>
        <w:placeholder>
          <w:docPart w:val="4FF41805830F4635869BD896C7EF7C3C"/>
        </w:placeholder>
      </w:sdtPr>
      <w:sdtEndPr>
        <w:rPr>
          <w:i w:val="0"/>
          <w:noProof w:val="0"/>
        </w:rPr>
      </w:sdtEndPr>
      <w:sdtContent>
        <w:p w:rsidR="00FB72C0" w:rsidP="00523417" w:rsidRDefault="00FB72C0" w14:paraId="5D4B0706" w14:textId="77777777"/>
        <w:p w:rsidRPr="008E0FE2" w:rsidR="004801AC" w:rsidP="00523417" w:rsidRDefault="00CA0668" w14:paraId="22595D74" w14:textId="77777777"/>
      </w:sdtContent>
    </w:sdt>
    <w:tbl>
      <w:tblPr>
        <w:tblW w:w="5000" w:type="pct"/>
        <w:tblLook w:val="04A0" w:firstRow="1" w:lastRow="0" w:firstColumn="1" w:lastColumn="0" w:noHBand="0" w:noVBand="1"/>
        <w:tblCaption w:val="underskrifter"/>
      </w:tblPr>
      <w:tblGrid>
        <w:gridCol w:w="4252"/>
        <w:gridCol w:w="4252"/>
      </w:tblGrid>
      <w:tr w:rsidR="005137D1" w14:paraId="0D4DBA28" w14:textId="77777777">
        <w:trPr>
          <w:cantSplit/>
        </w:trPr>
        <w:tc>
          <w:tcPr>
            <w:tcW w:w="50" w:type="pct"/>
            <w:vAlign w:val="bottom"/>
          </w:tcPr>
          <w:p w:rsidR="005137D1" w:rsidRDefault="0097040E" w14:paraId="08C7953B" w14:textId="77777777">
            <w:pPr>
              <w:pStyle w:val="Underskrifter"/>
            </w:pPr>
            <w:r>
              <w:t>Martina Johansson (C)</w:t>
            </w:r>
          </w:p>
        </w:tc>
        <w:tc>
          <w:tcPr>
            <w:tcW w:w="50" w:type="pct"/>
            <w:vAlign w:val="bottom"/>
          </w:tcPr>
          <w:p w:rsidR="005137D1" w:rsidRDefault="005137D1" w14:paraId="6BB4AC95" w14:textId="77777777">
            <w:pPr>
              <w:pStyle w:val="Underskrifter"/>
            </w:pPr>
          </w:p>
        </w:tc>
      </w:tr>
    </w:tbl>
    <w:p w:rsidR="0018332E" w:rsidRDefault="0018332E" w14:paraId="5218858D" w14:textId="77777777"/>
    <w:sectPr w:rsidR="0018332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2F795" w14:textId="77777777" w:rsidR="006532BF" w:rsidRDefault="006532BF" w:rsidP="000C1CAD">
      <w:pPr>
        <w:spacing w:line="240" w:lineRule="auto"/>
      </w:pPr>
      <w:r>
        <w:separator/>
      </w:r>
    </w:p>
  </w:endnote>
  <w:endnote w:type="continuationSeparator" w:id="0">
    <w:p w14:paraId="67285C8A" w14:textId="77777777" w:rsidR="006532BF" w:rsidRDefault="006532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FB1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334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85CC9" w14:textId="77777777" w:rsidR="00262EA3" w:rsidRPr="00523417" w:rsidRDefault="00262EA3" w:rsidP="005234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32FFB" w14:textId="77777777" w:rsidR="006532BF" w:rsidRDefault="006532BF" w:rsidP="000C1CAD">
      <w:pPr>
        <w:spacing w:line="240" w:lineRule="auto"/>
      </w:pPr>
      <w:r>
        <w:separator/>
      </w:r>
    </w:p>
  </w:footnote>
  <w:footnote w:type="continuationSeparator" w:id="0">
    <w:p w14:paraId="5A005C61" w14:textId="77777777" w:rsidR="006532BF" w:rsidRDefault="006532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DFF6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3C581D" wp14:editId="4F0D34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4FBA71" w14:textId="77777777" w:rsidR="00262EA3" w:rsidRDefault="00CA0668" w:rsidP="008103B5">
                          <w:pPr>
                            <w:jc w:val="right"/>
                          </w:pPr>
                          <w:sdt>
                            <w:sdtPr>
                              <w:alias w:val="CC_Noformat_Partikod"/>
                              <w:tag w:val="CC_Noformat_Partikod"/>
                              <w:id w:val="-53464382"/>
                              <w:placeholder>
                                <w:docPart w:val="44B781E63A224F63841FAF01CC9E3092"/>
                              </w:placeholder>
                              <w:text/>
                            </w:sdtPr>
                            <w:sdtEndPr/>
                            <w:sdtContent>
                              <w:r w:rsidR="006532BF">
                                <w:t>C</w:t>
                              </w:r>
                            </w:sdtContent>
                          </w:sdt>
                          <w:sdt>
                            <w:sdtPr>
                              <w:alias w:val="CC_Noformat_Partinummer"/>
                              <w:tag w:val="CC_Noformat_Partinummer"/>
                              <w:id w:val="-1709555926"/>
                              <w:placeholder>
                                <w:docPart w:val="5A4BF170C1F541BEA7B75B3F6EE9BB0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3C581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4FBA71" w14:textId="77777777" w:rsidR="00262EA3" w:rsidRDefault="00CA0668" w:rsidP="008103B5">
                    <w:pPr>
                      <w:jc w:val="right"/>
                    </w:pPr>
                    <w:sdt>
                      <w:sdtPr>
                        <w:alias w:val="CC_Noformat_Partikod"/>
                        <w:tag w:val="CC_Noformat_Partikod"/>
                        <w:id w:val="-53464382"/>
                        <w:placeholder>
                          <w:docPart w:val="44B781E63A224F63841FAF01CC9E3092"/>
                        </w:placeholder>
                        <w:text/>
                      </w:sdtPr>
                      <w:sdtEndPr/>
                      <w:sdtContent>
                        <w:r w:rsidR="006532BF">
                          <w:t>C</w:t>
                        </w:r>
                      </w:sdtContent>
                    </w:sdt>
                    <w:sdt>
                      <w:sdtPr>
                        <w:alias w:val="CC_Noformat_Partinummer"/>
                        <w:tag w:val="CC_Noformat_Partinummer"/>
                        <w:id w:val="-1709555926"/>
                        <w:placeholder>
                          <w:docPart w:val="5A4BF170C1F541BEA7B75B3F6EE9BB0E"/>
                        </w:placeholder>
                        <w:showingPlcHdr/>
                        <w:text/>
                      </w:sdtPr>
                      <w:sdtEndPr/>
                      <w:sdtContent>
                        <w:r w:rsidR="00262EA3">
                          <w:t xml:space="preserve"> </w:t>
                        </w:r>
                      </w:sdtContent>
                    </w:sdt>
                  </w:p>
                </w:txbxContent>
              </v:textbox>
              <w10:wrap anchorx="page"/>
            </v:shape>
          </w:pict>
        </mc:Fallback>
      </mc:AlternateContent>
    </w:r>
  </w:p>
  <w:p w14:paraId="629CF62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5C4A9" w14:textId="77777777" w:rsidR="00262EA3" w:rsidRDefault="00262EA3" w:rsidP="008563AC">
    <w:pPr>
      <w:jc w:val="right"/>
    </w:pPr>
  </w:p>
  <w:p w14:paraId="1F26488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F9423" w14:textId="77777777" w:rsidR="00262EA3" w:rsidRDefault="00CA066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9DC559" wp14:editId="67A8B5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E2C2B4" w14:textId="77777777" w:rsidR="00262EA3" w:rsidRDefault="00CA0668" w:rsidP="00A314CF">
    <w:pPr>
      <w:pStyle w:val="FSHNormal"/>
      <w:spacing w:before="40"/>
    </w:pPr>
    <w:sdt>
      <w:sdtPr>
        <w:alias w:val="CC_Noformat_Motionstyp"/>
        <w:tag w:val="CC_Noformat_Motionstyp"/>
        <w:id w:val="1162973129"/>
        <w:lock w:val="sdtContentLocked"/>
        <w15:appearance w15:val="hidden"/>
        <w:text/>
      </w:sdtPr>
      <w:sdtEndPr/>
      <w:sdtContent>
        <w:r w:rsidR="00042CAA">
          <w:t>Enskild motion</w:t>
        </w:r>
      </w:sdtContent>
    </w:sdt>
    <w:r w:rsidR="00821B36">
      <w:t xml:space="preserve"> </w:t>
    </w:r>
    <w:sdt>
      <w:sdtPr>
        <w:alias w:val="CC_Noformat_Partikod"/>
        <w:tag w:val="CC_Noformat_Partikod"/>
        <w:id w:val="1471015553"/>
        <w:text/>
      </w:sdtPr>
      <w:sdtEndPr/>
      <w:sdtContent>
        <w:r w:rsidR="006532BF">
          <w:t>C</w:t>
        </w:r>
      </w:sdtContent>
    </w:sdt>
    <w:sdt>
      <w:sdtPr>
        <w:alias w:val="CC_Noformat_Partinummer"/>
        <w:tag w:val="CC_Noformat_Partinummer"/>
        <w:id w:val="-2014525982"/>
        <w:showingPlcHdr/>
        <w:text/>
      </w:sdtPr>
      <w:sdtEndPr/>
      <w:sdtContent>
        <w:r w:rsidR="00821B36">
          <w:t xml:space="preserve"> </w:t>
        </w:r>
      </w:sdtContent>
    </w:sdt>
  </w:p>
  <w:p w14:paraId="115451E1" w14:textId="77777777" w:rsidR="00262EA3" w:rsidRPr="008227B3" w:rsidRDefault="00CA066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D5DA16" w14:textId="77777777" w:rsidR="00262EA3" w:rsidRPr="008227B3" w:rsidRDefault="00CA066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42CA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42CAA">
          <w:t>:709</w:t>
        </w:r>
      </w:sdtContent>
    </w:sdt>
  </w:p>
  <w:p w14:paraId="291C646C" w14:textId="77777777" w:rsidR="00262EA3" w:rsidRDefault="00CA0668" w:rsidP="00E03A3D">
    <w:pPr>
      <w:pStyle w:val="Motionr"/>
    </w:pPr>
    <w:sdt>
      <w:sdtPr>
        <w:alias w:val="CC_Noformat_Avtext"/>
        <w:tag w:val="CC_Noformat_Avtext"/>
        <w:id w:val="-2020768203"/>
        <w:lock w:val="sdtContentLocked"/>
        <w15:appearance w15:val="hidden"/>
        <w:text/>
      </w:sdtPr>
      <w:sdtEndPr/>
      <w:sdtContent>
        <w:r w:rsidR="00042CAA">
          <w:t>av Martina Johansson (C)</w:t>
        </w:r>
      </w:sdtContent>
    </w:sdt>
  </w:p>
  <w:sdt>
    <w:sdtPr>
      <w:alias w:val="CC_Noformat_Rubtext"/>
      <w:tag w:val="CC_Noformat_Rubtext"/>
      <w:id w:val="-218060500"/>
      <w:lock w:val="sdtLocked"/>
      <w:text/>
    </w:sdtPr>
    <w:sdtEndPr/>
    <w:sdtContent>
      <w:p w14:paraId="41454266" w14:textId="77777777" w:rsidR="00262EA3" w:rsidRDefault="006532BF" w:rsidP="00283E0F">
        <w:pPr>
          <w:pStyle w:val="FSHRub2"/>
        </w:pPr>
        <w:r>
          <w:t>Bidrag till riksföreningar</w:t>
        </w:r>
      </w:p>
    </w:sdtContent>
  </w:sdt>
  <w:sdt>
    <w:sdtPr>
      <w:alias w:val="CC_Boilerplate_3"/>
      <w:tag w:val="CC_Boilerplate_3"/>
      <w:id w:val="1606463544"/>
      <w:lock w:val="sdtContentLocked"/>
      <w15:appearance w15:val="hidden"/>
      <w:text w:multiLine="1"/>
    </w:sdtPr>
    <w:sdtEndPr/>
    <w:sdtContent>
      <w:p w14:paraId="1911219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532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2CAA"/>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114"/>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32E"/>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E7E46"/>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7D1"/>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41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2BF"/>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40E"/>
    <w:rsid w:val="00970635"/>
    <w:rsid w:val="0097178B"/>
    <w:rsid w:val="00972DC8"/>
    <w:rsid w:val="009733BD"/>
    <w:rsid w:val="00973AC0"/>
    <w:rsid w:val="00974566"/>
    <w:rsid w:val="00974758"/>
    <w:rsid w:val="009758AD"/>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6C"/>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668"/>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2C0"/>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3D1E0E"/>
  <w15:chartTrackingRefBased/>
  <w15:docId w15:val="{671436C0-7144-4C2E-9384-9CDBDA29E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E2BB5FDC6341DBB0B7FE85F6B7C0F6"/>
        <w:category>
          <w:name w:val="Allmänt"/>
          <w:gallery w:val="placeholder"/>
        </w:category>
        <w:types>
          <w:type w:val="bbPlcHdr"/>
        </w:types>
        <w:behaviors>
          <w:behavior w:val="content"/>
        </w:behaviors>
        <w:guid w:val="{D73A6DA9-D6E6-4743-9708-9912ED2BDE7C}"/>
      </w:docPartPr>
      <w:docPartBody>
        <w:p w:rsidR="00735700" w:rsidRDefault="00735700">
          <w:pPr>
            <w:pStyle w:val="4DE2BB5FDC6341DBB0B7FE85F6B7C0F6"/>
          </w:pPr>
          <w:r w:rsidRPr="005A0A93">
            <w:rPr>
              <w:rStyle w:val="Platshllartext"/>
            </w:rPr>
            <w:t>Förslag till riksdagsbeslut</w:t>
          </w:r>
        </w:p>
      </w:docPartBody>
    </w:docPart>
    <w:docPart>
      <w:docPartPr>
        <w:name w:val="D73417E47DD240A1A9F9546B869FFD1F"/>
        <w:category>
          <w:name w:val="Allmänt"/>
          <w:gallery w:val="placeholder"/>
        </w:category>
        <w:types>
          <w:type w:val="bbPlcHdr"/>
        </w:types>
        <w:behaviors>
          <w:behavior w:val="content"/>
        </w:behaviors>
        <w:guid w:val="{E358A333-E91A-4E4A-90D4-0F43C16E9C47}"/>
      </w:docPartPr>
      <w:docPartBody>
        <w:p w:rsidR="00735700" w:rsidRDefault="00735700">
          <w:pPr>
            <w:pStyle w:val="D73417E47DD240A1A9F9546B869FFD1F"/>
          </w:pPr>
          <w:r w:rsidRPr="005A0A93">
            <w:rPr>
              <w:rStyle w:val="Platshllartext"/>
            </w:rPr>
            <w:t>Motivering</w:t>
          </w:r>
        </w:p>
      </w:docPartBody>
    </w:docPart>
    <w:docPart>
      <w:docPartPr>
        <w:name w:val="44B781E63A224F63841FAF01CC9E3092"/>
        <w:category>
          <w:name w:val="Allmänt"/>
          <w:gallery w:val="placeholder"/>
        </w:category>
        <w:types>
          <w:type w:val="bbPlcHdr"/>
        </w:types>
        <w:behaviors>
          <w:behavior w:val="content"/>
        </w:behaviors>
        <w:guid w:val="{07BD17E6-C9DE-4B02-B0F1-E4CB33A30331}"/>
      </w:docPartPr>
      <w:docPartBody>
        <w:p w:rsidR="00735700" w:rsidRDefault="00735700">
          <w:pPr>
            <w:pStyle w:val="44B781E63A224F63841FAF01CC9E3092"/>
          </w:pPr>
          <w:r>
            <w:rPr>
              <w:rStyle w:val="Platshllartext"/>
            </w:rPr>
            <w:t xml:space="preserve"> </w:t>
          </w:r>
        </w:p>
      </w:docPartBody>
    </w:docPart>
    <w:docPart>
      <w:docPartPr>
        <w:name w:val="5A4BF170C1F541BEA7B75B3F6EE9BB0E"/>
        <w:category>
          <w:name w:val="Allmänt"/>
          <w:gallery w:val="placeholder"/>
        </w:category>
        <w:types>
          <w:type w:val="bbPlcHdr"/>
        </w:types>
        <w:behaviors>
          <w:behavior w:val="content"/>
        </w:behaviors>
        <w:guid w:val="{3DAE674D-B3A6-4EF8-B55A-BC92202A3008}"/>
      </w:docPartPr>
      <w:docPartBody>
        <w:p w:rsidR="00735700" w:rsidRDefault="00735700">
          <w:pPr>
            <w:pStyle w:val="5A4BF170C1F541BEA7B75B3F6EE9BB0E"/>
          </w:pPr>
          <w:r>
            <w:t xml:space="preserve"> </w:t>
          </w:r>
        </w:p>
      </w:docPartBody>
    </w:docPart>
    <w:docPart>
      <w:docPartPr>
        <w:name w:val="4FF41805830F4635869BD896C7EF7C3C"/>
        <w:category>
          <w:name w:val="Allmänt"/>
          <w:gallery w:val="placeholder"/>
        </w:category>
        <w:types>
          <w:type w:val="bbPlcHdr"/>
        </w:types>
        <w:behaviors>
          <w:behavior w:val="content"/>
        </w:behaviors>
        <w:guid w:val="{45EA5664-AF37-4F1F-AB59-312DD7A74EDD}"/>
      </w:docPartPr>
      <w:docPartBody>
        <w:p w:rsidR="005F0CED" w:rsidRDefault="005F0C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700"/>
    <w:rsid w:val="005F0CED"/>
    <w:rsid w:val="007357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E2BB5FDC6341DBB0B7FE85F6B7C0F6">
    <w:name w:val="4DE2BB5FDC6341DBB0B7FE85F6B7C0F6"/>
  </w:style>
  <w:style w:type="paragraph" w:customStyle="1" w:styleId="F78B7C2E820D4A5F87414E4CC78A27C3">
    <w:name w:val="F78B7C2E820D4A5F87414E4CC78A27C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647DAAB17004F7BACA950941A5B4F6A">
    <w:name w:val="D647DAAB17004F7BACA950941A5B4F6A"/>
  </w:style>
  <w:style w:type="paragraph" w:customStyle="1" w:styleId="D73417E47DD240A1A9F9546B869FFD1F">
    <w:name w:val="D73417E47DD240A1A9F9546B869FFD1F"/>
  </w:style>
  <w:style w:type="paragraph" w:customStyle="1" w:styleId="45226E3657AD45F1954E6ACC65519EB5">
    <w:name w:val="45226E3657AD45F1954E6ACC65519EB5"/>
  </w:style>
  <w:style w:type="paragraph" w:customStyle="1" w:styleId="E1FA32A7A42748C1A1B933A773CBBA57">
    <w:name w:val="E1FA32A7A42748C1A1B933A773CBBA57"/>
  </w:style>
  <w:style w:type="paragraph" w:customStyle="1" w:styleId="44B781E63A224F63841FAF01CC9E3092">
    <w:name w:val="44B781E63A224F63841FAF01CC9E3092"/>
  </w:style>
  <w:style w:type="paragraph" w:customStyle="1" w:styleId="5A4BF170C1F541BEA7B75B3F6EE9BB0E">
    <w:name w:val="5A4BF170C1F541BEA7B75B3F6EE9BB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667457-3B53-41B0-9AC0-C0F9B4018801}"/>
</file>

<file path=customXml/itemProps2.xml><?xml version="1.0" encoding="utf-8"?>
<ds:datastoreItem xmlns:ds="http://schemas.openxmlformats.org/officeDocument/2006/customXml" ds:itemID="{2FE3C574-5391-4D5E-83F1-64D255CAED7B}"/>
</file>

<file path=customXml/itemProps3.xml><?xml version="1.0" encoding="utf-8"?>
<ds:datastoreItem xmlns:ds="http://schemas.openxmlformats.org/officeDocument/2006/customXml" ds:itemID="{84ED3239-4155-4F9F-B98A-668EFCCDD59E}"/>
</file>

<file path=docProps/app.xml><?xml version="1.0" encoding="utf-8"?>
<Properties xmlns="http://schemas.openxmlformats.org/officeDocument/2006/extended-properties" xmlns:vt="http://schemas.openxmlformats.org/officeDocument/2006/docPropsVTypes">
  <Template>Normal</Template>
  <TotalTime>7</TotalTime>
  <Pages>1</Pages>
  <Words>260</Words>
  <Characters>1378</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