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144</w:t>
      </w:r>
      <w:bookmarkEnd w:id="1"/>
    </w:p>
    <w:p w:rsidR="006E04A4">
      <w:pPr>
        <w:pStyle w:val="Date"/>
        <w:outlineLvl w:val="0"/>
      </w:pPr>
      <w:bookmarkStart w:id="2" w:name="DocumentDate"/>
      <w:r>
        <w:t>Måndagen den 29 juni 2020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Bordläggningsplenum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sammanträdena onsdagen den 3 juni, torsdagen den 4 juni, fredagen den 5 juni, måndagen den 8 juni och tisdagen den 9 juni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2019/20:61 Tisdagen den 16 juni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faktapromemorior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2019/20:FPM43 EU:s strategi för biologisk mångfald för 2030 </w:t>
            </w:r>
            <w:r>
              <w:rPr>
                <w:i/>
                <w:iCs/>
                <w:rtl w:val="0"/>
              </w:rPr>
              <w:t>COM(2020) 380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2019/20:FPM44 Meddelande om Från jord till bord-strategin </w:t>
            </w:r>
            <w:r>
              <w:rPr>
                <w:i/>
                <w:iCs/>
                <w:rtl w:val="0"/>
              </w:rPr>
              <w:t>COM(2020) 381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2019/20:FPM45 EU:s hälsoprogram 2021-2027 </w:t>
            </w:r>
            <w:r>
              <w:rPr>
                <w:i/>
                <w:iCs/>
                <w:rtl w:val="0"/>
              </w:rPr>
              <w:t>COM(2020) 405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2019/20:182 Fortsatt giltighet av lagen om vissa register för forskning om vad arv och miljö betyder för människors hälsa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proposition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23 september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2019/20:189 Digital kommunikation i domstolsprocesser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proposition</w:t>
            </w:r>
            <w:r>
              <w:rPr>
                <w:i/>
                <w:iCs/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23 september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2019/20:190 Ekonomiskt arbetsgivarbegrepp – förändrade skatteregler vid tillfälligt arbete i Sverige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proposition</w:t>
            </w:r>
            <w:r>
              <w:rPr>
                <w:i/>
                <w:iCs/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23 september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2019/20:SkU28 Förlängd anmälningstid för avstämning av preliminärt stöd vid korttidsarbete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2019/20:SoU26 Särskild beräkning av tandvårdsersättning med anledning av sjukdomen covid-19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Måndagen den 29 juni 2020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2020-06-29</SAFIR_Sammantradesdatum_Doc>
    <SAFIR_SammantradeID xmlns="C07A1A6C-0B19-41D9-BDF8-F523BA3921EB">ee0c25aa-b4f5-4756-b967-4bbfb87d6a6b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D4F866-3EDC-48CE-9020-FD65EEB702FC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29 juni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