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16D6" w:rsidRPr="00A31C08" w:rsidRDefault="002B16D6" w:rsidP="00F91FF3">
      <w:pPr>
        <w:pStyle w:val="Hemstlrubrik"/>
      </w:pPr>
      <w:r w:rsidRPr="00A31C08">
        <w:t>Förslag till riksdagsbeslut</w:t>
      </w:r>
    </w:p>
    <w:p w:rsidR="002B16D6" w:rsidRPr="00A31C08" w:rsidRDefault="002B16D6" w:rsidP="002B16D6">
      <w:pPr>
        <w:pStyle w:val="Hemstlatt"/>
      </w:pPr>
      <w:r w:rsidRPr="00A31C08">
        <w:t xml:space="preserve">Riksdagen tillkännager för regeringen som sin mening </w:t>
      </w:r>
      <w:r w:rsidR="00B86F33" w:rsidRPr="00A31C08">
        <w:rPr>
          <w:color w:val="000000"/>
          <w:szCs w:val="24"/>
        </w:rPr>
        <w:t>vad i motionen anförs om nationella prov på modersmål.</w:t>
      </w:r>
    </w:p>
    <w:p w:rsidR="00B86F33" w:rsidRPr="00A31C08" w:rsidRDefault="002B16D6" w:rsidP="00B86F33">
      <w:pPr>
        <w:pStyle w:val="Hemstlatt"/>
      </w:pPr>
      <w:r w:rsidRPr="00A31C08">
        <w:t xml:space="preserve">Riksdagen tillkännager för regeringen som sin mening </w:t>
      </w:r>
      <w:r w:rsidR="00B86F33" w:rsidRPr="00A31C08">
        <w:rPr>
          <w:color w:val="000000"/>
          <w:szCs w:val="24"/>
        </w:rPr>
        <w:t>vad i motionen anförs om nationella prov i minoritetsspråk samt svenska som andr</w:t>
      </w:r>
      <w:r w:rsidR="00B86F33" w:rsidRPr="00A31C08">
        <w:rPr>
          <w:color w:val="000000"/>
          <w:szCs w:val="24"/>
        </w:rPr>
        <w:t>a</w:t>
      </w:r>
      <w:r w:rsidR="00B86F33" w:rsidRPr="00A31C08">
        <w:rPr>
          <w:color w:val="000000"/>
          <w:szCs w:val="24"/>
        </w:rPr>
        <w:t>språk.</w:t>
      </w:r>
    </w:p>
    <w:p w:rsidR="00E84F25" w:rsidRPr="00A31C08" w:rsidRDefault="007C6092" w:rsidP="00B86F33">
      <w:pPr>
        <w:pStyle w:val="Rubrik1"/>
      </w:pPr>
      <w:r w:rsidRPr="00A31C08">
        <w:t>Motivering</w:t>
      </w:r>
    </w:p>
    <w:p w:rsidR="00B86F33" w:rsidRPr="00A31C08" w:rsidRDefault="00B86F33" w:rsidP="00B86F33">
      <w:r w:rsidRPr="00A31C08">
        <w:t>Skolverket har nyligen gjort en mindre studie om nationella prov lever upp till sin roll att vara ett stöd för likvärdig bedömning och betygsättning. De inte</w:t>
      </w:r>
      <w:r w:rsidRPr="00A31C08">
        <w:t>r</w:t>
      </w:r>
      <w:r w:rsidRPr="00A31C08">
        <w:t>vjuer med lärare, elever och rektorer som gjordes på fyra olika skolor med olika program visade bl.a. att nationella prov gynnar vissa elever och mis</w:t>
      </w:r>
      <w:r w:rsidRPr="00A31C08">
        <w:t>s</w:t>
      </w:r>
      <w:r w:rsidRPr="00A31C08">
        <w:t>gynnar andra. Lärarna ansåg att elever med annat modersmål än svenska och elever med läs- och skrivsvårigheter missgynnas vid proven medan elever på de studieinriktade programmen var bättre rustade inför provet.</w:t>
      </w:r>
    </w:p>
    <w:p w:rsidR="00B86F33" w:rsidRPr="00A31C08" w:rsidRDefault="00B86F33" w:rsidP="00B86F33">
      <w:pPr>
        <w:pStyle w:val="Normaltindrag"/>
      </w:pPr>
      <w:r w:rsidRPr="00A31C08">
        <w:t>Elever som har svårt att tillgodogöra sig undervisning på svenska har rätt till både studiehandledning och ämnesundervisning på sitt modersmål. Elever som läser modersmål saknar nationella bedömningsgrunder för sina kunsk</w:t>
      </w:r>
      <w:r w:rsidRPr="00A31C08">
        <w:t>a</w:t>
      </w:r>
      <w:r w:rsidRPr="00A31C08">
        <w:t>per och de är i många fall mer godtyckliga än för barn med svenska som m</w:t>
      </w:r>
      <w:r w:rsidRPr="00A31C08">
        <w:t>o</w:t>
      </w:r>
      <w:r w:rsidRPr="00A31C08">
        <w:t>dersmål. Dessutom varierar kvaliteten på undervisningen i olika delar av landet och därför går det inte att bedöma kunskaper nationellt.</w:t>
      </w:r>
    </w:p>
    <w:p w:rsidR="00B86F33" w:rsidRPr="00A31C08" w:rsidRDefault="00B86F33" w:rsidP="00B86F33">
      <w:pPr>
        <w:pStyle w:val="Normaltindrag"/>
      </w:pPr>
      <w:r w:rsidRPr="00A31C08">
        <w:t>Skolverket har tagit kritiken på största allvar och ska kritiskt granska pr</w:t>
      </w:r>
      <w:r w:rsidRPr="00A31C08">
        <w:t>o</w:t>
      </w:r>
      <w:r w:rsidRPr="00A31C08">
        <w:t>vens form och innehåll, bl</w:t>
      </w:r>
      <w:r w:rsidR="00F91FF3" w:rsidRPr="00A31C08">
        <w:t>.</w:t>
      </w:r>
      <w:r w:rsidRPr="00A31C08">
        <w:t>a</w:t>
      </w:r>
      <w:r w:rsidR="00F91FF3" w:rsidRPr="00A31C08">
        <w:t>.</w:t>
      </w:r>
      <w:r w:rsidRPr="00A31C08">
        <w:t xml:space="preserve"> gällande mängd text och språklig nivå i proven i </w:t>
      </w:r>
      <w:r w:rsidR="00F91FF3" w:rsidRPr="00A31C08">
        <w:t xml:space="preserve">matematik </w:t>
      </w:r>
      <w:r w:rsidRPr="00A31C08">
        <w:t>A. För elever med annat modersmål är det viktigt att kunna genomföra nationella provet i ämnen som är relevanta – i första hand mat</w:t>
      </w:r>
      <w:r w:rsidRPr="00A31C08">
        <w:t>e</w:t>
      </w:r>
      <w:r w:rsidRPr="00A31C08">
        <w:t>matik och engelska och/eller svenska. Vi vill föreslå att regeringen studerar konsekvenserna av att låta elever med annat modersmål än svenska genomf</w:t>
      </w:r>
      <w:r w:rsidRPr="00A31C08">
        <w:t>ö</w:t>
      </w:r>
      <w:r w:rsidRPr="00A31C08">
        <w:t xml:space="preserve">ra de nationella proven på sitt modersmål, samt undersöker förutsättningarna för att införa nationella prov på </w:t>
      </w:r>
      <w:r w:rsidR="00F91FF3" w:rsidRPr="00A31C08">
        <w:t xml:space="preserve">svenska </w:t>
      </w:r>
      <w:r w:rsidRPr="00A31C08">
        <w:t>som andraspråk och elevernas m</w:t>
      </w:r>
      <w:r w:rsidRPr="00A31C08">
        <w:t>o</w:t>
      </w:r>
      <w:r w:rsidRPr="00A31C08">
        <w:t>dersmål.</w:t>
      </w:r>
    </w:p>
    <w:p w:rsidR="002B16D6" w:rsidRPr="00A31C08" w:rsidRDefault="00B86F33" w:rsidP="00B86F33">
      <w:pPr>
        <w:pStyle w:val="Normaltindrag"/>
      </w:pPr>
      <w:r w:rsidRPr="00A31C08">
        <w:lastRenderedPageBreak/>
        <w:t>Det vore ett lyft för de nationella minoritetsspråk som talas i Sverige om elever tillhörande nationella minoriteter kunde ha sitt modersmål som nati</w:t>
      </w:r>
      <w:r w:rsidRPr="00A31C08">
        <w:t>o</w:t>
      </w:r>
      <w:r w:rsidRPr="00A31C08">
        <w:t>nellt prov.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91FF3" w:rsidRPr="00A31C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1FF3" w:rsidRPr="00A31C08" w:rsidRDefault="00F91FF3" w:rsidP="00F91FF3">
            <w:pPr>
              <w:pStyle w:val="UnderskriftDatum"/>
              <w:spacing w:before="240"/>
            </w:pPr>
            <w:r w:rsidRPr="00A31C08">
              <w:t>Stockholm den 5 oktober 2005</w:t>
            </w:r>
          </w:p>
        </w:tc>
        <w:tc>
          <w:tcPr>
            <w:tcW w:w="3047" w:type="dxa"/>
          </w:tcPr>
          <w:p w:rsidR="00F91FF3" w:rsidRPr="00A31C08" w:rsidRDefault="00F91FF3" w:rsidP="00F91FF3">
            <w:pPr>
              <w:pStyle w:val="Underskrifter"/>
              <w:spacing w:before="240"/>
            </w:pPr>
          </w:p>
        </w:tc>
      </w:tr>
      <w:tr w:rsidR="00F91FF3" w:rsidRPr="00A31C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1FF3" w:rsidRPr="00A31C08" w:rsidRDefault="00F91FF3" w:rsidP="00F91FF3">
            <w:pPr>
              <w:pStyle w:val="Underskrifter"/>
            </w:pPr>
            <w:r w:rsidRPr="00A31C08">
              <w:t>Sinikka Bohlin (s)</w:t>
            </w:r>
          </w:p>
        </w:tc>
        <w:tc>
          <w:tcPr>
            <w:tcW w:w="3047" w:type="dxa"/>
          </w:tcPr>
          <w:p w:rsidR="00F91FF3" w:rsidRPr="00A31C08" w:rsidRDefault="00F91FF3" w:rsidP="00F91FF3">
            <w:pPr>
              <w:pStyle w:val="Underskrifter"/>
            </w:pPr>
          </w:p>
        </w:tc>
      </w:tr>
      <w:tr w:rsidR="00F91FF3" w:rsidRPr="00A31C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1FF3" w:rsidRPr="00A31C08" w:rsidRDefault="00F91FF3" w:rsidP="00F91FF3">
            <w:pPr>
              <w:pStyle w:val="Underskrifter"/>
            </w:pPr>
            <w:r w:rsidRPr="00A31C08">
              <w:t>Raimo Pärssinen (s)</w:t>
            </w:r>
          </w:p>
        </w:tc>
        <w:tc>
          <w:tcPr>
            <w:tcW w:w="3047" w:type="dxa"/>
          </w:tcPr>
          <w:p w:rsidR="00F91FF3" w:rsidRPr="00A31C08" w:rsidRDefault="00F91FF3" w:rsidP="00F91FF3">
            <w:pPr>
              <w:pStyle w:val="Underskrifter"/>
            </w:pPr>
            <w:r w:rsidRPr="00A31C08">
              <w:t>Paavo Vallius (s)</w:t>
            </w:r>
          </w:p>
        </w:tc>
      </w:tr>
    </w:tbl>
    <w:p w:rsidR="002B16D6" w:rsidRPr="00A31C08" w:rsidRDefault="002B16D6" w:rsidP="00F91FF3">
      <w:pPr>
        <w:pStyle w:val="Normaltindrag"/>
      </w:pPr>
    </w:p>
    <w:sectPr w:rsidR="002B16D6" w:rsidRPr="00A31C08" w:rsidSect="00F91F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B7F" w:rsidRPr="00A31C08" w:rsidRDefault="00D30B7F">
      <w:r w:rsidRPr="00A31C08">
        <w:separator/>
      </w:r>
    </w:p>
  </w:endnote>
  <w:endnote w:type="continuationSeparator" w:id="0">
    <w:p w:rsidR="00D30B7F" w:rsidRPr="00A31C08" w:rsidRDefault="00D30B7F">
      <w:r w:rsidRPr="00A31C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F33" w:rsidRPr="00A31C08" w:rsidRDefault="00A31C08" w:rsidP="00F91FF3">
    <w:pPr>
      <w:pStyle w:val="Sidfot"/>
    </w:pPr>
    <w:r w:rsidRPr="00A31C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44828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FF3" w:rsidRDefault="00F91F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1FF3" w:rsidRDefault="00F91F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F33" w:rsidRPr="00A31C08" w:rsidRDefault="00A31C08" w:rsidP="00F91FF3">
    <w:pPr>
      <w:pStyle w:val="Sidfot"/>
    </w:pPr>
    <w:r w:rsidRPr="00A31C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86970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FF3" w:rsidRDefault="00F91F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1FF3" w:rsidRDefault="00F91F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F33" w:rsidRPr="00A31C08" w:rsidRDefault="00A31C08" w:rsidP="00F91FF3">
    <w:pPr>
      <w:pStyle w:val="Sidfot"/>
    </w:pPr>
    <w:r w:rsidRPr="00A31C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99379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FF3" w:rsidRDefault="00F91F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1FF3" w:rsidRDefault="00F91F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B7F" w:rsidRPr="00A31C08" w:rsidRDefault="00D30B7F">
      <w:r w:rsidRPr="00A31C08">
        <w:separator/>
      </w:r>
    </w:p>
  </w:footnote>
  <w:footnote w:type="continuationSeparator" w:id="0">
    <w:p w:rsidR="00D30B7F" w:rsidRPr="00A31C08" w:rsidRDefault="00D30B7F">
      <w:r w:rsidRPr="00A31C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F33" w:rsidRPr="00A31C08" w:rsidRDefault="00A31C08" w:rsidP="00F91FF3">
    <w:pPr>
      <w:pStyle w:val="Sidhuvud"/>
    </w:pPr>
    <w:r w:rsidRPr="00A31C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26962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FF3" w:rsidRDefault="00F91F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1FF3" w:rsidRDefault="00F91F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F33" w:rsidRPr="00A31C08" w:rsidRDefault="00A31C08" w:rsidP="00F91FF3">
    <w:pPr>
      <w:pStyle w:val="Sidhuvud"/>
    </w:pPr>
    <w:r w:rsidRPr="00A31C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46232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FF3" w:rsidRDefault="00F91F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1FF3" w:rsidRDefault="00F91F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FF3" w:rsidRPr="00A31C08" w:rsidRDefault="00F91FF3">
    <w:pPr>
      <w:pStyle w:val="FSHNormal"/>
      <w:tabs>
        <w:tab w:val="right" w:pos="5840"/>
      </w:tabs>
    </w:pPr>
    <w:r w:rsidRPr="00A31C08">
      <w:br/>
    </w:r>
    <w:r w:rsidRPr="00A31C08">
      <w:fldChar w:fldCharType="begin" w:fldLock="1"/>
    </w:r>
    <w:r w:rsidRPr="00A31C08">
      <w:instrText xml:space="preserve"> DOCPROPERTY</w:instrText>
    </w:r>
    <w:r w:rsidRPr="00A31C08">
      <w:rPr>
        <w:sz w:val="18"/>
      </w:rPr>
      <w:instrText xml:space="preserve"> "YearUser" *\charformat </w:instrText>
    </w:r>
    <w:r w:rsidRPr="00A31C08">
      <w:fldChar w:fldCharType="separate"/>
    </w:r>
    <w:r w:rsidRPr="00A31C08">
      <w:t>2005/06</w:t>
    </w:r>
    <w:r w:rsidRPr="00A31C08">
      <w:fldChar w:fldCharType="end"/>
    </w:r>
    <w:r w:rsidRPr="00A31C08">
      <w:t xml:space="preserve"> </w:t>
    </w:r>
    <w:r w:rsidRPr="00A31C08">
      <w:tab/>
      <w:t xml:space="preserve">mnr: </w:t>
    </w:r>
    <w:r w:rsidRPr="00A31C08">
      <w:fldChar w:fldCharType="begin" w:fldLock="1"/>
    </w:r>
    <w:r w:rsidRPr="00A31C08">
      <w:instrText xml:space="preserve"> DOCPROPERTY</w:instrText>
    </w:r>
    <w:r w:rsidRPr="00A31C08">
      <w:rPr>
        <w:sz w:val="18"/>
      </w:rPr>
      <w:instrText xml:space="preserve"> "Motionsnummer" *\charformat </w:instrText>
    </w:r>
    <w:r w:rsidRPr="00A31C08">
      <w:fldChar w:fldCharType="separate"/>
    </w:r>
    <w:r w:rsidRPr="00A31C08">
      <w:t>Ub503</w:t>
    </w:r>
    <w:r w:rsidRPr="00A31C08">
      <w:fldChar w:fldCharType="end"/>
    </w:r>
    <w:r w:rsidRPr="00A31C08">
      <w:br/>
    </w:r>
    <w:r w:rsidRPr="00A31C08">
      <w:fldChar w:fldCharType="begin" w:fldLock="1"/>
    </w:r>
    <w:r w:rsidRPr="00A31C08">
      <w:instrText xml:space="preserve"> DOCPROPERTY</w:instrText>
    </w:r>
    <w:r w:rsidRPr="00A31C08">
      <w:rPr>
        <w:sz w:val="18"/>
      </w:rPr>
      <w:instrText xml:space="preserve"> "Samling" *\charformat </w:instrText>
    </w:r>
    <w:r w:rsidRPr="00A31C08">
      <w:fldChar w:fldCharType="end"/>
    </w:r>
    <w:r w:rsidRPr="00A31C08">
      <w:tab/>
      <w:t xml:space="preserve">pnr: </w:t>
    </w:r>
    <w:r w:rsidRPr="00A31C08">
      <w:fldChar w:fldCharType="begin" w:fldLock="1"/>
    </w:r>
    <w:r w:rsidRPr="00A31C08">
      <w:instrText xml:space="preserve"> DOCPROPERTY</w:instrText>
    </w:r>
    <w:r w:rsidRPr="00A31C08">
      <w:rPr>
        <w:sz w:val="18"/>
      </w:rPr>
      <w:instrText xml:space="preserve"> "Partinummer" *\charformat </w:instrText>
    </w:r>
    <w:r w:rsidRPr="00A31C08">
      <w:fldChar w:fldCharType="separate"/>
    </w:r>
    <w:r w:rsidRPr="00A31C08">
      <w:t>s48001</w:t>
    </w:r>
    <w:r w:rsidRPr="00A31C08">
      <w:fldChar w:fldCharType="end"/>
    </w:r>
  </w:p>
  <w:p w:rsidR="00F91FF3" w:rsidRPr="00A31C08" w:rsidRDefault="00F91FF3">
    <w:pPr>
      <w:pStyle w:val="FSHRub1"/>
    </w:pPr>
    <w:r w:rsidRPr="00A31C08">
      <w:t>Motion till riksdagen</w:t>
    </w:r>
    <w:r w:rsidRPr="00A31C08">
      <w:br/>
    </w:r>
    <w:r w:rsidRPr="00A31C08">
      <w:fldChar w:fldCharType="begin" w:fldLock="1"/>
    </w:r>
    <w:r w:rsidRPr="00A31C08">
      <w:instrText xml:space="preserve"> DOCPROPERTY "YearUser" *\charformat </w:instrText>
    </w:r>
    <w:r w:rsidRPr="00A31C08">
      <w:fldChar w:fldCharType="separate"/>
    </w:r>
    <w:r w:rsidRPr="00A31C08">
      <w:t>2005/06</w:t>
    </w:r>
    <w:r w:rsidRPr="00A31C08">
      <w:fldChar w:fldCharType="end"/>
    </w:r>
    <w:r w:rsidRPr="00A31C08">
      <w:t>:</w:t>
    </w:r>
    <w:r w:rsidRPr="00A31C08">
      <w:fldChar w:fldCharType="begin" w:fldLock="1"/>
    </w:r>
    <w:r w:rsidRPr="00A31C08">
      <w:instrText xml:space="preserve"> DOCPROPERTY "Motionsnummer" *\charformat </w:instrText>
    </w:r>
    <w:r w:rsidRPr="00A31C08">
      <w:fldChar w:fldCharType="separate"/>
    </w:r>
    <w:r w:rsidRPr="00A31C08">
      <w:t>Ub503</w:t>
    </w:r>
    <w:r w:rsidRPr="00A31C08">
      <w:fldChar w:fldCharType="end"/>
    </w:r>
  </w:p>
  <w:p w:rsidR="00F91FF3" w:rsidRPr="00A31C08" w:rsidRDefault="00F91FF3">
    <w:pPr>
      <w:pStyle w:val="FSHNormalS5"/>
    </w:pPr>
    <w:r w:rsidRPr="00A31C08">
      <w:fldChar w:fldCharType="begin" w:fldLock="1"/>
    </w:r>
    <w:r w:rsidRPr="00A31C08">
      <w:instrText xml:space="preserve"> DOCPROPERTY "MotionarText" *\charformat </w:instrText>
    </w:r>
    <w:r w:rsidRPr="00A31C08">
      <w:fldChar w:fldCharType="separate"/>
    </w:r>
    <w:r w:rsidRPr="00A31C08">
      <w:t>av Sinikka Bohlin m.fl. (s)</w:t>
    </w:r>
    <w:r w:rsidRPr="00A31C08">
      <w:fldChar w:fldCharType="end"/>
    </w:r>
    <w:r w:rsidRPr="00A31C08">
      <w:br/>
    </w:r>
    <w:r w:rsidRPr="00A31C08">
      <w:fldChar w:fldCharType="begin" w:fldLock="1"/>
    </w:r>
    <w:r w:rsidRPr="00A31C08">
      <w:instrText xml:space="preserve"> DOCPROPERTY "SvarFrasKort" *\charformat </w:instrText>
    </w:r>
    <w:r w:rsidRPr="00A31C08">
      <w:fldChar w:fldCharType="end"/>
    </w:r>
  </w:p>
  <w:p w:rsidR="00F91FF3" w:rsidRPr="00A31C08" w:rsidRDefault="00F91FF3">
    <w:pPr>
      <w:pStyle w:val="FSHTitel"/>
    </w:pPr>
    <w:r w:rsidRPr="00A31C08">
      <w:fldChar w:fldCharType="begin" w:fldLock="1"/>
    </w:r>
    <w:r w:rsidRPr="00A31C08">
      <w:instrText xml:space="preserve"> DOCPROPERTY</w:instrText>
    </w:r>
    <w:r w:rsidRPr="00A31C08">
      <w:rPr>
        <w:sz w:val="18"/>
      </w:rPr>
      <w:instrText xml:space="preserve"> "RubrikSvar" *\charformat </w:instrText>
    </w:r>
    <w:r w:rsidRPr="00A31C08">
      <w:fldChar w:fldCharType="separate"/>
    </w:r>
    <w:r w:rsidRPr="00A31C08">
      <w:t>Nationella prov på modersmål</w:t>
    </w:r>
    <w:r w:rsidRPr="00A31C08">
      <w:fldChar w:fldCharType="end"/>
    </w:r>
  </w:p>
  <w:p w:rsidR="00F91FF3" w:rsidRPr="00A31C08" w:rsidRDefault="00F91FF3" w:rsidP="00F91FF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FE6DD9"/>
    <w:multiLevelType w:val="hybridMultilevel"/>
    <w:tmpl w:val="C1EAE5D8"/>
    <w:lvl w:ilvl="0" w:tplc="B43ABBB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B74EC0"/>
    <w:multiLevelType w:val="hybridMultilevel"/>
    <w:tmpl w:val="C8F4CDF2"/>
    <w:lvl w:ilvl="0" w:tplc="C4406B1A">
      <w:start w:val="1"/>
      <w:numFmt w:val="bullet"/>
      <w:lvlText w:val=""/>
      <w:lvlJc w:val="left"/>
      <w:pPr>
        <w:tabs>
          <w:tab w:val="num" w:pos="-1098"/>
        </w:tabs>
        <w:ind w:left="36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720226">
    <w:abstractNumId w:val="13"/>
  </w:num>
  <w:num w:numId="2" w16cid:durableId="430518410">
    <w:abstractNumId w:val="10"/>
  </w:num>
  <w:num w:numId="3" w16cid:durableId="1225339706">
    <w:abstractNumId w:val="11"/>
  </w:num>
  <w:num w:numId="4" w16cid:durableId="2066030249">
    <w:abstractNumId w:val="12"/>
  </w:num>
  <w:num w:numId="5" w16cid:durableId="1833711946">
    <w:abstractNumId w:val="8"/>
  </w:num>
  <w:num w:numId="6" w16cid:durableId="105657759">
    <w:abstractNumId w:val="3"/>
  </w:num>
  <w:num w:numId="7" w16cid:durableId="1570067652">
    <w:abstractNumId w:val="2"/>
  </w:num>
  <w:num w:numId="8" w16cid:durableId="993610465">
    <w:abstractNumId w:val="1"/>
  </w:num>
  <w:num w:numId="9" w16cid:durableId="1749813757">
    <w:abstractNumId w:val="0"/>
  </w:num>
  <w:num w:numId="10" w16cid:durableId="1793867237">
    <w:abstractNumId w:val="9"/>
  </w:num>
  <w:num w:numId="11" w16cid:durableId="771509187">
    <w:abstractNumId w:val="7"/>
  </w:num>
  <w:num w:numId="12" w16cid:durableId="800419466">
    <w:abstractNumId w:val="6"/>
  </w:num>
  <w:num w:numId="13" w16cid:durableId="21132772">
    <w:abstractNumId w:val="5"/>
  </w:num>
  <w:num w:numId="14" w16cid:durableId="1986273762">
    <w:abstractNumId w:val="4"/>
  </w:num>
  <w:num w:numId="15" w16cid:durableId="156309025">
    <w:abstractNumId w:val="14"/>
  </w:num>
  <w:num w:numId="16" w16cid:durableId="5330839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30"/>
  </w:docVars>
  <w:rsids>
    <w:rsidRoot w:val="001B5F5C"/>
    <w:rsid w:val="00064BC3"/>
    <w:rsid w:val="00066775"/>
    <w:rsid w:val="00072FB9"/>
    <w:rsid w:val="00100531"/>
    <w:rsid w:val="001B5F5C"/>
    <w:rsid w:val="00201DFB"/>
    <w:rsid w:val="00204A63"/>
    <w:rsid w:val="00212FF1"/>
    <w:rsid w:val="00230193"/>
    <w:rsid w:val="0025068A"/>
    <w:rsid w:val="002818D3"/>
    <w:rsid w:val="002B16D6"/>
    <w:rsid w:val="002D11A8"/>
    <w:rsid w:val="00336C75"/>
    <w:rsid w:val="00445271"/>
    <w:rsid w:val="004A0504"/>
    <w:rsid w:val="004E38D9"/>
    <w:rsid w:val="00740D6D"/>
    <w:rsid w:val="00794149"/>
    <w:rsid w:val="007B67A7"/>
    <w:rsid w:val="007C6092"/>
    <w:rsid w:val="00834426"/>
    <w:rsid w:val="00841FB3"/>
    <w:rsid w:val="008B75F7"/>
    <w:rsid w:val="00906DD9"/>
    <w:rsid w:val="00A053C6"/>
    <w:rsid w:val="00A31C08"/>
    <w:rsid w:val="00B13BF0"/>
    <w:rsid w:val="00B86F33"/>
    <w:rsid w:val="00C1285C"/>
    <w:rsid w:val="00C27B7D"/>
    <w:rsid w:val="00D1174F"/>
    <w:rsid w:val="00D30B7F"/>
    <w:rsid w:val="00DC6C70"/>
    <w:rsid w:val="00E22893"/>
    <w:rsid w:val="00E22E2D"/>
    <w:rsid w:val="00E360DE"/>
    <w:rsid w:val="00E75D28"/>
    <w:rsid w:val="00E84F25"/>
    <w:rsid w:val="00F9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DF8245-408B-423D-BED5-C6B6025E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91FF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91FF3"/>
    <w:pPr>
      <w:keepLines/>
      <w:numPr>
        <w:numId w:val="15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315</Words>
  <Characters>1785</Characters>
  <Application>Microsoft Office Word</Application>
  <DocSecurity>4</DocSecurity>
  <Lines>37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Ub503</vt:lpstr>
    </vt:vector>
  </TitlesOfParts>
  <Company>Riksdagen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Ub503</dc:title>
  <dc:subject>Ub503</dc:subject>
  <dc:creator>Riksdagen</dc:creator>
  <cp:keywords>Riksdagen</cp:keywords>
  <dc:description/>
  <cp:lastModifiedBy>Lars Brink</cp:lastModifiedBy>
  <cp:revision>2</cp:revision>
  <cp:lastPrinted>2005-12-30T13:52:00Z</cp:lastPrinted>
  <dcterms:created xsi:type="dcterms:W3CDTF">2025-12-16T22:07:00Z</dcterms:created>
  <dcterms:modified xsi:type="dcterms:W3CDTF">2025-12-16T22:07:00Z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mot2000_423_2005-12-30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Nationella prov på modersmål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2005/06:s48001</vt:lpwstr>
  </property>
  <property fmtid="{D5CDD505-2E9C-101B-9397-08002B2CF9AE}" pid="14" name="RubrikSvar">
    <vt:lpwstr>Nationella prov på modersmål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s48001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Sinikka Bohlin m.fl. (s)</vt:lpwstr>
  </property>
  <property fmtid="{D5CDD505-2E9C-101B-9397-08002B2CF9AE}" pid="26" name="MotionarLista">
    <vt:lpwstr>Bohlin, Sinikka (s)\Pärssinen, Raimo (s)\Vallius, Paavo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(s), Raimo Pärssinen (s), Paavo Vallius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20052006000000000115000480010069</vt:lpwstr>
  </property>
  <property fmtid="{D5CDD505-2E9C-101B-9397-08002B2CF9AE}" pid="47" name="datum">
    <vt:lpwstr>051005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20052006000000000115000480010069</vt:lpwstr>
  </property>
  <property fmtid="{D5CDD505-2E9C-101B-9397-08002B2CF9AE}" pid="50" name="nummer">
    <vt:lpwstr>503</vt:lpwstr>
  </property>
  <property fmtid="{D5CDD505-2E9C-101B-9397-08002B2CF9AE}" pid="51" name="utskottsbeteckning">
    <vt:lpwstr>Ub</vt:lpwstr>
  </property>
</Properties>
</file>