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941A" w14:textId="77777777" w:rsidR="006E04A4" w:rsidRPr="00CD7560" w:rsidRDefault="00E638FA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52</w:t>
      </w:r>
      <w:bookmarkEnd w:id="1"/>
    </w:p>
    <w:p w14:paraId="308D941B" w14:textId="77777777" w:rsidR="006E04A4" w:rsidRDefault="00E638FA">
      <w:pPr>
        <w:pStyle w:val="Datum"/>
        <w:outlineLvl w:val="0"/>
      </w:pPr>
      <w:bookmarkStart w:id="2" w:name="DocumentDate"/>
      <w:r>
        <w:t>Tisdagen den 17 december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185AFA" w14:paraId="308D9420" w14:textId="77777777" w:rsidTr="00E47117">
        <w:trPr>
          <w:cantSplit/>
        </w:trPr>
        <w:tc>
          <w:tcPr>
            <w:tcW w:w="454" w:type="dxa"/>
          </w:tcPr>
          <w:p w14:paraId="308D941C" w14:textId="77777777" w:rsidR="006E04A4" w:rsidRDefault="00E638F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08D941D" w14:textId="77777777" w:rsidR="006E04A4" w:rsidRDefault="00E638F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  <w:gridSpan w:val="2"/>
          </w:tcPr>
          <w:p w14:paraId="308D941E" w14:textId="77777777" w:rsidR="006E04A4" w:rsidRDefault="00E638FA"/>
        </w:tc>
        <w:tc>
          <w:tcPr>
            <w:tcW w:w="7512" w:type="dxa"/>
            <w:gridSpan w:val="2"/>
          </w:tcPr>
          <w:p w14:paraId="308D941F" w14:textId="77777777" w:rsidR="006E04A4" w:rsidRDefault="00E638F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185AFA" w14:paraId="308D9425" w14:textId="77777777" w:rsidTr="00E47117">
        <w:trPr>
          <w:cantSplit/>
        </w:trPr>
        <w:tc>
          <w:tcPr>
            <w:tcW w:w="454" w:type="dxa"/>
          </w:tcPr>
          <w:p w14:paraId="308D9421" w14:textId="77777777" w:rsidR="006E04A4" w:rsidRDefault="00E638FA"/>
        </w:tc>
        <w:tc>
          <w:tcPr>
            <w:tcW w:w="1134" w:type="dxa"/>
            <w:gridSpan w:val="2"/>
          </w:tcPr>
          <w:p w14:paraId="308D9422" w14:textId="77777777" w:rsidR="006E04A4" w:rsidRDefault="00E638FA">
            <w:pPr>
              <w:pStyle w:val="Plenum"/>
              <w:tabs>
                <w:tab w:val="clear" w:pos="1418"/>
              </w:tabs>
              <w:jc w:val="right"/>
            </w:pPr>
            <w:r>
              <w:t>15.30</w:t>
            </w:r>
          </w:p>
        </w:tc>
        <w:tc>
          <w:tcPr>
            <w:tcW w:w="397" w:type="dxa"/>
            <w:gridSpan w:val="2"/>
          </w:tcPr>
          <w:p w14:paraId="308D9423" w14:textId="77777777" w:rsidR="006E04A4" w:rsidRDefault="00E638FA"/>
        </w:tc>
        <w:tc>
          <w:tcPr>
            <w:tcW w:w="7512" w:type="dxa"/>
            <w:gridSpan w:val="2"/>
          </w:tcPr>
          <w:p w14:paraId="308D9424" w14:textId="77777777" w:rsidR="006E04A4" w:rsidRDefault="00E638FA">
            <w:pPr>
              <w:pStyle w:val="Plenum"/>
              <w:tabs>
                <w:tab w:val="clear" w:pos="1418"/>
              </w:tabs>
              <w:ind w:right="1"/>
            </w:pPr>
            <w:r>
              <w:t>Parentation</w:t>
            </w:r>
          </w:p>
        </w:tc>
      </w:tr>
      <w:tr w:rsidR="00185AFA" w14:paraId="308D942A" w14:textId="77777777" w:rsidTr="00E47117">
        <w:trPr>
          <w:cantSplit/>
        </w:trPr>
        <w:tc>
          <w:tcPr>
            <w:tcW w:w="454" w:type="dxa"/>
          </w:tcPr>
          <w:p w14:paraId="308D9426" w14:textId="77777777" w:rsidR="006E04A4" w:rsidRDefault="00E638FA"/>
        </w:tc>
        <w:tc>
          <w:tcPr>
            <w:tcW w:w="1134" w:type="dxa"/>
            <w:gridSpan w:val="2"/>
          </w:tcPr>
          <w:p w14:paraId="308D9427" w14:textId="77777777" w:rsidR="006E04A4" w:rsidRDefault="00E638FA">
            <w:pPr>
              <w:jc w:val="right"/>
            </w:pPr>
          </w:p>
        </w:tc>
        <w:tc>
          <w:tcPr>
            <w:tcW w:w="397" w:type="dxa"/>
            <w:gridSpan w:val="2"/>
          </w:tcPr>
          <w:p w14:paraId="308D9428" w14:textId="77777777" w:rsidR="006E04A4" w:rsidRDefault="00E638FA"/>
        </w:tc>
        <w:tc>
          <w:tcPr>
            <w:tcW w:w="7512" w:type="dxa"/>
            <w:gridSpan w:val="2"/>
          </w:tcPr>
          <w:p w14:paraId="308D9429" w14:textId="77777777" w:rsidR="006E04A4" w:rsidRDefault="00E638FA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185AFA" w14:paraId="308D942F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08D942B" w14:textId="77777777" w:rsidR="006E04A4" w:rsidRDefault="00E638FA"/>
        </w:tc>
        <w:tc>
          <w:tcPr>
            <w:tcW w:w="851" w:type="dxa"/>
          </w:tcPr>
          <w:p w14:paraId="308D942C" w14:textId="77777777" w:rsidR="006E04A4" w:rsidRDefault="00E638FA">
            <w:pPr>
              <w:jc w:val="right"/>
            </w:pPr>
          </w:p>
        </w:tc>
        <w:tc>
          <w:tcPr>
            <w:tcW w:w="397" w:type="dxa"/>
            <w:gridSpan w:val="2"/>
          </w:tcPr>
          <w:p w14:paraId="308D942D" w14:textId="77777777" w:rsidR="006E04A4" w:rsidRDefault="00E638FA"/>
        </w:tc>
        <w:tc>
          <w:tcPr>
            <w:tcW w:w="7512" w:type="dxa"/>
            <w:gridSpan w:val="2"/>
          </w:tcPr>
          <w:p w14:paraId="308D942E" w14:textId="77777777" w:rsidR="006E04A4" w:rsidRDefault="00E638FA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308D9430" w14:textId="77777777" w:rsidR="006E04A4" w:rsidRDefault="00E638FA">
      <w:pPr>
        <w:pStyle w:val="StreckLngt"/>
      </w:pPr>
      <w:r>
        <w:tab/>
      </w:r>
    </w:p>
    <w:p w14:paraId="308D9431" w14:textId="77777777" w:rsidR="00121B42" w:rsidRDefault="00E638FA" w:rsidP="00121B42">
      <w:pPr>
        <w:pStyle w:val="Blankrad"/>
      </w:pPr>
      <w:r>
        <w:t xml:space="preserve">      </w:t>
      </w:r>
    </w:p>
    <w:p w14:paraId="308D9432" w14:textId="77777777" w:rsidR="00CF242C" w:rsidRDefault="00E638F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85AFA" w14:paraId="308D9436" w14:textId="77777777" w:rsidTr="00055526">
        <w:trPr>
          <w:cantSplit/>
        </w:trPr>
        <w:tc>
          <w:tcPr>
            <w:tcW w:w="567" w:type="dxa"/>
          </w:tcPr>
          <w:p w14:paraId="308D9433" w14:textId="77777777" w:rsidR="001D7AF0" w:rsidRDefault="00E638FA" w:rsidP="00C84F80">
            <w:pPr>
              <w:keepNext/>
            </w:pPr>
          </w:p>
        </w:tc>
        <w:tc>
          <w:tcPr>
            <w:tcW w:w="6663" w:type="dxa"/>
          </w:tcPr>
          <w:p w14:paraId="308D9434" w14:textId="77777777" w:rsidR="006E04A4" w:rsidRDefault="00E638FA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08D9435" w14:textId="77777777" w:rsidR="006E04A4" w:rsidRDefault="00E638FA" w:rsidP="00C84F80">
            <w:pPr>
              <w:keepNext/>
            </w:pPr>
          </w:p>
        </w:tc>
      </w:tr>
      <w:tr w:rsidR="00185AFA" w14:paraId="308D943A" w14:textId="77777777" w:rsidTr="00055526">
        <w:trPr>
          <w:cantSplit/>
        </w:trPr>
        <w:tc>
          <w:tcPr>
            <w:tcW w:w="567" w:type="dxa"/>
          </w:tcPr>
          <w:p w14:paraId="308D9437" w14:textId="77777777" w:rsidR="001D7AF0" w:rsidRDefault="00E638F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08D9438" w14:textId="7A0FB95D" w:rsidR="006E04A4" w:rsidRDefault="00E638FA" w:rsidP="000326E3">
            <w:r>
              <w:t xml:space="preserve">Justering av protokoll från sammanträdet tisdagen </w:t>
            </w:r>
            <w:r>
              <w:br/>
            </w:r>
            <w:r>
              <w:t xml:space="preserve">den 26 </w:t>
            </w:r>
            <w:r>
              <w:t>november</w:t>
            </w:r>
          </w:p>
        </w:tc>
        <w:tc>
          <w:tcPr>
            <w:tcW w:w="2055" w:type="dxa"/>
          </w:tcPr>
          <w:p w14:paraId="308D9439" w14:textId="77777777" w:rsidR="006E04A4" w:rsidRDefault="00E638FA" w:rsidP="00C84F80"/>
        </w:tc>
      </w:tr>
      <w:tr w:rsidR="00185AFA" w14:paraId="308D943E" w14:textId="77777777" w:rsidTr="00055526">
        <w:trPr>
          <w:cantSplit/>
        </w:trPr>
        <w:tc>
          <w:tcPr>
            <w:tcW w:w="567" w:type="dxa"/>
          </w:tcPr>
          <w:p w14:paraId="308D943B" w14:textId="77777777" w:rsidR="001D7AF0" w:rsidRDefault="00E638FA" w:rsidP="00C84F80">
            <w:pPr>
              <w:keepNext/>
            </w:pPr>
          </w:p>
        </w:tc>
        <w:tc>
          <w:tcPr>
            <w:tcW w:w="6663" w:type="dxa"/>
          </w:tcPr>
          <w:p w14:paraId="308D943C" w14:textId="77777777" w:rsidR="006E04A4" w:rsidRDefault="00E638FA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08D943D" w14:textId="77777777" w:rsidR="006E04A4" w:rsidRDefault="00E638F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85AFA" w14:paraId="308D9442" w14:textId="77777777" w:rsidTr="00055526">
        <w:trPr>
          <w:cantSplit/>
        </w:trPr>
        <w:tc>
          <w:tcPr>
            <w:tcW w:w="567" w:type="dxa"/>
          </w:tcPr>
          <w:p w14:paraId="308D943F" w14:textId="77777777" w:rsidR="001D7AF0" w:rsidRDefault="00E638FA" w:rsidP="00C84F80">
            <w:pPr>
              <w:keepNext/>
            </w:pPr>
          </w:p>
        </w:tc>
        <w:tc>
          <w:tcPr>
            <w:tcW w:w="6663" w:type="dxa"/>
          </w:tcPr>
          <w:p w14:paraId="308D9440" w14:textId="77777777" w:rsidR="006E04A4" w:rsidRDefault="00E638FA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308D9441" w14:textId="77777777" w:rsidR="006E04A4" w:rsidRDefault="00E638FA" w:rsidP="00C84F80">
            <w:pPr>
              <w:keepNext/>
            </w:pPr>
          </w:p>
        </w:tc>
      </w:tr>
      <w:tr w:rsidR="00185AFA" w14:paraId="308D9446" w14:textId="77777777" w:rsidTr="00055526">
        <w:trPr>
          <w:cantSplit/>
        </w:trPr>
        <w:tc>
          <w:tcPr>
            <w:tcW w:w="567" w:type="dxa"/>
          </w:tcPr>
          <w:p w14:paraId="308D9443" w14:textId="77777777" w:rsidR="001D7AF0" w:rsidRDefault="00E638F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08D9444" w14:textId="77777777" w:rsidR="006E04A4" w:rsidRDefault="00E638FA" w:rsidP="000326E3">
            <w:r>
              <w:t>Bet. 2024/25:FiU2 Utgiftsområde 2 Samhällsekonomi och finansförvaltning</w:t>
            </w:r>
          </w:p>
        </w:tc>
        <w:tc>
          <w:tcPr>
            <w:tcW w:w="2055" w:type="dxa"/>
          </w:tcPr>
          <w:p w14:paraId="308D9445" w14:textId="77777777" w:rsidR="006E04A4" w:rsidRDefault="00E638FA" w:rsidP="00C84F80"/>
        </w:tc>
      </w:tr>
      <w:tr w:rsidR="00185AFA" w14:paraId="308D944A" w14:textId="77777777" w:rsidTr="00055526">
        <w:trPr>
          <w:cantSplit/>
        </w:trPr>
        <w:tc>
          <w:tcPr>
            <w:tcW w:w="567" w:type="dxa"/>
          </w:tcPr>
          <w:p w14:paraId="308D9447" w14:textId="77777777" w:rsidR="001D7AF0" w:rsidRDefault="00E638F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08D9448" w14:textId="77777777" w:rsidR="006E04A4" w:rsidRDefault="00E638FA" w:rsidP="000326E3">
            <w:r>
              <w:t>Bet. 2024/25:FiU3 Utgiftsområde 25 Allmänna bidrag till kommuner</w:t>
            </w:r>
          </w:p>
        </w:tc>
        <w:tc>
          <w:tcPr>
            <w:tcW w:w="2055" w:type="dxa"/>
          </w:tcPr>
          <w:p w14:paraId="308D9449" w14:textId="77777777" w:rsidR="006E04A4" w:rsidRDefault="00E638FA" w:rsidP="00C84F80"/>
        </w:tc>
      </w:tr>
      <w:tr w:rsidR="00185AFA" w14:paraId="308D944E" w14:textId="77777777" w:rsidTr="00055526">
        <w:trPr>
          <w:cantSplit/>
        </w:trPr>
        <w:tc>
          <w:tcPr>
            <w:tcW w:w="567" w:type="dxa"/>
          </w:tcPr>
          <w:p w14:paraId="308D944B" w14:textId="77777777" w:rsidR="001D7AF0" w:rsidRDefault="00E638F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08D944C" w14:textId="77777777" w:rsidR="006E04A4" w:rsidRDefault="00E638FA" w:rsidP="000326E3">
            <w:r>
              <w:t xml:space="preserve">Bet. </w:t>
            </w:r>
            <w:r>
              <w:t>2024/25:FiU4 Utgiftsområde 26 Statsskuldsräntor m.m.</w:t>
            </w:r>
          </w:p>
        </w:tc>
        <w:tc>
          <w:tcPr>
            <w:tcW w:w="2055" w:type="dxa"/>
          </w:tcPr>
          <w:p w14:paraId="308D944D" w14:textId="77777777" w:rsidR="006E04A4" w:rsidRDefault="00E638FA" w:rsidP="00C84F80"/>
        </w:tc>
      </w:tr>
      <w:tr w:rsidR="00185AFA" w14:paraId="308D9452" w14:textId="77777777" w:rsidTr="00055526">
        <w:trPr>
          <w:cantSplit/>
        </w:trPr>
        <w:tc>
          <w:tcPr>
            <w:tcW w:w="567" w:type="dxa"/>
          </w:tcPr>
          <w:p w14:paraId="308D944F" w14:textId="77777777" w:rsidR="001D7AF0" w:rsidRDefault="00E638F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08D9450" w14:textId="77777777" w:rsidR="006E04A4" w:rsidRDefault="00E638FA" w:rsidP="000326E3">
            <w:r>
              <w:t>Bet. 2024/25:FiU5 Utgiftsområde 27 Avgiften till Europeiska unionen</w:t>
            </w:r>
          </w:p>
        </w:tc>
        <w:tc>
          <w:tcPr>
            <w:tcW w:w="2055" w:type="dxa"/>
          </w:tcPr>
          <w:p w14:paraId="308D9451" w14:textId="77777777" w:rsidR="006E04A4" w:rsidRDefault="00E638FA" w:rsidP="00C84F80">
            <w:r>
              <w:t>1 res. (C)</w:t>
            </w:r>
          </w:p>
        </w:tc>
      </w:tr>
      <w:tr w:rsidR="00185AFA" w14:paraId="308D9456" w14:textId="77777777" w:rsidTr="00055526">
        <w:trPr>
          <w:cantSplit/>
        </w:trPr>
        <w:tc>
          <w:tcPr>
            <w:tcW w:w="567" w:type="dxa"/>
          </w:tcPr>
          <w:p w14:paraId="308D9453" w14:textId="77777777" w:rsidR="001D7AF0" w:rsidRDefault="00E638F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08D9454" w14:textId="77777777" w:rsidR="006E04A4" w:rsidRDefault="00E638FA" w:rsidP="000326E3">
            <w:r>
              <w:t>Bet. 2024/25:FiU8 Riksbankens finansiering</w:t>
            </w:r>
          </w:p>
        </w:tc>
        <w:tc>
          <w:tcPr>
            <w:tcW w:w="2055" w:type="dxa"/>
          </w:tcPr>
          <w:p w14:paraId="308D9455" w14:textId="77777777" w:rsidR="006E04A4" w:rsidRDefault="00E638FA" w:rsidP="00C84F80"/>
        </w:tc>
      </w:tr>
      <w:tr w:rsidR="00185AFA" w14:paraId="308D945A" w14:textId="77777777" w:rsidTr="00055526">
        <w:trPr>
          <w:cantSplit/>
        </w:trPr>
        <w:tc>
          <w:tcPr>
            <w:tcW w:w="567" w:type="dxa"/>
          </w:tcPr>
          <w:p w14:paraId="308D9457" w14:textId="77777777" w:rsidR="001D7AF0" w:rsidRDefault="00E638FA" w:rsidP="00C84F80">
            <w:pPr>
              <w:keepNext/>
            </w:pPr>
          </w:p>
        </w:tc>
        <w:tc>
          <w:tcPr>
            <w:tcW w:w="6663" w:type="dxa"/>
          </w:tcPr>
          <w:p w14:paraId="308D9458" w14:textId="77777777" w:rsidR="006E04A4" w:rsidRDefault="00E638FA" w:rsidP="000326E3">
            <w:pPr>
              <w:pStyle w:val="Huvudrubrik"/>
              <w:keepNext/>
            </w:pPr>
            <w:r>
              <w:t>Ärenden för avgörande efter parentationen</w:t>
            </w:r>
          </w:p>
        </w:tc>
        <w:tc>
          <w:tcPr>
            <w:tcW w:w="2055" w:type="dxa"/>
          </w:tcPr>
          <w:p w14:paraId="308D9459" w14:textId="77777777" w:rsidR="006E04A4" w:rsidRDefault="00E638FA" w:rsidP="00C84F80">
            <w:pPr>
              <w:keepNext/>
            </w:pPr>
          </w:p>
        </w:tc>
      </w:tr>
      <w:tr w:rsidR="00185AFA" w14:paraId="308D945F" w14:textId="77777777" w:rsidTr="00055526">
        <w:trPr>
          <w:cantSplit/>
        </w:trPr>
        <w:tc>
          <w:tcPr>
            <w:tcW w:w="567" w:type="dxa"/>
          </w:tcPr>
          <w:p w14:paraId="308D945B" w14:textId="77777777" w:rsidR="001D7AF0" w:rsidRDefault="00E638FA" w:rsidP="00C84F80"/>
        </w:tc>
        <w:tc>
          <w:tcPr>
            <w:tcW w:w="6663" w:type="dxa"/>
          </w:tcPr>
          <w:p w14:paraId="308D945C" w14:textId="77777777" w:rsidR="006E04A4" w:rsidRDefault="00E638FA" w:rsidP="000326E3">
            <w:pPr>
              <w:pStyle w:val="Underrubrik"/>
            </w:pPr>
            <w:r>
              <w:t xml:space="preserve"> </w:t>
            </w:r>
          </w:p>
          <w:p w14:paraId="308D945D" w14:textId="77777777" w:rsidR="006E04A4" w:rsidRDefault="00E638FA" w:rsidP="000326E3">
            <w:pPr>
              <w:pStyle w:val="Underrubrik"/>
            </w:pPr>
            <w:r>
              <w:t xml:space="preserve">Tidigare </w:t>
            </w:r>
            <w:r>
              <w:t>slutdebatterade</w:t>
            </w:r>
          </w:p>
        </w:tc>
        <w:tc>
          <w:tcPr>
            <w:tcW w:w="2055" w:type="dxa"/>
          </w:tcPr>
          <w:p w14:paraId="308D945E" w14:textId="77777777" w:rsidR="006E04A4" w:rsidRDefault="00E638FA" w:rsidP="00C84F80"/>
        </w:tc>
      </w:tr>
      <w:tr w:rsidR="00185AFA" w14:paraId="308D9463" w14:textId="77777777" w:rsidTr="00055526">
        <w:trPr>
          <w:cantSplit/>
        </w:trPr>
        <w:tc>
          <w:tcPr>
            <w:tcW w:w="567" w:type="dxa"/>
          </w:tcPr>
          <w:p w14:paraId="308D9460" w14:textId="77777777" w:rsidR="001D7AF0" w:rsidRDefault="00E638FA" w:rsidP="00C84F80">
            <w:pPr>
              <w:keepNext/>
            </w:pPr>
          </w:p>
        </w:tc>
        <w:tc>
          <w:tcPr>
            <w:tcW w:w="6663" w:type="dxa"/>
          </w:tcPr>
          <w:p w14:paraId="308D9461" w14:textId="77777777" w:rsidR="006E04A4" w:rsidRDefault="00E638FA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08D9462" w14:textId="77777777" w:rsidR="006E04A4" w:rsidRDefault="00E638FA" w:rsidP="00C84F80">
            <w:pPr>
              <w:keepNext/>
            </w:pPr>
          </w:p>
        </w:tc>
      </w:tr>
      <w:tr w:rsidR="00185AFA" w14:paraId="308D9467" w14:textId="77777777" w:rsidTr="00055526">
        <w:trPr>
          <w:cantSplit/>
        </w:trPr>
        <w:tc>
          <w:tcPr>
            <w:tcW w:w="567" w:type="dxa"/>
          </w:tcPr>
          <w:p w14:paraId="308D9464" w14:textId="77777777" w:rsidR="001D7AF0" w:rsidRDefault="00E638F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08D9465" w14:textId="77777777" w:rsidR="006E04A4" w:rsidRDefault="00E638FA" w:rsidP="000326E3">
            <w:r>
              <w:t>Bet. 2024/25:MJU2 Utgiftsområde 23 Areella näringar, landsbygd och livsmedel</w:t>
            </w:r>
          </w:p>
        </w:tc>
        <w:tc>
          <w:tcPr>
            <w:tcW w:w="2055" w:type="dxa"/>
          </w:tcPr>
          <w:p w14:paraId="308D9466" w14:textId="77777777" w:rsidR="006E04A4" w:rsidRDefault="00E638FA" w:rsidP="00C84F80"/>
        </w:tc>
      </w:tr>
      <w:tr w:rsidR="00185AFA" w14:paraId="308D946B" w14:textId="77777777" w:rsidTr="00055526">
        <w:trPr>
          <w:cantSplit/>
        </w:trPr>
        <w:tc>
          <w:tcPr>
            <w:tcW w:w="567" w:type="dxa"/>
          </w:tcPr>
          <w:p w14:paraId="308D9468" w14:textId="77777777" w:rsidR="001D7AF0" w:rsidRDefault="00E638FA" w:rsidP="00C84F80">
            <w:pPr>
              <w:keepNext/>
            </w:pPr>
          </w:p>
        </w:tc>
        <w:tc>
          <w:tcPr>
            <w:tcW w:w="6663" w:type="dxa"/>
          </w:tcPr>
          <w:p w14:paraId="308D9469" w14:textId="77777777" w:rsidR="006E04A4" w:rsidRDefault="00E638FA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308D946A" w14:textId="77777777" w:rsidR="006E04A4" w:rsidRDefault="00E638FA" w:rsidP="00C84F80">
            <w:pPr>
              <w:keepNext/>
            </w:pPr>
          </w:p>
        </w:tc>
      </w:tr>
      <w:tr w:rsidR="00185AFA" w14:paraId="308D946F" w14:textId="77777777" w:rsidTr="00055526">
        <w:trPr>
          <w:cantSplit/>
        </w:trPr>
        <w:tc>
          <w:tcPr>
            <w:tcW w:w="567" w:type="dxa"/>
          </w:tcPr>
          <w:p w14:paraId="308D946C" w14:textId="77777777" w:rsidR="001D7AF0" w:rsidRDefault="00E638F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08D946D" w14:textId="77777777" w:rsidR="006E04A4" w:rsidRDefault="00E638FA" w:rsidP="000326E3">
            <w:r>
              <w:t>Bet. 2024/25:NU3 Utgiftsområde 21 Energi</w:t>
            </w:r>
          </w:p>
        </w:tc>
        <w:tc>
          <w:tcPr>
            <w:tcW w:w="2055" w:type="dxa"/>
          </w:tcPr>
          <w:p w14:paraId="308D946E" w14:textId="77777777" w:rsidR="006E04A4" w:rsidRDefault="00E638FA" w:rsidP="00C84F80"/>
        </w:tc>
      </w:tr>
      <w:tr w:rsidR="00185AFA" w14:paraId="308D9473" w14:textId="77777777" w:rsidTr="00055526">
        <w:trPr>
          <w:cantSplit/>
        </w:trPr>
        <w:tc>
          <w:tcPr>
            <w:tcW w:w="567" w:type="dxa"/>
          </w:tcPr>
          <w:p w14:paraId="308D9470" w14:textId="77777777" w:rsidR="001D7AF0" w:rsidRDefault="00E638FA" w:rsidP="00C84F80">
            <w:pPr>
              <w:keepNext/>
            </w:pPr>
          </w:p>
        </w:tc>
        <w:tc>
          <w:tcPr>
            <w:tcW w:w="6663" w:type="dxa"/>
          </w:tcPr>
          <w:p w14:paraId="308D9471" w14:textId="77777777" w:rsidR="006E04A4" w:rsidRDefault="00E638FA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308D9472" w14:textId="77777777" w:rsidR="006E04A4" w:rsidRDefault="00E638FA" w:rsidP="00C84F80">
            <w:pPr>
              <w:keepNext/>
            </w:pPr>
          </w:p>
        </w:tc>
      </w:tr>
      <w:tr w:rsidR="00185AFA" w14:paraId="308D9477" w14:textId="77777777" w:rsidTr="00055526">
        <w:trPr>
          <w:cantSplit/>
        </w:trPr>
        <w:tc>
          <w:tcPr>
            <w:tcW w:w="567" w:type="dxa"/>
          </w:tcPr>
          <w:p w14:paraId="308D9474" w14:textId="77777777" w:rsidR="001D7AF0" w:rsidRDefault="00E638F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08D9475" w14:textId="77777777" w:rsidR="006E04A4" w:rsidRDefault="00E638FA" w:rsidP="000326E3">
            <w:r>
              <w:t>Bet. 2024/25:AU2 Utgiftsområde 14 Arbetsmarknad och arbetsliv</w:t>
            </w:r>
          </w:p>
        </w:tc>
        <w:tc>
          <w:tcPr>
            <w:tcW w:w="2055" w:type="dxa"/>
          </w:tcPr>
          <w:p w14:paraId="308D9476" w14:textId="77777777" w:rsidR="006E04A4" w:rsidRDefault="00E638FA" w:rsidP="00C84F80"/>
        </w:tc>
      </w:tr>
      <w:tr w:rsidR="00185AFA" w14:paraId="308D947B" w14:textId="77777777" w:rsidTr="00055526">
        <w:trPr>
          <w:cantSplit/>
        </w:trPr>
        <w:tc>
          <w:tcPr>
            <w:tcW w:w="567" w:type="dxa"/>
          </w:tcPr>
          <w:p w14:paraId="308D9478" w14:textId="77777777" w:rsidR="001D7AF0" w:rsidRDefault="00E638F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08D9479" w14:textId="77777777" w:rsidR="006E04A4" w:rsidRDefault="00E638FA" w:rsidP="000326E3">
            <w:r>
              <w:t>Bet. 2024/25:AU4 Ökad kontroll vid utbetalning från den statliga lönegarantin</w:t>
            </w:r>
          </w:p>
        </w:tc>
        <w:tc>
          <w:tcPr>
            <w:tcW w:w="2055" w:type="dxa"/>
          </w:tcPr>
          <w:p w14:paraId="308D947A" w14:textId="77777777" w:rsidR="006E04A4" w:rsidRDefault="00E638FA" w:rsidP="00C84F80"/>
        </w:tc>
      </w:tr>
      <w:tr w:rsidR="00185AFA" w14:paraId="308D947F" w14:textId="77777777" w:rsidTr="00055526">
        <w:trPr>
          <w:cantSplit/>
        </w:trPr>
        <w:tc>
          <w:tcPr>
            <w:tcW w:w="567" w:type="dxa"/>
          </w:tcPr>
          <w:p w14:paraId="308D947C" w14:textId="77777777" w:rsidR="001D7AF0" w:rsidRDefault="00E638FA" w:rsidP="00C84F80">
            <w:pPr>
              <w:pStyle w:val="FlistaNrText"/>
            </w:pPr>
            <w:r>
              <w:lastRenderedPageBreak/>
              <w:t>11</w:t>
            </w:r>
          </w:p>
        </w:tc>
        <w:tc>
          <w:tcPr>
            <w:tcW w:w="6663" w:type="dxa"/>
          </w:tcPr>
          <w:p w14:paraId="308D947D" w14:textId="77777777" w:rsidR="006E04A4" w:rsidRDefault="00E638FA" w:rsidP="000326E3">
            <w:r>
              <w:t xml:space="preserve">Bet. 2024/25:AU1 Utgiftsområde 13 Integration och </w:t>
            </w:r>
            <w:r>
              <w:t>jämställdhet</w:t>
            </w:r>
          </w:p>
        </w:tc>
        <w:tc>
          <w:tcPr>
            <w:tcW w:w="2055" w:type="dxa"/>
          </w:tcPr>
          <w:p w14:paraId="308D947E" w14:textId="77777777" w:rsidR="006E04A4" w:rsidRDefault="00E638FA" w:rsidP="00C84F80"/>
        </w:tc>
      </w:tr>
      <w:tr w:rsidR="00185AFA" w14:paraId="308D9483" w14:textId="77777777" w:rsidTr="00055526">
        <w:trPr>
          <w:cantSplit/>
        </w:trPr>
        <w:tc>
          <w:tcPr>
            <w:tcW w:w="567" w:type="dxa"/>
          </w:tcPr>
          <w:p w14:paraId="308D9480" w14:textId="77777777" w:rsidR="001D7AF0" w:rsidRDefault="00E638FA" w:rsidP="00C84F80">
            <w:pPr>
              <w:keepNext/>
            </w:pPr>
          </w:p>
        </w:tc>
        <w:tc>
          <w:tcPr>
            <w:tcW w:w="6663" w:type="dxa"/>
          </w:tcPr>
          <w:p w14:paraId="308D9481" w14:textId="77777777" w:rsidR="006E04A4" w:rsidRDefault="00E638FA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308D9482" w14:textId="77777777" w:rsidR="006E04A4" w:rsidRDefault="00E638FA" w:rsidP="00C84F80">
            <w:pPr>
              <w:keepNext/>
            </w:pPr>
          </w:p>
        </w:tc>
      </w:tr>
      <w:tr w:rsidR="00185AFA" w14:paraId="308D9487" w14:textId="77777777" w:rsidTr="00055526">
        <w:trPr>
          <w:cantSplit/>
        </w:trPr>
        <w:tc>
          <w:tcPr>
            <w:tcW w:w="567" w:type="dxa"/>
          </w:tcPr>
          <w:p w14:paraId="308D9484" w14:textId="77777777" w:rsidR="001D7AF0" w:rsidRDefault="00E638F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08D9485" w14:textId="77777777" w:rsidR="006E04A4" w:rsidRDefault="00E638FA" w:rsidP="000326E3">
            <w:r>
              <w:t>Bet. 2024/25:UbU1 Utgiftsområde 16 Utbildning och universitetsforskning</w:t>
            </w:r>
          </w:p>
        </w:tc>
        <w:tc>
          <w:tcPr>
            <w:tcW w:w="2055" w:type="dxa"/>
          </w:tcPr>
          <w:p w14:paraId="308D9486" w14:textId="77777777" w:rsidR="006E04A4" w:rsidRDefault="00E638FA" w:rsidP="00C84F80"/>
        </w:tc>
      </w:tr>
      <w:tr w:rsidR="00185AFA" w14:paraId="308D948B" w14:textId="77777777" w:rsidTr="00055526">
        <w:trPr>
          <w:cantSplit/>
        </w:trPr>
        <w:tc>
          <w:tcPr>
            <w:tcW w:w="567" w:type="dxa"/>
          </w:tcPr>
          <w:p w14:paraId="308D9488" w14:textId="77777777" w:rsidR="001D7AF0" w:rsidRDefault="00E638FA" w:rsidP="00C84F80">
            <w:pPr>
              <w:keepNext/>
            </w:pPr>
          </w:p>
        </w:tc>
        <w:tc>
          <w:tcPr>
            <w:tcW w:w="6663" w:type="dxa"/>
          </w:tcPr>
          <w:p w14:paraId="308D9489" w14:textId="77777777" w:rsidR="006E04A4" w:rsidRDefault="00E638FA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08D948A" w14:textId="77777777" w:rsidR="006E04A4" w:rsidRDefault="00E638FA" w:rsidP="00C84F80">
            <w:pPr>
              <w:keepNext/>
            </w:pPr>
          </w:p>
        </w:tc>
      </w:tr>
      <w:tr w:rsidR="00185AFA" w14:paraId="308D948F" w14:textId="77777777" w:rsidTr="00055526">
        <w:trPr>
          <w:cantSplit/>
        </w:trPr>
        <w:tc>
          <w:tcPr>
            <w:tcW w:w="567" w:type="dxa"/>
          </w:tcPr>
          <w:p w14:paraId="308D948C" w14:textId="77777777" w:rsidR="001D7AF0" w:rsidRDefault="00E638F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08D948D" w14:textId="77777777" w:rsidR="006E04A4" w:rsidRDefault="00E638FA" w:rsidP="000326E3">
            <w:r>
              <w:t>Bet. 2024/25:UU2 Utgiftsområde 7 Internationellt bistånd</w:t>
            </w:r>
          </w:p>
        </w:tc>
        <w:tc>
          <w:tcPr>
            <w:tcW w:w="2055" w:type="dxa"/>
          </w:tcPr>
          <w:p w14:paraId="308D948E" w14:textId="77777777" w:rsidR="006E04A4" w:rsidRDefault="00E638FA" w:rsidP="00C84F80">
            <w:r>
              <w:t>2 res. (S, V, C, MP)</w:t>
            </w:r>
          </w:p>
        </w:tc>
      </w:tr>
      <w:tr w:rsidR="00185AFA" w14:paraId="308D9493" w14:textId="77777777" w:rsidTr="00055526">
        <w:trPr>
          <w:cantSplit/>
        </w:trPr>
        <w:tc>
          <w:tcPr>
            <w:tcW w:w="567" w:type="dxa"/>
          </w:tcPr>
          <w:p w14:paraId="308D9490" w14:textId="77777777" w:rsidR="001D7AF0" w:rsidRDefault="00E638FA" w:rsidP="00C84F80">
            <w:pPr>
              <w:keepNext/>
            </w:pPr>
          </w:p>
        </w:tc>
        <w:tc>
          <w:tcPr>
            <w:tcW w:w="6663" w:type="dxa"/>
          </w:tcPr>
          <w:p w14:paraId="308D9491" w14:textId="77777777" w:rsidR="006E04A4" w:rsidRDefault="00E638FA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08D9492" w14:textId="77777777" w:rsidR="006E04A4" w:rsidRDefault="00E638FA" w:rsidP="00C84F80">
            <w:pPr>
              <w:keepNext/>
            </w:pPr>
          </w:p>
        </w:tc>
      </w:tr>
      <w:tr w:rsidR="00185AFA" w14:paraId="308D9497" w14:textId="77777777" w:rsidTr="00055526">
        <w:trPr>
          <w:cantSplit/>
        </w:trPr>
        <w:tc>
          <w:tcPr>
            <w:tcW w:w="567" w:type="dxa"/>
          </w:tcPr>
          <w:p w14:paraId="308D9494" w14:textId="77777777" w:rsidR="001D7AF0" w:rsidRDefault="00E638FA" w:rsidP="00C84F80">
            <w:pPr>
              <w:keepNext/>
            </w:pPr>
          </w:p>
        </w:tc>
        <w:tc>
          <w:tcPr>
            <w:tcW w:w="6663" w:type="dxa"/>
          </w:tcPr>
          <w:p w14:paraId="308D9495" w14:textId="77777777" w:rsidR="006E04A4" w:rsidRDefault="00E638FA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308D9496" w14:textId="77777777" w:rsidR="006E04A4" w:rsidRDefault="00E638FA" w:rsidP="00C84F80">
            <w:pPr>
              <w:keepNext/>
            </w:pPr>
          </w:p>
        </w:tc>
      </w:tr>
      <w:tr w:rsidR="00185AFA" w14:paraId="308D949B" w14:textId="77777777" w:rsidTr="00055526">
        <w:trPr>
          <w:cantSplit/>
        </w:trPr>
        <w:tc>
          <w:tcPr>
            <w:tcW w:w="567" w:type="dxa"/>
          </w:tcPr>
          <w:p w14:paraId="308D9498" w14:textId="77777777" w:rsidR="001D7AF0" w:rsidRDefault="00E638F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08D9499" w14:textId="77777777" w:rsidR="006E04A4" w:rsidRDefault="00E638FA" w:rsidP="000326E3">
            <w:r>
              <w:t>Bet. 2024/25:FöU2 Totalförsvaret 2025–2030</w:t>
            </w:r>
          </w:p>
        </w:tc>
        <w:tc>
          <w:tcPr>
            <w:tcW w:w="2055" w:type="dxa"/>
          </w:tcPr>
          <w:p w14:paraId="308D949A" w14:textId="77777777" w:rsidR="006E04A4" w:rsidRDefault="00E638FA" w:rsidP="00C84F80">
            <w:r>
              <w:t>45 res. (S, V, C, MP)</w:t>
            </w:r>
          </w:p>
        </w:tc>
      </w:tr>
      <w:tr w:rsidR="00185AFA" w14:paraId="308D949F" w14:textId="77777777" w:rsidTr="00055526">
        <w:trPr>
          <w:cantSplit/>
        </w:trPr>
        <w:tc>
          <w:tcPr>
            <w:tcW w:w="567" w:type="dxa"/>
          </w:tcPr>
          <w:p w14:paraId="308D949C" w14:textId="77777777" w:rsidR="001D7AF0" w:rsidRDefault="00E638FA" w:rsidP="00C84F80">
            <w:pPr>
              <w:keepNext/>
            </w:pPr>
          </w:p>
        </w:tc>
        <w:tc>
          <w:tcPr>
            <w:tcW w:w="6663" w:type="dxa"/>
          </w:tcPr>
          <w:p w14:paraId="308D949D" w14:textId="77777777" w:rsidR="006E04A4" w:rsidRDefault="00E638FA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308D949E" w14:textId="77777777" w:rsidR="006E04A4" w:rsidRDefault="00E638FA" w:rsidP="00C84F80">
            <w:pPr>
              <w:keepNext/>
            </w:pPr>
          </w:p>
        </w:tc>
      </w:tr>
      <w:tr w:rsidR="00185AFA" w14:paraId="308D94A3" w14:textId="77777777" w:rsidTr="00055526">
        <w:trPr>
          <w:cantSplit/>
        </w:trPr>
        <w:tc>
          <w:tcPr>
            <w:tcW w:w="567" w:type="dxa"/>
          </w:tcPr>
          <w:p w14:paraId="308D94A0" w14:textId="77777777" w:rsidR="001D7AF0" w:rsidRDefault="00E638F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08D94A1" w14:textId="77777777" w:rsidR="006E04A4" w:rsidRDefault="00E638FA" w:rsidP="000326E3">
            <w:r>
              <w:t>Bet. 2024/25:NU1 Utgiftsområde 24 Näringsliv</w:t>
            </w:r>
          </w:p>
        </w:tc>
        <w:tc>
          <w:tcPr>
            <w:tcW w:w="2055" w:type="dxa"/>
          </w:tcPr>
          <w:p w14:paraId="308D94A2" w14:textId="77777777" w:rsidR="006E04A4" w:rsidRDefault="00E638FA" w:rsidP="00C84F80">
            <w:r>
              <w:t>3 res. (S, V, MP)</w:t>
            </w:r>
          </w:p>
        </w:tc>
      </w:tr>
      <w:tr w:rsidR="00185AFA" w14:paraId="308D94A7" w14:textId="77777777" w:rsidTr="00055526">
        <w:trPr>
          <w:cantSplit/>
        </w:trPr>
        <w:tc>
          <w:tcPr>
            <w:tcW w:w="567" w:type="dxa"/>
          </w:tcPr>
          <w:p w14:paraId="308D94A4" w14:textId="77777777" w:rsidR="001D7AF0" w:rsidRDefault="00E638F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08D94A5" w14:textId="77777777" w:rsidR="006E04A4" w:rsidRDefault="00E638FA" w:rsidP="000326E3">
            <w:r>
              <w:t xml:space="preserve">Bet. </w:t>
            </w:r>
            <w:r>
              <w:t>2024/25:NU2 Utgiftsområde 19 Regional utveckling</w:t>
            </w:r>
          </w:p>
        </w:tc>
        <w:tc>
          <w:tcPr>
            <w:tcW w:w="2055" w:type="dxa"/>
          </w:tcPr>
          <w:p w14:paraId="308D94A6" w14:textId="77777777" w:rsidR="006E04A4" w:rsidRDefault="00E638FA" w:rsidP="00C84F80"/>
        </w:tc>
      </w:tr>
      <w:tr w:rsidR="00185AFA" w14:paraId="308D94AB" w14:textId="77777777" w:rsidTr="00055526">
        <w:trPr>
          <w:cantSplit/>
        </w:trPr>
        <w:tc>
          <w:tcPr>
            <w:tcW w:w="567" w:type="dxa"/>
          </w:tcPr>
          <w:p w14:paraId="308D94A8" w14:textId="77777777" w:rsidR="001D7AF0" w:rsidRDefault="00E638FA" w:rsidP="00C84F80">
            <w:pPr>
              <w:keepNext/>
            </w:pPr>
          </w:p>
        </w:tc>
        <w:tc>
          <w:tcPr>
            <w:tcW w:w="6663" w:type="dxa"/>
          </w:tcPr>
          <w:p w14:paraId="308D94A9" w14:textId="77777777" w:rsidR="006E04A4" w:rsidRDefault="00E638FA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08D94AA" w14:textId="77777777" w:rsidR="006E04A4" w:rsidRDefault="00E638FA" w:rsidP="00C84F80">
            <w:pPr>
              <w:keepNext/>
            </w:pPr>
          </w:p>
        </w:tc>
      </w:tr>
      <w:tr w:rsidR="00185AFA" w14:paraId="308D94AF" w14:textId="77777777" w:rsidTr="00055526">
        <w:trPr>
          <w:cantSplit/>
        </w:trPr>
        <w:tc>
          <w:tcPr>
            <w:tcW w:w="567" w:type="dxa"/>
          </w:tcPr>
          <w:p w14:paraId="308D94AC" w14:textId="77777777" w:rsidR="001D7AF0" w:rsidRDefault="00E638F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08D94AD" w14:textId="77777777" w:rsidR="006E04A4" w:rsidRDefault="00E638FA" w:rsidP="000326E3">
            <w:r>
              <w:t>Bet. 2024/25:MJU1 Utgiftsområde 20 Klimat, miljö och natur</w:t>
            </w:r>
          </w:p>
        </w:tc>
        <w:tc>
          <w:tcPr>
            <w:tcW w:w="2055" w:type="dxa"/>
          </w:tcPr>
          <w:p w14:paraId="308D94AE" w14:textId="77777777" w:rsidR="006E04A4" w:rsidRDefault="00E638FA" w:rsidP="00C84F80"/>
        </w:tc>
      </w:tr>
      <w:tr w:rsidR="00185AFA" w14:paraId="308D94B3" w14:textId="77777777" w:rsidTr="00055526">
        <w:trPr>
          <w:cantSplit/>
        </w:trPr>
        <w:tc>
          <w:tcPr>
            <w:tcW w:w="567" w:type="dxa"/>
          </w:tcPr>
          <w:p w14:paraId="308D94B0" w14:textId="77777777" w:rsidR="001D7AF0" w:rsidRDefault="00E638FA" w:rsidP="00C84F80">
            <w:pPr>
              <w:pStyle w:val="FlistaNrRubriknr"/>
            </w:pPr>
            <w:r>
              <w:t>18</w:t>
            </w:r>
          </w:p>
        </w:tc>
        <w:tc>
          <w:tcPr>
            <w:tcW w:w="6663" w:type="dxa"/>
          </w:tcPr>
          <w:p w14:paraId="308D94B1" w14:textId="77777777" w:rsidR="006E04A4" w:rsidRDefault="00E638FA" w:rsidP="000326E3">
            <w:pPr>
              <w:pStyle w:val="HuvudrubrikEnsam"/>
            </w:pPr>
            <w:r>
              <w:t>Parentation kl. 15.30</w:t>
            </w:r>
          </w:p>
        </w:tc>
        <w:tc>
          <w:tcPr>
            <w:tcW w:w="2055" w:type="dxa"/>
          </w:tcPr>
          <w:p w14:paraId="308D94B2" w14:textId="77777777" w:rsidR="006E04A4" w:rsidRDefault="00E638FA" w:rsidP="00C84F80"/>
        </w:tc>
      </w:tr>
    </w:tbl>
    <w:p w14:paraId="308D94B4" w14:textId="77777777" w:rsidR="00517888" w:rsidRPr="00F221DA" w:rsidRDefault="00E638FA" w:rsidP="00137840">
      <w:pPr>
        <w:pStyle w:val="Blankrad"/>
      </w:pPr>
      <w:r>
        <w:t xml:space="preserve">     </w:t>
      </w:r>
    </w:p>
    <w:p w14:paraId="308D94B5" w14:textId="77777777" w:rsidR="00121B42" w:rsidRDefault="00E638FA" w:rsidP="00121B42">
      <w:pPr>
        <w:pStyle w:val="Blankrad"/>
      </w:pPr>
      <w:r>
        <w:t xml:space="preserve">     </w:t>
      </w:r>
    </w:p>
    <w:p w14:paraId="308D94B6" w14:textId="77777777" w:rsidR="006E04A4" w:rsidRPr="00F221DA" w:rsidRDefault="00E638F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85AFA" w14:paraId="308D94B9" w14:textId="77777777" w:rsidTr="00D774A8">
        <w:tc>
          <w:tcPr>
            <w:tcW w:w="567" w:type="dxa"/>
          </w:tcPr>
          <w:p w14:paraId="308D94B7" w14:textId="77777777" w:rsidR="00D774A8" w:rsidRDefault="00E638FA">
            <w:pPr>
              <w:pStyle w:val="IngenText"/>
            </w:pPr>
          </w:p>
        </w:tc>
        <w:tc>
          <w:tcPr>
            <w:tcW w:w="8718" w:type="dxa"/>
          </w:tcPr>
          <w:p w14:paraId="308D94B8" w14:textId="77777777" w:rsidR="00D774A8" w:rsidRDefault="00E638F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08D94BA" w14:textId="77777777" w:rsidR="006E04A4" w:rsidRPr="00852BA1" w:rsidRDefault="00E638F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94CC" w14:textId="77777777" w:rsidR="00000000" w:rsidRDefault="00E638FA">
      <w:pPr>
        <w:spacing w:line="240" w:lineRule="auto"/>
      </w:pPr>
      <w:r>
        <w:separator/>
      </w:r>
    </w:p>
  </w:endnote>
  <w:endnote w:type="continuationSeparator" w:id="0">
    <w:p w14:paraId="308D94CE" w14:textId="77777777" w:rsidR="00000000" w:rsidRDefault="00E63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94C0" w14:textId="77777777" w:rsidR="00BE217A" w:rsidRDefault="00E638F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94C1" w14:textId="77777777" w:rsidR="00D73249" w:rsidRDefault="00E638F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08D94C2" w14:textId="77777777" w:rsidR="00D73249" w:rsidRDefault="00E638F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94C6" w14:textId="77777777" w:rsidR="00D73249" w:rsidRDefault="00E638F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08D94C7" w14:textId="77777777" w:rsidR="00D73249" w:rsidRDefault="00E638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94C8" w14:textId="77777777" w:rsidR="00000000" w:rsidRDefault="00E638FA">
      <w:pPr>
        <w:spacing w:line="240" w:lineRule="auto"/>
      </w:pPr>
      <w:r>
        <w:separator/>
      </w:r>
    </w:p>
  </w:footnote>
  <w:footnote w:type="continuationSeparator" w:id="0">
    <w:p w14:paraId="308D94CA" w14:textId="77777777" w:rsidR="00000000" w:rsidRDefault="00E63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94BB" w14:textId="77777777" w:rsidR="00BE217A" w:rsidRDefault="00E638F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94BC" w14:textId="77777777" w:rsidR="00D73249" w:rsidRDefault="00E638F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17 december 2024</w:t>
    </w:r>
    <w:r>
      <w:fldChar w:fldCharType="end"/>
    </w:r>
  </w:p>
  <w:p w14:paraId="308D94BD" w14:textId="77777777" w:rsidR="00D73249" w:rsidRDefault="00E638F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08D94BE" w14:textId="77777777" w:rsidR="00D73249" w:rsidRDefault="00E638FA"/>
  <w:p w14:paraId="308D94BF" w14:textId="77777777" w:rsidR="00D73249" w:rsidRDefault="00E638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94C3" w14:textId="77777777" w:rsidR="00D73249" w:rsidRDefault="00E638F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08D94C8" wp14:editId="308D94C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8D94C4" w14:textId="77777777" w:rsidR="00D73249" w:rsidRDefault="00E638FA" w:rsidP="00BE217A">
    <w:pPr>
      <w:pStyle w:val="Dokumentrubrik"/>
      <w:spacing w:after="360"/>
    </w:pPr>
    <w:r>
      <w:t>Föredragningslista</w:t>
    </w:r>
  </w:p>
  <w:p w14:paraId="308D94C5" w14:textId="77777777" w:rsidR="00D73249" w:rsidRDefault="00E638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746875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2465A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2CC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29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AB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CF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12C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69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7C4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85AFA"/>
    <w:rsid w:val="00185AFA"/>
    <w:rsid w:val="00E6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941A"/>
  <w15:docId w15:val="{413E55F7-79CE-435F-B7DD-26DEB0AA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2024-12-17</SAFIR_Sammantradesdatum_Doc>
    <SAFIR_SammantradeID xmlns="C07A1A6C-0B19-41D9-BDF8-F523BA3921EB">5eef0b7d-d966-4bde-aae2-e9eaf9db62a0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1E71B8E6-BFE6-41E9-89B4-FBBB053A2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232</Words>
  <Characters>1656</Characters>
  <Application>Microsoft Office Word</Application>
  <DocSecurity>0</DocSecurity>
  <Lines>150</Lines>
  <Paragraphs>75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2024-12-16T14:09:00Z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17 december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