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0DE25C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217E19">
              <w:rPr>
                <w:b/>
                <w:lang w:eastAsia="en-US"/>
              </w:rPr>
              <w:t>20</w:t>
            </w:r>
            <w:r w:rsidR="004F1752">
              <w:rPr>
                <w:b/>
                <w:lang w:eastAsia="en-US"/>
              </w:rPr>
              <w:t xml:space="preserve"> Skypesammanträde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2A9E2F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677AC9">
              <w:rPr>
                <w:lang w:eastAsia="en-US"/>
              </w:rPr>
              <w:t>1</w:t>
            </w:r>
            <w:r w:rsidR="0059363D">
              <w:rPr>
                <w:lang w:eastAsia="en-US"/>
              </w:rPr>
              <w:t>2</w:t>
            </w:r>
            <w:r w:rsidR="00437EDA">
              <w:rPr>
                <w:lang w:eastAsia="en-US"/>
              </w:rPr>
              <w:t>-</w:t>
            </w:r>
            <w:r w:rsidR="0059363D">
              <w:rPr>
                <w:lang w:eastAsia="en-US"/>
              </w:rPr>
              <w:t>1</w:t>
            </w:r>
            <w:r w:rsidR="00217E19">
              <w:rPr>
                <w:lang w:eastAsia="en-US"/>
              </w:rPr>
              <w:t>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3597C6F" w:rsidR="00626DFC" w:rsidRPr="005F6757" w:rsidRDefault="00217E1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02.45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6E0C7A">
              <w:rPr>
                <w:color w:val="000000" w:themeColor="text1"/>
                <w:lang w:eastAsia="en-US"/>
              </w:rPr>
              <w:t xml:space="preserve"> 03.10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485C7B46" w14:textId="77777777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45ADD953" w14:textId="77777777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AB5FEE5" w14:textId="77777777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5FEF34C1" w14:textId="77777777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DF23ABA" w14:textId="3B45F9DD" w:rsidR="000B5C43" w:rsidRDefault="000B5C4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7E993A8A" w14:textId="77777777" w:rsidR="000B5C43" w:rsidRDefault="000B5C43" w:rsidP="000B5C4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7ED9A4EE" w14:textId="5767C415" w:rsidR="000B5C43" w:rsidRDefault="000B5C43" w:rsidP="000B5C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EE14F90" w14:textId="77777777" w:rsidR="000B5C43" w:rsidRDefault="000B5C43" w:rsidP="0092600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C81145" w14:textId="6628826F" w:rsidR="0092600B" w:rsidRDefault="0092600B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</w:t>
            </w:r>
            <w:r w:rsidR="00217E19">
              <w:rPr>
                <w:rFonts w:eastAsiaTheme="minorHAnsi"/>
                <w:color w:val="000000"/>
                <w:lang w:eastAsia="en-US"/>
              </w:rPr>
              <w:t>s</w:t>
            </w:r>
            <w:r w:rsidR="000B5C43">
              <w:rPr>
                <w:rFonts w:eastAsiaTheme="minorHAnsi"/>
                <w:color w:val="000000"/>
                <w:lang w:eastAsia="en-US"/>
              </w:rPr>
              <w:t xml:space="preserve">minister Ulf Kristersson </w:t>
            </w:r>
            <w:r>
              <w:rPr>
                <w:rFonts w:eastAsiaTheme="minorHAnsi"/>
                <w:color w:val="000000"/>
                <w:lang w:eastAsia="en-US"/>
              </w:rPr>
              <w:t>m.fl. från Statsrådsberednin</w:t>
            </w:r>
            <w:r w:rsidR="00217E19">
              <w:rPr>
                <w:rFonts w:eastAsiaTheme="minorHAnsi"/>
                <w:color w:val="000000"/>
                <w:lang w:eastAsia="en-US"/>
              </w:rPr>
              <w:t xml:space="preserve">gen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</w:t>
            </w:r>
            <w:r w:rsidR="00217E19">
              <w:rPr>
                <w:rFonts w:eastAsiaTheme="minorHAnsi"/>
                <w:color w:val="000000"/>
                <w:lang w:eastAsia="en-US"/>
              </w:rPr>
              <w:t xml:space="preserve">under pågående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Europeiska rådet den </w:t>
            </w:r>
            <w:r w:rsidR="0059363D">
              <w:rPr>
                <w:rFonts w:eastAsiaTheme="minorHAnsi"/>
                <w:color w:val="000000"/>
                <w:lang w:eastAsia="en-US"/>
              </w:rPr>
              <w:t>14–15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9363D">
              <w:rPr>
                <w:rFonts w:eastAsiaTheme="minorHAnsi"/>
                <w:color w:val="000000"/>
                <w:lang w:eastAsia="en-US"/>
              </w:rPr>
              <w:t>decem</w:t>
            </w:r>
            <w:r>
              <w:rPr>
                <w:rFonts w:eastAsiaTheme="minorHAnsi"/>
                <w:color w:val="000000"/>
                <w:lang w:eastAsia="en-US"/>
              </w:rPr>
              <w:t xml:space="preserve">ber 2023.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 xml:space="preserve">Information och samråd </w:t>
            </w:r>
            <w:r w:rsidR="00683C0C">
              <w:rPr>
                <w:b/>
              </w:rPr>
              <w:t xml:space="preserve">under pågående </w:t>
            </w:r>
            <w:r>
              <w:rPr>
                <w:b/>
              </w:rPr>
              <w:t xml:space="preserve">möte i Europeiska rådet den </w:t>
            </w:r>
            <w:r w:rsidR="0059363D">
              <w:rPr>
                <w:b/>
              </w:rPr>
              <w:t>14</w:t>
            </w:r>
            <w:r>
              <w:rPr>
                <w:b/>
              </w:rPr>
              <w:t>–</w:t>
            </w:r>
            <w:r w:rsidR="0059363D">
              <w:rPr>
                <w:b/>
              </w:rPr>
              <w:t>15</w:t>
            </w:r>
            <w:r>
              <w:rPr>
                <w:b/>
              </w:rPr>
              <w:t xml:space="preserve"> </w:t>
            </w:r>
            <w:r w:rsidR="0059363D">
              <w:rPr>
                <w:b/>
              </w:rPr>
              <w:t>december</w:t>
            </w:r>
            <w:r>
              <w:rPr>
                <w:b/>
              </w:rPr>
              <w:t xml:space="preserve"> 2023</w:t>
            </w:r>
          </w:p>
          <w:p w14:paraId="234B69D2" w14:textId="667D5A79" w:rsidR="0092600B" w:rsidRDefault="0092600B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9FD746B" w14:textId="335529D2" w:rsidR="00F3793E" w:rsidRDefault="00F3793E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ledamöten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anmälde avvikande ståndpunkt.</w:t>
            </w:r>
          </w:p>
          <w:p w14:paraId="20C3B814" w14:textId="23F2AA2B" w:rsidR="00677D71" w:rsidRPr="0092600B" w:rsidRDefault="00677D71" w:rsidP="00677A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07B45" w14:textId="77777777" w:rsidR="000B5C43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C77D522" w14:textId="77777777" w:rsidR="000B5C43" w:rsidRDefault="000B5C4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0C3835BF" w:rsidR="00D67773" w:rsidRPr="00FB792F" w:rsidRDefault="000B5C4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11B71712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217E19" w:rsidRPr="00217E19">
        <w:rPr>
          <w:b/>
          <w:snapToGrid w:val="0"/>
          <w:lang w:eastAsia="en-US"/>
        </w:rPr>
        <w:t>Helena Fridman Konstantinidou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30553DCF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E16F00">
        <w:rPr>
          <w:b/>
          <w:snapToGrid w:val="0"/>
          <w:lang w:eastAsia="en-US"/>
        </w:rPr>
        <w:t xml:space="preserve"> 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83D1AED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2600B">
        <w:rPr>
          <w:b/>
          <w:snapToGrid w:val="0"/>
          <w:lang w:eastAsia="en-US"/>
        </w:rPr>
        <w:t>Hans Wallmark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5573F4" w:rsidRPr="00DE5153" w14:paraId="66CEB1AE" w14:textId="77777777" w:rsidTr="00360E7E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3062E7" w14:textId="77777777" w:rsidR="005573F4" w:rsidRPr="00DE5153" w:rsidRDefault="005573F4" w:rsidP="00360E7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84EEC5E" w14:textId="4ACF2393" w:rsidR="005573F4" w:rsidRPr="00DE5153" w:rsidRDefault="005573F4" w:rsidP="00360E7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17E19">
              <w:rPr>
                <w:b/>
                <w:color w:val="000000"/>
                <w:lang w:val="en-GB" w:eastAsia="en-US"/>
              </w:rPr>
              <w:t>20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5573F4" w:rsidRPr="00DE5153" w14:paraId="614CA53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28350C1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2BDCF36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C30EF3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21734A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50D71D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596FB2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1EB264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AE7F0C" w14:textId="77777777" w:rsidR="005573F4" w:rsidRPr="00DE5153" w:rsidRDefault="005573F4" w:rsidP="00360E7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64766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6BB94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3AFA166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FA04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444538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203A2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62D415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3081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A47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980FA2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1E56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0883" w14:textId="7C52B563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43D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165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C53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98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392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33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4D2ECA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0AD3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986AA" w14:textId="6A7ED5BF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2975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35787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B0C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C13A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7603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FD72" w14:textId="77777777" w:rsidR="005573F4" w:rsidRPr="0053205B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7CBE88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CCEF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6320" w14:textId="1EDAE4DE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891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6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61E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AA3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0C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679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1AC18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A4CF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F5C8" w14:textId="71E38E22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9A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D42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2A2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C84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EC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F4B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3838BA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7ECE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E843" w14:textId="6D81D7E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C16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5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26A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C8D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3A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252E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4BE46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90C1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14064" w14:textId="09F350C8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F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8DE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3FF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B0C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5E0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E34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F33E95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85E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F5D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5A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690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E3EB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9C4C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0A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20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5BF41F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8AA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9B28" w14:textId="566EC0B4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92B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12D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DE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592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DE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DA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F0876C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5322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82A2" w14:textId="3F945E00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087C6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45C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467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A1E8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DD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13A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63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21A532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C16C5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4FF7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7B16" w14:textId="77777777" w:rsidR="005573F4" w:rsidRPr="00070C4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CD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DCD7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33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8B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300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C3659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F5D2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E8542" w14:textId="39E6F0B4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087C6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29C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F0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44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00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B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3E9F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01ECE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C7E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C7D1" w14:textId="5C5FB16A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999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1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6C94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5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D85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85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21E67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9A17F" w14:textId="77777777" w:rsidR="005573F4" w:rsidRPr="00E71875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71875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56797" w14:textId="60454472" w:rsidR="005573F4" w:rsidRPr="00E71875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3FF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42A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44DB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7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342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E7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BB9CFE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946D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12026" w14:textId="55134B86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217E19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26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174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3068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CE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4121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731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4A1FD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AB0A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70228" w14:textId="69207AB7" w:rsidR="005573F4" w:rsidRPr="00DE5153" w:rsidRDefault="00CF2932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A81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616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0FB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F09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B1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DB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04C8B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47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49EE0" w14:textId="4A070262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3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30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8F7C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F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BA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E7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7FB7E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C9488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9480115" w14:textId="411B72E3" w:rsidR="005573F4" w:rsidRPr="00DE5153" w:rsidRDefault="00217E19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5E7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0A7F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DA466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CC4E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D9AC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965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464574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DC003E0" w14:textId="77777777" w:rsidR="005573F4" w:rsidRPr="00DE5153" w:rsidRDefault="005573F4" w:rsidP="00360E7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A6156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A14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77C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3F091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4BCC9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F450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B7F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222096" w14:paraId="26FE740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7528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A75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5B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511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7447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D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B0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0A8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E0D0F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507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802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F1D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F28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E41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0A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D5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224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FBB87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BD5F08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68A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3A4C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61FB7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A81E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D4B4F" w14:textId="77777777" w:rsidR="005573F4" w:rsidRPr="003A768A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E951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BD8B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92D4D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75DFBF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E090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D5E8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03F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059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58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E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8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7BF2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2E1C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96F0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158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C5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1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5D8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711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659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A17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81C1D7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6BAB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D15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5A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479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BB5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213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EE66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07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D9A13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A441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D72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58B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2C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51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69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085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8115D9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0AF7C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14EA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385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1C2B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7E1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1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F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A17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5325CB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400C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F5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B3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727B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AD51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DD64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161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81F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9E551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AD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93D0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6E6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FA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CA1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4A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051B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83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3CF6C5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339D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2D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9C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B5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CE0A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2D5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C5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81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A84695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7BBF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58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9C7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8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AF3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C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174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C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CCDD7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CB01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B60F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318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8783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2F0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C1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FD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6B3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D328D0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DE794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02D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FF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A6A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A3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59A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2A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A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8397B5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588E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D3F2A" w14:textId="64D051D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D16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9F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743D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2F45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6D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DD9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3F991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3E74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3CA6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4A13" w14:textId="77777777" w:rsidR="005573F4" w:rsidRPr="002C630D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9C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418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CCE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C87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FF9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DBE32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152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494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B1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0642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F4C7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452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6F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D2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B1280A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54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6B3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8C2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282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429D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A48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11E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0C64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10174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DE8D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77FF4" w14:textId="68889B68" w:rsidR="005573F4" w:rsidRPr="00DE5153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7A4F2B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469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16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9F77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726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F1A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16F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28AB4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5926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C4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322B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8235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1B94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D6A0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5F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98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809595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31E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20C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C4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A48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0FA3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C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6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67E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901CC7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B5765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9944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9B2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2D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7086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B394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23A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9A6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03BFBD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0CC3E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514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FD4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9091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FA0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484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9110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E303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97EE8D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9C68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28F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4B7F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129D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FB53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6CB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130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764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4BFEEF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A78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213D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A9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CB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15F8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9A5A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44C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5E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276FDD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3F9865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68A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12E4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F7125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7ABF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5D736" w14:textId="77777777" w:rsidR="005573F4" w:rsidRPr="003A768A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E2D0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31E12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563EA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6E577B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623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EC85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958A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BA3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A25E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D203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94C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6B54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03925E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2EFB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584C2" w14:textId="41BE3AE6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BF4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0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0FB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BBC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B06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BA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4F8631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71002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029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F9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7B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EF3F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1CE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C3A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5B7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D3A25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FD2D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E6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1E0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3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A3A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0C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BB8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1C9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2C721B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06ED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76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0DC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68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2CBE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596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5C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E0C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992057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6646D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9B27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0DE8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2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9755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7E1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4027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F6B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3ED645A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E85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6E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A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B06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AF8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D08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17AC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FCC8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EA6E8F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3A5B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5C0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882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62E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FAA5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5D16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061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06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66071E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4568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73651" w14:textId="39E64E6A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B9B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0516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A945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63E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66D3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8A2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EF643B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FDE5F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CCA3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584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A65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7A3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595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C3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77A9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CFE28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9106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8E80" w14:textId="2A539D8F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986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2B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6CD3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8B4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B1E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0C9F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3A47BC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32A6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ED7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F33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B5A1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CC2CF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A42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6D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C56A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C35EB6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2CCB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3109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AB7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13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5A2F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02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32CE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E73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FB396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4D6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6DF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22F5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F11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A75E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930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75D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6717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98DC5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D5B1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11F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96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8E3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7CD6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3F8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61EF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FBC5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9112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4A298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3E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C7F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5EC8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0C2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09ED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9F7D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4EDB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001F33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8CE89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004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BCE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D6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9F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F697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E8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97E5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32E66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BF2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2A4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9471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86B9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512FE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738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A4F3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ED1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1FA461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6DE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D08C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570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65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B43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2BA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0F59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A5A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EC5B2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607F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D2D0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6960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74D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38D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6B7C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4AE2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5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3549A6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19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F025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9C5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04B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9F95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EBA8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56F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36D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74287A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B3FF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ADB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38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BC9F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07967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28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E16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7609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06244FA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5C08D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BBF6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8FB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90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052C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3507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A2D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5E1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70BD15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0F6F5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0C2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944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A26B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B9DD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CB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316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60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43D50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AA9B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5A1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46A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138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C086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B36A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C795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BBD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A04E45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5A62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D87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362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82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CA7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3B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47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C99C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B79ACF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82D5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0B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D6AE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7B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273C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0B4D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9F9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5CE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77AAAB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ED33F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F08A2" w14:textId="22A7250C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B056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C5AA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DD9A9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E62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99F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7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B90F25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F4CA4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214A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862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E922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A2DF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85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FC8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FC3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1693E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ACD356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44FDA" w14:textId="67EE99C4" w:rsidR="005573F4" w:rsidRPr="00DE5153" w:rsidRDefault="00087C6A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82E3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F3E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6014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513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777B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349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2181B4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48883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F00" w14:textId="55D1BC69" w:rsidR="005573F4" w:rsidRPr="00DE5153" w:rsidRDefault="00CF2932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951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96BE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C514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257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E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19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219CD1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DB9F2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8623" w14:textId="036771A3" w:rsidR="005573F4" w:rsidRPr="00DE5153" w:rsidRDefault="00CF2932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ABBB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F3A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14E4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57ED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F80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793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4D9FD31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D9A1D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E0B3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0740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F00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AD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7F51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5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61B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C68A9E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7308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2B7D0" w14:textId="7A8694C8" w:rsidR="005573F4" w:rsidRPr="00DE5153" w:rsidRDefault="00087C6A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842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47AA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174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6DF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A4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89C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7D4E78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ABA5E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C6B82" w14:textId="021B5BCD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53F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D4E7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3074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C15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06CF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E5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B473F0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C2088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E9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E6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49D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20F2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17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E77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25C8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52EC529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48B89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D7D2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F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8083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10731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C66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0607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0836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600ED23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4EAA8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02B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028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37CC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5C97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F7DE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CBC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8E75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24B712F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A2FB79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60EA0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BD66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D3C2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A558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9008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1F1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79BF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50289D60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E9AF1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ADEE7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051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EB7B1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0E2C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E4D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6DFAE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FD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00E94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2A409F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DD7F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43F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74263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AA502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9293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48D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6B8E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1C0C27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026E2A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8F03D" w14:textId="6E9D87D5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529B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EAF0B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E171A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9460C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0E8BD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D8536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A3FB4A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5382BC" w14:textId="77777777" w:rsidR="005573F4" w:rsidRPr="00C1609B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B331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426E4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C66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B5100" w14:textId="77777777" w:rsidR="005573F4" w:rsidRPr="00605C66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F5E12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8FAF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20C9" w14:textId="77777777" w:rsidR="005573F4" w:rsidRPr="00DE5153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573F4" w:rsidRPr="00DE5153" w14:paraId="7976D1F1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271C3" w14:textId="77777777" w:rsidR="005573F4" w:rsidRPr="00A51300" w:rsidRDefault="005573F4" w:rsidP="00360E7E">
            <w:pPr>
              <w:widowControl/>
              <w:spacing w:line="256" w:lineRule="auto"/>
            </w:pPr>
            <w:r w:rsidRPr="003A768A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332D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06D9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A672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7AA" w14:textId="77777777" w:rsidR="005573F4" w:rsidRPr="003A768A" w:rsidRDefault="005573F4" w:rsidP="00360E7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A464E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20C9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EA1EC" w14:textId="77777777" w:rsidR="005573F4" w:rsidRPr="003A768A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E20DF9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10A74" w14:textId="77777777" w:rsidR="005573F4" w:rsidRPr="003F3CC1" w:rsidRDefault="005573F4" w:rsidP="00360E7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E0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B3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62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AAFFD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716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2277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08A9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51E8AB6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DF0C0" w14:textId="77777777" w:rsidR="005573F4" w:rsidRPr="00277956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FA9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F9B5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5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65FB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29E0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33A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3F0E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0AE163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C676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8651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AE87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FCA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0AF6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67569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3196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18F1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B01882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54C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1360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249B6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B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F78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5F29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980D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E7E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003931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203B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51D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7936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F761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503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FAA0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543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9C0B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5F53C38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F767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045D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183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43BF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1C1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9A88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1A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060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CDDA37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DA6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D914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A588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3452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0CAC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E7F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F283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6EF7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B82494F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5C488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172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89063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7F4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CE7A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0F4AD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74AF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4CA5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9B2319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4B45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5B4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A6C84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1F21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1835E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A8A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70F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B0B6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52EDF347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0B00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F217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363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AED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042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5A9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9AB8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5D94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56590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ACD41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DDA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41B7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FAA1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CC46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7053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02DD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AFAD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A5569D5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36273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4B31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4C1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31CE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8830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6F3A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E97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915C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160F83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9D17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6A2B1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C4AE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2BC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36EA5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8ABB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0B4B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C3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0331C76C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C72C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8D7BA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AE0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D40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8104B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01D6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13A7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DE61E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40C5CA4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C2864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59F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6878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A8A21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FB63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5F847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2AA8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5359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7EAF6B4B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EF41D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7FE50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40D9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B35F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78C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B5ABF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5390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09F2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6C55F2DA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090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BBAF2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FA87C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F7D5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7E904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0EB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D77A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0CE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998E7FE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757B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B2E5" w14:textId="26E0653F" w:rsidR="005573F4" w:rsidRDefault="00E16F00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  <w:r w:rsidR="00087C6A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8D26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CCA1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23E0F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38D88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96A35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C37E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1E94CF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BDAA" w14:textId="77777777" w:rsidR="005573F4" w:rsidRPr="00EF494A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0D3A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5D1D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0FDB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A3E1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BF2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977B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2ED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336465B2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9B08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D67C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44B3E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7313D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8AEFA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D810B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3C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406C4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DE5153" w14:paraId="1084F424" w14:textId="77777777" w:rsidTr="00360E7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E24FF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E217B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7332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B709" w14:textId="77777777" w:rsidR="005573F4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4B9F2" w14:textId="77777777" w:rsidR="005573F4" w:rsidRPr="00605C66" w:rsidRDefault="005573F4" w:rsidP="00360E7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E657C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8277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E6C13" w14:textId="77777777" w:rsidR="005573F4" w:rsidRPr="00F61746" w:rsidRDefault="005573F4" w:rsidP="00360E7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573F4" w:rsidRPr="00321ABF" w14:paraId="54B6F378" w14:textId="77777777" w:rsidTr="00360E7E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5796B762" w14:textId="77777777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  <w:r>
              <w:rPr>
                <w:sz w:val="20"/>
                <w:lang w:eastAsia="en-US"/>
              </w:rPr>
              <w:t>N = Närvarande</w:t>
            </w:r>
          </w:p>
          <w:p w14:paraId="4C060E2E" w14:textId="77777777" w:rsidR="005573F4" w:rsidRPr="00C80B21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1F5AE3EA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7CE63C6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7A7542B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954C412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3F2C733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3D0AF24" w14:textId="07949759" w:rsidR="005573F4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</w:p>
          <w:p w14:paraId="67DBDA15" w14:textId="77777777" w:rsidR="005573F4" w:rsidRPr="00E47E4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84A47F1" w14:textId="77777777" w:rsidR="005573F4" w:rsidRPr="000475F8" w:rsidRDefault="005573F4" w:rsidP="00360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09A71372" w14:textId="77777777" w:rsidR="005573F4" w:rsidRDefault="005573F4" w:rsidP="005573F4">
      <w:pPr>
        <w:widowControl/>
        <w:spacing w:after="160" w:line="259" w:lineRule="auto"/>
        <w:rPr>
          <w:sz w:val="22"/>
          <w:szCs w:val="22"/>
        </w:rPr>
      </w:pPr>
    </w:p>
    <w:bookmarkEnd w:id="1"/>
    <w:p w14:paraId="69A1AF83" w14:textId="77777777" w:rsidR="005573F4" w:rsidRDefault="005573F4" w:rsidP="005573F4">
      <w:pPr>
        <w:rPr>
          <w:sz w:val="22"/>
          <w:szCs w:val="22"/>
        </w:rPr>
      </w:pPr>
    </w:p>
    <w:p w14:paraId="1C49F5C2" w14:textId="77777777" w:rsidR="00F51D9D" w:rsidRDefault="00F51D9D" w:rsidP="00F51D9D"/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8938" w14:textId="77777777" w:rsidR="00586EA9" w:rsidRDefault="00586EA9" w:rsidP="00011EB2">
      <w:r>
        <w:separator/>
      </w:r>
    </w:p>
  </w:endnote>
  <w:endnote w:type="continuationSeparator" w:id="0">
    <w:p w14:paraId="7E75A6F5" w14:textId="77777777" w:rsidR="00586EA9" w:rsidRDefault="00586EA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6A80" w14:textId="77777777" w:rsidR="00586EA9" w:rsidRDefault="00586EA9" w:rsidP="00011EB2">
      <w:r>
        <w:separator/>
      </w:r>
    </w:p>
  </w:footnote>
  <w:footnote w:type="continuationSeparator" w:id="0">
    <w:p w14:paraId="347B3949" w14:textId="77777777" w:rsidR="00586EA9" w:rsidRDefault="00586EA9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C6A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5C43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17E19"/>
    <w:rsid w:val="00221292"/>
    <w:rsid w:val="00221B2C"/>
    <w:rsid w:val="00222096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68A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788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1752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6EA9"/>
    <w:rsid w:val="00587F96"/>
    <w:rsid w:val="00591379"/>
    <w:rsid w:val="00591919"/>
    <w:rsid w:val="00591E7F"/>
    <w:rsid w:val="00592D43"/>
    <w:rsid w:val="00593365"/>
    <w:rsid w:val="0059363D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C0C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3FC"/>
    <w:rsid w:val="006D6623"/>
    <w:rsid w:val="006D7617"/>
    <w:rsid w:val="006D7F69"/>
    <w:rsid w:val="006E01DA"/>
    <w:rsid w:val="006E0956"/>
    <w:rsid w:val="006E0C7A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4F2B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0A76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938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932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6F00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3E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5</Pages>
  <Words>700</Words>
  <Characters>3855</Characters>
  <Application>Microsoft Office Word</Application>
  <DocSecurity>0</DocSecurity>
  <Lines>1927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3</cp:revision>
  <cp:lastPrinted>2022-09-29T11:37:00Z</cp:lastPrinted>
  <dcterms:created xsi:type="dcterms:W3CDTF">2023-12-20T10:19:00Z</dcterms:created>
  <dcterms:modified xsi:type="dcterms:W3CDTF">2023-12-20T13:27:00Z</dcterms:modified>
</cp:coreProperties>
</file>