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C1AD" w14:textId="77777777" w:rsidR="007D2D48" w:rsidRPr="00631228" w:rsidRDefault="007D2D48" w:rsidP="00C8222F">
      <w:pPr>
        <w:pStyle w:val="Datum"/>
      </w:pPr>
      <w:bookmarkStart w:id="0" w:name="DocumentDate"/>
      <w:r w:rsidRPr="00631228">
        <w:t>Tisdagen den 17 mars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7096"/>
        <w:gridCol w:w="275"/>
      </w:tblGrid>
      <w:tr w:rsidR="000C356D" w14:paraId="3615C1B2" w14:textId="77777777" w:rsidTr="007D2D48">
        <w:trPr>
          <w:cantSplit/>
        </w:trPr>
        <w:tc>
          <w:tcPr>
            <w:tcW w:w="440" w:type="dxa"/>
          </w:tcPr>
          <w:p w14:paraId="3615C1AE" w14:textId="77777777" w:rsidR="007D2D48" w:rsidRPr="00631228" w:rsidRDefault="007D2D4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615C1AF" w14:textId="77777777" w:rsidR="007D2D48" w:rsidRPr="00631228" w:rsidRDefault="007D2D4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02" w:type="dxa"/>
          </w:tcPr>
          <w:p w14:paraId="3615C1B0" w14:textId="77777777" w:rsidR="007D2D48" w:rsidRPr="00631228" w:rsidRDefault="007D2D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371" w:type="dxa"/>
            <w:gridSpan w:val="2"/>
          </w:tcPr>
          <w:p w14:paraId="3615C1B1" w14:textId="77777777" w:rsidR="007D2D48" w:rsidRPr="00631228" w:rsidRDefault="007D2D4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C356D" w14:paraId="3615C1B7" w14:textId="77777777" w:rsidTr="007D2D48">
        <w:trPr>
          <w:gridAfter w:val="1"/>
          <w:wAfter w:w="275" w:type="dxa"/>
          <w:cantSplit/>
        </w:trPr>
        <w:tc>
          <w:tcPr>
            <w:tcW w:w="440" w:type="dxa"/>
          </w:tcPr>
          <w:p w14:paraId="3615C1B3" w14:textId="77777777" w:rsidR="007D2D48" w:rsidRPr="00631228" w:rsidRDefault="007D2D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615C1B4" w14:textId="77777777" w:rsidR="007D2D48" w:rsidRPr="00631228" w:rsidRDefault="007D2D4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3615C1B5" w14:textId="77777777" w:rsidR="007D2D48" w:rsidRPr="00631228" w:rsidRDefault="007D2D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</w:tcPr>
          <w:p w14:paraId="3615C1B6" w14:textId="77777777" w:rsidR="007D2D48" w:rsidRPr="00631228" w:rsidRDefault="007D2D48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615C1B8" w14:textId="77777777" w:rsidR="007D2D48" w:rsidRDefault="007D2D4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C356D" w14:paraId="3615C1BD" w14:textId="77777777" w:rsidTr="007D2D48">
        <w:tc>
          <w:tcPr>
            <w:tcW w:w="472" w:type="dxa"/>
            <w:vAlign w:val="bottom"/>
          </w:tcPr>
          <w:p w14:paraId="3615C1B9" w14:textId="77777777" w:rsidR="007D2D48" w:rsidRPr="006F2BC3" w:rsidRDefault="007D2D48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3615C1BA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15C1BB" w14:textId="77777777" w:rsidR="007D2D48" w:rsidRPr="006F2BC3" w:rsidRDefault="007D2D48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3615C1BC" w14:textId="77777777" w:rsidR="007D2D48" w:rsidRPr="006F2BC3" w:rsidRDefault="007D2D48" w:rsidP="006F2BC3">
            <w:r w:rsidRPr="006F2BC3">
              <w:t>Ackumulerad tid</w:t>
            </w:r>
          </w:p>
        </w:tc>
      </w:tr>
      <w:tr w:rsidR="000C356D" w14:paraId="3615C1C2" w14:textId="77777777" w:rsidTr="007D2D48">
        <w:tc>
          <w:tcPr>
            <w:tcW w:w="472" w:type="dxa"/>
          </w:tcPr>
          <w:p w14:paraId="3615C1BE" w14:textId="77777777" w:rsidR="007D2D48" w:rsidRPr="006F2BC3" w:rsidRDefault="007D2D48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3615C1BF" w14:textId="77777777" w:rsidR="007D2D48" w:rsidRPr="006F2BC3" w:rsidRDefault="007D2D48" w:rsidP="006F2BC3">
            <w:pPr>
              <w:pStyle w:val="renderubrik"/>
            </w:pPr>
            <w:r>
              <w:t>Finansutskottets betänkande FiU22</w:t>
            </w:r>
          </w:p>
        </w:tc>
        <w:tc>
          <w:tcPr>
            <w:tcW w:w="1309" w:type="dxa"/>
            <w:gridSpan w:val="2"/>
            <w:vAlign w:val="bottom"/>
          </w:tcPr>
          <w:p w14:paraId="3615C1C0" w14:textId="77777777" w:rsidR="007D2D48" w:rsidRPr="006F2BC3" w:rsidRDefault="007D2D48" w:rsidP="006F2BC3"/>
        </w:tc>
        <w:tc>
          <w:tcPr>
            <w:tcW w:w="1517" w:type="dxa"/>
            <w:gridSpan w:val="2"/>
            <w:vAlign w:val="bottom"/>
          </w:tcPr>
          <w:p w14:paraId="3615C1C1" w14:textId="77777777" w:rsidR="007D2D48" w:rsidRPr="006F2BC3" w:rsidRDefault="007D2D48" w:rsidP="006F2BC3"/>
        </w:tc>
      </w:tr>
      <w:tr w:rsidR="000C356D" w14:paraId="3615C1C7" w14:textId="77777777" w:rsidTr="007D2D48">
        <w:tc>
          <w:tcPr>
            <w:tcW w:w="472" w:type="dxa"/>
            <w:vAlign w:val="bottom"/>
          </w:tcPr>
          <w:p w14:paraId="3615C1C3" w14:textId="77777777" w:rsidR="007D2D48" w:rsidRPr="006F2BC3" w:rsidRDefault="007D2D48" w:rsidP="006F2BC3"/>
        </w:tc>
        <w:tc>
          <w:tcPr>
            <w:tcW w:w="5902" w:type="dxa"/>
            <w:gridSpan w:val="3"/>
            <w:vAlign w:val="bottom"/>
          </w:tcPr>
          <w:p w14:paraId="3615C1C4" w14:textId="77777777" w:rsidR="007D2D48" w:rsidRPr="006F2BC3" w:rsidRDefault="007D2D48" w:rsidP="006F2BC3">
            <w:pPr>
              <w:pStyle w:val="Underrubrik"/>
            </w:pPr>
            <w:r>
              <w:t>Finansiell stabilitet och finansmarknadsfrågor</w:t>
            </w:r>
          </w:p>
        </w:tc>
        <w:tc>
          <w:tcPr>
            <w:tcW w:w="1309" w:type="dxa"/>
            <w:gridSpan w:val="2"/>
            <w:vAlign w:val="bottom"/>
          </w:tcPr>
          <w:p w14:paraId="3615C1C5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15C1C6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1CD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1C8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1C9" w14:textId="77777777" w:rsidR="007D2D48" w:rsidRPr="006F2BC3" w:rsidRDefault="007D2D4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15C1CA" w14:textId="77777777" w:rsidR="007D2D48" w:rsidRPr="006F2BC3" w:rsidRDefault="007D2D48" w:rsidP="006F2BC3">
            <w:r w:rsidRPr="006F2BC3">
              <w:t>Dennis Dioukarev (SD)</w:t>
            </w:r>
          </w:p>
        </w:tc>
        <w:tc>
          <w:tcPr>
            <w:tcW w:w="1309" w:type="dxa"/>
            <w:gridSpan w:val="2"/>
            <w:vAlign w:val="bottom"/>
          </w:tcPr>
          <w:p w14:paraId="3615C1CB" w14:textId="77777777" w:rsidR="007D2D48" w:rsidRPr="006F2BC3" w:rsidRDefault="007D2D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15C1CC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1D3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1CE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1CF" w14:textId="77777777" w:rsidR="007D2D48" w:rsidRPr="006F2BC3" w:rsidRDefault="007D2D4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15C1D0" w14:textId="77777777" w:rsidR="007D2D48" w:rsidRPr="006F2BC3" w:rsidRDefault="007D2D48" w:rsidP="006F2BC3">
            <w:r w:rsidRPr="006F2BC3">
              <w:t>Patrik Lundqvist (S)</w:t>
            </w:r>
          </w:p>
        </w:tc>
        <w:tc>
          <w:tcPr>
            <w:tcW w:w="1309" w:type="dxa"/>
            <w:gridSpan w:val="2"/>
            <w:vAlign w:val="bottom"/>
          </w:tcPr>
          <w:p w14:paraId="3615C1D1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1D2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1D9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1D4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1D5" w14:textId="77777777" w:rsidR="007D2D48" w:rsidRPr="006F2BC3" w:rsidRDefault="007D2D4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15C1D6" w14:textId="77777777" w:rsidR="007D2D48" w:rsidRPr="006F2BC3" w:rsidRDefault="007D2D48" w:rsidP="006F2BC3">
            <w:r w:rsidRPr="006F2BC3">
              <w:t>Ida Drougge (M)</w:t>
            </w:r>
          </w:p>
        </w:tc>
        <w:tc>
          <w:tcPr>
            <w:tcW w:w="1309" w:type="dxa"/>
            <w:gridSpan w:val="2"/>
            <w:vAlign w:val="bottom"/>
          </w:tcPr>
          <w:p w14:paraId="3615C1D7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1D8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1DF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1DA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1DB" w14:textId="77777777" w:rsidR="007D2D48" w:rsidRPr="006F2BC3" w:rsidRDefault="007D2D4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15C1DC" w14:textId="77777777" w:rsidR="007D2D48" w:rsidRPr="006F2BC3" w:rsidRDefault="007D2D48" w:rsidP="006F2BC3">
            <w:r w:rsidRPr="006F2BC3">
              <w:t>Andreas Lennkvist Manriquez (V)</w:t>
            </w:r>
          </w:p>
        </w:tc>
        <w:tc>
          <w:tcPr>
            <w:tcW w:w="1309" w:type="dxa"/>
            <w:gridSpan w:val="2"/>
            <w:vAlign w:val="bottom"/>
          </w:tcPr>
          <w:p w14:paraId="3615C1DD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1DE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1E5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1E0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1E1" w14:textId="77777777" w:rsidR="007D2D48" w:rsidRPr="006F2BC3" w:rsidRDefault="007D2D4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15C1E2" w14:textId="77777777" w:rsidR="007D2D48" w:rsidRPr="006F2BC3" w:rsidRDefault="007D2D48" w:rsidP="006F2BC3">
            <w:r w:rsidRPr="006F2BC3">
              <w:t>Martin Ådahl (C)</w:t>
            </w:r>
          </w:p>
        </w:tc>
        <w:tc>
          <w:tcPr>
            <w:tcW w:w="1309" w:type="dxa"/>
            <w:gridSpan w:val="2"/>
            <w:vAlign w:val="bottom"/>
          </w:tcPr>
          <w:p w14:paraId="3615C1E3" w14:textId="77777777" w:rsidR="007D2D48" w:rsidRPr="006F2BC3" w:rsidRDefault="007D2D4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615C1E4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1EB" w14:textId="77777777" w:rsidTr="007D2D4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15C1E6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1E7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15C1E8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15C1E9" w14:textId="77777777" w:rsidR="007D2D48" w:rsidRPr="006F2BC3" w:rsidRDefault="007D2D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15C1EA" w14:textId="77777777" w:rsidR="007D2D48" w:rsidRPr="006F2BC3" w:rsidRDefault="007D2D48" w:rsidP="006F2BC3">
            <w:pPr>
              <w:pStyle w:val="Summalinje"/>
            </w:pPr>
            <w:r w:rsidRPr="006F2BC3">
              <w:t>____</w:t>
            </w:r>
          </w:p>
        </w:tc>
      </w:tr>
      <w:tr w:rsidR="000C356D" w14:paraId="3615C1F1" w14:textId="77777777" w:rsidTr="007D2D4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15C1EC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1ED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15C1EE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15C1EF" w14:textId="77777777" w:rsidR="007D2D48" w:rsidRPr="006F2BC3" w:rsidRDefault="007D2D48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517" w:type="dxa"/>
            <w:gridSpan w:val="2"/>
            <w:vAlign w:val="bottom"/>
          </w:tcPr>
          <w:p w14:paraId="3615C1F0" w14:textId="77777777" w:rsidR="007D2D48" w:rsidRPr="006F2BC3" w:rsidRDefault="007D2D48" w:rsidP="006F2BC3">
            <w:pPr>
              <w:pStyle w:val="TalartidSumma"/>
            </w:pPr>
            <w:r w:rsidRPr="006F2BC3">
              <w:t>0.36</w:t>
            </w:r>
          </w:p>
        </w:tc>
      </w:tr>
      <w:tr w:rsidR="000C356D" w14:paraId="3615C1F6" w14:textId="77777777" w:rsidTr="007D2D48">
        <w:tc>
          <w:tcPr>
            <w:tcW w:w="472" w:type="dxa"/>
          </w:tcPr>
          <w:p w14:paraId="3615C1F2" w14:textId="77777777" w:rsidR="007D2D48" w:rsidRPr="006F2BC3" w:rsidRDefault="007D2D48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3615C1F3" w14:textId="77777777" w:rsidR="007D2D48" w:rsidRPr="006F2BC3" w:rsidRDefault="007D2D48" w:rsidP="006F2BC3">
            <w:pPr>
              <w:pStyle w:val="renderubrik"/>
            </w:pPr>
            <w:r>
              <w:t>Finansutskottets betänkande FiU26</w:t>
            </w:r>
          </w:p>
        </w:tc>
        <w:tc>
          <w:tcPr>
            <w:tcW w:w="1309" w:type="dxa"/>
            <w:gridSpan w:val="2"/>
            <w:vAlign w:val="bottom"/>
          </w:tcPr>
          <w:p w14:paraId="3615C1F4" w14:textId="77777777" w:rsidR="007D2D48" w:rsidRPr="006F2BC3" w:rsidRDefault="007D2D4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15C1F5" w14:textId="77777777" w:rsidR="007D2D48" w:rsidRPr="006F2BC3" w:rsidRDefault="007D2D48" w:rsidP="006F2BC3">
            <w:pPr>
              <w:pStyle w:val="renderubrik"/>
            </w:pPr>
          </w:p>
        </w:tc>
      </w:tr>
      <w:tr w:rsidR="000C356D" w14:paraId="3615C1FB" w14:textId="77777777" w:rsidTr="007D2D48">
        <w:tc>
          <w:tcPr>
            <w:tcW w:w="472" w:type="dxa"/>
            <w:vAlign w:val="bottom"/>
          </w:tcPr>
          <w:p w14:paraId="3615C1F7" w14:textId="77777777" w:rsidR="007D2D48" w:rsidRPr="006F2BC3" w:rsidRDefault="007D2D48" w:rsidP="006F2BC3"/>
        </w:tc>
        <w:tc>
          <w:tcPr>
            <w:tcW w:w="5902" w:type="dxa"/>
            <w:gridSpan w:val="3"/>
            <w:vAlign w:val="bottom"/>
          </w:tcPr>
          <w:p w14:paraId="3615C1F8" w14:textId="77777777" w:rsidR="007D2D48" w:rsidRPr="006F2BC3" w:rsidRDefault="007D2D48" w:rsidP="006F2BC3">
            <w:pPr>
              <w:pStyle w:val="Underrubrik"/>
            </w:pPr>
            <w:r>
              <w:t>Kommunala frågor</w:t>
            </w:r>
          </w:p>
        </w:tc>
        <w:tc>
          <w:tcPr>
            <w:tcW w:w="1309" w:type="dxa"/>
            <w:gridSpan w:val="2"/>
            <w:vAlign w:val="bottom"/>
          </w:tcPr>
          <w:p w14:paraId="3615C1F9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15C1FA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01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1FC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1FD" w14:textId="77777777" w:rsidR="007D2D48" w:rsidRPr="006F2BC3" w:rsidRDefault="007D2D4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15C1FE" w14:textId="77777777" w:rsidR="007D2D48" w:rsidRPr="006F2BC3" w:rsidRDefault="007D2D48" w:rsidP="006F2BC3">
            <w:r w:rsidRPr="006F2BC3">
              <w:t>Mattias Eriksson Falk (SD)</w:t>
            </w:r>
          </w:p>
        </w:tc>
        <w:tc>
          <w:tcPr>
            <w:tcW w:w="1309" w:type="dxa"/>
            <w:gridSpan w:val="2"/>
            <w:vAlign w:val="bottom"/>
          </w:tcPr>
          <w:p w14:paraId="3615C1FF" w14:textId="77777777" w:rsidR="007D2D48" w:rsidRPr="006F2BC3" w:rsidRDefault="007D2D4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3615C200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07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02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03" w14:textId="77777777" w:rsidR="007D2D48" w:rsidRPr="006F2BC3" w:rsidRDefault="007D2D4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15C204" w14:textId="77777777" w:rsidR="007D2D48" w:rsidRPr="006F2BC3" w:rsidRDefault="007D2D48" w:rsidP="006F2BC3">
            <w:r w:rsidRPr="006F2BC3">
              <w:t>Eva Lindh (S)</w:t>
            </w:r>
          </w:p>
        </w:tc>
        <w:tc>
          <w:tcPr>
            <w:tcW w:w="1309" w:type="dxa"/>
            <w:gridSpan w:val="2"/>
            <w:vAlign w:val="bottom"/>
          </w:tcPr>
          <w:p w14:paraId="3615C205" w14:textId="77777777" w:rsidR="007D2D48" w:rsidRPr="006F2BC3" w:rsidRDefault="007D2D4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3615C206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0D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08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09" w14:textId="77777777" w:rsidR="007D2D48" w:rsidRPr="006F2BC3" w:rsidRDefault="007D2D4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15C20A" w14:textId="77777777" w:rsidR="007D2D48" w:rsidRPr="006F2BC3" w:rsidRDefault="007D2D48" w:rsidP="006F2BC3">
            <w:r w:rsidRPr="006F2BC3">
              <w:t>Adam Reuterskiöld (M)</w:t>
            </w:r>
          </w:p>
        </w:tc>
        <w:tc>
          <w:tcPr>
            <w:tcW w:w="1309" w:type="dxa"/>
            <w:gridSpan w:val="2"/>
            <w:vAlign w:val="bottom"/>
          </w:tcPr>
          <w:p w14:paraId="3615C20B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0C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13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0E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0F" w14:textId="77777777" w:rsidR="007D2D48" w:rsidRPr="006F2BC3" w:rsidRDefault="007D2D4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15C210" w14:textId="77777777" w:rsidR="007D2D48" w:rsidRPr="006F2BC3" w:rsidRDefault="007D2D48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3615C211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12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19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14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15" w14:textId="77777777" w:rsidR="007D2D48" w:rsidRPr="006F2BC3" w:rsidRDefault="007D2D4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15C216" w14:textId="77777777" w:rsidR="007D2D48" w:rsidRPr="006F2BC3" w:rsidRDefault="007D2D48" w:rsidP="006F2BC3">
            <w:r w:rsidRPr="006F2BC3">
              <w:t>Hans Eklind (KD)</w:t>
            </w:r>
          </w:p>
        </w:tc>
        <w:tc>
          <w:tcPr>
            <w:tcW w:w="1309" w:type="dxa"/>
            <w:gridSpan w:val="2"/>
            <w:vAlign w:val="bottom"/>
          </w:tcPr>
          <w:p w14:paraId="3615C217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18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1F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1A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1B" w14:textId="77777777" w:rsidR="007D2D48" w:rsidRPr="006F2BC3" w:rsidRDefault="007D2D4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615C21C" w14:textId="77777777" w:rsidR="007D2D48" w:rsidRPr="006F2BC3" w:rsidRDefault="007D2D48" w:rsidP="006F2BC3">
            <w:r w:rsidRPr="006F2BC3">
              <w:t>Anders Karlsson (C)</w:t>
            </w:r>
          </w:p>
        </w:tc>
        <w:tc>
          <w:tcPr>
            <w:tcW w:w="1309" w:type="dxa"/>
            <w:gridSpan w:val="2"/>
            <w:vAlign w:val="bottom"/>
          </w:tcPr>
          <w:p w14:paraId="3615C21D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1E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25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20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21" w14:textId="77777777" w:rsidR="007D2D48" w:rsidRPr="006F2BC3" w:rsidRDefault="007D2D4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615C222" w14:textId="77777777" w:rsidR="007D2D48" w:rsidRPr="006F2BC3" w:rsidRDefault="007D2D48" w:rsidP="006F2BC3">
            <w:r w:rsidRPr="006F2BC3">
              <w:t>Cecilia Rönn (L)</w:t>
            </w:r>
          </w:p>
        </w:tc>
        <w:tc>
          <w:tcPr>
            <w:tcW w:w="1309" w:type="dxa"/>
            <w:gridSpan w:val="2"/>
            <w:vAlign w:val="bottom"/>
          </w:tcPr>
          <w:p w14:paraId="3615C223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24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2B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26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27" w14:textId="77777777" w:rsidR="007D2D48" w:rsidRPr="006F2BC3" w:rsidRDefault="007D2D4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615C228" w14:textId="77777777" w:rsidR="007D2D48" w:rsidRPr="006F2BC3" w:rsidRDefault="007D2D48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3615C229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2A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31" w14:textId="77777777" w:rsidTr="007D2D4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15C22C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2D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15C22E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15C22F" w14:textId="77777777" w:rsidR="007D2D48" w:rsidRPr="006F2BC3" w:rsidRDefault="007D2D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15C230" w14:textId="77777777" w:rsidR="007D2D48" w:rsidRPr="006F2BC3" w:rsidRDefault="007D2D48" w:rsidP="006F2BC3">
            <w:pPr>
              <w:pStyle w:val="Summalinje"/>
            </w:pPr>
            <w:r w:rsidRPr="006F2BC3">
              <w:t>____</w:t>
            </w:r>
          </w:p>
        </w:tc>
      </w:tr>
      <w:tr w:rsidR="000C356D" w14:paraId="3615C237" w14:textId="77777777" w:rsidTr="007D2D4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15C232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33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15C234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15C235" w14:textId="77777777" w:rsidR="007D2D48" w:rsidRPr="006F2BC3" w:rsidRDefault="007D2D48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3615C236" w14:textId="77777777" w:rsidR="007D2D48" w:rsidRPr="006F2BC3" w:rsidRDefault="007D2D48" w:rsidP="006F2BC3">
            <w:pPr>
              <w:pStyle w:val="TalartidSumma"/>
            </w:pPr>
            <w:r w:rsidRPr="006F2BC3">
              <w:t>1.46</w:t>
            </w:r>
          </w:p>
        </w:tc>
      </w:tr>
      <w:tr w:rsidR="007D2D48" w14:paraId="24DA4725" w14:textId="77777777" w:rsidTr="007D2D4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F9E7B96" w14:textId="77777777" w:rsidR="007D2D48" w:rsidRPr="006F2BC3" w:rsidRDefault="007D2D48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7DF83169" w14:textId="77777777" w:rsidR="007D2D48" w:rsidRPr="006F2BC3" w:rsidRDefault="007D2D48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358C818E" w14:textId="77777777" w:rsidR="007D2D48" w:rsidRPr="006F2BC3" w:rsidRDefault="007D2D48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6A52FA87" w14:textId="77777777" w:rsidR="007D2D48" w:rsidRPr="006F2BC3" w:rsidRDefault="007D2D48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0C61F3FF" w14:textId="77777777" w:rsidR="007D2D48" w:rsidRPr="006F2BC3" w:rsidRDefault="007D2D48" w:rsidP="006F2BC3">
            <w:pPr>
              <w:pStyle w:val="TalartidSumma"/>
            </w:pPr>
          </w:p>
        </w:tc>
      </w:tr>
      <w:tr w:rsidR="000C356D" w14:paraId="3615C23C" w14:textId="77777777" w:rsidTr="007D2D48">
        <w:tc>
          <w:tcPr>
            <w:tcW w:w="472" w:type="dxa"/>
          </w:tcPr>
          <w:p w14:paraId="3615C238" w14:textId="77777777" w:rsidR="007D2D48" w:rsidRPr="006F2BC3" w:rsidRDefault="007D2D48" w:rsidP="006F2BC3">
            <w:pPr>
              <w:pStyle w:val="rendenr"/>
            </w:pPr>
            <w:r w:rsidRPr="006F2BC3">
              <w:lastRenderedPageBreak/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3615C239" w14:textId="77777777" w:rsidR="007D2D48" w:rsidRPr="006F2BC3" w:rsidRDefault="007D2D48" w:rsidP="006F2BC3">
            <w:pPr>
              <w:pStyle w:val="renderubrik"/>
            </w:pPr>
            <w:r>
              <w:t>Näringsutskottets betänkande NU14</w:t>
            </w:r>
          </w:p>
        </w:tc>
        <w:tc>
          <w:tcPr>
            <w:tcW w:w="1309" w:type="dxa"/>
            <w:gridSpan w:val="2"/>
            <w:vAlign w:val="bottom"/>
          </w:tcPr>
          <w:p w14:paraId="3615C23A" w14:textId="77777777" w:rsidR="007D2D48" w:rsidRPr="006F2BC3" w:rsidRDefault="007D2D4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15C23B" w14:textId="77777777" w:rsidR="007D2D48" w:rsidRPr="006F2BC3" w:rsidRDefault="007D2D48" w:rsidP="006F2BC3">
            <w:pPr>
              <w:pStyle w:val="renderubrik"/>
            </w:pPr>
          </w:p>
        </w:tc>
      </w:tr>
      <w:tr w:rsidR="000C356D" w14:paraId="3615C241" w14:textId="77777777" w:rsidTr="007D2D48">
        <w:tc>
          <w:tcPr>
            <w:tcW w:w="472" w:type="dxa"/>
            <w:vAlign w:val="bottom"/>
          </w:tcPr>
          <w:p w14:paraId="3615C23D" w14:textId="77777777" w:rsidR="007D2D48" w:rsidRPr="006F2BC3" w:rsidRDefault="007D2D48" w:rsidP="006F2BC3"/>
        </w:tc>
        <w:tc>
          <w:tcPr>
            <w:tcW w:w="5902" w:type="dxa"/>
            <w:gridSpan w:val="3"/>
            <w:vAlign w:val="bottom"/>
          </w:tcPr>
          <w:p w14:paraId="3615C23E" w14:textId="77777777" w:rsidR="007D2D48" w:rsidRPr="006F2BC3" w:rsidRDefault="007D2D48" w:rsidP="006F2BC3">
            <w:pPr>
              <w:pStyle w:val="Underrubrik"/>
            </w:pPr>
            <w:r>
              <w:t>Näringspolitik</w:t>
            </w:r>
          </w:p>
        </w:tc>
        <w:tc>
          <w:tcPr>
            <w:tcW w:w="1309" w:type="dxa"/>
            <w:gridSpan w:val="2"/>
            <w:vAlign w:val="bottom"/>
          </w:tcPr>
          <w:p w14:paraId="3615C23F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15C240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47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42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43" w14:textId="77777777" w:rsidR="007D2D48" w:rsidRPr="006F2BC3" w:rsidRDefault="007D2D4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15C244" w14:textId="77777777" w:rsidR="007D2D48" w:rsidRPr="006F2BC3" w:rsidRDefault="007D2D48" w:rsidP="006F2BC3">
            <w:r w:rsidRPr="006F2BC3">
              <w:t>Josef Fransson (SD)</w:t>
            </w:r>
          </w:p>
        </w:tc>
        <w:tc>
          <w:tcPr>
            <w:tcW w:w="1309" w:type="dxa"/>
            <w:gridSpan w:val="2"/>
            <w:vAlign w:val="bottom"/>
          </w:tcPr>
          <w:p w14:paraId="3615C245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46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4D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48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49" w14:textId="77777777" w:rsidR="007D2D48" w:rsidRPr="006F2BC3" w:rsidRDefault="007D2D4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15C24A" w14:textId="77777777" w:rsidR="007D2D48" w:rsidRPr="007D2D48" w:rsidRDefault="007D2D48" w:rsidP="006F2BC3">
            <w:pPr>
              <w:rPr>
                <w:lang w:val="en-US"/>
              </w:rPr>
            </w:pPr>
            <w:r w:rsidRPr="007D2D48">
              <w:rPr>
                <w:lang w:val="en-US"/>
              </w:rPr>
              <w:t>Daniel Vencu Velasquez Castro (S)</w:t>
            </w:r>
          </w:p>
        </w:tc>
        <w:tc>
          <w:tcPr>
            <w:tcW w:w="1309" w:type="dxa"/>
            <w:gridSpan w:val="2"/>
            <w:vAlign w:val="bottom"/>
          </w:tcPr>
          <w:p w14:paraId="3615C24B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4C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53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4E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4F" w14:textId="77777777" w:rsidR="007D2D48" w:rsidRPr="006F2BC3" w:rsidRDefault="007D2D4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15C250" w14:textId="77777777" w:rsidR="007D2D48" w:rsidRPr="006F2BC3" w:rsidRDefault="007D2D48" w:rsidP="006F2BC3">
            <w:r w:rsidRPr="006F2BC3">
              <w:t>Kjell Jansson (M)</w:t>
            </w:r>
          </w:p>
        </w:tc>
        <w:tc>
          <w:tcPr>
            <w:tcW w:w="1309" w:type="dxa"/>
            <w:gridSpan w:val="2"/>
            <w:vAlign w:val="bottom"/>
          </w:tcPr>
          <w:p w14:paraId="3615C251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52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59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54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55" w14:textId="77777777" w:rsidR="007D2D48" w:rsidRPr="006F2BC3" w:rsidRDefault="007D2D4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15C256" w14:textId="77777777" w:rsidR="007D2D48" w:rsidRPr="006F2BC3" w:rsidRDefault="007D2D48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3615C257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58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5F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5A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5B" w14:textId="77777777" w:rsidR="007D2D48" w:rsidRPr="006F2BC3" w:rsidRDefault="007D2D4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15C25C" w14:textId="77777777" w:rsidR="007D2D48" w:rsidRPr="006F2BC3" w:rsidRDefault="007D2D48" w:rsidP="006F2BC3">
            <w:r w:rsidRPr="006F2BC3">
              <w:t>Lili André (KD)</w:t>
            </w:r>
          </w:p>
        </w:tc>
        <w:tc>
          <w:tcPr>
            <w:tcW w:w="1309" w:type="dxa"/>
            <w:gridSpan w:val="2"/>
            <w:vAlign w:val="bottom"/>
          </w:tcPr>
          <w:p w14:paraId="3615C25D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5E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65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60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61" w14:textId="77777777" w:rsidR="007D2D48" w:rsidRPr="006F2BC3" w:rsidRDefault="007D2D4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615C262" w14:textId="77777777" w:rsidR="007D2D48" w:rsidRPr="006F2BC3" w:rsidRDefault="007D2D48" w:rsidP="006F2BC3">
            <w:r w:rsidRPr="006F2BC3">
              <w:t>Anders Ådahl (C)</w:t>
            </w:r>
          </w:p>
        </w:tc>
        <w:tc>
          <w:tcPr>
            <w:tcW w:w="1309" w:type="dxa"/>
            <w:gridSpan w:val="2"/>
            <w:vAlign w:val="bottom"/>
          </w:tcPr>
          <w:p w14:paraId="3615C263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64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6B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66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67" w14:textId="77777777" w:rsidR="007D2D48" w:rsidRPr="006F2BC3" w:rsidRDefault="007D2D4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615C268" w14:textId="77777777" w:rsidR="007D2D48" w:rsidRPr="006F2BC3" w:rsidRDefault="007D2D48" w:rsidP="006F2BC3">
            <w:r w:rsidRPr="006F2BC3">
              <w:t>Louise Eklund (L)</w:t>
            </w:r>
          </w:p>
        </w:tc>
        <w:tc>
          <w:tcPr>
            <w:tcW w:w="1309" w:type="dxa"/>
            <w:gridSpan w:val="2"/>
            <w:vAlign w:val="bottom"/>
          </w:tcPr>
          <w:p w14:paraId="3615C269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6A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71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6C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6D" w14:textId="77777777" w:rsidR="007D2D48" w:rsidRPr="006F2BC3" w:rsidRDefault="007D2D4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615C26E" w14:textId="77777777" w:rsidR="007D2D48" w:rsidRPr="006F2BC3" w:rsidRDefault="007D2D48" w:rsidP="006F2BC3">
            <w:r w:rsidRPr="006F2BC3">
              <w:t>Katarina Luhr (MP)</w:t>
            </w:r>
          </w:p>
        </w:tc>
        <w:tc>
          <w:tcPr>
            <w:tcW w:w="1309" w:type="dxa"/>
            <w:gridSpan w:val="2"/>
            <w:vAlign w:val="bottom"/>
          </w:tcPr>
          <w:p w14:paraId="3615C26F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70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77" w14:textId="77777777" w:rsidTr="007D2D4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15C272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73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15C274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15C275" w14:textId="77777777" w:rsidR="007D2D48" w:rsidRPr="006F2BC3" w:rsidRDefault="007D2D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15C276" w14:textId="77777777" w:rsidR="007D2D48" w:rsidRPr="006F2BC3" w:rsidRDefault="007D2D48" w:rsidP="006F2BC3">
            <w:pPr>
              <w:pStyle w:val="Summalinje"/>
            </w:pPr>
            <w:r w:rsidRPr="006F2BC3">
              <w:t>____</w:t>
            </w:r>
          </w:p>
        </w:tc>
      </w:tr>
      <w:tr w:rsidR="000C356D" w14:paraId="3615C27D" w14:textId="77777777" w:rsidTr="007D2D4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15C278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79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15C27A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15C27B" w14:textId="77777777" w:rsidR="007D2D48" w:rsidRPr="006F2BC3" w:rsidRDefault="007D2D48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3615C27C" w14:textId="77777777" w:rsidR="007D2D48" w:rsidRPr="006F2BC3" w:rsidRDefault="007D2D48" w:rsidP="006F2BC3">
            <w:pPr>
              <w:pStyle w:val="TalartidSumma"/>
            </w:pPr>
            <w:r w:rsidRPr="006F2BC3">
              <w:t>2.50</w:t>
            </w:r>
          </w:p>
        </w:tc>
      </w:tr>
      <w:tr w:rsidR="000C356D" w14:paraId="3615C282" w14:textId="77777777" w:rsidTr="007D2D48">
        <w:tc>
          <w:tcPr>
            <w:tcW w:w="472" w:type="dxa"/>
          </w:tcPr>
          <w:p w14:paraId="3615C27E" w14:textId="77777777" w:rsidR="007D2D48" w:rsidRPr="006F2BC3" w:rsidRDefault="007D2D48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3615C27F" w14:textId="77777777" w:rsidR="007D2D48" w:rsidRPr="006F2BC3" w:rsidRDefault="007D2D48" w:rsidP="006F2BC3">
            <w:pPr>
              <w:pStyle w:val="renderubrik"/>
            </w:pPr>
            <w:r>
              <w:t>Näringsutskottets betänkande NU16</w:t>
            </w:r>
          </w:p>
        </w:tc>
        <w:tc>
          <w:tcPr>
            <w:tcW w:w="1309" w:type="dxa"/>
            <w:gridSpan w:val="2"/>
            <w:vAlign w:val="bottom"/>
          </w:tcPr>
          <w:p w14:paraId="3615C280" w14:textId="77777777" w:rsidR="007D2D48" w:rsidRPr="006F2BC3" w:rsidRDefault="007D2D4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615C281" w14:textId="77777777" w:rsidR="007D2D48" w:rsidRPr="006F2BC3" w:rsidRDefault="007D2D48" w:rsidP="006F2BC3">
            <w:pPr>
              <w:pStyle w:val="renderubrik"/>
            </w:pPr>
          </w:p>
        </w:tc>
      </w:tr>
      <w:tr w:rsidR="000C356D" w14:paraId="3615C287" w14:textId="77777777" w:rsidTr="007D2D48">
        <w:tc>
          <w:tcPr>
            <w:tcW w:w="472" w:type="dxa"/>
            <w:vAlign w:val="bottom"/>
          </w:tcPr>
          <w:p w14:paraId="3615C283" w14:textId="77777777" w:rsidR="007D2D48" w:rsidRPr="006F2BC3" w:rsidRDefault="007D2D48" w:rsidP="006F2BC3"/>
        </w:tc>
        <w:tc>
          <w:tcPr>
            <w:tcW w:w="5902" w:type="dxa"/>
            <w:gridSpan w:val="3"/>
            <w:vAlign w:val="bottom"/>
          </w:tcPr>
          <w:p w14:paraId="3615C284" w14:textId="77777777" w:rsidR="007D2D48" w:rsidRPr="006F2BC3" w:rsidRDefault="007D2D48" w:rsidP="006F2BC3">
            <w:pPr>
              <w:pStyle w:val="Underrubrik"/>
            </w:pPr>
            <w:r>
              <w:t>Mineralpolitik</w:t>
            </w:r>
          </w:p>
        </w:tc>
        <w:tc>
          <w:tcPr>
            <w:tcW w:w="1309" w:type="dxa"/>
            <w:gridSpan w:val="2"/>
            <w:vAlign w:val="bottom"/>
          </w:tcPr>
          <w:p w14:paraId="3615C285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15C286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8D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88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89" w14:textId="77777777" w:rsidR="007D2D48" w:rsidRPr="006F2BC3" w:rsidRDefault="007D2D4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615C28A" w14:textId="77777777" w:rsidR="007D2D48" w:rsidRPr="006F2BC3" w:rsidRDefault="007D2D48" w:rsidP="006F2BC3">
            <w:r w:rsidRPr="006F2BC3">
              <w:t>Eric Palmqvist (SD)</w:t>
            </w:r>
          </w:p>
        </w:tc>
        <w:tc>
          <w:tcPr>
            <w:tcW w:w="1309" w:type="dxa"/>
            <w:gridSpan w:val="2"/>
            <w:vAlign w:val="bottom"/>
          </w:tcPr>
          <w:p w14:paraId="3615C28B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8C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93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8E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8F" w14:textId="77777777" w:rsidR="007D2D48" w:rsidRPr="006F2BC3" w:rsidRDefault="007D2D4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615C290" w14:textId="77777777" w:rsidR="007D2D48" w:rsidRPr="006F2BC3" w:rsidRDefault="007D2D48" w:rsidP="006F2BC3">
            <w:r w:rsidRPr="006F2BC3">
              <w:t>Isak From (S)</w:t>
            </w:r>
          </w:p>
        </w:tc>
        <w:tc>
          <w:tcPr>
            <w:tcW w:w="1309" w:type="dxa"/>
            <w:gridSpan w:val="2"/>
            <w:vAlign w:val="bottom"/>
          </w:tcPr>
          <w:p w14:paraId="3615C291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92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99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94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95" w14:textId="77777777" w:rsidR="007D2D48" w:rsidRPr="006F2BC3" w:rsidRDefault="007D2D4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615C296" w14:textId="77777777" w:rsidR="007D2D48" w:rsidRPr="006F2BC3" w:rsidRDefault="007D2D48" w:rsidP="006F2BC3">
            <w:r w:rsidRPr="006F2BC3">
              <w:t>Kjell Jansson (M)</w:t>
            </w:r>
          </w:p>
        </w:tc>
        <w:tc>
          <w:tcPr>
            <w:tcW w:w="1309" w:type="dxa"/>
            <w:gridSpan w:val="2"/>
            <w:vAlign w:val="bottom"/>
          </w:tcPr>
          <w:p w14:paraId="3615C297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98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9F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9A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9B" w14:textId="77777777" w:rsidR="007D2D48" w:rsidRPr="006F2BC3" w:rsidRDefault="007D2D4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615C29C" w14:textId="77777777" w:rsidR="007D2D48" w:rsidRPr="006F2BC3" w:rsidRDefault="007D2D48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3615C29D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9E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A5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A0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A1" w14:textId="77777777" w:rsidR="007D2D48" w:rsidRPr="006F2BC3" w:rsidRDefault="007D2D4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615C2A2" w14:textId="77777777" w:rsidR="007D2D48" w:rsidRPr="006F2BC3" w:rsidRDefault="007D2D48" w:rsidP="006F2BC3">
            <w:r w:rsidRPr="006F2BC3">
              <w:t>Camilla Brodin (KD)</w:t>
            </w:r>
          </w:p>
        </w:tc>
        <w:tc>
          <w:tcPr>
            <w:tcW w:w="1309" w:type="dxa"/>
            <w:gridSpan w:val="2"/>
            <w:vAlign w:val="bottom"/>
          </w:tcPr>
          <w:p w14:paraId="3615C2A3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A4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AB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A6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A7" w14:textId="77777777" w:rsidR="007D2D48" w:rsidRPr="006F2BC3" w:rsidRDefault="007D2D4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615C2A8" w14:textId="77777777" w:rsidR="007D2D48" w:rsidRPr="006F2BC3" w:rsidRDefault="007D2D48" w:rsidP="006F2BC3">
            <w:r w:rsidRPr="006F2BC3">
              <w:t>Anders Ådahl (C)</w:t>
            </w:r>
          </w:p>
        </w:tc>
        <w:tc>
          <w:tcPr>
            <w:tcW w:w="1309" w:type="dxa"/>
            <w:gridSpan w:val="2"/>
            <w:vAlign w:val="bottom"/>
          </w:tcPr>
          <w:p w14:paraId="3615C2A9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AA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B1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AC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AD" w14:textId="77777777" w:rsidR="007D2D48" w:rsidRPr="006F2BC3" w:rsidRDefault="007D2D4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615C2AE" w14:textId="77777777" w:rsidR="007D2D48" w:rsidRPr="006F2BC3" w:rsidRDefault="007D2D48" w:rsidP="006F2BC3">
            <w:r w:rsidRPr="006F2BC3">
              <w:t>Louise Eklund (L)</w:t>
            </w:r>
          </w:p>
        </w:tc>
        <w:tc>
          <w:tcPr>
            <w:tcW w:w="1309" w:type="dxa"/>
            <w:gridSpan w:val="2"/>
            <w:vAlign w:val="bottom"/>
          </w:tcPr>
          <w:p w14:paraId="3615C2AF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B0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B7" w14:textId="77777777" w:rsidTr="007D2D4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615C2B2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B3" w14:textId="77777777" w:rsidR="007D2D48" w:rsidRPr="006F2BC3" w:rsidRDefault="007D2D4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615C2B4" w14:textId="77777777" w:rsidR="007D2D48" w:rsidRPr="006F2BC3" w:rsidRDefault="007D2D48" w:rsidP="006F2BC3">
            <w:r w:rsidRPr="006F2BC3">
              <w:t>Katarina Luhr (MP)</w:t>
            </w:r>
          </w:p>
        </w:tc>
        <w:tc>
          <w:tcPr>
            <w:tcW w:w="1309" w:type="dxa"/>
            <w:gridSpan w:val="2"/>
            <w:vAlign w:val="bottom"/>
          </w:tcPr>
          <w:p w14:paraId="3615C2B5" w14:textId="77777777" w:rsidR="007D2D48" w:rsidRPr="006F2BC3" w:rsidRDefault="007D2D4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615C2B6" w14:textId="77777777" w:rsidR="007D2D48" w:rsidRPr="006F2BC3" w:rsidRDefault="007D2D48" w:rsidP="006F2BC3">
            <w:r w:rsidRPr="006F2BC3">
              <w:t xml:space="preserve"> </w:t>
            </w:r>
          </w:p>
        </w:tc>
      </w:tr>
      <w:tr w:rsidR="000C356D" w14:paraId="3615C2BD" w14:textId="77777777" w:rsidTr="007D2D4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15C2B8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B9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15C2BA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15C2BB" w14:textId="77777777" w:rsidR="007D2D48" w:rsidRPr="006F2BC3" w:rsidRDefault="007D2D4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615C2BC" w14:textId="77777777" w:rsidR="007D2D48" w:rsidRPr="006F2BC3" w:rsidRDefault="007D2D48" w:rsidP="006F2BC3">
            <w:pPr>
              <w:pStyle w:val="Summalinje"/>
            </w:pPr>
            <w:r w:rsidRPr="006F2BC3">
              <w:t>____</w:t>
            </w:r>
          </w:p>
        </w:tc>
      </w:tr>
      <w:tr w:rsidR="000C356D" w14:paraId="3615C2C3" w14:textId="77777777" w:rsidTr="007D2D4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615C2BE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15C2BF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615C2C0" w14:textId="77777777" w:rsidR="007D2D48" w:rsidRPr="006F2BC3" w:rsidRDefault="007D2D4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615C2C1" w14:textId="77777777" w:rsidR="007D2D48" w:rsidRPr="006F2BC3" w:rsidRDefault="007D2D48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3615C2C2" w14:textId="77777777" w:rsidR="007D2D48" w:rsidRPr="006F2BC3" w:rsidRDefault="007D2D48" w:rsidP="006F2BC3">
            <w:pPr>
              <w:pStyle w:val="TalartidSumma"/>
            </w:pPr>
            <w:r w:rsidRPr="006F2BC3">
              <w:t>3.54</w:t>
            </w:r>
          </w:p>
        </w:tc>
      </w:tr>
      <w:tr w:rsidR="000C356D" w14:paraId="3615C2C6" w14:textId="77777777" w:rsidTr="007D2D48">
        <w:tc>
          <w:tcPr>
            <w:tcW w:w="472" w:type="dxa"/>
            <w:vAlign w:val="bottom"/>
          </w:tcPr>
          <w:p w14:paraId="3615C2C4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615C2C5" w14:textId="77777777" w:rsidR="007D2D48" w:rsidRPr="006F2BC3" w:rsidRDefault="007D2D48" w:rsidP="006F2BC3">
            <w:pPr>
              <w:pStyle w:val="TalartidTotalText"/>
            </w:pPr>
            <w:r w:rsidRPr="006F2BC3">
              <w:t>Totalt anmäld tid 3 tim. 54 min.</w:t>
            </w:r>
          </w:p>
        </w:tc>
      </w:tr>
      <w:tr w:rsidR="000C356D" w14:paraId="3615C2C9" w14:textId="77777777" w:rsidTr="007D2D48">
        <w:tc>
          <w:tcPr>
            <w:tcW w:w="472" w:type="dxa"/>
            <w:vAlign w:val="bottom"/>
          </w:tcPr>
          <w:p w14:paraId="3615C2C7" w14:textId="77777777" w:rsidR="007D2D48" w:rsidRPr="006F2BC3" w:rsidRDefault="007D2D48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615C2C8" w14:textId="77777777" w:rsidR="007D2D48" w:rsidRPr="006F2BC3" w:rsidRDefault="007D2D4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615C2CA" w14:textId="77777777" w:rsidR="007D2D48" w:rsidRPr="006F2BC3" w:rsidRDefault="007D2D48" w:rsidP="006F2BC3">
      <w:pPr>
        <w:pStyle w:val="renderubrik"/>
      </w:pPr>
      <w:bookmarkStart w:id="2" w:name="StartTalarLista"/>
      <w:bookmarkEnd w:id="2"/>
    </w:p>
    <w:p w14:paraId="3615C2CB" w14:textId="77777777" w:rsidR="007D2D48" w:rsidRPr="00631228" w:rsidRDefault="007D2D4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C2D9" w14:textId="77777777" w:rsidR="007D2D48" w:rsidRDefault="007D2D48">
      <w:pPr>
        <w:spacing w:after="0" w:line="240" w:lineRule="auto"/>
      </w:pPr>
      <w:r>
        <w:separator/>
      </w:r>
    </w:p>
  </w:endnote>
  <w:endnote w:type="continuationSeparator" w:id="0">
    <w:p w14:paraId="3615C2DB" w14:textId="77777777" w:rsidR="007D2D48" w:rsidRDefault="007D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C2D0" w14:textId="77777777" w:rsidR="007D2D48" w:rsidRDefault="007D2D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C2D1" w14:textId="77777777" w:rsidR="007D2D48" w:rsidRDefault="007D2D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C2D4" w14:textId="77777777" w:rsidR="007D2D48" w:rsidRDefault="007D2D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C2D5" w14:textId="77777777" w:rsidR="007D2D48" w:rsidRDefault="007D2D48">
      <w:pPr>
        <w:spacing w:after="0" w:line="240" w:lineRule="auto"/>
      </w:pPr>
      <w:r>
        <w:separator/>
      </w:r>
    </w:p>
  </w:footnote>
  <w:footnote w:type="continuationSeparator" w:id="0">
    <w:p w14:paraId="3615C2D7" w14:textId="77777777" w:rsidR="007D2D48" w:rsidRDefault="007D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C2CC" w14:textId="77777777" w:rsidR="007D2D48" w:rsidRDefault="007D2D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C2CD" w14:textId="071068DD" w:rsidR="007D2D48" w:rsidRDefault="007D2D4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615C2CE" w14:textId="77777777" w:rsidR="007D2D48" w:rsidRDefault="007D2D4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615C2CF" w14:textId="77777777" w:rsidR="007D2D48" w:rsidRDefault="007D2D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C2D2" w14:textId="77777777" w:rsidR="007D2D48" w:rsidRDefault="007D2D4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615C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7.2pt" fillcolor="window">
          <v:imagedata r:id="rId1" o:title=""/>
        </v:shape>
      </w:pict>
    </w:r>
  </w:p>
  <w:p w14:paraId="3615C2D3" w14:textId="77777777" w:rsidR="007D2D48" w:rsidRDefault="007D2D4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4FE4572">
      <w:start w:val="1"/>
      <w:numFmt w:val="decimal"/>
      <w:lvlText w:val="%1"/>
      <w:legacy w:legacy="1" w:legacySpace="0" w:legacyIndent="0"/>
      <w:lvlJc w:val="left"/>
    </w:lvl>
    <w:lvl w:ilvl="1" w:tplc="8E6E8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4F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BC3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46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022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42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A9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45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02AA502">
      <w:start w:val="1"/>
      <w:numFmt w:val="decimal"/>
      <w:lvlText w:val="%1"/>
      <w:legacy w:legacy="1" w:legacySpace="0" w:legacyIndent="0"/>
      <w:lvlJc w:val="left"/>
    </w:lvl>
    <w:lvl w:ilvl="1" w:tplc="DFBA9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23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CD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7E1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A0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C2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66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9EF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66544799">
    <w:abstractNumId w:val="41"/>
  </w:num>
  <w:num w:numId="2" w16cid:durableId="1270242237">
    <w:abstractNumId w:val="23"/>
  </w:num>
  <w:num w:numId="3" w16cid:durableId="450784815">
    <w:abstractNumId w:val="40"/>
  </w:num>
  <w:num w:numId="4" w16cid:durableId="800928914">
    <w:abstractNumId w:val="21"/>
  </w:num>
  <w:num w:numId="5" w16cid:durableId="352922286">
    <w:abstractNumId w:val="11"/>
  </w:num>
  <w:num w:numId="6" w16cid:durableId="1979920171">
    <w:abstractNumId w:val="27"/>
  </w:num>
  <w:num w:numId="7" w16cid:durableId="1200672">
    <w:abstractNumId w:val="35"/>
  </w:num>
  <w:num w:numId="8" w16cid:durableId="208764755">
    <w:abstractNumId w:val="25"/>
  </w:num>
  <w:num w:numId="9" w16cid:durableId="376852135">
    <w:abstractNumId w:val="33"/>
  </w:num>
  <w:num w:numId="10" w16cid:durableId="354355319">
    <w:abstractNumId w:val="22"/>
  </w:num>
  <w:num w:numId="11" w16cid:durableId="1519201432">
    <w:abstractNumId w:val="14"/>
  </w:num>
  <w:num w:numId="12" w16cid:durableId="311713305">
    <w:abstractNumId w:val="10"/>
  </w:num>
  <w:num w:numId="13" w16cid:durableId="480467253">
    <w:abstractNumId w:val="16"/>
  </w:num>
  <w:num w:numId="14" w16cid:durableId="714961832">
    <w:abstractNumId w:val="17"/>
  </w:num>
  <w:num w:numId="15" w16cid:durableId="1698777273">
    <w:abstractNumId w:val="24"/>
  </w:num>
  <w:num w:numId="16" w16cid:durableId="491918353">
    <w:abstractNumId w:val="19"/>
  </w:num>
  <w:num w:numId="17" w16cid:durableId="1388190668">
    <w:abstractNumId w:val="36"/>
  </w:num>
  <w:num w:numId="18" w16cid:durableId="2103602037">
    <w:abstractNumId w:val="20"/>
  </w:num>
  <w:num w:numId="19" w16cid:durableId="1224759162">
    <w:abstractNumId w:val="43"/>
  </w:num>
  <w:num w:numId="20" w16cid:durableId="629021085">
    <w:abstractNumId w:val="12"/>
  </w:num>
  <w:num w:numId="21" w16cid:durableId="401947383">
    <w:abstractNumId w:val="18"/>
  </w:num>
  <w:num w:numId="22" w16cid:durableId="1979453278">
    <w:abstractNumId w:val="29"/>
  </w:num>
  <w:num w:numId="23" w16cid:durableId="1043864563">
    <w:abstractNumId w:val="31"/>
  </w:num>
  <w:num w:numId="24" w16cid:durableId="415176107">
    <w:abstractNumId w:val="15"/>
  </w:num>
  <w:num w:numId="25" w16cid:durableId="455759516">
    <w:abstractNumId w:val="32"/>
  </w:num>
  <w:num w:numId="26" w16cid:durableId="308948416">
    <w:abstractNumId w:val="37"/>
  </w:num>
  <w:num w:numId="27" w16cid:durableId="691686609">
    <w:abstractNumId w:val="34"/>
  </w:num>
  <w:num w:numId="28" w16cid:durableId="615714245">
    <w:abstractNumId w:val="39"/>
  </w:num>
  <w:num w:numId="29" w16cid:durableId="93283250">
    <w:abstractNumId w:val="13"/>
  </w:num>
  <w:num w:numId="30" w16cid:durableId="1060639190">
    <w:abstractNumId w:val="42"/>
  </w:num>
  <w:num w:numId="31" w16cid:durableId="1340817152">
    <w:abstractNumId w:val="26"/>
  </w:num>
  <w:num w:numId="32" w16cid:durableId="934284580">
    <w:abstractNumId w:val="28"/>
  </w:num>
  <w:num w:numId="33" w16cid:durableId="1795368684">
    <w:abstractNumId w:val="30"/>
  </w:num>
  <w:num w:numId="34" w16cid:durableId="2030830470">
    <w:abstractNumId w:val="38"/>
  </w:num>
  <w:num w:numId="35" w16cid:durableId="1541548207">
    <w:abstractNumId w:val="8"/>
  </w:num>
  <w:num w:numId="36" w16cid:durableId="795031394">
    <w:abstractNumId w:val="3"/>
  </w:num>
  <w:num w:numId="37" w16cid:durableId="655375515">
    <w:abstractNumId w:val="2"/>
  </w:num>
  <w:num w:numId="38" w16cid:durableId="274101285">
    <w:abstractNumId w:val="1"/>
  </w:num>
  <w:num w:numId="39" w16cid:durableId="865488132">
    <w:abstractNumId w:val="0"/>
  </w:num>
  <w:num w:numId="40" w16cid:durableId="904948271">
    <w:abstractNumId w:val="9"/>
  </w:num>
  <w:num w:numId="41" w16cid:durableId="1523006902">
    <w:abstractNumId w:val="7"/>
  </w:num>
  <w:num w:numId="42" w16cid:durableId="1954707228">
    <w:abstractNumId w:val="6"/>
  </w:num>
  <w:num w:numId="43" w16cid:durableId="708801256">
    <w:abstractNumId w:val="5"/>
  </w:num>
  <w:num w:numId="44" w16cid:durableId="1671325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356D"/>
    <w:rsid w:val="000C356D"/>
    <w:rsid w:val="007D2D48"/>
    <w:rsid w:val="00E5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5C1AD"/>
  <w15:docId w15:val="{68AA1590-F3D2-40DA-AAE2-11BE4433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2026-03-17</SAFIR_Sammantradesdatum_Doc>
    <SAFIR_SammantradeID xmlns="C07A1A6C-0B19-41D9-BDF8-F523BA3921EB">88ad1917-ecea-4af4-98ee-a2effcf7c500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5BC9-B2EC-4D1A-BA48-E8EDC13F9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purl.org/dc/elements/1.1/"/>
    <ds:schemaRef ds:uri="C07A1A6C-0B19-41D9-BDF8-F523BA3921EB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266</Words>
  <Characters>1210</Characters>
  <Application>Microsoft Office Word</Application>
  <DocSecurity>0</DocSecurity>
  <Lines>302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2026-03-16T16:32:00Z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