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EAE35" w14:textId="77777777" w:rsidR="006E04A4" w:rsidRPr="00CD7560" w:rsidRDefault="00C72DB4">
      <w:pPr>
        <w:pStyle w:val="Dokumentbeteckning"/>
        <w:rPr>
          <w:u w:val="single"/>
        </w:rPr>
      </w:pPr>
      <w:bookmarkStart w:id="0" w:name="DocumentYear"/>
      <w:r>
        <w:t>2024/25</w:t>
      </w:r>
      <w:bookmarkEnd w:id="0"/>
      <w:r>
        <w:t>:</w:t>
      </w:r>
      <w:bookmarkStart w:id="1" w:name="DocumentNumber"/>
      <w:r>
        <w:t>113</w:t>
      </w:r>
      <w:bookmarkEnd w:id="1"/>
    </w:p>
    <w:p w14:paraId="349EAE36" w14:textId="77777777" w:rsidR="006E04A4" w:rsidRDefault="00C72DB4">
      <w:pPr>
        <w:pStyle w:val="Datum"/>
        <w:outlineLvl w:val="0"/>
      </w:pPr>
      <w:bookmarkStart w:id="2" w:name="DocumentDate"/>
      <w:r>
        <w:t>Måndagen den 12 maj 2025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951F46" w14:paraId="349EAE3B" w14:textId="77777777" w:rsidTr="00E47117">
        <w:trPr>
          <w:cantSplit/>
        </w:trPr>
        <w:tc>
          <w:tcPr>
            <w:tcW w:w="454" w:type="dxa"/>
          </w:tcPr>
          <w:p w14:paraId="349EAE37" w14:textId="77777777" w:rsidR="006E04A4" w:rsidRDefault="00C72DB4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14:paraId="349EAE38" w14:textId="77777777" w:rsidR="006E04A4" w:rsidRDefault="00C72DB4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11.00</w:t>
            </w:r>
          </w:p>
        </w:tc>
        <w:tc>
          <w:tcPr>
            <w:tcW w:w="397" w:type="dxa"/>
          </w:tcPr>
          <w:p w14:paraId="349EAE39" w14:textId="77777777" w:rsidR="006E04A4" w:rsidRDefault="00C72DB4"/>
        </w:tc>
        <w:tc>
          <w:tcPr>
            <w:tcW w:w="7512" w:type="dxa"/>
          </w:tcPr>
          <w:p w14:paraId="349EAE3A" w14:textId="77777777" w:rsidR="006E04A4" w:rsidRDefault="00C72DB4">
            <w:pPr>
              <w:pStyle w:val="Plenum"/>
              <w:tabs>
                <w:tab w:val="clear" w:pos="1418"/>
              </w:tabs>
              <w:ind w:right="1"/>
            </w:pPr>
            <w:r>
              <w:t>Interpellationssvar</w:t>
            </w:r>
          </w:p>
        </w:tc>
      </w:tr>
    </w:tbl>
    <w:p w14:paraId="349EAE3C" w14:textId="77777777" w:rsidR="006E04A4" w:rsidRDefault="00C72DB4">
      <w:pPr>
        <w:pStyle w:val="StreckLngt"/>
      </w:pPr>
      <w:r>
        <w:tab/>
      </w:r>
    </w:p>
    <w:p w14:paraId="349EAE3D" w14:textId="77777777" w:rsidR="00121B42" w:rsidRDefault="00C72DB4" w:rsidP="00121B42">
      <w:pPr>
        <w:pStyle w:val="Blankrad"/>
      </w:pPr>
      <w:r>
        <w:t xml:space="preserve">      </w:t>
      </w:r>
    </w:p>
    <w:p w14:paraId="349EAE3E" w14:textId="77777777" w:rsidR="00CF242C" w:rsidRDefault="00C72DB4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951F46" w14:paraId="349EAE42" w14:textId="77777777" w:rsidTr="00055526">
        <w:trPr>
          <w:cantSplit/>
        </w:trPr>
        <w:tc>
          <w:tcPr>
            <w:tcW w:w="567" w:type="dxa"/>
          </w:tcPr>
          <w:p w14:paraId="349EAE3F" w14:textId="77777777" w:rsidR="001D7AF0" w:rsidRDefault="00C72DB4" w:rsidP="00C84F80">
            <w:pPr>
              <w:keepNext/>
            </w:pPr>
          </w:p>
        </w:tc>
        <w:tc>
          <w:tcPr>
            <w:tcW w:w="6663" w:type="dxa"/>
          </w:tcPr>
          <w:p w14:paraId="349EAE40" w14:textId="77777777" w:rsidR="006E04A4" w:rsidRDefault="00C72DB4" w:rsidP="000326E3">
            <w:pPr>
              <w:pStyle w:val="HuvudrubrikEnsam"/>
              <w:keepNext/>
            </w:pPr>
            <w:r>
              <w:t>Meddelande om frågestund</w:t>
            </w:r>
          </w:p>
        </w:tc>
        <w:tc>
          <w:tcPr>
            <w:tcW w:w="2055" w:type="dxa"/>
          </w:tcPr>
          <w:p w14:paraId="349EAE41" w14:textId="77777777" w:rsidR="006E04A4" w:rsidRDefault="00C72DB4" w:rsidP="00C84F80">
            <w:pPr>
              <w:keepNext/>
            </w:pPr>
          </w:p>
        </w:tc>
      </w:tr>
      <w:tr w:rsidR="00951F46" w14:paraId="349EAE46" w14:textId="77777777" w:rsidTr="00055526">
        <w:trPr>
          <w:cantSplit/>
        </w:trPr>
        <w:tc>
          <w:tcPr>
            <w:tcW w:w="567" w:type="dxa"/>
          </w:tcPr>
          <w:p w14:paraId="349EAE43" w14:textId="77777777" w:rsidR="001D7AF0" w:rsidRDefault="00C72DB4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14:paraId="349EAE44" w14:textId="5F47E823" w:rsidR="006E04A4" w:rsidRDefault="00C72DB4" w:rsidP="000326E3">
            <w:r>
              <w:t xml:space="preserve">Torsdagen den 15 maj kl. </w:t>
            </w:r>
            <w:r>
              <w:t>14.00</w:t>
            </w:r>
          </w:p>
        </w:tc>
        <w:tc>
          <w:tcPr>
            <w:tcW w:w="2055" w:type="dxa"/>
          </w:tcPr>
          <w:p w14:paraId="349EAE45" w14:textId="77777777" w:rsidR="006E04A4" w:rsidRDefault="00C72DB4" w:rsidP="00C84F80"/>
        </w:tc>
      </w:tr>
      <w:tr w:rsidR="00951F46" w14:paraId="349EAE4A" w14:textId="77777777" w:rsidTr="00055526">
        <w:trPr>
          <w:cantSplit/>
        </w:trPr>
        <w:tc>
          <w:tcPr>
            <w:tcW w:w="567" w:type="dxa"/>
          </w:tcPr>
          <w:p w14:paraId="349EAE47" w14:textId="77777777" w:rsidR="001D7AF0" w:rsidRDefault="00C72DB4" w:rsidP="00C84F80">
            <w:pPr>
              <w:keepNext/>
            </w:pPr>
          </w:p>
        </w:tc>
        <w:tc>
          <w:tcPr>
            <w:tcW w:w="6663" w:type="dxa"/>
          </w:tcPr>
          <w:p w14:paraId="349EAE48" w14:textId="77777777" w:rsidR="006E04A4" w:rsidRDefault="00C72DB4" w:rsidP="000326E3">
            <w:pPr>
              <w:pStyle w:val="HuvudrubrikEnsam"/>
              <w:keepNext/>
            </w:pPr>
            <w:r>
              <w:t>Anmälan om subsidiaritetsprövningar</w:t>
            </w:r>
          </w:p>
        </w:tc>
        <w:tc>
          <w:tcPr>
            <w:tcW w:w="2055" w:type="dxa"/>
          </w:tcPr>
          <w:p w14:paraId="349EAE49" w14:textId="77777777" w:rsidR="006E04A4" w:rsidRDefault="00C72DB4" w:rsidP="00C84F80">
            <w:pPr>
              <w:pStyle w:val="HuvudrubrikKolumn3"/>
              <w:keepNext/>
            </w:pPr>
            <w:r>
              <w:t>Ansvarigt utskott</w:t>
            </w:r>
          </w:p>
        </w:tc>
      </w:tr>
      <w:tr w:rsidR="00951F46" w14:paraId="349EAE4E" w14:textId="77777777" w:rsidTr="00055526">
        <w:trPr>
          <w:cantSplit/>
        </w:trPr>
        <w:tc>
          <w:tcPr>
            <w:tcW w:w="567" w:type="dxa"/>
          </w:tcPr>
          <w:p w14:paraId="349EAE4B" w14:textId="77777777" w:rsidR="001D7AF0" w:rsidRDefault="00C72DB4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14:paraId="349EAE4C" w14:textId="77777777" w:rsidR="006E04A4" w:rsidRDefault="00C72DB4" w:rsidP="000326E3">
            <w:r>
              <w:t>2024/25:45 Tisdagen den 6 maj</w:t>
            </w:r>
          </w:p>
        </w:tc>
        <w:tc>
          <w:tcPr>
            <w:tcW w:w="2055" w:type="dxa"/>
          </w:tcPr>
          <w:p w14:paraId="349EAE4D" w14:textId="77777777" w:rsidR="006E04A4" w:rsidRDefault="00C72DB4" w:rsidP="00C84F80">
            <w:r>
              <w:t>FiU</w:t>
            </w:r>
          </w:p>
        </w:tc>
      </w:tr>
      <w:tr w:rsidR="00951F46" w14:paraId="349EAE52" w14:textId="77777777" w:rsidTr="00055526">
        <w:trPr>
          <w:cantSplit/>
        </w:trPr>
        <w:tc>
          <w:tcPr>
            <w:tcW w:w="567" w:type="dxa"/>
          </w:tcPr>
          <w:p w14:paraId="349EAE4F" w14:textId="77777777" w:rsidR="001D7AF0" w:rsidRDefault="00C72DB4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349EAE50" w14:textId="77777777" w:rsidR="006E04A4" w:rsidRDefault="00C72DB4" w:rsidP="000326E3">
            <w:r>
              <w:t>2024/25:25 Torsdagen den 8 maj</w:t>
            </w:r>
          </w:p>
        </w:tc>
        <w:tc>
          <w:tcPr>
            <w:tcW w:w="2055" w:type="dxa"/>
          </w:tcPr>
          <w:p w14:paraId="349EAE51" w14:textId="77777777" w:rsidR="006E04A4" w:rsidRDefault="00C72DB4" w:rsidP="00C84F80">
            <w:r>
              <w:t>SfU</w:t>
            </w:r>
          </w:p>
        </w:tc>
      </w:tr>
      <w:tr w:rsidR="00951F46" w14:paraId="349EAE56" w14:textId="77777777" w:rsidTr="00055526">
        <w:trPr>
          <w:cantSplit/>
        </w:trPr>
        <w:tc>
          <w:tcPr>
            <w:tcW w:w="567" w:type="dxa"/>
          </w:tcPr>
          <w:p w14:paraId="349EAE53" w14:textId="77777777" w:rsidR="001D7AF0" w:rsidRDefault="00C72DB4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14:paraId="349EAE54" w14:textId="77777777" w:rsidR="006E04A4" w:rsidRDefault="00C72DB4" w:rsidP="000326E3">
            <w:r>
              <w:t>2024/25:36 Torsdagen den 8 maj</w:t>
            </w:r>
          </w:p>
        </w:tc>
        <w:tc>
          <w:tcPr>
            <w:tcW w:w="2055" w:type="dxa"/>
          </w:tcPr>
          <w:p w14:paraId="349EAE55" w14:textId="77777777" w:rsidR="006E04A4" w:rsidRDefault="00C72DB4" w:rsidP="00C84F80">
            <w:r>
              <w:t>MJU</w:t>
            </w:r>
          </w:p>
        </w:tc>
      </w:tr>
      <w:tr w:rsidR="00951F46" w14:paraId="349EAE5A" w14:textId="77777777" w:rsidTr="00055526">
        <w:trPr>
          <w:cantSplit/>
        </w:trPr>
        <w:tc>
          <w:tcPr>
            <w:tcW w:w="567" w:type="dxa"/>
          </w:tcPr>
          <w:p w14:paraId="349EAE57" w14:textId="77777777" w:rsidR="001D7AF0" w:rsidRDefault="00C72DB4" w:rsidP="00C84F80">
            <w:pPr>
              <w:keepNext/>
            </w:pPr>
          </w:p>
        </w:tc>
        <w:tc>
          <w:tcPr>
            <w:tcW w:w="6663" w:type="dxa"/>
          </w:tcPr>
          <w:p w14:paraId="349EAE58" w14:textId="77777777" w:rsidR="006E04A4" w:rsidRDefault="00C72DB4" w:rsidP="000326E3">
            <w:pPr>
              <w:pStyle w:val="HuvudrubrikEnsam"/>
              <w:keepNext/>
            </w:pPr>
            <w:r>
              <w:t>Anmälan om fördröjda svar på interpellationer</w:t>
            </w:r>
          </w:p>
        </w:tc>
        <w:tc>
          <w:tcPr>
            <w:tcW w:w="2055" w:type="dxa"/>
          </w:tcPr>
          <w:p w14:paraId="349EAE59" w14:textId="77777777" w:rsidR="006E04A4" w:rsidRDefault="00C72DB4" w:rsidP="00C84F80">
            <w:pPr>
              <w:keepNext/>
            </w:pPr>
          </w:p>
        </w:tc>
      </w:tr>
      <w:tr w:rsidR="00951F46" w14:paraId="349EAE5E" w14:textId="77777777" w:rsidTr="00055526">
        <w:trPr>
          <w:cantSplit/>
        </w:trPr>
        <w:tc>
          <w:tcPr>
            <w:tcW w:w="567" w:type="dxa"/>
          </w:tcPr>
          <w:p w14:paraId="349EAE5B" w14:textId="77777777" w:rsidR="001D7AF0" w:rsidRDefault="00C72DB4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349EAE5C" w14:textId="77777777" w:rsidR="006E04A4" w:rsidRDefault="00C72DB4" w:rsidP="000326E3">
            <w:r>
              <w:t xml:space="preserve">2024/25:620 av Isak From (S) </w:t>
            </w:r>
            <w:r>
              <w:br/>
              <w:t>Samhällsmålet i älgförvaltningen</w:t>
            </w:r>
          </w:p>
        </w:tc>
        <w:tc>
          <w:tcPr>
            <w:tcW w:w="2055" w:type="dxa"/>
          </w:tcPr>
          <w:p w14:paraId="349EAE5D" w14:textId="77777777" w:rsidR="006E04A4" w:rsidRDefault="00C72DB4" w:rsidP="00C84F80"/>
        </w:tc>
      </w:tr>
      <w:tr w:rsidR="00951F46" w14:paraId="349EAE62" w14:textId="77777777" w:rsidTr="00055526">
        <w:trPr>
          <w:cantSplit/>
        </w:trPr>
        <w:tc>
          <w:tcPr>
            <w:tcW w:w="567" w:type="dxa"/>
          </w:tcPr>
          <w:p w14:paraId="349EAE5F" w14:textId="77777777" w:rsidR="001D7AF0" w:rsidRDefault="00C72DB4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14:paraId="349EAE60" w14:textId="77777777" w:rsidR="006E04A4" w:rsidRDefault="00C72DB4" w:rsidP="000326E3">
            <w:r>
              <w:t xml:space="preserve">2024/25:622 av Malin Larsson (S) </w:t>
            </w:r>
            <w:r>
              <w:br/>
              <w:t>Livsmedelsstrategin 2.0</w:t>
            </w:r>
          </w:p>
        </w:tc>
        <w:tc>
          <w:tcPr>
            <w:tcW w:w="2055" w:type="dxa"/>
          </w:tcPr>
          <w:p w14:paraId="349EAE61" w14:textId="77777777" w:rsidR="006E04A4" w:rsidRDefault="00C72DB4" w:rsidP="00C84F80"/>
        </w:tc>
      </w:tr>
      <w:tr w:rsidR="00951F46" w14:paraId="349EAE66" w14:textId="77777777" w:rsidTr="00055526">
        <w:trPr>
          <w:cantSplit/>
        </w:trPr>
        <w:tc>
          <w:tcPr>
            <w:tcW w:w="567" w:type="dxa"/>
          </w:tcPr>
          <w:p w14:paraId="349EAE63" w14:textId="77777777" w:rsidR="001D7AF0" w:rsidRDefault="00C72DB4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14:paraId="349EAE64" w14:textId="77777777" w:rsidR="006E04A4" w:rsidRDefault="00C72DB4" w:rsidP="000326E3">
            <w:r>
              <w:t xml:space="preserve">2024/25:636 av Kristoffer Lindberg (S) </w:t>
            </w:r>
            <w:r>
              <w:br/>
              <w:t>Statens servicekontor i Bollnäs</w:t>
            </w:r>
          </w:p>
        </w:tc>
        <w:tc>
          <w:tcPr>
            <w:tcW w:w="2055" w:type="dxa"/>
          </w:tcPr>
          <w:p w14:paraId="349EAE65" w14:textId="77777777" w:rsidR="006E04A4" w:rsidRDefault="00C72DB4" w:rsidP="00C84F80"/>
        </w:tc>
      </w:tr>
      <w:tr w:rsidR="00951F46" w14:paraId="349EAE6A" w14:textId="77777777" w:rsidTr="00055526">
        <w:trPr>
          <w:cantSplit/>
        </w:trPr>
        <w:tc>
          <w:tcPr>
            <w:tcW w:w="567" w:type="dxa"/>
          </w:tcPr>
          <w:p w14:paraId="349EAE67" w14:textId="77777777" w:rsidR="001D7AF0" w:rsidRDefault="00C72DB4" w:rsidP="00C84F80">
            <w:pPr>
              <w:keepNext/>
            </w:pPr>
          </w:p>
        </w:tc>
        <w:tc>
          <w:tcPr>
            <w:tcW w:w="6663" w:type="dxa"/>
          </w:tcPr>
          <w:p w14:paraId="349EAE68" w14:textId="77777777" w:rsidR="006E04A4" w:rsidRDefault="00C72DB4" w:rsidP="000326E3">
            <w:pPr>
              <w:pStyle w:val="HuvudrubrikEnsam"/>
              <w:keepNext/>
            </w:pPr>
            <w:r>
              <w:t>Ärenden för bordläggning</w:t>
            </w:r>
          </w:p>
        </w:tc>
        <w:tc>
          <w:tcPr>
            <w:tcW w:w="2055" w:type="dxa"/>
          </w:tcPr>
          <w:p w14:paraId="349EAE69" w14:textId="77777777" w:rsidR="006E04A4" w:rsidRDefault="00C72DB4" w:rsidP="00C84F80">
            <w:pPr>
              <w:pStyle w:val="HuvudrubrikKolumn3"/>
              <w:keepNext/>
            </w:pPr>
            <w:r>
              <w:t>Reservationer</w:t>
            </w:r>
          </w:p>
        </w:tc>
      </w:tr>
      <w:tr w:rsidR="00951F46" w14:paraId="349EAE6E" w14:textId="77777777" w:rsidTr="00055526">
        <w:trPr>
          <w:cantSplit/>
        </w:trPr>
        <w:tc>
          <w:tcPr>
            <w:tcW w:w="567" w:type="dxa"/>
          </w:tcPr>
          <w:p w14:paraId="349EAE6B" w14:textId="77777777" w:rsidR="001D7AF0" w:rsidRDefault="00C72DB4" w:rsidP="00C84F80">
            <w:pPr>
              <w:keepNext/>
            </w:pPr>
          </w:p>
        </w:tc>
        <w:tc>
          <w:tcPr>
            <w:tcW w:w="6663" w:type="dxa"/>
          </w:tcPr>
          <w:p w14:paraId="349EAE6C" w14:textId="77777777" w:rsidR="006E04A4" w:rsidRDefault="00C72DB4" w:rsidP="000326E3">
            <w:pPr>
              <w:pStyle w:val="renderubrik"/>
            </w:pPr>
            <w:r>
              <w:t>Utbildningsutskottets betänkande</w:t>
            </w:r>
          </w:p>
        </w:tc>
        <w:tc>
          <w:tcPr>
            <w:tcW w:w="2055" w:type="dxa"/>
          </w:tcPr>
          <w:p w14:paraId="349EAE6D" w14:textId="77777777" w:rsidR="006E04A4" w:rsidRDefault="00C72DB4" w:rsidP="00C84F80">
            <w:pPr>
              <w:keepNext/>
            </w:pPr>
          </w:p>
        </w:tc>
      </w:tr>
      <w:tr w:rsidR="00951F46" w14:paraId="349EAE72" w14:textId="77777777" w:rsidTr="00055526">
        <w:trPr>
          <w:cantSplit/>
        </w:trPr>
        <w:tc>
          <w:tcPr>
            <w:tcW w:w="567" w:type="dxa"/>
          </w:tcPr>
          <w:p w14:paraId="349EAE6F" w14:textId="77777777" w:rsidR="001D7AF0" w:rsidRDefault="00C72DB4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14:paraId="349EAE70" w14:textId="77777777" w:rsidR="006E04A4" w:rsidRDefault="00C72DB4" w:rsidP="000326E3">
            <w:r>
              <w:t xml:space="preserve">Bet. 2024/25:UbU10 </w:t>
            </w:r>
            <w:r>
              <w:t>Grundläggande om utbildning</w:t>
            </w:r>
          </w:p>
        </w:tc>
        <w:tc>
          <w:tcPr>
            <w:tcW w:w="2055" w:type="dxa"/>
          </w:tcPr>
          <w:p w14:paraId="349EAE71" w14:textId="77777777" w:rsidR="006E04A4" w:rsidRDefault="00C72DB4" w:rsidP="00C84F80">
            <w:r>
              <w:t>33 res. (S, SD, V, C, MP)</w:t>
            </w:r>
          </w:p>
        </w:tc>
      </w:tr>
      <w:tr w:rsidR="00951F46" w14:paraId="349EAE76" w14:textId="77777777" w:rsidTr="00055526">
        <w:trPr>
          <w:cantSplit/>
        </w:trPr>
        <w:tc>
          <w:tcPr>
            <w:tcW w:w="567" w:type="dxa"/>
          </w:tcPr>
          <w:p w14:paraId="349EAE73" w14:textId="77777777" w:rsidR="001D7AF0" w:rsidRDefault="00C72DB4" w:rsidP="00C84F80">
            <w:pPr>
              <w:keepNext/>
            </w:pPr>
          </w:p>
        </w:tc>
        <w:tc>
          <w:tcPr>
            <w:tcW w:w="6663" w:type="dxa"/>
          </w:tcPr>
          <w:p w14:paraId="349EAE74" w14:textId="77777777" w:rsidR="006E04A4" w:rsidRDefault="00C72DB4" w:rsidP="000326E3">
            <w:pPr>
              <w:pStyle w:val="renderubrik"/>
            </w:pPr>
            <w:r>
              <w:t>Civilutskottets betänkande</w:t>
            </w:r>
          </w:p>
        </w:tc>
        <w:tc>
          <w:tcPr>
            <w:tcW w:w="2055" w:type="dxa"/>
          </w:tcPr>
          <w:p w14:paraId="349EAE75" w14:textId="77777777" w:rsidR="006E04A4" w:rsidRDefault="00C72DB4" w:rsidP="00C84F80">
            <w:pPr>
              <w:keepNext/>
            </w:pPr>
          </w:p>
        </w:tc>
      </w:tr>
      <w:tr w:rsidR="00951F46" w14:paraId="349EAE7A" w14:textId="77777777" w:rsidTr="00055526">
        <w:trPr>
          <w:cantSplit/>
        </w:trPr>
        <w:tc>
          <w:tcPr>
            <w:tcW w:w="567" w:type="dxa"/>
          </w:tcPr>
          <w:p w14:paraId="349EAE77" w14:textId="77777777" w:rsidR="001D7AF0" w:rsidRDefault="00C72DB4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14:paraId="349EAE78" w14:textId="77777777" w:rsidR="006E04A4" w:rsidRDefault="00C72DB4" w:rsidP="000326E3">
            <w:r>
              <w:t>Bet. 2024/25:CU16 Ny strategi för levande och trygga städer</w:t>
            </w:r>
          </w:p>
        </w:tc>
        <w:tc>
          <w:tcPr>
            <w:tcW w:w="2055" w:type="dxa"/>
          </w:tcPr>
          <w:p w14:paraId="349EAE79" w14:textId="77777777" w:rsidR="006E04A4" w:rsidRDefault="00C72DB4" w:rsidP="00C84F80">
            <w:r>
              <w:t>5 res. (S, C, MP)</w:t>
            </w:r>
          </w:p>
        </w:tc>
      </w:tr>
      <w:tr w:rsidR="00951F46" w14:paraId="349EAE7E" w14:textId="77777777" w:rsidTr="00055526">
        <w:trPr>
          <w:cantSplit/>
        </w:trPr>
        <w:tc>
          <w:tcPr>
            <w:tcW w:w="567" w:type="dxa"/>
          </w:tcPr>
          <w:p w14:paraId="349EAE7B" w14:textId="77777777" w:rsidR="001D7AF0" w:rsidRDefault="00C72DB4" w:rsidP="00C84F80">
            <w:pPr>
              <w:keepNext/>
            </w:pPr>
          </w:p>
        </w:tc>
        <w:tc>
          <w:tcPr>
            <w:tcW w:w="6663" w:type="dxa"/>
          </w:tcPr>
          <w:p w14:paraId="349EAE7C" w14:textId="77777777" w:rsidR="006E04A4" w:rsidRDefault="00C72DB4" w:rsidP="000326E3">
            <w:pPr>
              <w:pStyle w:val="renderubrik"/>
            </w:pPr>
            <w:r>
              <w:t>Justitieutskottets betänkande</w:t>
            </w:r>
          </w:p>
        </w:tc>
        <w:tc>
          <w:tcPr>
            <w:tcW w:w="2055" w:type="dxa"/>
          </w:tcPr>
          <w:p w14:paraId="349EAE7D" w14:textId="77777777" w:rsidR="006E04A4" w:rsidRDefault="00C72DB4" w:rsidP="00C84F80">
            <w:pPr>
              <w:keepNext/>
            </w:pPr>
          </w:p>
        </w:tc>
      </w:tr>
      <w:tr w:rsidR="00951F46" w14:paraId="349EAE82" w14:textId="77777777" w:rsidTr="00055526">
        <w:trPr>
          <w:cantSplit/>
        </w:trPr>
        <w:tc>
          <w:tcPr>
            <w:tcW w:w="567" w:type="dxa"/>
          </w:tcPr>
          <w:p w14:paraId="349EAE7F" w14:textId="77777777" w:rsidR="001D7AF0" w:rsidRDefault="00C72DB4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14:paraId="349EAE80" w14:textId="77777777" w:rsidR="006E04A4" w:rsidRDefault="00C72DB4" w:rsidP="000326E3">
            <w:r>
              <w:t>Bet. 2024/25:JuU17 Vapenfrågor</w:t>
            </w:r>
          </w:p>
        </w:tc>
        <w:tc>
          <w:tcPr>
            <w:tcW w:w="2055" w:type="dxa"/>
          </w:tcPr>
          <w:p w14:paraId="349EAE81" w14:textId="77777777" w:rsidR="006E04A4" w:rsidRDefault="00C72DB4" w:rsidP="00C84F80">
            <w:r>
              <w:t>2 res. (S, V, C, MP)</w:t>
            </w:r>
          </w:p>
        </w:tc>
      </w:tr>
      <w:tr w:rsidR="00951F46" w14:paraId="349EAE86" w14:textId="77777777" w:rsidTr="00055526">
        <w:trPr>
          <w:cantSplit/>
        </w:trPr>
        <w:tc>
          <w:tcPr>
            <w:tcW w:w="567" w:type="dxa"/>
          </w:tcPr>
          <w:p w14:paraId="349EAE83" w14:textId="77777777" w:rsidR="001D7AF0" w:rsidRDefault="00C72DB4" w:rsidP="00C84F80">
            <w:pPr>
              <w:keepNext/>
            </w:pPr>
          </w:p>
        </w:tc>
        <w:tc>
          <w:tcPr>
            <w:tcW w:w="6663" w:type="dxa"/>
          </w:tcPr>
          <w:p w14:paraId="349EAE84" w14:textId="77777777" w:rsidR="006E04A4" w:rsidRDefault="00C72DB4" w:rsidP="000326E3">
            <w:pPr>
              <w:pStyle w:val="HuvudrubrikEnsam"/>
              <w:keepNext/>
            </w:pPr>
            <w:r>
              <w:t>Debatt med anledning av interpellationssvar</w:t>
            </w:r>
          </w:p>
        </w:tc>
        <w:tc>
          <w:tcPr>
            <w:tcW w:w="2055" w:type="dxa"/>
          </w:tcPr>
          <w:p w14:paraId="349EAE85" w14:textId="77777777" w:rsidR="006E04A4" w:rsidRDefault="00C72DB4" w:rsidP="00C84F80">
            <w:pPr>
              <w:keepNext/>
            </w:pPr>
          </w:p>
        </w:tc>
      </w:tr>
      <w:tr w:rsidR="00951F46" w14:paraId="349EAE8A" w14:textId="77777777" w:rsidTr="00055526">
        <w:trPr>
          <w:cantSplit/>
        </w:trPr>
        <w:tc>
          <w:tcPr>
            <w:tcW w:w="567" w:type="dxa"/>
          </w:tcPr>
          <w:p w14:paraId="349EAE87" w14:textId="77777777" w:rsidR="001D7AF0" w:rsidRDefault="00C72DB4" w:rsidP="00C84F80">
            <w:pPr>
              <w:keepNext/>
            </w:pPr>
          </w:p>
        </w:tc>
        <w:tc>
          <w:tcPr>
            <w:tcW w:w="6663" w:type="dxa"/>
          </w:tcPr>
          <w:p w14:paraId="349EAE88" w14:textId="77777777" w:rsidR="006E04A4" w:rsidRDefault="00C72DB4" w:rsidP="000326E3">
            <w:pPr>
              <w:pStyle w:val="renderubrik"/>
            </w:pPr>
            <w:r>
              <w:t>Energi- och näringsminister Ebba Busch (KD)</w:t>
            </w:r>
          </w:p>
        </w:tc>
        <w:tc>
          <w:tcPr>
            <w:tcW w:w="2055" w:type="dxa"/>
          </w:tcPr>
          <w:p w14:paraId="349EAE89" w14:textId="77777777" w:rsidR="006E04A4" w:rsidRDefault="00C72DB4" w:rsidP="00C84F80">
            <w:pPr>
              <w:keepNext/>
            </w:pPr>
          </w:p>
        </w:tc>
      </w:tr>
      <w:tr w:rsidR="00951F46" w14:paraId="349EAE8E" w14:textId="77777777" w:rsidTr="00055526">
        <w:trPr>
          <w:cantSplit/>
        </w:trPr>
        <w:tc>
          <w:tcPr>
            <w:tcW w:w="567" w:type="dxa"/>
          </w:tcPr>
          <w:p w14:paraId="349EAE8B" w14:textId="77777777" w:rsidR="001D7AF0" w:rsidRDefault="00C72DB4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14:paraId="349EAE8C" w14:textId="77777777" w:rsidR="006E04A4" w:rsidRDefault="00C72DB4" w:rsidP="000326E3">
            <w:r>
              <w:t>2024/25:425 av Elsa Widding (-)</w:t>
            </w:r>
            <w:r>
              <w:br/>
              <w:t>Planer på en ny kabel till Danmark</w:t>
            </w:r>
          </w:p>
        </w:tc>
        <w:tc>
          <w:tcPr>
            <w:tcW w:w="2055" w:type="dxa"/>
          </w:tcPr>
          <w:p w14:paraId="349EAE8D" w14:textId="77777777" w:rsidR="006E04A4" w:rsidRDefault="00C72DB4" w:rsidP="00C84F80"/>
        </w:tc>
      </w:tr>
      <w:tr w:rsidR="00951F46" w14:paraId="349EAE92" w14:textId="77777777" w:rsidTr="00055526">
        <w:trPr>
          <w:cantSplit/>
        </w:trPr>
        <w:tc>
          <w:tcPr>
            <w:tcW w:w="567" w:type="dxa"/>
          </w:tcPr>
          <w:p w14:paraId="349EAE8F" w14:textId="77777777" w:rsidR="001D7AF0" w:rsidRDefault="00C72DB4" w:rsidP="00C84F80">
            <w:pPr>
              <w:keepNext/>
            </w:pPr>
          </w:p>
        </w:tc>
        <w:tc>
          <w:tcPr>
            <w:tcW w:w="6663" w:type="dxa"/>
          </w:tcPr>
          <w:p w14:paraId="349EAE90" w14:textId="77777777" w:rsidR="006E04A4" w:rsidRDefault="00C72DB4" w:rsidP="000326E3">
            <w:pPr>
              <w:pStyle w:val="renderubrik"/>
            </w:pPr>
            <w:r>
              <w:t>Försvarsminister Pål Jonson (M)</w:t>
            </w:r>
          </w:p>
        </w:tc>
        <w:tc>
          <w:tcPr>
            <w:tcW w:w="2055" w:type="dxa"/>
          </w:tcPr>
          <w:p w14:paraId="349EAE91" w14:textId="77777777" w:rsidR="006E04A4" w:rsidRDefault="00C72DB4" w:rsidP="00C84F80">
            <w:pPr>
              <w:keepNext/>
            </w:pPr>
          </w:p>
        </w:tc>
      </w:tr>
      <w:tr w:rsidR="00951F46" w14:paraId="349EAE96" w14:textId="77777777" w:rsidTr="00055526">
        <w:trPr>
          <w:cantSplit/>
        </w:trPr>
        <w:tc>
          <w:tcPr>
            <w:tcW w:w="567" w:type="dxa"/>
          </w:tcPr>
          <w:p w14:paraId="349EAE93" w14:textId="77777777" w:rsidR="001D7AF0" w:rsidRDefault="00C72DB4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14:paraId="349EAE94" w14:textId="77777777" w:rsidR="006E04A4" w:rsidRDefault="00C72DB4" w:rsidP="000326E3">
            <w:r>
              <w:t>2024/25:626 av Markus Selin (S)</w:t>
            </w:r>
            <w:r>
              <w:br/>
              <w:t xml:space="preserve">Halvledare och </w:t>
            </w:r>
            <w:r>
              <w:t>deras aktuella risker och sårbarheter</w:t>
            </w:r>
          </w:p>
        </w:tc>
        <w:tc>
          <w:tcPr>
            <w:tcW w:w="2055" w:type="dxa"/>
          </w:tcPr>
          <w:p w14:paraId="349EAE95" w14:textId="77777777" w:rsidR="006E04A4" w:rsidRDefault="00C72DB4" w:rsidP="00C84F80"/>
        </w:tc>
      </w:tr>
      <w:tr w:rsidR="00951F46" w14:paraId="349EAE9A" w14:textId="77777777" w:rsidTr="00055526">
        <w:trPr>
          <w:cantSplit/>
        </w:trPr>
        <w:tc>
          <w:tcPr>
            <w:tcW w:w="567" w:type="dxa"/>
          </w:tcPr>
          <w:p w14:paraId="349EAE97" w14:textId="77777777" w:rsidR="001D7AF0" w:rsidRDefault="00C72DB4" w:rsidP="00C84F80">
            <w:pPr>
              <w:keepNext/>
            </w:pPr>
          </w:p>
        </w:tc>
        <w:tc>
          <w:tcPr>
            <w:tcW w:w="6663" w:type="dxa"/>
          </w:tcPr>
          <w:p w14:paraId="349EAE98" w14:textId="77777777" w:rsidR="006E04A4" w:rsidRDefault="00C72DB4" w:rsidP="000326E3">
            <w:pPr>
              <w:pStyle w:val="renderubrik"/>
            </w:pPr>
            <w:r>
              <w:t>Statsrådet Romina Pourmokhtari (L)</w:t>
            </w:r>
          </w:p>
        </w:tc>
        <w:tc>
          <w:tcPr>
            <w:tcW w:w="2055" w:type="dxa"/>
          </w:tcPr>
          <w:p w14:paraId="349EAE99" w14:textId="77777777" w:rsidR="006E04A4" w:rsidRDefault="00C72DB4" w:rsidP="00C84F80">
            <w:pPr>
              <w:keepNext/>
            </w:pPr>
          </w:p>
        </w:tc>
      </w:tr>
      <w:tr w:rsidR="00951F46" w14:paraId="349EAE9E" w14:textId="77777777" w:rsidTr="00055526">
        <w:trPr>
          <w:cantSplit/>
        </w:trPr>
        <w:tc>
          <w:tcPr>
            <w:tcW w:w="567" w:type="dxa"/>
          </w:tcPr>
          <w:p w14:paraId="349EAE9B" w14:textId="77777777" w:rsidR="001D7AF0" w:rsidRDefault="00C72DB4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14:paraId="349EAE9C" w14:textId="77777777" w:rsidR="006E04A4" w:rsidRDefault="00C72DB4" w:rsidP="000326E3">
            <w:r>
              <w:t>2024/25:618 av Jytte Guteland (S)</w:t>
            </w:r>
            <w:r>
              <w:br/>
              <w:t>Sveriges klimatmål</w:t>
            </w:r>
          </w:p>
        </w:tc>
        <w:tc>
          <w:tcPr>
            <w:tcW w:w="2055" w:type="dxa"/>
          </w:tcPr>
          <w:p w14:paraId="349EAE9D" w14:textId="77777777" w:rsidR="006E04A4" w:rsidRDefault="00C72DB4" w:rsidP="00C84F80"/>
        </w:tc>
      </w:tr>
      <w:tr w:rsidR="00951F46" w14:paraId="349EAEA2" w14:textId="77777777" w:rsidTr="00055526">
        <w:trPr>
          <w:cantSplit/>
        </w:trPr>
        <w:tc>
          <w:tcPr>
            <w:tcW w:w="567" w:type="dxa"/>
          </w:tcPr>
          <w:p w14:paraId="349EAE9F" w14:textId="77777777" w:rsidR="001D7AF0" w:rsidRDefault="00C72DB4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14:paraId="349EAEA0" w14:textId="77777777" w:rsidR="006E04A4" w:rsidRDefault="00C72DB4" w:rsidP="000326E3">
            <w:r>
              <w:t>2024/25:619 av Jytte Guteland (S)</w:t>
            </w:r>
            <w:r>
              <w:br/>
              <w:t>Nationella åtgärder för att stoppa utsläppen av PFAS</w:t>
            </w:r>
          </w:p>
        </w:tc>
        <w:tc>
          <w:tcPr>
            <w:tcW w:w="2055" w:type="dxa"/>
          </w:tcPr>
          <w:p w14:paraId="349EAEA1" w14:textId="77777777" w:rsidR="006E04A4" w:rsidRDefault="00C72DB4" w:rsidP="00C84F80"/>
        </w:tc>
      </w:tr>
      <w:tr w:rsidR="00951F46" w14:paraId="349EAEA6" w14:textId="77777777" w:rsidTr="00055526">
        <w:trPr>
          <w:cantSplit/>
        </w:trPr>
        <w:tc>
          <w:tcPr>
            <w:tcW w:w="567" w:type="dxa"/>
          </w:tcPr>
          <w:p w14:paraId="349EAEA3" w14:textId="77777777" w:rsidR="001D7AF0" w:rsidRDefault="00C72DB4" w:rsidP="00C84F80">
            <w:pPr>
              <w:keepNext/>
            </w:pPr>
          </w:p>
        </w:tc>
        <w:tc>
          <w:tcPr>
            <w:tcW w:w="6663" w:type="dxa"/>
          </w:tcPr>
          <w:p w14:paraId="349EAEA4" w14:textId="77777777" w:rsidR="006E04A4" w:rsidRDefault="00C72DB4" w:rsidP="000326E3">
            <w:pPr>
              <w:pStyle w:val="renderubrik"/>
            </w:pPr>
            <w:r>
              <w:t xml:space="preserve">Statsrådet Nina </w:t>
            </w:r>
            <w:r>
              <w:t>Larsson (L)</w:t>
            </w:r>
          </w:p>
        </w:tc>
        <w:tc>
          <w:tcPr>
            <w:tcW w:w="2055" w:type="dxa"/>
          </w:tcPr>
          <w:p w14:paraId="349EAEA5" w14:textId="77777777" w:rsidR="006E04A4" w:rsidRDefault="00C72DB4" w:rsidP="00C84F80">
            <w:pPr>
              <w:keepNext/>
            </w:pPr>
          </w:p>
        </w:tc>
      </w:tr>
      <w:tr w:rsidR="00951F46" w14:paraId="349EAEAA" w14:textId="77777777" w:rsidTr="00055526">
        <w:trPr>
          <w:cantSplit/>
        </w:trPr>
        <w:tc>
          <w:tcPr>
            <w:tcW w:w="567" w:type="dxa"/>
          </w:tcPr>
          <w:p w14:paraId="349EAEA7" w14:textId="77777777" w:rsidR="001D7AF0" w:rsidRDefault="00C72DB4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14:paraId="349EAEA8" w14:textId="77777777" w:rsidR="006E04A4" w:rsidRDefault="00C72DB4" w:rsidP="000326E3">
            <w:r>
              <w:t>2024/25:617 av Sofia Amloh (S)</w:t>
            </w:r>
            <w:r>
              <w:br/>
              <w:t>Ekonomisk jämställdhet</w:t>
            </w:r>
          </w:p>
        </w:tc>
        <w:tc>
          <w:tcPr>
            <w:tcW w:w="2055" w:type="dxa"/>
          </w:tcPr>
          <w:p w14:paraId="349EAEA9" w14:textId="77777777" w:rsidR="006E04A4" w:rsidRDefault="00C72DB4" w:rsidP="00C84F80"/>
        </w:tc>
      </w:tr>
      <w:tr w:rsidR="00951F46" w14:paraId="349EAEAE" w14:textId="77777777" w:rsidTr="00055526">
        <w:trPr>
          <w:cantSplit/>
        </w:trPr>
        <w:tc>
          <w:tcPr>
            <w:tcW w:w="567" w:type="dxa"/>
          </w:tcPr>
          <w:p w14:paraId="349EAEAB" w14:textId="77777777" w:rsidR="001D7AF0" w:rsidRDefault="00C72DB4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14:paraId="349EAEAC" w14:textId="77777777" w:rsidR="006E04A4" w:rsidRDefault="00C72DB4" w:rsidP="000326E3">
            <w:r>
              <w:t>2024/25:641 av Sara Gille (SD)</w:t>
            </w:r>
            <w:r>
              <w:br/>
              <w:t>Neutralitet på arbetsplatsen</w:t>
            </w:r>
          </w:p>
        </w:tc>
        <w:tc>
          <w:tcPr>
            <w:tcW w:w="2055" w:type="dxa"/>
          </w:tcPr>
          <w:p w14:paraId="349EAEAD" w14:textId="77777777" w:rsidR="006E04A4" w:rsidRDefault="00C72DB4" w:rsidP="00C84F80"/>
        </w:tc>
      </w:tr>
      <w:tr w:rsidR="00951F46" w14:paraId="349EAEB2" w14:textId="77777777" w:rsidTr="00055526">
        <w:trPr>
          <w:cantSplit/>
        </w:trPr>
        <w:tc>
          <w:tcPr>
            <w:tcW w:w="567" w:type="dxa"/>
          </w:tcPr>
          <w:p w14:paraId="349EAEAF" w14:textId="77777777" w:rsidR="001D7AF0" w:rsidRDefault="00C72DB4" w:rsidP="00C84F80">
            <w:pPr>
              <w:keepNext/>
            </w:pPr>
          </w:p>
        </w:tc>
        <w:tc>
          <w:tcPr>
            <w:tcW w:w="6663" w:type="dxa"/>
          </w:tcPr>
          <w:p w14:paraId="349EAEB0" w14:textId="77777777" w:rsidR="006E04A4" w:rsidRDefault="00C72DB4" w:rsidP="000326E3">
            <w:pPr>
              <w:pStyle w:val="renderubrik"/>
            </w:pPr>
            <w:r>
              <w:t>Statsrådet Acko Ankarberg Johansson (KD)</w:t>
            </w:r>
          </w:p>
        </w:tc>
        <w:tc>
          <w:tcPr>
            <w:tcW w:w="2055" w:type="dxa"/>
          </w:tcPr>
          <w:p w14:paraId="349EAEB1" w14:textId="77777777" w:rsidR="006E04A4" w:rsidRDefault="00C72DB4" w:rsidP="00C84F80">
            <w:pPr>
              <w:keepNext/>
            </w:pPr>
          </w:p>
        </w:tc>
      </w:tr>
      <w:tr w:rsidR="00951F46" w14:paraId="349EAEB6" w14:textId="77777777" w:rsidTr="00055526">
        <w:trPr>
          <w:cantSplit/>
        </w:trPr>
        <w:tc>
          <w:tcPr>
            <w:tcW w:w="567" w:type="dxa"/>
          </w:tcPr>
          <w:p w14:paraId="349EAEB3" w14:textId="77777777" w:rsidR="001D7AF0" w:rsidRDefault="00C72DB4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14:paraId="349EAEB4" w14:textId="77777777" w:rsidR="006E04A4" w:rsidRDefault="00C72DB4" w:rsidP="000326E3">
            <w:r>
              <w:t>2024/25:637 av Ulrika Westerlund (MP)</w:t>
            </w:r>
            <w:r>
              <w:br/>
              <w:t xml:space="preserve">En nationell reform för </w:t>
            </w:r>
            <w:r>
              <w:t>egenvård och farmaceutiska tjänster</w:t>
            </w:r>
          </w:p>
        </w:tc>
        <w:tc>
          <w:tcPr>
            <w:tcW w:w="2055" w:type="dxa"/>
          </w:tcPr>
          <w:p w14:paraId="349EAEB5" w14:textId="77777777" w:rsidR="006E04A4" w:rsidRDefault="00C72DB4" w:rsidP="00C84F80"/>
        </w:tc>
      </w:tr>
    </w:tbl>
    <w:p w14:paraId="349EAEB7" w14:textId="77777777" w:rsidR="00517888" w:rsidRPr="00F221DA" w:rsidRDefault="00C72DB4" w:rsidP="00137840">
      <w:pPr>
        <w:pStyle w:val="Blankrad"/>
      </w:pPr>
      <w:r>
        <w:t xml:space="preserve">     </w:t>
      </w:r>
    </w:p>
    <w:p w14:paraId="349EAEB8" w14:textId="77777777" w:rsidR="00121B42" w:rsidRDefault="00C72DB4" w:rsidP="00121B42">
      <w:pPr>
        <w:pStyle w:val="Blankrad"/>
      </w:pPr>
      <w:r>
        <w:t xml:space="preserve">     </w:t>
      </w:r>
    </w:p>
    <w:p w14:paraId="349EAEB9" w14:textId="77777777" w:rsidR="006E04A4" w:rsidRPr="00F221DA" w:rsidRDefault="00C72DB4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951F46" w14:paraId="349EAEBC" w14:textId="77777777" w:rsidTr="00D774A8">
        <w:tc>
          <w:tcPr>
            <w:tcW w:w="567" w:type="dxa"/>
          </w:tcPr>
          <w:p w14:paraId="349EAEBA" w14:textId="77777777" w:rsidR="00D774A8" w:rsidRDefault="00C72DB4">
            <w:pPr>
              <w:pStyle w:val="IngenText"/>
            </w:pPr>
          </w:p>
        </w:tc>
        <w:tc>
          <w:tcPr>
            <w:tcW w:w="8718" w:type="dxa"/>
          </w:tcPr>
          <w:p w14:paraId="349EAEBB" w14:textId="77777777" w:rsidR="00D774A8" w:rsidRDefault="00C72DB4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14:paraId="349EAEBD" w14:textId="77777777" w:rsidR="006E04A4" w:rsidRPr="00852BA1" w:rsidRDefault="00C72DB4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6E04A4" w:rsidRPr="00852BA1" w:rsidSect="00B42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9EAECF" w14:textId="77777777" w:rsidR="00000000" w:rsidRDefault="00C72DB4">
      <w:pPr>
        <w:spacing w:line="240" w:lineRule="auto"/>
      </w:pPr>
      <w:r>
        <w:separator/>
      </w:r>
    </w:p>
  </w:endnote>
  <w:endnote w:type="continuationSeparator" w:id="0">
    <w:p w14:paraId="349EAED1" w14:textId="77777777" w:rsidR="00000000" w:rsidRDefault="00C72D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EAEC3" w14:textId="77777777" w:rsidR="00BE217A" w:rsidRDefault="00C72DB4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EAEC4" w14:textId="77777777" w:rsidR="00D73249" w:rsidRDefault="00C72DB4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)</w:t>
    </w:r>
  </w:p>
  <w:p w14:paraId="349EAEC5" w14:textId="77777777" w:rsidR="00D73249" w:rsidRDefault="00C72DB4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EAEC9" w14:textId="77777777" w:rsidR="00D73249" w:rsidRDefault="00C72DB4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rPr>
        <w:noProof/>
      </w:rPr>
      <w:fldChar w:fldCharType="end"/>
    </w:r>
    <w:r>
      <w:t>)</w:t>
    </w:r>
  </w:p>
  <w:p w14:paraId="349EAECA" w14:textId="77777777" w:rsidR="00D73249" w:rsidRDefault="00C72DB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EAECB" w14:textId="77777777" w:rsidR="00000000" w:rsidRDefault="00C72DB4">
      <w:pPr>
        <w:spacing w:line="240" w:lineRule="auto"/>
      </w:pPr>
      <w:r>
        <w:separator/>
      </w:r>
    </w:p>
  </w:footnote>
  <w:footnote w:type="continuationSeparator" w:id="0">
    <w:p w14:paraId="349EAECD" w14:textId="77777777" w:rsidR="00000000" w:rsidRDefault="00C72DB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EAEBE" w14:textId="77777777" w:rsidR="00BE217A" w:rsidRDefault="00C72DB4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EAEBF" w14:textId="77777777" w:rsidR="00D73249" w:rsidRDefault="00C72DB4">
    <w:pPr>
      <w:pStyle w:val="Sidhuvud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>
      <w:t>Måndagen den 12 maj 2025</w:t>
    </w:r>
    <w:r>
      <w:fldChar w:fldCharType="end"/>
    </w:r>
  </w:p>
  <w:p w14:paraId="349EAEC0" w14:textId="77777777" w:rsidR="00D73249" w:rsidRDefault="00C72DB4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349EAEC1" w14:textId="77777777" w:rsidR="00D73249" w:rsidRDefault="00C72DB4"/>
  <w:p w14:paraId="349EAEC2" w14:textId="77777777" w:rsidR="00D73249" w:rsidRDefault="00C72DB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EAEC6" w14:textId="77777777" w:rsidR="00D73249" w:rsidRDefault="00C72DB4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349EAECB" wp14:editId="349EAECC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49EAEC7" w14:textId="77777777" w:rsidR="00D73249" w:rsidRDefault="00C72DB4" w:rsidP="00BE217A">
    <w:pPr>
      <w:pStyle w:val="Dokumentrubrik"/>
      <w:spacing w:after="360"/>
    </w:pPr>
    <w:r>
      <w:t>Föredragningslista</w:t>
    </w:r>
  </w:p>
  <w:p w14:paraId="349EAEC8" w14:textId="77777777" w:rsidR="00D73249" w:rsidRDefault="00C72DB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1E28335A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57D856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F64389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A247B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4E34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5320D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56006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8215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F5A3F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951F46"/>
    <w:rsid w:val="00951F46"/>
    <w:rsid w:val="00C72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EAE35"/>
  <w15:docId w15:val="{2304D4C9-1ACA-441E-A93B-C47887002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e6f4b3c5d68281eb512ad510294aa311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88aa7a108df839ff341208677dc2ad5f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2025-05-12</SAFIR_Sammantradesdatum_Doc>
    <SAFIR_SammantradeID xmlns="C07A1A6C-0B19-41D9-BDF8-F523BA3921EB">334b01ed-289f-4b54-9d88-eb9ecfc1f17e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Props1.xml><?xml version="1.0" encoding="utf-8"?>
<ds:datastoreItem xmlns:ds="http://schemas.openxmlformats.org/officeDocument/2006/customXml" ds:itemID="{76656DCF-8C0C-40D0-B8CE-356A14EF6FD0}">
  <ds:schemaRefs/>
</ds:datastoreItem>
</file>

<file path=customXml/itemProps2.xml><?xml version="1.0" encoding="utf-8"?>
<ds:datastoreItem xmlns:ds="http://schemas.openxmlformats.org/officeDocument/2006/customXml" ds:itemID="{1B8B3FB2-3ED8-46B4-95BA-DD3F3DE238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A1A6C-0B19-41D9-BDF8-F523BA3921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9A53A7-DBEC-4B24-9AB3-5F3D713ACF03}">
  <ds:schemaRefs/>
</ds:datastoreItem>
</file>

<file path=customXml/itemProps4.xml><?xml version="1.0" encoding="utf-8"?>
<ds:datastoreItem xmlns:ds="http://schemas.openxmlformats.org/officeDocument/2006/customXml" ds:itemID="{EFF2590D-632C-43BE-9516-675C9AA8E21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C07A1A6C-0B19-41D9-BDF8-F523BA3921EB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Föredragningslista.dot</Template>
  <TotalTime>258</TotalTime>
  <Pages>2</Pages>
  <Words>247</Words>
  <Characters>1478</Characters>
  <Application>Microsoft Office Word</Application>
  <DocSecurity>0</DocSecurity>
  <Lines>134</Lines>
  <Paragraphs>71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Hilda Grönvall</cp:lastModifiedBy>
  <cp:revision>48</cp:revision>
  <cp:lastPrinted>2012-12-12T21:41:00Z</cp:lastPrinted>
  <dcterms:created xsi:type="dcterms:W3CDTF">2013-03-22T09:28:00Z</dcterms:created>
  <dcterms:modified xsi:type="dcterms:W3CDTF">2025-05-09T12:44:00Z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Måndagen den 12 maj 2025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</Properties>
</file>