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8A3" w:rsidRPr="005B6585" w:rsidRDefault="00A168A3" w:rsidP="00FB73A8">
      <w:pPr>
        <w:pStyle w:val="Hemstlrubrik"/>
      </w:pPr>
      <w:r w:rsidRPr="005B6585">
        <w:t>Förslag till riksdagsbeslut</w:t>
      </w:r>
    </w:p>
    <w:p w:rsidR="009D6F53" w:rsidRPr="005B6585" w:rsidRDefault="00FB73A8" w:rsidP="00FB73A8">
      <w:pPr>
        <w:pStyle w:val="Hemstlatt"/>
      </w:pPr>
      <w:r w:rsidRPr="005B6585">
        <w:t xml:space="preserve">Riksdagen tillkännager för regeringen </w:t>
      </w:r>
      <w:r w:rsidR="009D6F53" w:rsidRPr="005B6585">
        <w:t xml:space="preserve">som sin </w:t>
      </w:r>
      <w:r w:rsidR="0030731E" w:rsidRPr="005B6585">
        <w:t>mening vad som i moti</w:t>
      </w:r>
      <w:r w:rsidR="0030731E" w:rsidRPr="005B6585">
        <w:t>o</w:t>
      </w:r>
      <w:r w:rsidR="0030731E" w:rsidRPr="005B6585">
        <w:t>nen anför</w:t>
      </w:r>
      <w:r w:rsidR="009D6F53" w:rsidRPr="005B6585">
        <w:t>s om en skyndsam översyn av den framtida hanteringen av mi</w:t>
      </w:r>
      <w:r w:rsidR="009D6F53" w:rsidRPr="005B6585">
        <w:t>l</w:t>
      </w:r>
      <w:r w:rsidR="009D6F53" w:rsidRPr="005B6585">
        <w:t xml:space="preserve">jöfarligt avfall vid en avreglerad marknad. </w:t>
      </w:r>
    </w:p>
    <w:p w:rsidR="00E84F25" w:rsidRPr="005B6585" w:rsidRDefault="007C6092" w:rsidP="00E22893">
      <w:pPr>
        <w:pStyle w:val="Rubrik1"/>
      </w:pPr>
      <w:r w:rsidRPr="005B6585">
        <w:t>Motivering</w:t>
      </w:r>
    </w:p>
    <w:p w:rsidR="00F82836" w:rsidRPr="005B6585" w:rsidRDefault="00F82836" w:rsidP="00F82836">
      <w:r w:rsidRPr="005B6585">
        <w:t>Sverige har idag en bra avfallshantering sett i en internationell jämförelse. Bakgrunden till detta är den roll och ansvar kommunerna haft i avfallsproce</w:t>
      </w:r>
      <w:r w:rsidRPr="005B6585">
        <w:t>s</w:t>
      </w:r>
      <w:r w:rsidRPr="005B6585">
        <w:t xml:space="preserve">sen. Genom en avreglering av ”marknaden” vet vi erfarenhetsmässigt att ett ökat kontrollsystem erfordras. Förslaget till en avreglerad marknad är att </w:t>
      </w:r>
      <w:r w:rsidR="009D6F53" w:rsidRPr="005B6585">
        <w:t>åstadkomma</w:t>
      </w:r>
      <w:r w:rsidRPr="005B6585">
        <w:t xml:space="preserve"> en ökad konkurrens och därmed lägre priser. Detta är lovvärt men samtidigt måste en stringent kontroll av farligt avfall finnas från det att avfallet uppstår tills det når avfallsmottagare som kan säkerställa en miljöri</w:t>
      </w:r>
      <w:r w:rsidRPr="005B6585">
        <w:t>k</w:t>
      </w:r>
      <w:r w:rsidRPr="005B6585">
        <w:t xml:space="preserve">tig avfallshantering. En sådan kontroll ska finansieras enligt principen för förorenarnas ansvar. Hur en sådan kontroll ska hanteras </w:t>
      </w:r>
      <w:r w:rsidR="00FC3441" w:rsidRPr="005B6585">
        <w:t xml:space="preserve">beskrivs </w:t>
      </w:r>
      <w:r w:rsidRPr="005B6585">
        <w:t>på ett u</w:t>
      </w:r>
      <w:r w:rsidRPr="005B6585">
        <w:t>n</w:t>
      </w:r>
      <w:r w:rsidRPr="005B6585">
        <w:t xml:space="preserve">dermåligt sätt i propositionen och måste tydliggöras. Alternativet med en tillsyn via länsstyrelse kan ifrågasättas då flödet av miljöfarligt avfall i större </w:t>
      </w:r>
      <w:r w:rsidR="009D6F53" w:rsidRPr="005B6585">
        <w:t>omfattning</w:t>
      </w:r>
      <w:r w:rsidRPr="005B6585">
        <w:t xml:space="preserve"> kommer att transporteras över hela landet och i vissa fall över landets gränser. Detta </w:t>
      </w:r>
      <w:r w:rsidR="009D6F53" w:rsidRPr="005B6585">
        <w:t>utesluter</w:t>
      </w:r>
      <w:r w:rsidRPr="005B6585">
        <w:t xml:space="preserve"> även ett kommunalt ansvar. I stället bör andra former för tillsynen övervägas så att </w:t>
      </w:r>
      <w:r w:rsidR="009D6F53" w:rsidRPr="005B6585">
        <w:t>resultatet inte blir en sämre miljö med farligt avfall på avvägar eller i orätta händer. En skyndsam översyn bör därför göras så att tillsynen över hanteringen av miljöfarligt avfall säkerställs.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43748" w:rsidRPr="005B6585">
        <w:tblPrEx>
          <w:tblCellMar>
            <w:top w:w="0" w:type="dxa"/>
            <w:bottom w:w="0" w:type="dxa"/>
          </w:tblCellMar>
        </w:tblPrEx>
        <w:trPr>
          <w:cantSplit/>
        </w:trPr>
        <w:tc>
          <w:tcPr>
            <w:tcW w:w="3046" w:type="dxa"/>
          </w:tcPr>
          <w:p w:rsidR="00F43748" w:rsidRPr="005B6585" w:rsidRDefault="00F43748" w:rsidP="00F43748">
            <w:pPr>
              <w:pStyle w:val="UnderskriftDatum"/>
              <w:spacing w:before="240"/>
            </w:pPr>
            <w:r w:rsidRPr="005B6585">
              <w:t>Stockholm den 12 april 2006</w:t>
            </w:r>
          </w:p>
        </w:tc>
        <w:tc>
          <w:tcPr>
            <w:tcW w:w="3047" w:type="dxa"/>
          </w:tcPr>
          <w:p w:rsidR="00F43748" w:rsidRPr="005B6585" w:rsidRDefault="00F43748" w:rsidP="00F43748">
            <w:pPr>
              <w:pStyle w:val="Underskrifter"/>
              <w:spacing w:before="240"/>
            </w:pPr>
          </w:p>
        </w:tc>
      </w:tr>
      <w:tr w:rsidR="00F43748" w:rsidRPr="005B6585">
        <w:tblPrEx>
          <w:tblCellMar>
            <w:top w:w="0" w:type="dxa"/>
            <w:bottom w:w="0" w:type="dxa"/>
          </w:tblCellMar>
        </w:tblPrEx>
        <w:trPr>
          <w:cantSplit/>
        </w:trPr>
        <w:tc>
          <w:tcPr>
            <w:tcW w:w="3046" w:type="dxa"/>
          </w:tcPr>
          <w:p w:rsidR="00F43748" w:rsidRPr="005B6585" w:rsidRDefault="00F43748" w:rsidP="00F43748">
            <w:pPr>
              <w:pStyle w:val="Underskrifter"/>
            </w:pPr>
            <w:r w:rsidRPr="005B6585">
              <w:t>Jörgen Johansson (c)</w:t>
            </w:r>
          </w:p>
        </w:tc>
        <w:tc>
          <w:tcPr>
            <w:tcW w:w="3047" w:type="dxa"/>
          </w:tcPr>
          <w:p w:rsidR="00F43748" w:rsidRPr="005B6585" w:rsidRDefault="00F43748" w:rsidP="00F43748">
            <w:pPr>
              <w:pStyle w:val="Underskrifter"/>
            </w:pPr>
          </w:p>
        </w:tc>
      </w:tr>
    </w:tbl>
    <w:p w:rsidR="009D6F53" w:rsidRPr="005B6585" w:rsidRDefault="009D6F53" w:rsidP="00F43748">
      <w:pPr>
        <w:pStyle w:val="Normaltindrag"/>
      </w:pPr>
    </w:p>
    <w:sectPr w:rsidR="009D6F53" w:rsidRPr="005B6585" w:rsidSect="00F437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6FB" w:rsidRPr="005B6585" w:rsidRDefault="005626FB">
      <w:r w:rsidRPr="005B6585">
        <w:separator/>
      </w:r>
    </w:p>
  </w:endnote>
  <w:endnote w:type="continuationSeparator" w:id="0">
    <w:p w:rsidR="005626FB" w:rsidRPr="005B6585" w:rsidRDefault="005626FB">
      <w:r w:rsidRPr="005B65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31E" w:rsidRPr="005B6585" w:rsidRDefault="005B6585" w:rsidP="00F43748">
    <w:pPr>
      <w:pStyle w:val="Sidfot"/>
    </w:pPr>
    <w:r w:rsidRPr="005B65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7088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748" w:rsidRDefault="00F4374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3748" w:rsidRDefault="00F4374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D40" w:rsidRPr="005B6585" w:rsidRDefault="005B6585" w:rsidP="00F43748">
    <w:pPr>
      <w:pStyle w:val="Sidfot"/>
    </w:pPr>
    <w:r w:rsidRPr="005B65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213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748" w:rsidRDefault="00F437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3748" w:rsidRDefault="00F437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D40" w:rsidRPr="005B6585" w:rsidRDefault="005B6585" w:rsidP="00F43748">
    <w:pPr>
      <w:pStyle w:val="Sidfot"/>
    </w:pPr>
    <w:r w:rsidRPr="005B65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580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748" w:rsidRDefault="00F437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3748" w:rsidRDefault="00F437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6FB" w:rsidRPr="005B6585" w:rsidRDefault="005626FB">
      <w:r w:rsidRPr="005B6585">
        <w:separator/>
      </w:r>
    </w:p>
  </w:footnote>
  <w:footnote w:type="continuationSeparator" w:id="0">
    <w:p w:rsidR="005626FB" w:rsidRPr="005B6585" w:rsidRDefault="005626FB">
      <w:r w:rsidRPr="005B65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31E" w:rsidRPr="005B6585" w:rsidRDefault="005B6585" w:rsidP="00F43748">
    <w:pPr>
      <w:pStyle w:val="Sidhuvud"/>
    </w:pPr>
    <w:r w:rsidRPr="005B65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87617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748" w:rsidRDefault="00F4374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3748" w:rsidRDefault="00F4374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D40" w:rsidRPr="005B6585" w:rsidRDefault="005B6585" w:rsidP="00F43748">
    <w:pPr>
      <w:pStyle w:val="Sidhuvud"/>
    </w:pPr>
    <w:r w:rsidRPr="005B65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4613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748" w:rsidRDefault="00F4374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3748" w:rsidRDefault="00F4374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748" w:rsidRPr="005B6585" w:rsidRDefault="00F43748">
    <w:pPr>
      <w:pStyle w:val="FSHNormal"/>
      <w:tabs>
        <w:tab w:val="right" w:pos="5840"/>
      </w:tabs>
    </w:pPr>
    <w:r w:rsidRPr="005B6585">
      <w:br/>
    </w:r>
    <w:r w:rsidRPr="005B6585">
      <w:fldChar w:fldCharType="begin" w:fldLock="1"/>
    </w:r>
    <w:r w:rsidRPr="005B6585">
      <w:instrText xml:space="preserve"> DOCPROPERTY</w:instrText>
    </w:r>
    <w:r w:rsidRPr="005B6585">
      <w:rPr>
        <w:sz w:val="18"/>
      </w:rPr>
      <w:instrText xml:space="preserve"> "YearUser" *\charformat </w:instrText>
    </w:r>
    <w:r w:rsidRPr="005B6585">
      <w:fldChar w:fldCharType="separate"/>
    </w:r>
    <w:r w:rsidRPr="005B6585">
      <w:t>2005/06</w:t>
    </w:r>
    <w:r w:rsidRPr="005B6585">
      <w:fldChar w:fldCharType="end"/>
    </w:r>
    <w:r w:rsidRPr="005B6585">
      <w:t xml:space="preserve"> </w:t>
    </w:r>
    <w:r w:rsidRPr="005B6585">
      <w:tab/>
      <w:t xml:space="preserve">mnr: </w:t>
    </w:r>
    <w:r w:rsidRPr="005B6585">
      <w:fldChar w:fldCharType="begin" w:fldLock="1"/>
    </w:r>
    <w:r w:rsidRPr="005B6585">
      <w:instrText xml:space="preserve"> DOCPROPERTY</w:instrText>
    </w:r>
    <w:r w:rsidRPr="005B6585">
      <w:rPr>
        <w:sz w:val="18"/>
      </w:rPr>
      <w:instrText xml:space="preserve"> "Motionsnummer" *\charformat </w:instrText>
    </w:r>
    <w:r w:rsidRPr="005B6585">
      <w:fldChar w:fldCharType="separate"/>
    </w:r>
    <w:r w:rsidRPr="005B6585">
      <w:t>MJ51</w:t>
    </w:r>
    <w:r w:rsidRPr="005B6585">
      <w:fldChar w:fldCharType="end"/>
    </w:r>
    <w:r w:rsidRPr="005B6585">
      <w:br/>
    </w:r>
    <w:r w:rsidRPr="005B6585">
      <w:fldChar w:fldCharType="begin" w:fldLock="1"/>
    </w:r>
    <w:r w:rsidRPr="005B6585">
      <w:instrText xml:space="preserve"> DOCPROPERTY</w:instrText>
    </w:r>
    <w:r w:rsidRPr="005B6585">
      <w:rPr>
        <w:sz w:val="18"/>
      </w:rPr>
      <w:instrText xml:space="preserve"> "Samling" *\charformat </w:instrText>
    </w:r>
    <w:r w:rsidRPr="005B6585">
      <w:fldChar w:fldCharType="end"/>
    </w:r>
    <w:r w:rsidRPr="005B6585">
      <w:tab/>
      <w:t xml:space="preserve">pnr: </w:t>
    </w:r>
    <w:r w:rsidRPr="005B6585">
      <w:fldChar w:fldCharType="begin" w:fldLock="1"/>
    </w:r>
    <w:r w:rsidRPr="005B6585">
      <w:instrText xml:space="preserve"> DOCPROPERTY</w:instrText>
    </w:r>
    <w:r w:rsidRPr="005B6585">
      <w:rPr>
        <w:sz w:val="18"/>
      </w:rPr>
      <w:instrText xml:space="preserve"> "Partinummer" *\charformat </w:instrText>
    </w:r>
    <w:r w:rsidRPr="005B6585">
      <w:fldChar w:fldCharType="separate"/>
    </w:r>
    <w:r w:rsidRPr="005B6585">
      <w:t>c837</w:t>
    </w:r>
    <w:r w:rsidRPr="005B6585">
      <w:fldChar w:fldCharType="end"/>
    </w:r>
  </w:p>
  <w:p w:rsidR="00F43748" w:rsidRPr="005B6585" w:rsidRDefault="00F43748">
    <w:pPr>
      <w:pStyle w:val="FSHRub1"/>
    </w:pPr>
    <w:r w:rsidRPr="005B6585">
      <w:t>Motion till riksdagen</w:t>
    </w:r>
    <w:r w:rsidRPr="005B6585">
      <w:br/>
    </w:r>
    <w:r w:rsidRPr="005B6585">
      <w:fldChar w:fldCharType="begin" w:fldLock="1"/>
    </w:r>
    <w:r w:rsidRPr="005B6585">
      <w:instrText xml:space="preserve"> DOCPROPERTY "YearUser" *\charformat </w:instrText>
    </w:r>
    <w:r w:rsidRPr="005B6585">
      <w:fldChar w:fldCharType="separate"/>
    </w:r>
    <w:r w:rsidRPr="005B6585">
      <w:t>2005/06</w:t>
    </w:r>
    <w:r w:rsidRPr="005B6585">
      <w:fldChar w:fldCharType="end"/>
    </w:r>
    <w:r w:rsidRPr="005B6585">
      <w:t>:</w:t>
    </w:r>
    <w:r w:rsidRPr="005B6585">
      <w:fldChar w:fldCharType="begin" w:fldLock="1"/>
    </w:r>
    <w:r w:rsidRPr="005B6585">
      <w:instrText xml:space="preserve"> DOCPROPERTY "Motionsnummer" *\charformat </w:instrText>
    </w:r>
    <w:r w:rsidRPr="005B6585">
      <w:fldChar w:fldCharType="separate"/>
    </w:r>
    <w:r w:rsidRPr="005B6585">
      <w:t>MJ51</w:t>
    </w:r>
    <w:r w:rsidRPr="005B6585">
      <w:fldChar w:fldCharType="end"/>
    </w:r>
  </w:p>
  <w:p w:rsidR="00F43748" w:rsidRPr="005B6585" w:rsidRDefault="00F43748">
    <w:pPr>
      <w:pStyle w:val="FSHNormalS5"/>
    </w:pPr>
    <w:r w:rsidRPr="005B6585">
      <w:fldChar w:fldCharType="begin" w:fldLock="1"/>
    </w:r>
    <w:r w:rsidRPr="005B6585">
      <w:instrText xml:space="preserve"> DOCPROPERTY "MotionarText" *\charformat </w:instrText>
    </w:r>
    <w:r w:rsidRPr="005B6585">
      <w:fldChar w:fldCharType="separate"/>
    </w:r>
    <w:r w:rsidRPr="005B6585">
      <w:t>av Jörgen Johansson (c)</w:t>
    </w:r>
    <w:r w:rsidRPr="005B6585">
      <w:fldChar w:fldCharType="end"/>
    </w:r>
    <w:r w:rsidRPr="005B6585">
      <w:br/>
    </w:r>
    <w:r w:rsidRPr="005B6585">
      <w:fldChar w:fldCharType="begin" w:fldLock="1"/>
    </w:r>
    <w:r w:rsidRPr="005B6585">
      <w:instrText xml:space="preserve"> DOCPROPERTY "SvarFrasKort" *\charformat </w:instrText>
    </w:r>
    <w:r w:rsidRPr="005B6585">
      <w:fldChar w:fldCharType="separate"/>
    </w:r>
    <w:r w:rsidRPr="005B6585">
      <w:t>med anledning av prop. 2005/06:176</w:t>
    </w:r>
    <w:r w:rsidRPr="005B6585">
      <w:fldChar w:fldCharType="end"/>
    </w:r>
  </w:p>
  <w:p w:rsidR="00F43748" w:rsidRPr="005B6585" w:rsidRDefault="00F43748">
    <w:pPr>
      <w:pStyle w:val="FSHTitel"/>
    </w:pPr>
    <w:r w:rsidRPr="005B6585">
      <w:fldChar w:fldCharType="begin" w:fldLock="1"/>
    </w:r>
    <w:r w:rsidRPr="005B6585">
      <w:instrText xml:space="preserve"> DOCPROPERTY</w:instrText>
    </w:r>
    <w:r w:rsidRPr="005B6585">
      <w:rPr>
        <w:sz w:val="18"/>
      </w:rPr>
      <w:instrText xml:space="preserve"> "RubrikSvar" *\charformat </w:instrText>
    </w:r>
    <w:r w:rsidRPr="005B6585">
      <w:fldChar w:fldCharType="separate"/>
    </w:r>
    <w:r w:rsidRPr="005B6585">
      <w:t>Kommunernas roll i avfallshanteringen</w:t>
    </w:r>
    <w:r w:rsidRPr="005B6585">
      <w:fldChar w:fldCharType="end"/>
    </w:r>
  </w:p>
  <w:p w:rsidR="00F43748" w:rsidRPr="005B6585" w:rsidRDefault="00F43748" w:rsidP="00F4374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8924860">
    <w:abstractNumId w:val="13"/>
  </w:num>
  <w:num w:numId="2" w16cid:durableId="898587371">
    <w:abstractNumId w:val="10"/>
  </w:num>
  <w:num w:numId="3" w16cid:durableId="865606727">
    <w:abstractNumId w:val="11"/>
  </w:num>
  <w:num w:numId="4" w16cid:durableId="2081099007">
    <w:abstractNumId w:val="12"/>
  </w:num>
  <w:num w:numId="5" w16cid:durableId="881283958">
    <w:abstractNumId w:val="8"/>
  </w:num>
  <w:num w:numId="6" w16cid:durableId="232011943">
    <w:abstractNumId w:val="3"/>
  </w:num>
  <w:num w:numId="7" w16cid:durableId="763648288">
    <w:abstractNumId w:val="2"/>
  </w:num>
  <w:num w:numId="8" w16cid:durableId="2033872417">
    <w:abstractNumId w:val="1"/>
  </w:num>
  <w:num w:numId="9" w16cid:durableId="1228416867">
    <w:abstractNumId w:val="0"/>
  </w:num>
  <w:num w:numId="10" w16cid:durableId="1311055535">
    <w:abstractNumId w:val="9"/>
  </w:num>
  <w:num w:numId="11" w16cid:durableId="1628120141">
    <w:abstractNumId w:val="7"/>
  </w:num>
  <w:num w:numId="12" w16cid:durableId="1666324178">
    <w:abstractNumId w:val="6"/>
  </w:num>
  <w:num w:numId="13" w16cid:durableId="938878495">
    <w:abstractNumId w:val="5"/>
  </w:num>
  <w:num w:numId="14" w16cid:durableId="1070884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9"/>
  </w:docVars>
  <w:rsids>
    <w:rsidRoot w:val="009D6F53"/>
    <w:rsid w:val="00040D14"/>
    <w:rsid w:val="0004381F"/>
    <w:rsid w:val="00064BC3"/>
    <w:rsid w:val="000665E6"/>
    <w:rsid w:val="00066775"/>
    <w:rsid w:val="00072FB9"/>
    <w:rsid w:val="000E48DA"/>
    <w:rsid w:val="000F5ADD"/>
    <w:rsid w:val="00100531"/>
    <w:rsid w:val="0010382E"/>
    <w:rsid w:val="001E0043"/>
    <w:rsid w:val="001F3D40"/>
    <w:rsid w:val="00201DFB"/>
    <w:rsid w:val="00204A63"/>
    <w:rsid w:val="00212FF1"/>
    <w:rsid w:val="00230193"/>
    <w:rsid w:val="0025068A"/>
    <w:rsid w:val="002818D3"/>
    <w:rsid w:val="002943C8"/>
    <w:rsid w:val="00295E6D"/>
    <w:rsid w:val="002C2373"/>
    <w:rsid w:val="002D11A8"/>
    <w:rsid w:val="0030731E"/>
    <w:rsid w:val="003866EC"/>
    <w:rsid w:val="003F100A"/>
    <w:rsid w:val="00445271"/>
    <w:rsid w:val="00447A04"/>
    <w:rsid w:val="004A0504"/>
    <w:rsid w:val="004E38D9"/>
    <w:rsid w:val="005626FB"/>
    <w:rsid w:val="005B145B"/>
    <w:rsid w:val="005B6585"/>
    <w:rsid w:val="00740D6D"/>
    <w:rsid w:val="00743F76"/>
    <w:rsid w:val="00794149"/>
    <w:rsid w:val="007B67A7"/>
    <w:rsid w:val="007C6092"/>
    <w:rsid w:val="007D4A31"/>
    <w:rsid w:val="00846903"/>
    <w:rsid w:val="00987261"/>
    <w:rsid w:val="009D6F53"/>
    <w:rsid w:val="00A053C6"/>
    <w:rsid w:val="00A168A3"/>
    <w:rsid w:val="00AB5000"/>
    <w:rsid w:val="00B13BF0"/>
    <w:rsid w:val="00B33C81"/>
    <w:rsid w:val="00B67E5B"/>
    <w:rsid w:val="00BA6BE0"/>
    <w:rsid w:val="00BB6D75"/>
    <w:rsid w:val="00C1285C"/>
    <w:rsid w:val="00C27B7D"/>
    <w:rsid w:val="00CE3037"/>
    <w:rsid w:val="00CF7A43"/>
    <w:rsid w:val="00D01775"/>
    <w:rsid w:val="00D1174F"/>
    <w:rsid w:val="00D41C0F"/>
    <w:rsid w:val="00D53D04"/>
    <w:rsid w:val="00DC6C70"/>
    <w:rsid w:val="00E22893"/>
    <w:rsid w:val="00E349C2"/>
    <w:rsid w:val="00E360DE"/>
    <w:rsid w:val="00E521CB"/>
    <w:rsid w:val="00E75D28"/>
    <w:rsid w:val="00E84F25"/>
    <w:rsid w:val="00F21B30"/>
    <w:rsid w:val="00F43748"/>
    <w:rsid w:val="00F73E9E"/>
    <w:rsid w:val="00F82836"/>
    <w:rsid w:val="00FA3374"/>
    <w:rsid w:val="00FB73A8"/>
    <w:rsid w:val="00FC3441"/>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CA7130-A2A0-4D3D-AC10-9F11A716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226</Words>
  <Characters>1318</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MJ51</vt:lpstr>
    </vt:vector>
  </TitlesOfParts>
  <Company>Riksdagen</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MJ51</dc:title>
  <dc:subject>MJ51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2006-04-21T08:49:00Z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mot2000_433_2006-04-09</vt:lpwstr>
  </property>
  <property fmtid="{D5CDD505-2E9C-101B-9397-08002B2CF9AE}" pid="3" name="version">
    <vt:lpwstr>mot2000_433_2006-04-09</vt:lpwstr>
  </property>
  <property fmtid="{D5CDD505-2E9C-101B-9397-08002B2CF9AE}" pid="4" name="dokumenttyp">
    <vt:lpwstr>motion</vt:lpwstr>
  </property>
  <property fmtid="{D5CDD505-2E9C-101B-9397-08002B2CF9AE}" pid="5" name="Sekr">
    <vt:lpwstr>jj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2005/06:176 Kommunernas roll i avfallshanteringen</vt:lpwstr>
  </property>
  <property fmtid="{D5CDD505-2E9C-101B-9397-08002B2CF9AE}" pid="11" name="SvarFrasKort">
    <vt:lpwstr>med anledning av prop. 2005/06:176</vt:lpwstr>
  </property>
  <property fmtid="{D5CDD505-2E9C-101B-9397-08002B2CF9AE}" pid="12" name="Svar">
    <vt:lpwstr>proposition</vt:lpwstr>
  </property>
  <property fmtid="{D5CDD505-2E9C-101B-9397-08002B2CF9AE}" pid="13" name="SvarNr">
    <vt:lpwstr>2005/06:176</vt:lpwstr>
  </property>
  <property fmtid="{D5CDD505-2E9C-101B-9397-08002B2CF9AE}" pid="14" name="RubrikSvar">
    <vt:lpwstr>Kommunernas roll i avfallshanteringen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c837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20052006000000000099000008370069</vt:lpwstr>
  </property>
  <property fmtid="{D5CDD505-2E9C-101B-9397-08002B2CF9AE}" pid="47" name="datum">
    <vt:lpwstr>060412</vt:lpwstr>
  </property>
  <property fmtid="{D5CDD505-2E9C-101B-9397-08002B2CF9AE}" pid="48" name="avsändar-e-post">
    <vt:lpwstr/>
  </property>
  <property fmtid="{D5CDD505-2E9C-101B-9397-08002B2CF9AE}" pid="49" name="id">
    <vt:lpwstr>20052006000000000099000008370069</vt:lpwstr>
  </property>
  <property fmtid="{D5CDD505-2E9C-101B-9397-08002B2CF9AE}" pid="50" name="nummer">
    <vt:lpwstr>51</vt:lpwstr>
  </property>
  <property fmtid="{D5CDD505-2E9C-101B-9397-08002B2CF9AE}" pid="51" name="utskottsbeteckning">
    <vt:lpwstr>MJ</vt:lpwstr>
  </property>
  <property fmtid="{D5CDD505-2E9C-101B-9397-08002B2CF9AE}" pid="52" name="GlobalUID">
    <vt:lpwstr>{0BDAE048-76CC-45C0-9941-E18AA84B4F07}</vt:lpwstr>
  </property>
  <property fmtid="{D5CDD505-2E9C-101B-9397-08002B2CF9AE}" pid="53" name="Överföringar">
    <vt:i4>0</vt:i4>
  </property>
</Properties>
</file>