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B643C0" w:rsidRDefault="006E04A4">
      <w:pPr>
        <w:pStyle w:val="Dokumentbeteckning"/>
      </w:pPr>
      <w:r w:rsidRPr="00B643C0">
        <w:fldChar w:fldCharType="begin" w:fldLock="1"/>
      </w:r>
      <w:r w:rsidRPr="00B643C0">
        <w:instrText xml:space="preserve"> DOCPROPERTY "DocumentYear" </w:instrText>
      </w:r>
      <w:r w:rsidRPr="00B643C0">
        <w:fldChar w:fldCharType="separate"/>
      </w:r>
      <w:r w:rsidR="007F29C5" w:rsidRPr="00B643C0">
        <w:t>2006/07</w:t>
      </w:r>
      <w:r w:rsidRPr="00B643C0">
        <w:fldChar w:fldCharType="end"/>
      </w:r>
      <w:r w:rsidRPr="00B643C0">
        <w:t>:</w:t>
      </w:r>
      <w:r w:rsidRPr="00B643C0">
        <w:fldChar w:fldCharType="begin" w:fldLock="1"/>
      </w:r>
      <w:r w:rsidRPr="00B643C0">
        <w:instrText xml:space="preserve"> DOCPROPERTY "DocumentNumber" </w:instrText>
      </w:r>
      <w:r w:rsidRPr="00B643C0">
        <w:fldChar w:fldCharType="separate"/>
      </w:r>
      <w:r w:rsidR="007F29C5" w:rsidRPr="00B643C0">
        <w:t>73</w:t>
      </w:r>
      <w:r w:rsidRPr="00B643C0">
        <w:fldChar w:fldCharType="end"/>
      </w:r>
    </w:p>
    <w:p w:rsidR="006E04A4" w:rsidRPr="00B643C0" w:rsidRDefault="006E04A4">
      <w:pPr>
        <w:pStyle w:val="Datum"/>
        <w:outlineLvl w:val="0"/>
      </w:pPr>
      <w:r w:rsidRPr="00B643C0">
        <w:fldChar w:fldCharType="begin" w:fldLock="1"/>
      </w:r>
      <w:r w:rsidRPr="00B643C0">
        <w:instrText xml:space="preserve"> DOCPROPERTY "DocumentDate" </w:instrText>
      </w:r>
      <w:r w:rsidRPr="00B643C0">
        <w:fldChar w:fldCharType="separate"/>
      </w:r>
      <w:r w:rsidR="007F29C5" w:rsidRPr="00B643C0">
        <w:t>Tisdagen den 13 mars 2007</w:t>
      </w:r>
      <w:r w:rsidRPr="00B643C0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B643C0" w:rsidTr="00901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B643C0" w:rsidRDefault="00901AC9">
            <w:pPr>
              <w:pStyle w:val="Plenum"/>
              <w:tabs>
                <w:tab w:val="clear" w:pos="1418"/>
              </w:tabs>
            </w:pPr>
            <w:r w:rsidRPr="00B643C0">
              <w:t>Kl.</w:t>
            </w:r>
          </w:p>
        </w:tc>
        <w:tc>
          <w:tcPr>
            <w:tcW w:w="851" w:type="dxa"/>
          </w:tcPr>
          <w:p w:rsidR="006E04A4" w:rsidRPr="00B643C0" w:rsidRDefault="00901AC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643C0">
              <w:t>13.30</w:t>
            </w:r>
          </w:p>
        </w:tc>
        <w:tc>
          <w:tcPr>
            <w:tcW w:w="397" w:type="dxa"/>
          </w:tcPr>
          <w:p w:rsidR="006E04A4" w:rsidRPr="00B643C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B643C0" w:rsidRDefault="00901AC9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B643C0">
              <w:rPr>
                <w:szCs w:val="28"/>
              </w:rPr>
              <w:t>Återrapportering från Europeiska rådets möte</w:t>
            </w:r>
            <w:r w:rsidRPr="00B643C0">
              <w:rPr>
                <w:sz w:val="24"/>
              </w:rPr>
              <w:t xml:space="preserve"> </w:t>
            </w:r>
          </w:p>
        </w:tc>
      </w:tr>
      <w:tr w:rsidR="00901AC9" w:rsidRPr="00B643C0" w:rsidTr="00901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01AC9" w:rsidRPr="00B643C0" w:rsidRDefault="00901AC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01AC9" w:rsidRPr="00B643C0" w:rsidRDefault="00901AC9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901AC9" w:rsidRPr="00B643C0" w:rsidRDefault="00901AC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901AC9" w:rsidRPr="00B643C0" w:rsidRDefault="00901AC9">
            <w:pPr>
              <w:pStyle w:val="Plenum"/>
              <w:tabs>
                <w:tab w:val="clear" w:pos="1418"/>
              </w:tabs>
              <w:ind w:right="1"/>
              <w:rPr>
                <w:szCs w:val="28"/>
              </w:rPr>
            </w:pPr>
            <w:r w:rsidRPr="00B643C0">
              <w:rPr>
                <w:szCs w:val="28"/>
              </w:rPr>
              <w:t>Interpellationssvar</w:t>
            </w:r>
            <w:r w:rsidR="00A32E32" w:rsidRPr="00B643C0">
              <w:rPr>
                <w:szCs w:val="28"/>
              </w:rPr>
              <w:br/>
            </w:r>
            <w:r w:rsidR="00A32E32" w:rsidRPr="00B643C0">
              <w:rPr>
                <w:sz w:val="24"/>
              </w:rPr>
              <w:t>(uppehåll för gruppmöten ca kl. 16.00-18.00)</w:t>
            </w:r>
          </w:p>
        </w:tc>
      </w:tr>
    </w:tbl>
    <w:p w:rsidR="006E04A4" w:rsidRPr="00B643C0" w:rsidRDefault="006E04A4">
      <w:pPr>
        <w:pStyle w:val="StreckLngt"/>
      </w:pPr>
      <w:r w:rsidRPr="00B643C0">
        <w:tab/>
      </w:r>
    </w:p>
    <w:p w:rsidR="00D45AE3" w:rsidRPr="00B643C0" w:rsidRDefault="00D45AE3" w:rsidP="00D45AE3">
      <w:pPr>
        <w:pStyle w:val="Blankrad"/>
      </w:pPr>
      <w:r w:rsidRPr="00B643C0">
        <w:t>     </w:t>
      </w:r>
    </w:p>
    <w:p w:rsidR="00CF242C" w:rsidRPr="00B643C0" w:rsidRDefault="00CF242C" w:rsidP="00CF242C">
      <w:pPr>
        <w:pStyle w:val="Blankrad"/>
      </w:pPr>
      <w:r w:rsidRPr="00B643C0">
        <w:t>     </w:t>
      </w:r>
    </w:p>
    <w:p w:rsidR="006E04A4" w:rsidRPr="00B643C0" w:rsidRDefault="006E04A4">
      <w:pPr>
        <w:pStyle w:val="Blankrad"/>
      </w:pPr>
      <w:r w:rsidRPr="00B643C0">
        <w:t>     </w:t>
      </w:r>
    </w:p>
    <w:p w:rsidR="00075ACD" w:rsidRPr="00B643C0" w:rsidRDefault="00075ACD">
      <w:pPr>
        <w:pStyle w:val="Blankrad"/>
      </w:pPr>
      <w:r w:rsidRPr="00B643C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75ACD" w:rsidRPr="00B643C0" w:rsidTr="0079642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5ACD" w:rsidRPr="00B643C0" w:rsidRDefault="00075ACD" w:rsidP="00796420">
            <w:pPr>
              <w:pStyle w:val="FlistaNrRubrik"/>
            </w:pPr>
          </w:p>
        </w:tc>
        <w:tc>
          <w:tcPr>
            <w:tcW w:w="6237" w:type="dxa"/>
          </w:tcPr>
          <w:p w:rsidR="00075ACD" w:rsidRPr="00B643C0" w:rsidRDefault="00075ACD" w:rsidP="00796420">
            <w:pPr>
              <w:pStyle w:val="HuvudrubrikEnsam"/>
            </w:pPr>
            <w:r w:rsidRPr="00B643C0">
              <w:t xml:space="preserve">Återrapportering från Europeiska rådets möte </w:t>
            </w:r>
            <w:r w:rsidRPr="00B643C0">
              <w:br/>
              <w:t>8-9 mars</w:t>
            </w:r>
          </w:p>
        </w:tc>
        <w:tc>
          <w:tcPr>
            <w:tcW w:w="2481" w:type="dxa"/>
          </w:tcPr>
          <w:p w:rsidR="00075ACD" w:rsidRPr="00B643C0" w:rsidRDefault="00075ACD" w:rsidP="00796420">
            <w:pPr>
              <w:pStyle w:val="HuvudrubrikKolumn3"/>
            </w:pPr>
          </w:p>
        </w:tc>
      </w:tr>
    </w:tbl>
    <w:p w:rsidR="00075ACD" w:rsidRPr="00B643C0" w:rsidRDefault="00075ACD" w:rsidP="00075ACD">
      <w:pPr>
        <w:pStyle w:val="Blankrad"/>
      </w:pPr>
      <w:r w:rsidRPr="00B643C0">
        <w:t>     </w:t>
      </w:r>
    </w:p>
    <w:p w:rsidR="00075ACD" w:rsidRPr="00B643C0" w:rsidRDefault="00075ACD" w:rsidP="00075ACD">
      <w:pPr>
        <w:pStyle w:val="Blankrad"/>
      </w:pPr>
      <w:r w:rsidRPr="00B643C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75ACD" w:rsidRPr="00B643C0" w:rsidTr="0079642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5ACD" w:rsidRPr="00B643C0" w:rsidRDefault="00075ACD" w:rsidP="00796420">
            <w:pPr>
              <w:pStyle w:val="HuvudrubrikFlisteNr"/>
            </w:pPr>
          </w:p>
        </w:tc>
        <w:tc>
          <w:tcPr>
            <w:tcW w:w="6237" w:type="dxa"/>
          </w:tcPr>
          <w:p w:rsidR="00075ACD" w:rsidRPr="00B643C0" w:rsidRDefault="00075ACD" w:rsidP="00796420">
            <w:pPr>
              <w:pStyle w:val="HuvudrubrikEnsam"/>
            </w:pPr>
            <w:r w:rsidRPr="00B643C0">
              <w:t>Avsägelse</w:t>
            </w:r>
          </w:p>
        </w:tc>
        <w:tc>
          <w:tcPr>
            <w:tcW w:w="2481" w:type="dxa"/>
          </w:tcPr>
          <w:p w:rsidR="00075ACD" w:rsidRPr="00B643C0" w:rsidRDefault="00075ACD" w:rsidP="00796420">
            <w:pPr>
              <w:pStyle w:val="HuvudrubrikKolumn3"/>
            </w:pPr>
          </w:p>
        </w:tc>
      </w:tr>
      <w:tr w:rsidR="00075ACD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5ACD" w:rsidRPr="00B643C0" w:rsidRDefault="00075ACD" w:rsidP="00796420">
            <w:pPr>
              <w:pStyle w:val="FlistaNrText"/>
            </w:pPr>
          </w:p>
        </w:tc>
        <w:tc>
          <w:tcPr>
            <w:tcW w:w="6237" w:type="dxa"/>
          </w:tcPr>
          <w:p w:rsidR="00075ACD" w:rsidRPr="00B643C0" w:rsidRDefault="00075ACD" w:rsidP="00796420">
            <w:r w:rsidRPr="00B643C0">
              <w:t>Tobias Krantz (fp) som suppleant i näringsutskottet</w:t>
            </w:r>
          </w:p>
        </w:tc>
        <w:tc>
          <w:tcPr>
            <w:tcW w:w="2481" w:type="dxa"/>
          </w:tcPr>
          <w:p w:rsidR="00075ACD" w:rsidRPr="00B643C0" w:rsidRDefault="00075ACD" w:rsidP="00796420">
            <w:pPr>
              <w:rPr>
                <w:spacing w:val="-4"/>
              </w:rPr>
            </w:pPr>
          </w:p>
        </w:tc>
      </w:tr>
    </w:tbl>
    <w:p w:rsidR="00075ACD" w:rsidRPr="00B643C0" w:rsidRDefault="00075ACD" w:rsidP="00075ACD">
      <w:pPr>
        <w:pStyle w:val="Blankrad"/>
      </w:pPr>
      <w:r w:rsidRPr="00B643C0">
        <w:t>     </w:t>
      </w:r>
    </w:p>
    <w:p w:rsidR="00075ACD" w:rsidRPr="00B643C0" w:rsidRDefault="00075ACD" w:rsidP="00075ACD">
      <w:pPr>
        <w:pStyle w:val="Blankrad"/>
      </w:pPr>
      <w:r w:rsidRPr="00B643C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75ACD" w:rsidRPr="00B643C0" w:rsidTr="0079642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5ACD" w:rsidRPr="00B643C0" w:rsidRDefault="00075ACD" w:rsidP="00796420">
            <w:pPr>
              <w:pStyle w:val="HuvudrubrikFlisteNr"/>
            </w:pPr>
          </w:p>
        </w:tc>
        <w:tc>
          <w:tcPr>
            <w:tcW w:w="6237" w:type="dxa"/>
          </w:tcPr>
          <w:p w:rsidR="00075ACD" w:rsidRPr="00B643C0" w:rsidRDefault="00075ACD" w:rsidP="00796420">
            <w:pPr>
              <w:pStyle w:val="HuvudrubrikEnsam"/>
            </w:pPr>
            <w:r w:rsidRPr="00B643C0">
              <w:t>Anmälan om kompletteringsval</w:t>
            </w:r>
          </w:p>
        </w:tc>
        <w:tc>
          <w:tcPr>
            <w:tcW w:w="2481" w:type="dxa"/>
          </w:tcPr>
          <w:p w:rsidR="00075ACD" w:rsidRPr="00B643C0" w:rsidRDefault="00075ACD" w:rsidP="00796420">
            <w:pPr>
              <w:pStyle w:val="HuvudrubrikKolumn3"/>
            </w:pPr>
          </w:p>
        </w:tc>
      </w:tr>
      <w:tr w:rsidR="00075ACD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5ACD" w:rsidRPr="00B643C0" w:rsidRDefault="00075ACD" w:rsidP="00796420">
            <w:pPr>
              <w:pStyle w:val="FlistaNrText"/>
            </w:pPr>
          </w:p>
        </w:tc>
        <w:tc>
          <w:tcPr>
            <w:tcW w:w="6237" w:type="dxa"/>
          </w:tcPr>
          <w:p w:rsidR="00075ACD" w:rsidRPr="00B643C0" w:rsidRDefault="00075ACD" w:rsidP="00796420">
            <w:pPr>
              <w:rPr>
                <w:rFonts w:ascii="Helv" w:hAnsi="Helv" w:cs="Helv"/>
                <w:color w:val="000000"/>
                <w:sz w:val="20"/>
              </w:rPr>
            </w:pPr>
            <w:r w:rsidRPr="00B643C0">
              <w:t>Carl B Hamilton (fp) som suppleant i näringsutskottet</w:t>
            </w:r>
          </w:p>
        </w:tc>
        <w:tc>
          <w:tcPr>
            <w:tcW w:w="2481" w:type="dxa"/>
          </w:tcPr>
          <w:p w:rsidR="00075ACD" w:rsidRPr="00B643C0" w:rsidRDefault="00075ACD" w:rsidP="00796420">
            <w:pPr>
              <w:rPr>
                <w:spacing w:val="-4"/>
              </w:rPr>
            </w:pPr>
          </w:p>
        </w:tc>
      </w:tr>
      <w:tr w:rsidR="00075ACD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5ACD" w:rsidRPr="00B643C0" w:rsidRDefault="00075ACD" w:rsidP="00796420">
            <w:pPr>
              <w:pStyle w:val="FlistaNrText"/>
            </w:pPr>
          </w:p>
        </w:tc>
        <w:tc>
          <w:tcPr>
            <w:tcW w:w="6237" w:type="dxa"/>
          </w:tcPr>
          <w:p w:rsidR="00075ACD" w:rsidRPr="00B643C0" w:rsidRDefault="00075ACD" w:rsidP="00796420">
            <w:r w:rsidRPr="00B643C0">
              <w:t>Anne-Marie Wallouch (v) som suppleant i finansutskottet, skatteutskottet och näringsutskottet under Marie Engströms (v) fortsatta ledighet t.o.m. den 11 april</w:t>
            </w:r>
          </w:p>
        </w:tc>
        <w:tc>
          <w:tcPr>
            <w:tcW w:w="2481" w:type="dxa"/>
          </w:tcPr>
          <w:p w:rsidR="00075ACD" w:rsidRPr="00B643C0" w:rsidRDefault="00075ACD" w:rsidP="00796420">
            <w:pPr>
              <w:rPr>
                <w:spacing w:val="-4"/>
              </w:rPr>
            </w:pPr>
          </w:p>
        </w:tc>
      </w:tr>
    </w:tbl>
    <w:p w:rsidR="00075ACD" w:rsidRPr="00B643C0" w:rsidRDefault="00075ACD" w:rsidP="00075ACD">
      <w:pPr>
        <w:pStyle w:val="Blankrad"/>
      </w:pPr>
      <w:r w:rsidRPr="00B643C0">
        <w:t>     </w:t>
      </w:r>
    </w:p>
    <w:p w:rsidR="00075ACD" w:rsidRPr="00B643C0" w:rsidRDefault="00075ACD" w:rsidP="00075ACD">
      <w:pPr>
        <w:pStyle w:val="Blankrad"/>
      </w:pPr>
      <w:r w:rsidRPr="00B643C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75ACD" w:rsidRPr="00B643C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5ACD" w:rsidRPr="00B643C0" w:rsidRDefault="00075ACD" w:rsidP="00796420">
            <w:pPr>
              <w:pStyle w:val="HuvudrubrikFlisteNr"/>
            </w:pPr>
          </w:p>
        </w:tc>
        <w:tc>
          <w:tcPr>
            <w:tcW w:w="6237" w:type="dxa"/>
          </w:tcPr>
          <w:p w:rsidR="00075ACD" w:rsidRPr="00B643C0" w:rsidRDefault="00075ACD">
            <w:pPr>
              <w:pStyle w:val="HuvudrubrikEnsam"/>
            </w:pPr>
            <w:r w:rsidRPr="00B643C0">
              <w:t>Meddelande om ändring i kammarens sammanträdesplan</w:t>
            </w:r>
          </w:p>
        </w:tc>
        <w:tc>
          <w:tcPr>
            <w:tcW w:w="2481" w:type="dxa"/>
          </w:tcPr>
          <w:p w:rsidR="00075ACD" w:rsidRPr="00B643C0" w:rsidRDefault="00075ACD" w:rsidP="00796420">
            <w:pPr>
              <w:pStyle w:val="HuvudrubrikKolumn3"/>
            </w:pPr>
          </w:p>
        </w:tc>
      </w:tr>
      <w:tr w:rsidR="00075ACD" w:rsidRPr="00B64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5ACD" w:rsidRPr="00B643C0" w:rsidRDefault="00075ACD"/>
        </w:tc>
        <w:tc>
          <w:tcPr>
            <w:tcW w:w="6237" w:type="dxa"/>
          </w:tcPr>
          <w:p w:rsidR="00075ACD" w:rsidRPr="00B643C0" w:rsidRDefault="00075ACD" w:rsidP="00075ACD">
            <w:pPr>
              <w:pStyle w:val="Underrubrik"/>
            </w:pPr>
            <w:r w:rsidRPr="00B643C0">
              <w:t>Måndagen den 26 mars</w:t>
            </w:r>
          </w:p>
        </w:tc>
        <w:tc>
          <w:tcPr>
            <w:tcW w:w="2481" w:type="dxa"/>
          </w:tcPr>
          <w:p w:rsidR="00075ACD" w:rsidRPr="00B643C0" w:rsidRDefault="00075ACD">
            <w:pPr>
              <w:rPr>
                <w:spacing w:val="-4"/>
              </w:rPr>
            </w:pPr>
          </w:p>
        </w:tc>
      </w:tr>
      <w:tr w:rsidR="00075ACD" w:rsidRPr="00B64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5ACD" w:rsidRPr="00B643C0" w:rsidRDefault="00075ACD" w:rsidP="00075ACD">
            <w:pPr>
              <w:pStyle w:val="FlistaNrText"/>
            </w:pPr>
          </w:p>
        </w:tc>
        <w:tc>
          <w:tcPr>
            <w:tcW w:w="6237" w:type="dxa"/>
          </w:tcPr>
          <w:p w:rsidR="00075ACD" w:rsidRPr="00B643C0" w:rsidRDefault="00075ACD">
            <w:r w:rsidRPr="00B643C0">
              <w:t>Intepellationssvar tidigareläggs och börjar kl. 13.00</w:t>
            </w:r>
          </w:p>
        </w:tc>
        <w:tc>
          <w:tcPr>
            <w:tcW w:w="2481" w:type="dxa"/>
          </w:tcPr>
          <w:p w:rsidR="00075ACD" w:rsidRPr="00B643C0" w:rsidRDefault="00075ACD">
            <w:pPr>
              <w:rPr>
                <w:spacing w:val="-4"/>
              </w:rPr>
            </w:pPr>
          </w:p>
        </w:tc>
      </w:tr>
    </w:tbl>
    <w:p w:rsidR="00075ACD" w:rsidRPr="00B643C0" w:rsidRDefault="00075ACD">
      <w:pPr>
        <w:pStyle w:val="Blankrad"/>
      </w:pPr>
      <w:r w:rsidRPr="00B643C0">
        <w:t>     </w:t>
      </w:r>
    </w:p>
    <w:p w:rsidR="00075ACD" w:rsidRPr="00B643C0" w:rsidRDefault="00075ACD">
      <w:pPr>
        <w:pStyle w:val="Blankrad"/>
      </w:pPr>
      <w:r w:rsidRPr="00B643C0">
        <w:t>     </w:t>
      </w:r>
    </w:p>
    <w:p w:rsidR="00075ACD" w:rsidRPr="00B643C0" w:rsidRDefault="00075ACD">
      <w:pPr>
        <w:pStyle w:val="Blankrad"/>
      </w:pPr>
      <w:r w:rsidRPr="00B643C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75ACD" w:rsidRPr="00B643C0" w:rsidTr="0079642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5ACD" w:rsidRPr="00B643C0" w:rsidRDefault="00075ACD" w:rsidP="00796420">
            <w:pPr>
              <w:pStyle w:val="HuvudrubrikFlisteNr"/>
            </w:pPr>
          </w:p>
        </w:tc>
        <w:tc>
          <w:tcPr>
            <w:tcW w:w="6237" w:type="dxa"/>
          </w:tcPr>
          <w:p w:rsidR="00075ACD" w:rsidRPr="00B643C0" w:rsidRDefault="00901AC9" w:rsidP="00796420">
            <w:pPr>
              <w:pStyle w:val="HuvudrubrikEnsam"/>
            </w:pPr>
            <w:bookmarkStart w:id="1" w:name="Start_FördröjdaInterpellationer"/>
            <w:bookmarkEnd w:id="1"/>
            <w:r w:rsidRPr="00B643C0">
              <w:t>Anmälan om fördröjda svar på interpellationer</w:t>
            </w:r>
          </w:p>
        </w:tc>
        <w:tc>
          <w:tcPr>
            <w:tcW w:w="2481" w:type="dxa"/>
          </w:tcPr>
          <w:p w:rsidR="00075ACD" w:rsidRPr="00B643C0" w:rsidRDefault="00075ACD" w:rsidP="00796420">
            <w:pPr>
              <w:pStyle w:val="HuvudrubrikKolumn3"/>
            </w:pPr>
          </w:p>
        </w:tc>
      </w:tr>
      <w:tr w:rsidR="00075ACD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5ACD" w:rsidRPr="00B643C0" w:rsidRDefault="00075ACD" w:rsidP="00901AC9">
            <w:pPr>
              <w:pStyle w:val="FlistaNrText"/>
            </w:pPr>
          </w:p>
        </w:tc>
        <w:tc>
          <w:tcPr>
            <w:tcW w:w="6237" w:type="dxa"/>
          </w:tcPr>
          <w:p w:rsidR="00901AC9" w:rsidRPr="00B643C0" w:rsidRDefault="00901AC9" w:rsidP="00796420">
            <w:r w:rsidRPr="00B643C0">
              <w:t>2006/07:358 av Börje Vestlund (s)</w:t>
            </w:r>
          </w:p>
          <w:p w:rsidR="00075ACD" w:rsidRPr="00B643C0" w:rsidRDefault="00901AC9" w:rsidP="00796420">
            <w:r w:rsidRPr="00B643C0">
              <w:t>Nedläggningen av Svensk Kassaservice och rätt till bankkonto</w:t>
            </w:r>
          </w:p>
        </w:tc>
        <w:tc>
          <w:tcPr>
            <w:tcW w:w="2481" w:type="dxa"/>
          </w:tcPr>
          <w:p w:rsidR="00075ACD" w:rsidRPr="00B643C0" w:rsidRDefault="00075ACD" w:rsidP="00796420">
            <w:pPr>
              <w:rPr>
                <w:spacing w:val="-4"/>
              </w:rPr>
            </w:pPr>
          </w:p>
        </w:tc>
      </w:tr>
      <w:tr w:rsidR="00901AC9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1AC9" w:rsidRPr="00B643C0" w:rsidRDefault="00901AC9" w:rsidP="00901AC9">
            <w:pPr>
              <w:pStyle w:val="FlistaNrText"/>
            </w:pPr>
          </w:p>
        </w:tc>
        <w:tc>
          <w:tcPr>
            <w:tcW w:w="6237" w:type="dxa"/>
          </w:tcPr>
          <w:p w:rsidR="00901AC9" w:rsidRPr="00B643C0" w:rsidRDefault="00901AC9" w:rsidP="00796420">
            <w:r w:rsidRPr="00B643C0">
              <w:t>2006/07:365 av Lars Ohly (v)</w:t>
            </w:r>
          </w:p>
          <w:p w:rsidR="00901AC9" w:rsidRPr="00B643C0" w:rsidRDefault="00901AC9" w:rsidP="00796420">
            <w:r w:rsidRPr="00B643C0">
              <w:t>Intäkter från trängselskatt och demokrati</w:t>
            </w:r>
          </w:p>
        </w:tc>
        <w:tc>
          <w:tcPr>
            <w:tcW w:w="2481" w:type="dxa"/>
          </w:tcPr>
          <w:p w:rsidR="00901AC9" w:rsidRPr="00B643C0" w:rsidRDefault="00901AC9" w:rsidP="00796420">
            <w:pPr>
              <w:rPr>
                <w:spacing w:val="-4"/>
              </w:rPr>
            </w:pPr>
          </w:p>
        </w:tc>
      </w:tr>
      <w:tr w:rsidR="00901AC9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1AC9" w:rsidRPr="00B643C0" w:rsidRDefault="00901AC9" w:rsidP="00901AC9">
            <w:pPr>
              <w:pStyle w:val="FlistaNrText"/>
            </w:pPr>
          </w:p>
        </w:tc>
        <w:tc>
          <w:tcPr>
            <w:tcW w:w="6237" w:type="dxa"/>
          </w:tcPr>
          <w:p w:rsidR="00901AC9" w:rsidRPr="00B643C0" w:rsidRDefault="00901AC9" w:rsidP="00796420">
            <w:r w:rsidRPr="00B643C0">
              <w:t>2006/07:377 av Bosse Ringholm (s)</w:t>
            </w:r>
          </w:p>
          <w:p w:rsidR="00901AC9" w:rsidRPr="00B643C0" w:rsidRDefault="00901AC9" w:rsidP="00796420">
            <w:r w:rsidRPr="00B643C0">
              <w:t>Försämringar i skolan</w:t>
            </w:r>
          </w:p>
        </w:tc>
        <w:tc>
          <w:tcPr>
            <w:tcW w:w="2481" w:type="dxa"/>
          </w:tcPr>
          <w:p w:rsidR="00901AC9" w:rsidRPr="00B643C0" w:rsidRDefault="00901AC9" w:rsidP="00796420">
            <w:pPr>
              <w:rPr>
                <w:spacing w:val="-4"/>
              </w:rPr>
            </w:pPr>
          </w:p>
        </w:tc>
      </w:tr>
      <w:tr w:rsidR="00901AC9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1AC9" w:rsidRPr="00B643C0" w:rsidRDefault="00901AC9" w:rsidP="00901AC9">
            <w:pPr>
              <w:pStyle w:val="FlistaNrText"/>
            </w:pPr>
          </w:p>
        </w:tc>
        <w:tc>
          <w:tcPr>
            <w:tcW w:w="6237" w:type="dxa"/>
          </w:tcPr>
          <w:p w:rsidR="00901AC9" w:rsidRPr="00B643C0" w:rsidRDefault="00901AC9" w:rsidP="00796420">
            <w:r w:rsidRPr="00B643C0">
              <w:t>2006/07:378 av Hans Linde (v)</w:t>
            </w:r>
          </w:p>
          <w:p w:rsidR="00901AC9" w:rsidRPr="00B643C0" w:rsidRDefault="00901AC9" w:rsidP="00796420">
            <w:r w:rsidRPr="00B643C0">
              <w:t>Situationen i Irak</w:t>
            </w:r>
          </w:p>
        </w:tc>
        <w:tc>
          <w:tcPr>
            <w:tcW w:w="2481" w:type="dxa"/>
          </w:tcPr>
          <w:p w:rsidR="00901AC9" w:rsidRPr="00B643C0" w:rsidRDefault="00901AC9" w:rsidP="00796420">
            <w:pPr>
              <w:rPr>
                <w:spacing w:val="-4"/>
              </w:rPr>
            </w:pPr>
          </w:p>
        </w:tc>
      </w:tr>
      <w:tr w:rsidR="00901AC9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1AC9" w:rsidRPr="00B643C0" w:rsidRDefault="00901AC9" w:rsidP="00901AC9">
            <w:pPr>
              <w:pStyle w:val="FlistaNrText"/>
            </w:pPr>
          </w:p>
        </w:tc>
        <w:tc>
          <w:tcPr>
            <w:tcW w:w="6237" w:type="dxa"/>
          </w:tcPr>
          <w:p w:rsidR="00901AC9" w:rsidRPr="00B643C0" w:rsidRDefault="00901AC9" w:rsidP="00796420">
            <w:r w:rsidRPr="00B643C0">
              <w:t>2006/07:383 av Christina Axelsson (s)</w:t>
            </w:r>
          </w:p>
          <w:p w:rsidR="00901AC9" w:rsidRPr="00B643C0" w:rsidRDefault="00901AC9" w:rsidP="00796420">
            <w:r w:rsidRPr="00B643C0">
              <w:t>Besked om kollektivtrafiken</w:t>
            </w:r>
          </w:p>
        </w:tc>
        <w:tc>
          <w:tcPr>
            <w:tcW w:w="2481" w:type="dxa"/>
          </w:tcPr>
          <w:p w:rsidR="00901AC9" w:rsidRPr="00B643C0" w:rsidRDefault="00901AC9" w:rsidP="00796420">
            <w:pPr>
              <w:rPr>
                <w:spacing w:val="-4"/>
              </w:rPr>
            </w:pPr>
          </w:p>
        </w:tc>
      </w:tr>
      <w:tr w:rsidR="00901AC9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1AC9" w:rsidRPr="00B643C0" w:rsidRDefault="00901AC9" w:rsidP="00901AC9">
            <w:pPr>
              <w:pStyle w:val="FlistaNrText"/>
            </w:pPr>
          </w:p>
        </w:tc>
        <w:tc>
          <w:tcPr>
            <w:tcW w:w="6237" w:type="dxa"/>
          </w:tcPr>
          <w:p w:rsidR="00901AC9" w:rsidRPr="00B643C0" w:rsidRDefault="00901AC9" w:rsidP="00796420">
            <w:r w:rsidRPr="00B643C0">
              <w:t>2006/07:387 av Börje Vestlund (s)</w:t>
            </w:r>
          </w:p>
          <w:p w:rsidR="00901AC9" w:rsidRPr="00B643C0" w:rsidRDefault="00901AC9" w:rsidP="00796420">
            <w:r w:rsidRPr="00B643C0">
              <w:t>Nedläggning av Svensk Kassaservice</w:t>
            </w:r>
          </w:p>
        </w:tc>
        <w:tc>
          <w:tcPr>
            <w:tcW w:w="2481" w:type="dxa"/>
          </w:tcPr>
          <w:p w:rsidR="00901AC9" w:rsidRPr="00B643C0" w:rsidRDefault="00901AC9" w:rsidP="00796420">
            <w:pPr>
              <w:rPr>
                <w:spacing w:val="-4"/>
              </w:rPr>
            </w:pPr>
          </w:p>
        </w:tc>
      </w:tr>
    </w:tbl>
    <w:p w:rsidR="00075ACD" w:rsidRPr="00B643C0" w:rsidRDefault="00075ACD" w:rsidP="00075ACD">
      <w:pPr>
        <w:pStyle w:val="Blankrad"/>
      </w:pPr>
      <w:r w:rsidRPr="00B643C0">
        <w:t>     </w:t>
      </w:r>
    </w:p>
    <w:p w:rsidR="00075ACD" w:rsidRPr="00B643C0" w:rsidRDefault="00075ACD" w:rsidP="00075ACD">
      <w:pPr>
        <w:pStyle w:val="Blankrad"/>
      </w:pPr>
      <w:r w:rsidRPr="00B643C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75ACD" w:rsidRPr="00B643C0" w:rsidTr="0079642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5ACD" w:rsidRPr="00B643C0" w:rsidRDefault="00075ACD" w:rsidP="00796420">
            <w:pPr>
              <w:pStyle w:val="HuvudrubrikFlisteNr"/>
            </w:pPr>
          </w:p>
        </w:tc>
        <w:tc>
          <w:tcPr>
            <w:tcW w:w="6237" w:type="dxa"/>
          </w:tcPr>
          <w:p w:rsidR="00075ACD" w:rsidRPr="00B643C0" w:rsidRDefault="00901AC9" w:rsidP="00796420">
            <w:pPr>
              <w:pStyle w:val="HuvudrubrikEnsam"/>
            </w:pPr>
            <w:bookmarkStart w:id="2" w:name="Start_Interpellationer"/>
            <w:bookmarkEnd w:id="2"/>
            <w:r w:rsidRPr="00B643C0">
              <w:t>Svar på interpellationer</w:t>
            </w:r>
          </w:p>
        </w:tc>
        <w:tc>
          <w:tcPr>
            <w:tcW w:w="2481" w:type="dxa"/>
          </w:tcPr>
          <w:p w:rsidR="00075ACD" w:rsidRPr="00B643C0" w:rsidRDefault="00075ACD" w:rsidP="00796420">
            <w:pPr>
              <w:pStyle w:val="HuvudrubrikKolumn3"/>
            </w:pPr>
          </w:p>
        </w:tc>
      </w:tr>
      <w:tr w:rsidR="00075ACD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5ACD" w:rsidRPr="00B643C0" w:rsidRDefault="00075ACD" w:rsidP="00796420">
            <w:pPr>
              <w:pStyle w:val="Underrubrik"/>
            </w:pPr>
          </w:p>
        </w:tc>
        <w:tc>
          <w:tcPr>
            <w:tcW w:w="6237" w:type="dxa"/>
          </w:tcPr>
          <w:p w:rsidR="00075ACD" w:rsidRPr="00B643C0" w:rsidRDefault="00901AC9" w:rsidP="00796420">
            <w:pPr>
              <w:pStyle w:val="Underrubrik"/>
            </w:pPr>
            <w:bookmarkStart w:id="3" w:name="TypUnderrubrik"/>
            <w:bookmarkEnd w:id="3"/>
            <w:r w:rsidRPr="00B643C0">
              <w:t>Interpellationer upptagna under samma punkt besvaras i ett sammanhang</w:t>
            </w:r>
          </w:p>
        </w:tc>
        <w:tc>
          <w:tcPr>
            <w:tcW w:w="2481" w:type="dxa"/>
          </w:tcPr>
          <w:p w:rsidR="00075ACD" w:rsidRPr="00B643C0" w:rsidRDefault="00075ACD" w:rsidP="00796420">
            <w:pPr>
              <w:pStyle w:val="Underrubrik"/>
              <w:rPr>
                <w:spacing w:val="-4"/>
              </w:rPr>
            </w:pPr>
          </w:p>
        </w:tc>
      </w:tr>
      <w:tr w:rsidR="00901AC9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1AC9" w:rsidRPr="00B643C0" w:rsidRDefault="00901AC9" w:rsidP="00901AC9">
            <w:pPr>
              <w:pStyle w:val="Besvaradav"/>
            </w:pPr>
          </w:p>
        </w:tc>
        <w:tc>
          <w:tcPr>
            <w:tcW w:w="6237" w:type="dxa"/>
          </w:tcPr>
          <w:p w:rsidR="00901AC9" w:rsidRPr="00B643C0" w:rsidRDefault="00901AC9" w:rsidP="00901AC9">
            <w:pPr>
              <w:pStyle w:val="Besvaradav"/>
            </w:pPr>
            <w:r w:rsidRPr="00B643C0">
              <w:t>Statsminister Fredrik Reinfeldt (m)</w:t>
            </w:r>
          </w:p>
        </w:tc>
        <w:tc>
          <w:tcPr>
            <w:tcW w:w="2481" w:type="dxa"/>
          </w:tcPr>
          <w:p w:rsidR="00901AC9" w:rsidRPr="00B643C0" w:rsidRDefault="00901AC9" w:rsidP="00901AC9">
            <w:pPr>
              <w:pStyle w:val="Besvaradav"/>
              <w:rPr>
                <w:spacing w:val="-4"/>
              </w:rPr>
            </w:pPr>
          </w:p>
        </w:tc>
      </w:tr>
      <w:tr w:rsidR="00901AC9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1AC9" w:rsidRPr="00B643C0" w:rsidRDefault="00901AC9" w:rsidP="00901AC9">
            <w:pPr>
              <w:pStyle w:val="FlistaNrText"/>
            </w:pPr>
          </w:p>
        </w:tc>
        <w:tc>
          <w:tcPr>
            <w:tcW w:w="6237" w:type="dxa"/>
          </w:tcPr>
          <w:p w:rsidR="00901AC9" w:rsidRPr="00B643C0" w:rsidRDefault="00901AC9" w:rsidP="00901AC9">
            <w:r w:rsidRPr="00B643C0">
              <w:t>2006/07:323 av Peter Hultqvist (s)</w:t>
            </w:r>
          </w:p>
          <w:p w:rsidR="00901AC9" w:rsidRPr="00B643C0" w:rsidRDefault="00901AC9" w:rsidP="00901AC9">
            <w:r w:rsidRPr="00B643C0">
              <w:t>Etikarbetet i regeringen</w:t>
            </w:r>
          </w:p>
        </w:tc>
        <w:tc>
          <w:tcPr>
            <w:tcW w:w="2481" w:type="dxa"/>
          </w:tcPr>
          <w:p w:rsidR="00901AC9" w:rsidRPr="00B643C0" w:rsidRDefault="00901AC9" w:rsidP="00901AC9">
            <w:pPr>
              <w:rPr>
                <w:spacing w:val="-4"/>
              </w:rPr>
            </w:pPr>
          </w:p>
        </w:tc>
      </w:tr>
      <w:tr w:rsidR="00901AC9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1AC9" w:rsidRPr="00B643C0" w:rsidRDefault="00901AC9" w:rsidP="00B07B9B">
            <w:pPr>
              <w:pStyle w:val="FlistaNrText"/>
            </w:pPr>
          </w:p>
        </w:tc>
        <w:tc>
          <w:tcPr>
            <w:tcW w:w="6237" w:type="dxa"/>
          </w:tcPr>
          <w:p w:rsidR="00901AC9" w:rsidRPr="00B643C0" w:rsidRDefault="00901AC9" w:rsidP="00901AC9">
            <w:r w:rsidRPr="00B643C0">
              <w:t>2006/07:354 av Berit Andnor (s)</w:t>
            </w:r>
          </w:p>
          <w:p w:rsidR="00901AC9" w:rsidRPr="00B643C0" w:rsidRDefault="00901AC9" w:rsidP="00901AC9">
            <w:r w:rsidRPr="00B643C0">
              <w:t>Interpellationsinstrumentet som en del av kontrollmakten</w:t>
            </w:r>
          </w:p>
        </w:tc>
        <w:tc>
          <w:tcPr>
            <w:tcW w:w="2481" w:type="dxa"/>
          </w:tcPr>
          <w:p w:rsidR="00901AC9" w:rsidRPr="00B643C0" w:rsidRDefault="00901AC9" w:rsidP="00901AC9">
            <w:pPr>
              <w:rPr>
                <w:spacing w:val="-4"/>
              </w:rPr>
            </w:pPr>
          </w:p>
        </w:tc>
      </w:tr>
      <w:tr w:rsidR="00901AC9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1AC9" w:rsidRPr="00B643C0" w:rsidRDefault="00901AC9" w:rsidP="00901AC9">
            <w:pPr>
              <w:pStyle w:val="Besvaradav"/>
            </w:pPr>
          </w:p>
        </w:tc>
        <w:tc>
          <w:tcPr>
            <w:tcW w:w="6237" w:type="dxa"/>
          </w:tcPr>
          <w:p w:rsidR="00901AC9" w:rsidRPr="00B643C0" w:rsidRDefault="00901AC9" w:rsidP="00901AC9">
            <w:pPr>
              <w:pStyle w:val="Besvaradav"/>
            </w:pPr>
            <w:r w:rsidRPr="00B643C0">
              <w:t>Arbetsmarknadsminister Sven Otto Littorin (m)</w:t>
            </w:r>
          </w:p>
        </w:tc>
        <w:tc>
          <w:tcPr>
            <w:tcW w:w="2481" w:type="dxa"/>
          </w:tcPr>
          <w:p w:rsidR="00901AC9" w:rsidRPr="00B643C0" w:rsidRDefault="00901AC9" w:rsidP="00901AC9">
            <w:pPr>
              <w:pStyle w:val="Besvaradav"/>
              <w:rPr>
                <w:spacing w:val="-4"/>
              </w:rPr>
            </w:pPr>
          </w:p>
        </w:tc>
      </w:tr>
      <w:tr w:rsidR="00901AC9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1AC9" w:rsidRPr="00B643C0" w:rsidRDefault="00901AC9" w:rsidP="00901AC9">
            <w:pPr>
              <w:pStyle w:val="FlistaNrText"/>
            </w:pPr>
          </w:p>
        </w:tc>
        <w:tc>
          <w:tcPr>
            <w:tcW w:w="6237" w:type="dxa"/>
          </w:tcPr>
          <w:p w:rsidR="00901AC9" w:rsidRPr="00B643C0" w:rsidRDefault="00901AC9" w:rsidP="00901AC9">
            <w:r w:rsidRPr="00B643C0">
              <w:t>2006/07:312 av Sven-Erik Österberg (s)</w:t>
            </w:r>
          </w:p>
          <w:p w:rsidR="00901AC9" w:rsidRPr="00B643C0" w:rsidRDefault="00901AC9" w:rsidP="00901AC9">
            <w:r w:rsidRPr="00B643C0">
              <w:t>Lönebidragsanställningar i den ideella sektorn</w:t>
            </w:r>
          </w:p>
        </w:tc>
        <w:tc>
          <w:tcPr>
            <w:tcW w:w="2481" w:type="dxa"/>
          </w:tcPr>
          <w:p w:rsidR="00901AC9" w:rsidRPr="00B643C0" w:rsidRDefault="00901AC9" w:rsidP="00901AC9">
            <w:pPr>
              <w:rPr>
                <w:spacing w:val="-4"/>
              </w:rPr>
            </w:pPr>
          </w:p>
        </w:tc>
      </w:tr>
      <w:tr w:rsidR="00901AC9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1AC9" w:rsidRPr="00B643C0" w:rsidRDefault="00901AC9" w:rsidP="00901AC9">
            <w:pPr>
              <w:pStyle w:val="FlistaNrText"/>
            </w:pPr>
          </w:p>
        </w:tc>
        <w:tc>
          <w:tcPr>
            <w:tcW w:w="6237" w:type="dxa"/>
          </w:tcPr>
          <w:p w:rsidR="00901AC9" w:rsidRPr="00B643C0" w:rsidRDefault="00901AC9" w:rsidP="00901AC9">
            <w:r w:rsidRPr="00B643C0">
              <w:t>2006/07:313 av Ibrahim Baylan (s)</w:t>
            </w:r>
          </w:p>
          <w:p w:rsidR="00901AC9" w:rsidRPr="00B643C0" w:rsidRDefault="00901AC9" w:rsidP="00901AC9">
            <w:r w:rsidRPr="00B643C0">
              <w:t>Ett värdigt slut på arbetslivet</w:t>
            </w:r>
          </w:p>
        </w:tc>
        <w:tc>
          <w:tcPr>
            <w:tcW w:w="2481" w:type="dxa"/>
          </w:tcPr>
          <w:p w:rsidR="00901AC9" w:rsidRPr="00B643C0" w:rsidRDefault="00901AC9" w:rsidP="00901AC9">
            <w:pPr>
              <w:rPr>
                <w:spacing w:val="-4"/>
              </w:rPr>
            </w:pPr>
          </w:p>
        </w:tc>
      </w:tr>
      <w:tr w:rsidR="00901AC9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1AC9" w:rsidRPr="00B643C0" w:rsidRDefault="00901AC9" w:rsidP="00901AC9">
            <w:pPr>
              <w:pStyle w:val="Besvaradav"/>
            </w:pPr>
          </w:p>
        </w:tc>
        <w:tc>
          <w:tcPr>
            <w:tcW w:w="6237" w:type="dxa"/>
          </w:tcPr>
          <w:p w:rsidR="00901AC9" w:rsidRPr="00B643C0" w:rsidRDefault="00901AC9" w:rsidP="00901AC9">
            <w:pPr>
              <w:pStyle w:val="Besvaradav"/>
            </w:pPr>
            <w:r w:rsidRPr="00B643C0">
              <w:t>Integrations- och jämställdhetsminister Nyamko Sabuni (fp)</w:t>
            </w:r>
          </w:p>
        </w:tc>
        <w:tc>
          <w:tcPr>
            <w:tcW w:w="2481" w:type="dxa"/>
          </w:tcPr>
          <w:p w:rsidR="00901AC9" w:rsidRPr="00B643C0" w:rsidRDefault="00901AC9" w:rsidP="00901AC9">
            <w:pPr>
              <w:pStyle w:val="Besvaradav"/>
              <w:rPr>
                <w:spacing w:val="-4"/>
              </w:rPr>
            </w:pPr>
          </w:p>
        </w:tc>
      </w:tr>
      <w:tr w:rsidR="00901AC9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1AC9" w:rsidRPr="00B643C0" w:rsidRDefault="00901AC9" w:rsidP="00901AC9">
            <w:pPr>
              <w:pStyle w:val="FlistaNrText"/>
            </w:pPr>
          </w:p>
        </w:tc>
        <w:tc>
          <w:tcPr>
            <w:tcW w:w="6237" w:type="dxa"/>
          </w:tcPr>
          <w:p w:rsidR="00901AC9" w:rsidRPr="00B643C0" w:rsidRDefault="00901AC9" w:rsidP="00901AC9">
            <w:r w:rsidRPr="00B643C0">
              <w:t>2006/07:282 av Ann-Christin Ahlberg (s)</w:t>
            </w:r>
          </w:p>
          <w:p w:rsidR="00901AC9" w:rsidRPr="00B643C0" w:rsidRDefault="00901AC9" w:rsidP="00901AC9">
            <w:r w:rsidRPr="00B643C0">
              <w:t>Ojämlika villkor på arbetsmarknaden</w:t>
            </w:r>
          </w:p>
        </w:tc>
        <w:tc>
          <w:tcPr>
            <w:tcW w:w="2481" w:type="dxa"/>
          </w:tcPr>
          <w:p w:rsidR="00901AC9" w:rsidRPr="00B643C0" w:rsidRDefault="00901AC9" w:rsidP="00901AC9">
            <w:pPr>
              <w:rPr>
                <w:spacing w:val="-4"/>
              </w:rPr>
            </w:pPr>
          </w:p>
        </w:tc>
      </w:tr>
      <w:tr w:rsidR="00901AC9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1AC9" w:rsidRPr="00B643C0" w:rsidRDefault="00901AC9" w:rsidP="00901AC9">
            <w:pPr>
              <w:pStyle w:val="FlistaNrText"/>
            </w:pPr>
          </w:p>
        </w:tc>
        <w:tc>
          <w:tcPr>
            <w:tcW w:w="6237" w:type="dxa"/>
          </w:tcPr>
          <w:p w:rsidR="00901AC9" w:rsidRPr="00B643C0" w:rsidRDefault="00901AC9" w:rsidP="00901AC9">
            <w:r w:rsidRPr="00B643C0">
              <w:t>2006/07:283 av Lars Johansson (s)</w:t>
            </w:r>
          </w:p>
          <w:p w:rsidR="00901AC9" w:rsidRPr="00B643C0" w:rsidRDefault="00901AC9" w:rsidP="00901AC9">
            <w:r w:rsidRPr="00B643C0">
              <w:t>Flyktingmottagandet och kommunerna</w:t>
            </w:r>
          </w:p>
        </w:tc>
        <w:tc>
          <w:tcPr>
            <w:tcW w:w="2481" w:type="dxa"/>
          </w:tcPr>
          <w:p w:rsidR="00901AC9" w:rsidRPr="00B643C0" w:rsidRDefault="00901AC9" w:rsidP="00901AC9">
            <w:pPr>
              <w:rPr>
                <w:spacing w:val="-4"/>
              </w:rPr>
            </w:pPr>
          </w:p>
        </w:tc>
      </w:tr>
      <w:tr w:rsidR="00901AC9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1AC9" w:rsidRPr="00B643C0" w:rsidRDefault="00901AC9" w:rsidP="00901AC9"/>
        </w:tc>
        <w:tc>
          <w:tcPr>
            <w:tcW w:w="6237" w:type="dxa"/>
          </w:tcPr>
          <w:p w:rsidR="00901AC9" w:rsidRPr="00B643C0" w:rsidRDefault="00901AC9" w:rsidP="00901AC9">
            <w:r w:rsidRPr="00B643C0">
              <w:t>2006/07:284 av Leif Jakobsson (s)</w:t>
            </w:r>
          </w:p>
          <w:p w:rsidR="00901AC9" w:rsidRPr="00B643C0" w:rsidRDefault="00901AC9" w:rsidP="00901AC9">
            <w:r w:rsidRPr="00B643C0">
              <w:t>Alla kommuners ansvar för flyktingmottagande</w:t>
            </w:r>
          </w:p>
        </w:tc>
        <w:tc>
          <w:tcPr>
            <w:tcW w:w="2481" w:type="dxa"/>
          </w:tcPr>
          <w:p w:rsidR="00901AC9" w:rsidRPr="00B643C0" w:rsidRDefault="00901AC9" w:rsidP="00901AC9">
            <w:pPr>
              <w:rPr>
                <w:spacing w:val="-4"/>
              </w:rPr>
            </w:pPr>
          </w:p>
        </w:tc>
      </w:tr>
      <w:tr w:rsidR="00901AC9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1AC9" w:rsidRPr="00B643C0" w:rsidRDefault="00901AC9" w:rsidP="00901AC9"/>
        </w:tc>
        <w:tc>
          <w:tcPr>
            <w:tcW w:w="6237" w:type="dxa"/>
          </w:tcPr>
          <w:p w:rsidR="00901AC9" w:rsidRPr="00B643C0" w:rsidRDefault="00901AC9" w:rsidP="00901AC9">
            <w:r w:rsidRPr="00B643C0">
              <w:t>2006/07:292 av Luciano Astudillo (s)</w:t>
            </w:r>
          </w:p>
          <w:p w:rsidR="00901AC9" w:rsidRPr="00B643C0" w:rsidRDefault="00901AC9" w:rsidP="00901AC9">
            <w:r w:rsidRPr="00B643C0">
              <w:t>Borgerlig oreda i flyktingmottagningen och kommunplaceringen</w:t>
            </w:r>
          </w:p>
        </w:tc>
        <w:tc>
          <w:tcPr>
            <w:tcW w:w="2481" w:type="dxa"/>
          </w:tcPr>
          <w:p w:rsidR="00901AC9" w:rsidRPr="00B643C0" w:rsidRDefault="00901AC9" w:rsidP="00901AC9">
            <w:pPr>
              <w:rPr>
                <w:spacing w:val="-4"/>
              </w:rPr>
            </w:pPr>
          </w:p>
        </w:tc>
      </w:tr>
      <w:tr w:rsidR="00901AC9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1AC9" w:rsidRPr="00B643C0" w:rsidRDefault="00901AC9" w:rsidP="00901AC9">
            <w:pPr>
              <w:pStyle w:val="FlistaNrText"/>
            </w:pPr>
          </w:p>
        </w:tc>
        <w:tc>
          <w:tcPr>
            <w:tcW w:w="6237" w:type="dxa"/>
          </w:tcPr>
          <w:p w:rsidR="00901AC9" w:rsidRPr="00B643C0" w:rsidRDefault="00901AC9" w:rsidP="00901AC9">
            <w:r w:rsidRPr="00B643C0">
              <w:t>2006/07:304 av Luciano Astudillo (s)</w:t>
            </w:r>
          </w:p>
          <w:p w:rsidR="00901AC9" w:rsidRPr="00B643C0" w:rsidRDefault="00901AC9" w:rsidP="00901AC9">
            <w:r w:rsidRPr="00B643C0">
              <w:t>Bostadsföretag och diskriminering</w:t>
            </w:r>
          </w:p>
        </w:tc>
        <w:tc>
          <w:tcPr>
            <w:tcW w:w="2481" w:type="dxa"/>
          </w:tcPr>
          <w:p w:rsidR="00901AC9" w:rsidRPr="00B643C0" w:rsidRDefault="00901AC9" w:rsidP="00901AC9">
            <w:pPr>
              <w:rPr>
                <w:spacing w:val="-4"/>
              </w:rPr>
            </w:pPr>
          </w:p>
        </w:tc>
      </w:tr>
      <w:tr w:rsidR="00901AC9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1AC9" w:rsidRPr="00B643C0" w:rsidRDefault="00901AC9" w:rsidP="00901AC9">
            <w:pPr>
              <w:pStyle w:val="FlistaNrText"/>
            </w:pPr>
          </w:p>
        </w:tc>
        <w:tc>
          <w:tcPr>
            <w:tcW w:w="6237" w:type="dxa"/>
          </w:tcPr>
          <w:p w:rsidR="00901AC9" w:rsidRPr="00B643C0" w:rsidRDefault="00901AC9" w:rsidP="00901AC9">
            <w:r w:rsidRPr="00B643C0">
              <w:t>2006/07:306 av Carina Hägg (s)</w:t>
            </w:r>
          </w:p>
          <w:p w:rsidR="00901AC9" w:rsidRPr="00B643C0" w:rsidRDefault="00901AC9" w:rsidP="00901AC9">
            <w:r w:rsidRPr="00B643C0">
              <w:t>Europarådets kampanj mot mäns våld mot kvinnor och våld i nära relationer</w:t>
            </w:r>
          </w:p>
        </w:tc>
        <w:tc>
          <w:tcPr>
            <w:tcW w:w="2481" w:type="dxa"/>
          </w:tcPr>
          <w:p w:rsidR="00901AC9" w:rsidRPr="00B643C0" w:rsidRDefault="00901AC9" w:rsidP="00901AC9">
            <w:pPr>
              <w:rPr>
                <w:spacing w:val="-4"/>
              </w:rPr>
            </w:pPr>
          </w:p>
        </w:tc>
      </w:tr>
    </w:tbl>
    <w:p w:rsidR="00075ACD" w:rsidRPr="00B643C0" w:rsidRDefault="00075ACD" w:rsidP="00075ACD">
      <w:pPr>
        <w:pStyle w:val="Blankrad"/>
      </w:pPr>
      <w:r w:rsidRPr="00B643C0">
        <w:t>     </w:t>
      </w:r>
    </w:p>
    <w:p w:rsidR="00075ACD" w:rsidRPr="00B643C0" w:rsidRDefault="00075ACD" w:rsidP="00075ACD">
      <w:pPr>
        <w:pStyle w:val="Blankrad"/>
      </w:pPr>
      <w:r w:rsidRPr="00B643C0">
        <w:t xml:space="preserve">     </w:t>
      </w:r>
    </w:p>
    <w:p w:rsidR="00DE7090" w:rsidRPr="00B643C0" w:rsidRDefault="00DE7090">
      <w:pPr>
        <w:pStyle w:val="Blankrad"/>
      </w:pPr>
      <w:r w:rsidRPr="00B643C0">
        <w:t>     </w:t>
      </w:r>
    </w:p>
    <w:p w:rsidR="00DE7090" w:rsidRPr="00B643C0" w:rsidRDefault="00DE7090">
      <w:pPr>
        <w:pStyle w:val="Blankrad"/>
      </w:pPr>
      <w:r w:rsidRPr="00B643C0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3288" w:rsidRPr="00B643C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3288" w:rsidRPr="00B643C0" w:rsidRDefault="00EA3288" w:rsidP="00807996">
            <w:pPr>
              <w:pStyle w:val="HuvudrubrikFlisteNr"/>
              <w:pageBreakBefore/>
            </w:pPr>
          </w:p>
        </w:tc>
        <w:tc>
          <w:tcPr>
            <w:tcW w:w="6237" w:type="dxa"/>
          </w:tcPr>
          <w:p w:rsidR="00EA3288" w:rsidRPr="00B643C0" w:rsidRDefault="00EA3288" w:rsidP="00807996">
            <w:pPr>
              <w:pStyle w:val="HuvudrubrikEnsam"/>
              <w:pageBreakBefore/>
            </w:pPr>
            <w:bookmarkStart w:id="4" w:name="TypRubrik"/>
            <w:bookmarkEnd w:id="4"/>
            <w:r w:rsidRPr="00B643C0">
              <w:t xml:space="preserve">Anmälan om uppteckningar vid </w:t>
            </w:r>
            <w:r w:rsidR="004D3E7C" w:rsidRPr="00B643C0">
              <w:br/>
            </w:r>
            <w:r w:rsidRPr="00B643C0">
              <w:t>EU-nämndens sammanträden</w:t>
            </w:r>
          </w:p>
        </w:tc>
        <w:tc>
          <w:tcPr>
            <w:tcW w:w="2481" w:type="dxa"/>
          </w:tcPr>
          <w:p w:rsidR="00EA3288" w:rsidRPr="00B643C0" w:rsidRDefault="00EA3288" w:rsidP="00807996">
            <w:pPr>
              <w:pStyle w:val="HuvudrubrikKolumn3"/>
              <w:pageBreakBefore/>
            </w:pPr>
          </w:p>
        </w:tc>
      </w:tr>
      <w:tr w:rsidR="00EA3288" w:rsidRPr="00B64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3288" w:rsidRPr="00B643C0" w:rsidRDefault="00EA3288" w:rsidP="00EA3288">
            <w:pPr>
              <w:pStyle w:val="FlistaNrText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EA3288" w:rsidRPr="00B643C0" w:rsidRDefault="00EA3288">
            <w:r w:rsidRPr="00B643C0">
              <w:t>2006/07:</w:t>
            </w:r>
            <w:r w:rsidR="00C7654F" w:rsidRPr="00B643C0">
              <w:t>16</w:t>
            </w:r>
            <w:r w:rsidRPr="00B643C0">
              <w:t xml:space="preserve"> Tisdagen den 13 februari</w:t>
            </w:r>
          </w:p>
        </w:tc>
        <w:tc>
          <w:tcPr>
            <w:tcW w:w="2481" w:type="dxa"/>
          </w:tcPr>
          <w:p w:rsidR="00EA3288" w:rsidRPr="00B643C0" w:rsidRDefault="00EA3288">
            <w:pPr>
              <w:rPr>
                <w:spacing w:val="-4"/>
              </w:rPr>
            </w:pPr>
          </w:p>
        </w:tc>
      </w:tr>
    </w:tbl>
    <w:p w:rsidR="00EA3288" w:rsidRPr="00B643C0" w:rsidRDefault="00EA3288">
      <w:pPr>
        <w:pStyle w:val="Blankrad"/>
      </w:pPr>
      <w:r w:rsidRPr="00B643C0">
        <w:t>     </w:t>
      </w:r>
    </w:p>
    <w:p w:rsidR="00EA3288" w:rsidRPr="00B643C0" w:rsidRDefault="00EA3288">
      <w:pPr>
        <w:pStyle w:val="Blankrad"/>
      </w:pPr>
      <w:r w:rsidRPr="00B643C0">
        <w:t>     </w:t>
      </w:r>
    </w:p>
    <w:p w:rsidR="00EA3288" w:rsidRPr="00B643C0" w:rsidRDefault="00EA3288">
      <w:pPr>
        <w:pStyle w:val="Blankrad"/>
      </w:pPr>
      <w:bookmarkStart w:id="6" w:name="Start"/>
      <w:bookmarkEnd w:id="6"/>
      <w:r w:rsidRPr="00B643C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75ACD" w:rsidRPr="00B643C0" w:rsidTr="0079642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5ACD" w:rsidRPr="00B643C0" w:rsidRDefault="00075ACD" w:rsidP="00796420">
            <w:pPr>
              <w:pStyle w:val="HuvudrubrikFlisteNr"/>
            </w:pPr>
          </w:p>
        </w:tc>
        <w:tc>
          <w:tcPr>
            <w:tcW w:w="6237" w:type="dxa"/>
          </w:tcPr>
          <w:p w:rsidR="00075ACD" w:rsidRPr="00B643C0" w:rsidRDefault="00901AC9" w:rsidP="00796420">
            <w:pPr>
              <w:pStyle w:val="Huvudrubrik"/>
            </w:pPr>
            <w:bookmarkStart w:id="7" w:name="Start_HänvisningTillUtskott"/>
            <w:bookmarkEnd w:id="7"/>
            <w:r w:rsidRPr="00B643C0">
              <w:t>Ärenden för hänvisning till utskott</w:t>
            </w:r>
          </w:p>
        </w:tc>
        <w:tc>
          <w:tcPr>
            <w:tcW w:w="2481" w:type="dxa"/>
          </w:tcPr>
          <w:p w:rsidR="00075ACD" w:rsidRPr="00B643C0" w:rsidRDefault="00901AC9" w:rsidP="00796420">
            <w:pPr>
              <w:pStyle w:val="HuvudrubrikKolumn3"/>
            </w:pPr>
            <w:r w:rsidRPr="00B643C0">
              <w:t>Förslag</w:t>
            </w:r>
          </w:p>
        </w:tc>
      </w:tr>
      <w:tr w:rsidR="00075ACD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5ACD" w:rsidRPr="00B643C0" w:rsidRDefault="00075ACD" w:rsidP="00901AC9">
            <w:pPr>
              <w:pStyle w:val="renderubrik"/>
            </w:pPr>
          </w:p>
        </w:tc>
        <w:tc>
          <w:tcPr>
            <w:tcW w:w="6237" w:type="dxa"/>
          </w:tcPr>
          <w:p w:rsidR="00075ACD" w:rsidRPr="00B643C0" w:rsidRDefault="00901AC9" w:rsidP="00901AC9">
            <w:pPr>
              <w:pStyle w:val="renderubrik"/>
            </w:pPr>
            <w:r w:rsidRPr="00B643C0">
              <w:t>Propositioner</w:t>
            </w:r>
          </w:p>
        </w:tc>
        <w:tc>
          <w:tcPr>
            <w:tcW w:w="2481" w:type="dxa"/>
          </w:tcPr>
          <w:p w:rsidR="00075ACD" w:rsidRPr="00B643C0" w:rsidRDefault="00075ACD" w:rsidP="00901AC9">
            <w:pPr>
              <w:pStyle w:val="renderubrik"/>
              <w:rPr>
                <w:spacing w:val="-4"/>
              </w:rPr>
            </w:pPr>
          </w:p>
        </w:tc>
      </w:tr>
      <w:tr w:rsidR="00901AC9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1AC9" w:rsidRPr="00B643C0" w:rsidRDefault="00901AC9" w:rsidP="00901AC9">
            <w:pPr>
              <w:pStyle w:val="FlistaNrText"/>
            </w:pPr>
          </w:p>
        </w:tc>
        <w:tc>
          <w:tcPr>
            <w:tcW w:w="6237" w:type="dxa"/>
          </w:tcPr>
          <w:p w:rsidR="00901AC9" w:rsidRPr="00B643C0" w:rsidRDefault="00901AC9" w:rsidP="00901AC9">
            <w:r w:rsidRPr="00B643C0">
              <w:t>2006/07:63 En anpassad försvarsunderrättelseverksamhet</w:t>
            </w:r>
          </w:p>
        </w:tc>
        <w:tc>
          <w:tcPr>
            <w:tcW w:w="2481" w:type="dxa"/>
          </w:tcPr>
          <w:p w:rsidR="00901AC9" w:rsidRPr="00B643C0" w:rsidRDefault="00901AC9" w:rsidP="00901AC9">
            <w:pPr>
              <w:rPr>
                <w:spacing w:val="-4"/>
              </w:rPr>
            </w:pPr>
            <w:r w:rsidRPr="00B643C0">
              <w:rPr>
                <w:spacing w:val="-4"/>
              </w:rPr>
              <w:t>FöU</w:t>
            </w:r>
          </w:p>
        </w:tc>
      </w:tr>
      <w:tr w:rsidR="00901AC9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1AC9" w:rsidRPr="00B643C0" w:rsidRDefault="00901AC9" w:rsidP="00901AC9">
            <w:pPr>
              <w:pStyle w:val="FlistaNrText"/>
            </w:pPr>
          </w:p>
        </w:tc>
        <w:tc>
          <w:tcPr>
            <w:tcW w:w="6237" w:type="dxa"/>
          </w:tcPr>
          <w:p w:rsidR="00901AC9" w:rsidRPr="00B643C0" w:rsidRDefault="00901AC9" w:rsidP="00901AC9">
            <w:r w:rsidRPr="00B643C0">
              <w:t>2006/07:72 Fortsatt svenskt deltagande i Förenta nationernas insats i Libanon</w:t>
            </w:r>
          </w:p>
        </w:tc>
        <w:tc>
          <w:tcPr>
            <w:tcW w:w="2481" w:type="dxa"/>
          </w:tcPr>
          <w:p w:rsidR="00901AC9" w:rsidRPr="00B643C0" w:rsidRDefault="00901AC9" w:rsidP="00901AC9">
            <w:pPr>
              <w:rPr>
                <w:spacing w:val="-4"/>
              </w:rPr>
            </w:pPr>
            <w:r w:rsidRPr="00B643C0">
              <w:rPr>
                <w:spacing w:val="-4"/>
              </w:rPr>
              <w:t>UU</w:t>
            </w:r>
          </w:p>
        </w:tc>
      </w:tr>
      <w:tr w:rsidR="00901AC9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1AC9" w:rsidRPr="00B643C0" w:rsidRDefault="00901AC9" w:rsidP="00901AC9">
            <w:pPr>
              <w:pStyle w:val="FlistaNrText"/>
            </w:pPr>
          </w:p>
        </w:tc>
        <w:tc>
          <w:tcPr>
            <w:tcW w:w="6237" w:type="dxa"/>
          </w:tcPr>
          <w:p w:rsidR="00901AC9" w:rsidRPr="00B643C0" w:rsidRDefault="00901AC9" w:rsidP="00901AC9">
            <w:r w:rsidRPr="00B643C0">
              <w:t>2006/07:78 Vissa läkemedels- och psykiatrifrågor</w:t>
            </w:r>
          </w:p>
        </w:tc>
        <w:tc>
          <w:tcPr>
            <w:tcW w:w="2481" w:type="dxa"/>
          </w:tcPr>
          <w:p w:rsidR="00901AC9" w:rsidRPr="00B643C0" w:rsidRDefault="00901AC9" w:rsidP="00901AC9">
            <w:pPr>
              <w:rPr>
                <w:spacing w:val="-4"/>
              </w:rPr>
            </w:pPr>
            <w:r w:rsidRPr="00B643C0">
              <w:rPr>
                <w:spacing w:val="-4"/>
              </w:rPr>
              <w:t>SoU</w:t>
            </w:r>
          </w:p>
        </w:tc>
      </w:tr>
      <w:tr w:rsidR="00901AC9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1AC9" w:rsidRPr="00B643C0" w:rsidRDefault="00901AC9" w:rsidP="00901AC9">
            <w:pPr>
              <w:pStyle w:val="renderubrik"/>
            </w:pPr>
          </w:p>
        </w:tc>
        <w:tc>
          <w:tcPr>
            <w:tcW w:w="6237" w:type="dxa"/>
          </w:tcPr>
          <w:p w:rsidR="00901AC9" w:rsidRPr="00B643C0" w:rsidRDefault="00901AC9" w:rsidP="00901AC9">
            <w:pPr>
              <w:pStyle w:val="renderubrik"/>
            </w:pPr>
            <w:r w:rsidRPr="00B643C0">
              <w:t>Skrivelse</w:t>
            </w:r>
          </w:p>
        </w:tc>
        <w:tc>
          <w:tcPr>
            <w:tcW w:w="2481" w:type="dxa"/>
          </w:tcPr>
          <w:p w:rsidR="00901AC9" w:rsidRPr="00B643C0" w:rsidRDefault="00901AC9" w:rsidP="00901AC9">
            <w:pPr>
              <w:pStyle w:val="renderubrik"/>
              <w:rPr>
                <w:spacing w:val="-4"/>
              </w:rPr>
            </w:pPr>
          </w:p>
        </w:tc>
      </w:tr>
      <w:tr w:rsidR="00901AC9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1AC9" w:rsidRPr="00B643C0" w:rsidRDefault="00901AC9" w:rsidP="00901AC9">
            <w:pPr>
              <w:pStyle w:val="FlistaNrText"/>
            </w:pPr>
          </w:p>
        </w:tc>
        <w:tc>
          <w:tcPr>
            <w:tcW w:w="6237" w:type="dxa"/>
          </w:tcPr>
          <w:p w:rsidR="00901AC9" w:rsidRPr="00B643C0" w:rsidRDefault="00901AC9" w:rsidP="00901AC9">
            <w:r w:rsidRPr="00B643C0">
              <w:t>2006/07:85 Berättelse om verksamheten i Europeiska unionen under 2006</w:t>
            </w:r>
            <w:r w:rsidR="00D90ABE" w:rsidRPr="00B643C0">
              <w:br/>
            </w:r>
            <w:r w:rsidR="00D90ABE" w:rsidRPr="00B643C0">
              <w:rPr>
                <w:i/>
              </w:rPr>
              <w:t>Kammaren har beslutat om motionsrätt på denna skrivelse</w:t>
            </w:r>
            <w:r w:rsidR="00D90ABE" w:rsidRPr="00B643C0">
              <w:rPr>
                <w:i/>
              </w:rPr>
              <w:br/>
              <w:t>Motionstiden utgår den 27 mars</w:t>
            </w:r>
          </w:p>
        </w:tc>
        <w:tc>
          <w:tcPr>
            <w:tcW w:w="2481" w:type="dxa"/>
          </w:tcPr>
          <w:p w:rsidR="00901AC9" w:rsidRPr="00B643C0" w:rsidRDefault="00901AC9" w:rsidP="00901AC9">
            <w:pPr>
              <w:rPr>
                <w:spacing w:val="-4"/>
              </w:rPr>
            </w:pPr>
            <w:r w:rsidRPr="00B643C0">
              <w:rPr>
                <w:spacing w:val="-4"/>
              </w:rPr>
              <w:t>UU</w:t>
            </w:r>
          </w:p>
        </w:tc>
      </w:tr>
      <w:tr w:rsidR="00901AC9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1AC9" w:rsidRPr="00B643C0" w:rsidRDefault="00901AC9" w:rsidP="00901AC9">
            <w:pPr>
              <w:pStyle w:val="renderubrik"/>
            </w:pPr>
          </w:p>
        </w:tc>
        <w:tc>
          <w:tcPr>
            <w:tcW w:w="6237" w:type="dxa"/>
          </w:tcPr>
          <w:p w:rsidR="00901AC9" w:rsidRPr="00B643C0" w:rsidRDefault="00901AC9" w:rsidP="00901AC9">
            <w:pPr>
              <w:pStyle w:val="renderubrik"/>
            </w:pPr>
            <w:r w:rsidRPr="00B643C0">
              <w:t>Motion</w:t>
            </w:r>
          </w:p>
        </w:tc>
        <w:tc>
          <w:tcPr>
            <w:tcW w:w="2481" w:type="dxa"/>
          </w:tcPr>
          <w:p w:rsidR="00901AC9" w:rsidRPr="00B643C0" w:rsidRDefault="00901AC9" w:rsidP="00901AC9">
            <w:pPr>
              <w:pStyle w:val="renderubrik"/>
              <w:rPr>
                <w:spacing w:val="-4"/>
              </w:rPr>
            </w:pPr>
          </w:p>
        </w:tc>
      </w:tr>
      <w:tr w:rsidR="00901AC9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1AC9" w:rsidRPr="00B643C0" w:rsidRDefault="00901AC9" w:rsidP="00901AC9">
            <w:pPr>
              <w:pStyle w:val="Motionsrubrik"/>
            </w:pPr>
          </w:p>
        </w:tc>
        <w:tc>
          <w:tcPr>
            <w:tcW w:w="6237" w:type="dxa"/>
          </w:tcPr>
          <w:p w:rsidR="00901AC9" w:rsidRPr="00B643C0" w:rsidRDefault="001341C4" w:rsidP="00901AC9">
            <w:pPr>
              <w:pStyle w:val="Motionsrubrik"/>
            </w:pPr>
            <w:r w:rsidRPr="00B643C0">
              <w:t>m</w:t>
            </w:r>
            <w:r w:rsidR="000161F2" w:rsidRPr="00B643C0">
              <w:t xml:space="preserve">ed anledning av prop. 2006/07:51 </w:t>
            </w:r>
            <w:r w:rsidR="00901AC9" w:rsidRPr="00B643C0">
              <w:t>Den svenska Kosovostyrkans deltagande i den EU-ledda insatsen i Bosnien och Hercegovina</w:t>
            </w:r>
          </w:p>
        </w:tc>
        <w:tc>
          <w:tcPr>
            <w:tcW w:w="2481" w:type="dxa"/>
          </w:tcPr>
          <w:p w:rsidR="00901AC9" w:rsidRPr="00B643C0" w:rsidRDefault="00901AC9" w:rsidP="00901AC9">
            <w:pPr>
              <w:pStyle w:val="Motionsrubrik"/>
              <w:rPr>
                <w:spacing w:val="-4"/>
              </w:rPr>
            </w:pPr>
          </w:p>
        </w:tc>
      </w:tr>
      <w:tr w:rsidR="00901AC9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1AC9" w:rsidRPr="00B643C0" w:rsidRDefault="00901AC9" w:rsidP="00901AC9">
            <w:pPr>
              <w:pStyle w:val="FlistaNrText"/>
            </w:pPr>
          </w:p>
        </w:tc>
        <w:tc>
          <w:tcPr>
            <w:tcW w:w="6237" w:type="dxa"/>
          </w:tcPr>
          <w:p w:rsidR="00901AC9" w:rsidRPr="00B643C0" w:rsidRDefault="00901AC9" w:rsidP="00901AC9">
            <w:r w:rsidRPr="00B643C0">
              <w:t>2006/07:U2 av Urban Ahlin m.fl. (s)</w:t>
            </w:r>
          </w:p>
        </w:tc>
        <w:tc>
          <w:tcPr>
            <w:tcW w:w="2481" w:type="dxa"/>
          </w:tcPr>
          <w:p w:rsidR="00901AC9" w:rsidRPr="00B643C0" w:rsidRDefault="00901AC9" w:rsidP="00901AC9">
            <w:pPr>
              <w:rPr>
                <w:spacing w:val="-4"/>
              </w:rPr>
            </w:pPr>
            <w:r w:rsidRPr="00B643C0">
              <w:rPr>
                <w:spacing w:val="-4"/>
              </w:rPr>
              <w:t>UU</w:t>
            </w:r>
          </w:p>
        </w:tc>
      </w:tr>
    </w:tbl>
    <w:p w:rsidR="00075ACD" w:rsidRPr="00B643C0" w:rsidRDefault="00075ACD" w:rsidP="00075ACD">
      <w:pPr>
        <w:pStyle w:val="Blankrad"/>
      </w:pPr>
      <w:r w:rsidRPr="00B643C0">
        <w:t>     </w:t>
      </w:r>
    </w:p>
    <w:p w:rsidR="00075ACD" w:rsidRPr="00B643C0" w:rsidRDefault="00075ACD" w:rsidP="00075ACD">
      <w:pPr>
        <w:pStyle w:val="Blankrad"/>
      </w:pPr>
      <w:r w:rsidRPr="00B643C0">
        <w:t>     </w:t>
      </w:r>
    </w:p>
    <w:p w:rsidR="00110791" w:rsidRPr="00B643C0" w:rsidRDefault="006E04A4">
      <w:pPr>
        <w:pStyle w:val="Blankrad"/>
      </w:pPr>
      <w:r w:rsidRPr="00B643C0">
        <w:t>    </w:t>
      </w:r>
    </w:p>
    <w:p w:rsidR="00075ACD" w:rsidRPr="00B643C0" w:rsidRDefault="00075ACD">
      <w:pPr>
        <w:pStyle w:val="Blankrad"/>
      </w:pPr>
      <w:r w:rsidRPr="00B643C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75ACD" w:rsidRPr="00B643C0" w:rsidTr="0079642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5ACD" w:rsidRPr="00B643C0" w:rsidRDefault="00075ACD" w:rsidP="00796420">
            <w:pPr>
              <w:pStyle w:val="HuvudrubrikFlisteNr"/>
            </w:pPr>
          </w:p>
        </w:tc>
        <w:tc>
          <w:tcPr>
            <w:tcW w:w="6237" w:type="dxa"/>
          </w:tcPr>
          <w:p w:rsidR="00075ACD" w:rsidRPr="00B643C0" w:rsidRDefault="00901AC9" w:rsidP="00796420">
            <w:pPr>
              <w:pStyle w:val="Huvudrubrik"/>
            </w:pPr>
            <w:bookmarkStart w:id="8" w:name="Start_ÄrendenFörBordläggning"/>
            <w:bookmarkEnd w:id="8"/>
            <w:r w:rsidRPr="00B643C0">
              <w:t>Ärenden för bordläggning</w:t>
            </w:r>
          </w:p>
        </w:tc>
        <w:tc>
          <w:tcPr>
            <w:tcW w:w="2481" w:type="dxa"/>
          </w:tcPr>
          <w:p w:rsidR="00075ACD" w:rsidRPr="00B643C0" w:rsidRDefault="00901AC9" w:rsidP="00796420">
            <w:pPr>
              <w:pStyle w:val="HuvudrubrikKolumn3"/>
            </w:pPr>
            <w:r w:rsidRPr="00B643C0">
              <w:t>Reservationer</w:t>
            </w:r>
          </w:p>
        </w:tc>
      </w:tr>
      <w:tr w:rsidR="00075ACD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5ACD" w:rsidRPr="00B643C0" w:rsidRDefault="00075ACD" w:rsidP="00901AC9">
            <w:pPr>
              <w:pStyle w:val="renderubrik"/>
            </w:pPr>
          </w:p>
        </w:tc>
        <w:tc>
          <w:tcPr>
            <w:tcW w:w="6237" w:type="dxa"/>
          </w:tcPr>
          <w:p w:rsidR="00075ACD" w:rsidRPr="00B643C0" w:rsidRDefault="00901AC9" w:rsidP="00901AC9">
            <w:pPr>
              <w:pStyle w:val="renderubrik"/>
            </w:pPr>
            <w:r w:rsidRPr="00B643C0">
              <w:t>Miljö- och jordbruksutskottets betänkande</w:t>
            </w:r>
          </w:p>
        </w:tc>
        <w:tc>
          <w:tcPr>
            <w:tcW w:w="2481" w:type="dxa"/>
          </w:tcPr>
          <w:p w:rsidR="00075ACD" w:rsidRPr="00B643C0" w:rsidRDefault="00075ACD" w:rsidP="00901AC9">
            <w:pPr>
              <w:pStyle w:val="renderubrik"/>
              <w:rPr>
                <w:spacing w:val="-4"/>
              </w:rPr>
            </w:pPr>
          </w:p>
        </w:tc>
      </w:tr>
      <w:tr w:rsidR="00901AC9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1AC9" w:rsidRPr="00B643C0" w:rsidRDefault="00901AC9" w:rsidP="00901AC9">
            <w:pPr>
              <w:pStyle w:val="FlistaNrText"/>
            </w:pPr>
          </w:p>
        </w:tc>
        <w:tc>
          <w:tcPr>
            <w:tcW w:w="6237" w:type="dxa"/>
          </w:tcPr>
          <w:p w:rsidR="00901AC9" w:rsidRPr="00B643C0" w:rsidRDefault="00901AC9" w:rsidP="00901AC9">
            <w:r w:rsidRPr="00B643C0">
              <w:t>2006/07:MJU5 Klimatpolitik m.m.</w:t>
            </w:r>
          </w:p>
        </w:tc>
        <w:tc>
          <w:tcPr>
            <w:tcW w:w="2481" w:type="dxa"/>
          </w:tcPr>
          <w:p w:rsidR="00901AC9" w:rsidRPr="00B643C0" w:rsidRDefault="00901AC9" w:rsidP="00901AC9">
            <w:pPr>
              <w:rPr>
                <w:spacing w:val="-4"/>
              </w:rPr>
            </w:pPr>
            <w:r w:rsidRPr="00B643C0">
              <w:rPr>
                <w:spacing w:val="-4"/>
              </w:rPr>
              <w:t>17 res. (s,v,mp)</w:t>
            </w:r>
          </w:p>
        </w:tc>
      </w:tr>
      <w:tr w:rsidR="00901AC9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1AC9" w:rsidRPr="00B643C0" w:rsidRDefault="00901AC9" w:rsidP="00901AC9">
            <w:pPr>
              <w:pStyle w:val="renderubrik"/>
            </w:pPr>
          </w:p>
        </w:tc>
        <w:tc>
          <w:tcPr>
            <w:tcW w:w="6237" w:type="dxa"/>
          </w:tcPr>
          <w:p w:rsidR="00901AC9" w:rsidRPr="00B643C0" w:rsidRDefault="00901AC9" w:rsidP="00901AC9">
            <w:pPr>
              <w:pStyle w:val="renderubrik"/>
            </w:pPr>
            <w:r w:rsidRPr="00B643C0">
              <w:t>Utrikesutskottets betänkande</w:t>
            </w:r>
          </w:p>
        </w:tc>
        <w:tc>
          <w:tcPr>
            <w:tcW w:w="2481" w:type="dxa"/>
          </w:tcPr>
          <w:p w:rsidR="00901AC9" w:rsidRPr="00B643C0" w:rsidRDefault="00901AC9" w:rsidP="00901AC9">
            <w:pPr>
              <w:pStyle w:val="renderubrik"/>
              <w:rPr>
                <w:spacing w:val="-4"/>
              </w:rPr>
            </w:pPr>
          </w:p>
        </w:tc>
      </w:tr>
      <w:tr w:rsidR="00901AC9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1AC9" w:rsidRPr="00B643C0" w:rsidRDefault="00901AC9" w:rsidP="00901AC9">
            <w:pPr>
              <w:pStyle w:val="FlistaNrText"/>
            </w:pPr>
          </w:p>
        </w:tc>
        <w:tc>
          <w:tcPr>
            <w:tcW w:w="6237" w:type="dxa"/>
          </w:tcPr>
          <w:p w:rsidR="00901AC9" w:rsidRPr="00B643C0" w:rsidRDefault="00901AC9" w:rsidP="00901AC9">
            <w:r w:rsidRPr="00B643C0">
              <w:t>2006/07:UU11 Utlåtande om diplomatiskt och konsulärt skydd av unionsmedborgarna i tredjeland</w:t>
            </w:r>
          </w:p>
        </w:tc>
        <w:tc>
          <w:tcPr>
            <w:tcW w:w="2481" w:type="dxa"/>
          </w:tcPr>
          <w:p w:rsidR="00901AC9" w:rsidRPr="00B643C0" w:rsidRDefault="00901AC9" w:rsidP="00901AC9">
            <w:pPr>
              <w:rPr>
                <w:spacing w:val="-4"/>
              </w:rPr>
            </w:pPr>
          </w:p>
        </w:tc>
      </w:tr>
      <w:tr w:rsidR="00901AC9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1AC9" w:rsidRPr="00B643C0" w:rsidRDefault="00901AC9" w:rsidP="00901AC9">
            <w:pPr>
              <w:pStyle w:val="renderubrik"/>
            </w:pPr>
          </w:p>
        </w:tc>
        <w:tc>
          <w:tcPr>
            <w:tcW w:w="6237" w:type="dxa"/>
          </w:tcPr>
          <w:p w:rsidR="00901AC9" w:rsidRPr="00B643C0" w:rsidRDefault="00901AC9" w:rsidP="00901AC9">
            <w:pPr>
              <w:pStyle w:val="renderubrik"/>
            </w:pPr>
            <w:r w:rsidRPr="00B643C0">
              <w:t>Näringsutskottets betänkanden</w:t>
            </w:r>
          </w:p>
        </w:tc>
        <w:tc>
          <w:tcPr>
            <w:tcW w:w="2481" w:type="dxa"/>
          </w:tcPr>
          <w:p w:rsidR="00901AC9" w:rsidRPr="00B643C0" w:rsidRDefault="00901AC9" w:rsidP="00901AC9">
            <w:pPr>
              <w:pStyle w:val="renderubrik"/>
              <w:rPr>
                <w:spacing w:val="-4"/>
              </w:rPr>
            </w:pPr>
          </w:p>
        </w:tc>
      </w:tr>
      <w:tr w:rsidR="00901AC9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1AC9" w:rsidRPr="00B643C0" w:rsidRDefault="00901AC9" w:rsidP="00901AC9">
            <w:pPr>
              <w:pStyle w:val="FlistaNrText"/>
            </w:pPr>
          </w:p>
        </w:tc>
        <w:tc>
          <w:tcPr>
            <w:tcW w:w="6237" w:type="dxa"/>
          </w:tcPr>
          <w:p w:rsidR="00901AC9" w:rsidRPr="00B643C0" w:rsidRDefault="00901AC9" w:rsidP="00901AC9">
            <w:r w:rsidRPr="00B643C0">
              <w:t>2006/07:NU4 Statliga företag</w:t>
            </w:r>
          </w:p>
        </w:tc>
        <w:tc>
          <w:tcPr>
            <w:tcW w:w="2481" w:type="dxa"/>
          </w:tcPr>
          <w:p w:rsidR="00901AC9" w:rsidRPr="00B643C0" w:rsidRDefault="00901AC9" w:rsidP="00901AC9">
            <w:pPr>
              <w:rPr>
                <w:spacing w:val="-4"/>
              </w:rPr>
            </w:pPr>
            <w:r w:rsidRPr="00B643C0">
              <w:rPr>
                <w:spacing w:val="-4"/>
              </w:rPr>
              <w:t>6 res. (s,v,mp)</w:t>
            </w:r>
          </w:p>
        </w:tc>
      </w:tr>
      <w:tr w:rsidR="00901AC9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1AC9" w:rsidRPr="00B643C0" w:rsidRDefault="00901AC9" w:rsidP="00901AC9">
            <w:pPr>
              <w:pStyle w:val="FlistaNrText"/>
            </w:pPr>
          </w:p>
        </w:tc>
        <w:tc>
          <w:tcPr>
            <w:tcW w:w="6237" w:type="dxa"/>
          </w:tcPr>
          <w:p w:rsidR="00901AC9" w:rsidRPr="00B643C0" w:rsidRDefault="00901AC9" w:rsidP="00901AC9">
            <w:r w:rsidRPr="00B643C0">
              <w:t>2006/07:NU8 Utlåtande om grönbok rörande EU:s handelspolitiska skyddsinstrument</w:t>
            </w:r>
          </w:p>
        </w:tc>
        <w:tc>
          <w:tcPr>
            <w:tcW w:w="2481" w:type="dxa"/>
          </w:tcPr>
          <w:p w:rsidR="00901AC9" w:rsidRPr="00B643C0" w:rsidRDefault="00901AC9" w:rsidP="00901AC9">
            <w:pPr>
              <w:rPr>
                <w:spacing w:val="-4"/>
              </w:rPr>
            </w:pPr>
          </w:p>
        </w:tc>
      </w:tr>
      <w:tr w:rsidR="00901AC9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1AC9" w:rsidRPr="00B643C0" w:rsidRDefault="00901AC9" w:rsidP="00901AC9">
            <w:pPr>
              <w:pStyle w:val="renderubrik"/>
            </w:pPr>
          </w:p>
        </w:tc>
        <w:tc>
          <w:tcPr>
            <w:tcW w:w="6237" w:type="dxa"/>
          </w:tcPr>
          <w:p w:rsidR="00901AC9" w:rsidRPr="00B643C0" w:rsidRDefault="00901AC9" w:rsidP="00901AC9">
            <w:pPr>
              <w:pStyle w:val="renderubrik"/>
            </w:pPr>
            <w:r w:rsidRPr="00B643C0">
              <w:t>Socialförsäkringsutskottets betänkande</w:t>
            </w:r>
          </w:p>
        </w:tc>
        <w:tc>
          <w:tcPr>
            <w:tcW w:w="2481" w:type="dxa"/>
          </w:tcPr>
          <w:p w:rsidR="00901AC9" w:rsidRPr="00B643C0" w:rsidRDefault="00901AC9" w:rsidP="00901AC9">
            <w:pPr>
              <w:pStyle w:val="renderubrik"/>
              <w:rPr>
                <w:spacing w:val="-4"/>
              </w:rPr>
            </w:pPr>
          </w:p>
        </w:tc>
      </w:tr>
      <w:tr w:rsidR="00901AC9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1AC9" w:rsidRPr="00B643C0" w:rsidRDefault="00901AC9" w:rsidP="00901AC9">
            <w:pPr>
              <w:pStyle w:val="FlistaNrText"/>
            </w:pPr>
          </w:p>
        </w:tc>
        <w:tc>
          <w:tcPr>
            <w:tcW w:w="6237" w:type="dxa"/>
          </w:tcPr>
          <w:p w:rsidR="00901AC9" w:rsidRPr="00B643C0" w:rsidRDefault="00901AC9" w:rsidP="00901AC9">
            <w:r w:rsidRPr="00B643C0">
              <w:t>2006/07:SfU5 Vissa pensionsfrågor</w:t>
            </w:r>
          </w:p>
        </w:tc>
        <w:tc>
          <w:tcPr>
            <w:tcW w:w="2481" w:type="dxa"/>
          </w:tcPr>
          <w:p w:rsidR="00901AC9" w:rsidRPr="00B643C0" w:rsidRDefault="00901AC9" w:rsidP="00901AC9">
            <w:pPr>
              <w:rPr>
                <w:spacing w:val="-4"/>
              </w:rPr>
            </w:pPr>
            <w:r w:rsidRPr="00B643C0">
              <w:rPr>
                <w:spacing w:val="-4"/>
              </w:rPr>
              <w:t>5 res. (v,mp)</w:t>
            </w:r>
          </w:p>
        </w:tc>
      </w:tr>
      <w:tr w:rsidR="00901AC9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1AC9" w:rsidRPr="00B643C0" w:rsidRDefault="00901AC9" w:rsidP="00901AC9">
            <w:pPr>
              <w:pStyle w:val="renderubrik"/>
            </w:pPr>
          </w:p>
        </w:tc>
        <w:tc>
          <w:tcPr>
            <w:tcW w:w="6237" w:type="dxa"/>
          </w:tcPr>
          <w:p w:rsidR="00901AC9" w:rsidRPr="00B643C0" w:rsidRDefault="00901AC9" w:rsidP="00901AC9">
            <w:pPr>
              <w:pStyle w:val="renderubrik"/>
            </w:pPr>
            <w:r w:rsidRPr="00B643C0">
              <w:t>Skatteutskottets betänkanden</w:t>
            </w:r>
          </w:p>
        </w:tc>
        <w:tc>
          <w:tcPr>
            <w:tcW w:w="2481" w:type="dxa"/>
          </w:tcPr>
          <w:p w:rsidR="00901AC9" w:rsidRPr="00B643C0" w:rsidRDefault="00901AC9" w:rsidP="00901AC9">
            <w:pPr>
              <w:pStyle w:val="renderubrik"/>
              <w:rPr>
                <w:spacing w:val="-4"/>
              </w:rPr>
            </w:pPr>
          </w:p>
        </w:tc>
      </w:tr>
      <w:tr w:rsidR="00901AC9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1AC9" w:rsidRPr="00B643C0" w:rsidRDefault="00901AC9" w:rsidP="00901AC9">
            <w:pPr>
              <w:pStyle w:val="FlistaNrText"/>
            </w:pPr>
          </w:p>
        </w:tc>
        <w:tc>
          <w:tcPr>
            <w:tcW w:w="6237" w:type="dxa"/>
          </w:tcPr>
          <w:p w:rsidR="00901AC9" w:rsidRPr="00B643C0" w:rsidRDefault="00901AC9" w:rsidP="00901AC9">
            <w:r w:rsidRPr="00B643C0">
              <w:t>2006/07:SkU10 Allmänna motioner om inkomstskatter m.m.</w:t>
            </w:r>
          </w:p>
        </w:tc>
        <w:tc>
          <w:tcPr>
            <w:tcW w:w="2481" w:type="dxa"/>
          </w:tcPr>
          <w:p w:rsidR="00901AC9" w:rsidRPr="00B643C0" w:rsidRDefault="00901AC9" w:rsidP="00901AC9">
            <w:pPr>
              <w:rPr>
                <w:spacing w:val="-4"/>
              </w:rPr>
            </w:pPr>
            <w:r w:rsidRPr="00B643C0">
              <w:rPr>
                <w:spacing w:val="-4"/>
              </w:rPr>
              <w:t>13 res. (s,v,mp)</w:t>
            </w:r>
          </w:p>
        </w:tc>
      </w:tr>
      <w:tr w:rsidR="00901AC9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1AC9" w:rsidRPr="00B643C0" w:rsidRDefault="00901AC9" w:rsidP="00901AC9">
            <w:pPr>
              <w:pStyle w:val="FlistaNrText"/>
            </w:pPr>
          </w:p>
        </w:tc>
        <w:tc>
          <w:tcPr>
            <w:tcW w:w="6237" w:type="dxa"/>
          </w:tcPr>
          <w:p w:rsidR="00901AC9" w:rsidRPr="00B643C0" w:rsidRDefault="00901AC9" w:rsidP="00901AC9">
            <w:r w:rsidRPr="00B643C0">
              <w:t>2006/07:SkU11 Allmänna motioner om företagsbeskattning m.m.</w:t>
            </w:r>
          </w:p>
        </w:tc>
        <w:tc>
          <w:tcPr>
            <w:tcW w:w="2481" w:type="dxa"/>
          </w:tcPr>
          <w:p w:rsidR="00901AC9" w:rsidRPr="00B643C0" w:rsidRDefault="00901AC9" w:rsidP="00901AC9">
            <w:pPr>
              <w:rPr>
                <w:spacing w:val="-4"/>
              </w:rPr>
            </w:pPr>
            <w:r w:rsidRPr="00B643C0">
              <w:rPr>
                <w:spacing w:val="-4"/>
              </w:rPr>
              <w:t>17 res. (s,v,mp)</w:t>
            </w:r>
          </w:p>
        </w:tc>
      </w:tr>
      <w:tr w:rsidR="00901AC9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1AC9" w:rsidRPr="00B643C0" w:rsidRDefault="00901AC9" w:rsidP="00901AC9">
            <w:pPr>
              <w:pStyle w:val="FlistaNrText"/>
            </w:pPr>
          </w:p>
        </w:tc>
        <w:tc>
          <w:tcPr>
            <w:tcW w:w="6237" w:type="dxa"/>
          </w:tcPr>
          <w:p w:rsidR="00901AC9" w:rsidRPr="00B643C0" w:rsidRDefault="00901AC9" w:rsidP="00901AC9">
            <w:r w:rsidRPr="00B643C0">
              <w:t>2006/07:SkU13 Allmänna motioner om mervärdesskatt m.m.</w:t>
            </w:r>
          </w:p>
        </w:tc>
        <w:tc>
          <w:tcPr>
            <w:tcW w:w="2481" w:type="dxa"/>
          </w:tcPr>
          <w:p w:rsidR="00901AC9" w:rsidRPr="00B643C0" w:rsidRDefault="00901AC9" w:rsidP="00901AC9">
            <w:pPr>
              <w:rPr>
                <w:spacing w:val="-4"/>
              </w:rPr>
            </w:pPr>
            <w:r w:rsidRPr="00B643C0">
              <w:rPr>
                <w:spacing w:val="-4"/>
              </w:rPr>
              <w:t>6 res. (s,v)</w:t>
            </w:r>
          </w:p>
        </w:tc>
      </w:tr>
    </w:tbl>
    <w:p w:rsidR="00075ACD" w:rsidRPr="00B643C0" w:rsidRDefault="00075ACD" w:rsidP="00075ACD">
      <w:pPr>
        <w:pStyle w:val="Blankrad"/>
      </w:pPr>
      <w:r w:rsidRPr="00B643C0">
        <w:t>     </w:t>
      </w:r>
    </w:p>
    <w:p w:rsidR="00075ACD" w:rsidRPr="00B643C0" w:rsidRDefault="00075ACD" w:rsidP="00075ACD">
      <w:pPr>
        <w:pStyle w:val="Blankrad"/>
      </w:pPr>
      <w:r w:rsidRPr="00B643C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75ACD" w:rsidRPr="00B643C0" w:rsidTr="0079642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5ACD" w:rsidRPr="00B643C0" w:rsidRDefault="00075ACD" w:rsidP="00796420">
            <w:pPr>
              <w:pStyle w:val="HuvudrubrikFlisteNr"/>
            </w:pPr>
          </w:p>
        </w:tc>
        <w:tc>
          <w:tcPr>
            <w:tcW w:w="6237" w:type="dxa"/>
          </w:tcPr>
          <w:p w:rsidR="00075ACD" w:rsidRPr="00B643C0" w:rsidRDefault="00075ACD" w:rsidP="00796420">
            <w:pPr>
              <w:pStyle w:val="HuvudrubrikEnsam"/>
            </w:pPr>
            <w:r w:rsidRPr="00B643C0">
              <w:t>Ärenden för avgörande</w:t>
            </w:r>
            <w:r w:rsidRPr="00B643C0">
              <w:br/>
              <w:t>onsdagen den 14 mars kl. 16.00</w:t>
            </w:r>
          </w:p>
        </w:tc>
        <w:tc>
          <w:tcPr>
            <w:tcW w:w="2481" w:type="dxa"/>
          </w:tcPr>
          <w:p w:rsidR="00075ACD" w:rsidRPr="00B643C0" w:rsidRDefault="00075ACD" w:rsidP="00796420">
            <w:pPr>
              <w:pStyle w:val="HuvudrubrikKolumn3"/>
            </w:pPr>
          </w:p>
        </w:tc>
      </w:tr>
      <w:tr w:rsidR="00075ACD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5ACD" w:rsidRPr="00B643C0" w:rsidRDefault="00075ACD" w:rsidP="00796420"/>
        </w:tc>
        <w:tc>
          <w:tcPr>
            <w:tcW w:w="6237" w:type="dxa"/>
          </w:tcPr>
          <w:p w:rsidR="00075ACD" w:rsidRPr="00B643C0" w:rsidRDefault="00075ACD" w:rsidP="00796420">
            <w:pPr>
              <w:pStyle w:val="Underrubrik"/>
            </w:pPr>
            <w:r w:rsidRPr="00B643C0">
              <w:t>Tidigare slutdebatterade</w:t>
            </w:r>
          </w:p>
        </w:tc>
        <w:tc>
          <w:tcPr>
            <w:tcW w:w="2481" w:type="dxa"/>
          </w:tcPr>
          <w:p w:rsidR="00075ACD" w:rsidRPr="00B643C0" w:rsidRDefault="00075ACD" w:rsidP="00796420">
            <w:pPr>
              <w:pStyle w:val="renderubrik"/>
              <w:rPr>
                <w:spacing w:val="-4"/>
              </w:rPr>
            </w:pPr>
          </w:p>
        </w:tc>
      </w:tr>
      <w:tr w:rsidR="00075ACD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5ACD" w:rsidRPr="00B643C0" w:rsidRDefault="00075ACD" w:rsidP="00796420"/>
        </w:tc>
        <w:tc>
          <w:tcPr>
            <w:tcW w:w="6237" w:type="dxa"/>
          </w:tcPr>
          <w:p w:rsidR="00075ACD" w:rsidRPr="00B643C0" w:rsidRDefault="00075ACD" w:rsidP="00796420">
            <w:pPr>
              <w:pStyle w:val="renderubrik"/>
            </w:pPr>
            <w:r w:rsidRPr="00B643C0">
              <w:t>Miljö- och jordbruksutskottets betänkande</w:t>
            </w:r>
          </w:p>
        </w:tc>
        <w:tc>
          <w:tcPr>
            <w:tcW w:w="2481" w:type="dxa"/>
          </w:tcPr>
          <w:p w:rsidR="00075ACD" w:rsidRPr="00B643C0" w:rsidRDefault="00075ACD" w:rsidP="00796420">
            <w:pPr>
              <w:pStyle w:val="renderubrik"/>
              <w:rPr>
                <w:spacing w:val="-4"/>
              </w:rPr>
            </w:pPr>
          </w:p>
        </w:tc>
      </w:tr>
      <w:tr w:rsidR="00075ACD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5ACD" w:rsidRPr="00B643C0" w:rsidRDefault="00075ACD" w:rsidP="00796420">
            <w:pPr>
              <w:pStyle w:val="FlistaNrText"/>
            </w:pPr>
          </w:p>
        </w:tc>
        <w:tc>
          <w:tcPr>
            <w:tcW w:w="6237" w:type="dxa"/>
          </w:tcPr>
          <w:p w:rsidR="00075ACD" w:rsidRPr="00B643C0" w:rsidRDefault="00075ACD" w:rsidP="00796420">
            <w:r w:rsidRPr="00B643C0">
              <w:t>2006/07:MJU7 Landsbygdsutveckling m.m.</w:t>
            </w:r>
          </w:p>
        </w:tc>
        <w:tc>
          <w:tcPr>
            <w:tcW w:w="2481" w:type="dxa"/>
          </w:tcPr>
          <w:p w:rsidR="00075ACD" w:rsidRPr="00B643C0" w:rsidRDefault="00075ACD" w:rsidP="00796420">
            <w:pPr>
              <w:rPr>
                <w:spacing w:val="-4"/>
              </w:rPr>
            </w:pPr>
            <w:r w:rsidRPr="00B643C0">
              <w:rPr>
                <w:spacing w:val="-4"/>
              </w:rPr>
              <w:t>11 res. (s,v,mp)</w:t>
            </w:r>
          </w:p>
        </w:tc>
      </w:tr>
      <w:tr w:rsidR="00075ACD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5ACD" w:rsidRPr="00B643C0" w:rsidRDefault="00075ACD" w:rsidP="00796420"/>
        </w:tc>
        <w:tc>
          <w:tcPr>
            <w:tcW w:w="6237" w:type="dxa"/>
          </w:tcPr>
          <w:p w:rsidR="00075ACD" w:rsidRPr="00B643C0" w:rsidRDefault="00075ACD" w:rsidP="00796420">
            <w:pPr>
              <w:pStyle w:val="renderubrik"/>
            </w:pPr>
            <w:r w:rsidRPr="00B643C0">
              <w:t>Kulturutskottets betänkanden</w:t>
            </w:r>
          </w:p>
        </w:tc>
        <w:tc>
          <w:tcPr>
            <w:tcW w:w="2481" w:type="dxa"/>
          </w:tcPr>
          <w:p w:rsidR="00075ACD" w:rsidRPr="00B643C0" w:rsidRDefault="00075ACD" w:rsidP="00796420">
            <w:pPr>
              <w:pStyle w:val="renderubrik"/>
              <w:rPr>
                <w:spacing w:val="-4"/>
              </w:rPr>
            </w:pPr>
          </w:p>
        </w:tc>
      </w:tr>
      <w:tr w:rsidR="00075ACD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5ACD" w:rsidRPr="00B643C0" w:rsidRDefault="00075ACD" w:rsidP="00796420">
            <w:pPr>
              <w:pStyle w:val="FlistaNrText"/>
            </w:pPr>
          </w:p>
        </w:tc>
        <w:tc>
          <w:tcPr>
            <w:tcW w:w="6237" w:type="dxa"/>
          </w:tcPr>
          <w:p w:rsidR="00075ACD" w:rsidRPr="00B643C0" w:rsidRDefault="00075ACD" w:rsidP="00796420">
            <w:r w:rsidRPr="00B643C0">
              <w:t>2006/07:KrU2 Museer</w:t>
            </w:r>
          </w:p>
        </w:tc>
        <w:tc>
          <w:tcPr>
            <w:tcW w:w="2481" w:type="dxa"/>
          </w:tcPr>
          <w:p w:rsidR="00075ACD" w:rsidRPr="00B643C0" w:rsidRDefault="00075ACD" w:rsidP="00796420">
            <w:pPr>
              <w:rPr>
                <w:spacing w:val="-4"/>
              </w:rPr>
            </w:pPr>
            <w:r w:rsidRPr="00B643C0">
              <w:rPr>
                <w:spacing w:val="-4"/>
              </w:rPr>
              <w:t>1 res. (v)</w:t>
            </w:r>
          </w:p>
        </w:tc>
      </w:tr>
      <w:tr w:rsidR="00075ACD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5ACD" w:rsidRPr="00B643C0" w:rsidRDefault="00075ACD" w:rsidP="00796420">
            <w:pPr>
              <w:pStyle w:val="FlistaNrText"/>
            </w:pPr>
          </w:p>
        </w:tc>
        <w:tc>
          <w:tcPr>
            <w:tcW w:w="6237" w:type="dxa"/>
          </w:tcPr>
          <w:p w:rsidR="00075ACD" w:rsidRPr="00B643C0" w:rsidRDefault="00075ACD" w:rsidP="00796420">
            <w:r w:rsidRPr="00B643C0">
              <w:t>2006/07:KrU3 Mediefrågor m.m.</w:t>
            </w:r>
          </w:p>
        </w:tc>
        <w:tc>
          <w:tcPr>
            <w:tcW w:w="2481" w:type="dxa"/>
          </w:tcPr>
          <w:p w:rsidR="00075ACD" w:rsidRPr="00B643C0" w:rsidRDefault="00075ACD" w:rsidP="00796420">
            <w:pPr>
              <w:rPr>
                <w:spacing w:val="-4"/>
              </w:rPr>
            </w:pPr>
            <w:r w:rsidRPr="00B643C0">
              <w:rPr>
                <w:spacing w:val="-4"/>
              </w:rPr>
              <w:t>1 res. (v)</w:t>
            </w:r>
          </w:p>
        </w:tc>
      </w:tr>
      <w:tr w:rsidR="00075ACD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5ACD" w:rsidRPr="00B643C0" w:rsidRDefault="00075ACD" w:rsidP="00796420">
            <w:pPr>
              <w:pStyle w:val="FlistaNrText"/>
            </w:pPr>
          </w:p>
        </w:tc>
        <w:tc>
          <w:tcPr>
            <w:tcW w:w="6237" w:type="dxa"/>
          </w:tcPr>
          <w:p w:rsidR="00075ACD" w:rsidRPr="00B643C0" w:rsidRDefault="00075ACD" w:rsidP="00796420">
            <w:r w:rsidRPr="00B643C0">
              <w:t>2006/07:KrU4 Övergripande kulturfrågor</w:t>
            </w:r>
          </w:p>
        </w:tc>
        <w:tc>
          <w:tcPr>
            <w:tcW w:w="2481" w:type="dxa"/>
          </w:tcPr>
          <w:p w:rsidR="00075ACD" w:rsidRPr="00B643C0" w:rsidRDefault="00075ACD" w:rsidP="00796420">
            <w:pPr>
              <w:rPr>
                <w:spacing w:val="-4"/>
              </w:rPr>
            </w:pPr>
            <w:r w:rsidRPr="00B643C0">
              <w:rPr>
                <w:spacing w:val="-4"/>
              </w:rPr>
              <w:t>5 res. (s,v,mp)</w:t>
            </w:r>
          </w:p>
        </w:tc>
      </w:tr>
      <w:tr w:rsidR="00075ACD" w:rsidRPr="00B643C0" w:rsidTr="0079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5ACD" w:rsidRPr="00B643C0" w:rsidRDefault="00075ACD" w:rsidP="00796420">
            <w:pPr>
              <w:pStyle w:val="FlistaNrText"/>
            </w:pPr>
          </w:p>
        </w:tc>
        <w:tc>
          <w:tcPr>
            <w:tcW w:w="6237" w:type="dxa"/>
          </w:tcPr>
          <w:p w:rsidR="00075ACD" w:rsidRPr="00B643C0" w:rsidRDefault="00075ACD" w:rsidP="00796420">
            <w:r w:rsidRPr="00B643C0">
              <w:t>2006/07:KrU5 Idrottsfrågor</w:t>
            </w:r>
          </w:p>
        </w:tc>
        <w:tc>
          <w:tcPr>
            <w:tcW w:w="2481" w:type="dxa"/>
          </w:tcPr>
          <w:p w:rsidR="00075ACD" w:rsidRPr="00B643C0" w:rsidRDefault="00075ACD" w:rsidP="00796420">
            <w:pPr>
              <w:rPr>
                <w:spacing w:val="-4"/>
              </w:rPr>
            </w:pPr>
            <w:r w:rsidRPr="00B643C0">
              <w:rPr>
                <w:spacing w:val="-4"/>
              </w:rPr>
              <w:t>4 res. (s,v,mp)</w:t>
            </w:r>
          </w:p>
        </w:tc>
      </w:tr>
    </w:tbl>
    <w:p w:rsidR="00075ACD" w:rsidRPr="00B643C0" w:rsidRDefault="00075ACD" w:rsidP="00075ACD">
      <w:pPr>
        <w:pStyle w:val="Blankrad"/>
      </w:pPr>
      <w:r w:rsidRPr="00B643C0">
        <w:t>     </w:t>
      </w:r>
    </w:p>
    <w:p w:rsidR="00075ACD" w:rsidRPr="00B643C0" w:rsidRDefault="00075ACD" w:rsidP="00075ACD">
      <w:pPr>
        <w:pStyle w:val="Blankrad"/>
      </w:pPr>
      <w:r w:rsidRPr="00B643C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B643C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B643C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B643C0" w:rsidRDefault="006E04A4">
            <w:pPr>
              <w:pStyle w:val="StreckMitten"/>
            </w:pPr>
            <w:r w:rsidRPr="00B643C0">
              <w:tab/>
            </w:r>
            <w:r w:rsidRPr="00B643C0">
              <w:tab/>
            </w:r>
          </w:p>
        </w:tc>
      </w:tr>
    </w:tbl>
    <w:p w:rsidR="006E04A4" w:rsidRPr="00B643C0" w:rsidRDefault="006E04A4"/>
    <w:sectPr w:rsidR="006E04A4" w:rsidRPr="00B643C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2393" w:rsidRPr="00B643C0" w:rsidRDefault="00C42393">
      <w:r w:rsidRPr="00B643C0">
        <w:separator/>
      </w:r>
    </w:p>
  </w:endnote>
  <w:endnote w:type="continuationSeparator" w:id="0">
    <w:p w:rsidR="00C42393" w:rsidRPr="00B643C0" w:rsidRDefault="00C42393">
      <w:r w:rsidRPr="00B643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090" w:rsidRPr="00B643C0" w:rsidRDefault="00DE7090">
    <w:pPr>
      <w:pStyle w:val="Sidhuvud"/>
      <w:jc w:val="center"/>
    </w:pPr>
    <w:r w:rsidRPr="00B643C0">
      <w:fldChar w:fldCharType="begin" w:fldLock="1"/>
    </w:r>
    <w:r w:rsidRPr="00B643C0">
      <w:instrText xml:space="preserve"> PAGE </w:instrText>
    </w:r>
    <w:r w:rsidRPr="00B643C0">
      <w:fldChar w:fldCharType="separate"/>
    </w:r>
    <w:r w:rsidR="001341C4" w:rsidRPr="00B643C0">
      <w:t>4</w:t>
    </w:r>
    <w:r w:rsidRPr="00B643C0">
      <w:fldChar w:fldCharType="end"/>
    </w:r>
    <w:r w:rsidRPr="00B643C0">
      <w:t>(</w:t>
    </w:r>
    <w:r w:rsidRPr="00B643C0">
      <w:fldChar w:fldCharType="begin" w:fldLock="1"/>
    </w:r>
    <w:r w:rsidRPr="00B643C0">
      <w:instrText xml:space="preserve"> NUMPAGES </w:instrText>
    </w:r>
    <w:r w:rsidRPr="00B643C0">
      <w:fldChar w:fldCharType="separate"/>
    </w:r>
    <w:r w:rsidR="001341C4" w:rsidRPr="00B643C0">
      <w:t>4</w:t>
    </w:r>
    <w:r w:rsidRPr="00B643C0">
      <w:fldChar w:fldCharType="end"/>
    </w:r>
    <w:r w:rsidRPr="00B643C0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090" w:rsidRPr="00B643C0" w:rsidRDefault="00DE7090">
    <w:pPr>
      <w:pStyle w:val="Sidhuvud"/>
      <w:jc w:val="center"/>
    </w:pPr>
    <w:r w:rsidRPr="00B643C0">
      <w:fldChar w:fldCharType="begin" w:fldLock="1"/>
    </w:r>
    <w:r w:rsidRPr="00B643C0">
      <w:instrText xml:space="preserve"> PAGE </w:instrText>
    </w:r>
    <w:r w:rsidRPr="00B643C0">
      <w:fldChar w:fldCharType="separate"/>
    </w:r>
    <w:r w:rsidR="00796420" w:rsidRPr="00B643C0">
      <w:t>1</w:t>
    </w:r>
    <w:r w:rsidRPr="00B643C0">
      <w:fldChar w:fldCharType="end"/>
    </w:r>
    <w:r w:rsidRPr="00B643C0">
      <w:t>(</w:t>
    </w:r>
    <w:r w:rsidRPr="00B643C0">
      <w:fldChar w:fldCharType="begin" w:fldLock="1"/>
    </w:r>
    <w:r w:rsidRPr="00B643C0">
      <w:instrText xml:space="preserve"> NUMPAGES </w:instrText>
    </w:r>
    <w:r w:rsidRPr="00B643C0">
      <w:fldChar w:fldCharType="separate"/>
    </w:r>
    <w:r w:rsidR="001341C4" w:rsidRPr="00B643C0">
      <w:t>4</w:t>
    </w:r>
    <w:r w:rsidRPr="00B643C0">
      <w:fldChar w:fldCharType="end"/>
    </w:r>
    <w:r w:rsidRPr="00B643C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2393" w:rsidRPr="00B643C0" w:rsidRDefault="00C42393">
      <w:r w:rsidRPr="00B643C0">
        <w:separator/>
      </w:r>
    </w:p>
  </w:footnote>
  <w:footnote w:type="continuationSeparator" w:id="0">
    <w:p w:rsidR="00C42393" w:rsidRPr="00B643C0" w:rsidRDefault="00C42393">
      <w:r w:rsidRPr="00B643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090" w:rsidRPr="00B643C0" w:rsidRDefault="00DE7090">
    <w:pPr>
      <w:pStyle w:val="Sidhuvud"/>
      <w:tabs>
        <w:tab w:val="clear" w:pos="4536"/>
      </w:tabs>
    </w:pPr>
    <w:r w:rsidRPr="00B643C0">
      <w:fldChar w:fldCharType="begin" w:fldLock="1"/>
    </w:r>
    <w:r w:rsidRPr="00B643C0">
      <w:instrText xml:space="preserve"> DOCPROPERTY "DocumentDate" </w:instrText>
    </w:r>
    <w:r w:rsidRPr="00B643C0">
      <w:fldChar w:fldCharType="separate"/>
    </w:r>
    <w:r w:rsidR="007F29C5" w:rsidRPr="00B643C0">
      <w:t>Tisdagen den 13 mars 2007</w:t>
    </w:r>
    <w:r w:rsidRPr="00B643C0">
      <w:fldChar w:fldCharType="end"/>
    </w:r>
    <w:r w:rsidRPr="00B643C0">
      <w:tab/>
    </w:r>
  </w:p>
  <w:p w:rsidR="00DE7090" w:rsidRPr="00B643C0" w:rsidRDefault="00DE709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643C0">
      <w:rPr>
        <w:sz w:val="12"/>
      </w:rPr>
      <w:tab/>
    </w:r>
  </w:p>
  <w:p w:rsidR="00DE7090" w:rsidRPr="00B643C0" w:rsidRDefault="00DE709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090" w:rsidRPr="00B643C0" w:rsidRDefault="00B643C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643C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7090" w:rsidRPr="00B643C0" w:rsidRDefault="00DE7090">
    <w:pPr>
      <w:pStyle w:val="Dokumentrubrik"/>
      <w:spacing w:after="360"/>
    </w:pPr>
    <w:r w:rsidRPr="00B643C0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2A1365C4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5520285">
    <w:abstractNumId w:val="6"/>
  </w:num>
  <w:num w:numId="2" w16cid:durableId="53041908">
    <w:abstractNumId w:val="3"/>
  </w:num>
  <w:num w:numId="3" w16cid:durableId="394666821">
    <w:abstractNumId w:val="5"/>
  </w:num>
  <w:num w:numId="4" w16cid:durableId="923419170">
    <w:abstractNumId w:val="2"/>
  </w:num>
  <w:num w:numId="5" w16cid:durableId="1511870658">
    <w:abstractNumId w:val="0"/>
  </w:num>
  <w:num w:numId="6" w16cid:durableId="1468623022">
    <w:abstractNumId w:val="4"/>
  </w:num>
  <w:num w:numId="7" w16cid:durableId="806893449">
    <w:abstractNumId w:val="4"/>
  </w:num>
  <w:num w:numId="8" w16cid:durableId="894702810">
    <w:abstractNumId w:val="4"/>
  </w:num>
  <w:num w:numId="9" w16cid:durableId="835068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A0855"/>
    <w:rsid w:val="00000608"/>
    <w:rsid w:val="00003249"/>
    <w:rsid w:val="00013362"/>
    <w:rsid w:val="000161F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75ACD"/>
    <w:rsid w:val="00092904"/>
    <w:rsid w:val="00096F15"/>
    <w:rsid w:val="000E30A0"/>
    <w:rsid w:val="00103C04"/>
    <w:rsid w:val="00110791"/>
    <w:rsid w:val="001341C4"/>
    <w:rsid w:val="0014779C"/>
    <w:rsid w:val="00147F56"/>
    <w:rsid w:val="001548E3"/>
    <w:rsid w:val="00160B0C"/>
    <w:rsid w:val="00165404"/>
    <w:rsid w:val="001903E8"/>
    <w:rsid w:val="00193B94"/>
    <w:rsid w:val="00194661"/>
    <w:rsid w:val="00195593"/>
    <w:rsid w:val="001A1CBE"/>
    <w:rsid w:val="001A45CB"/>
    <w:rsid w:val="001B4C8D"/>
    <w:rsid w:val="001C4530"/>
    <w:rsid w:val="001D19AB"/>
    <w:rsid w:val="001D19E3"/>
    <w:rsid w:val="001D7C4B"/>
    <w:rsid w:val="001E0CB1"/>
    <w:rsid w:val="001F45EF"/>
    <w:rsid w:val="001F58F3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19EC"/>
    <w:rsid w:val="002F2D1A"/>
    <w:rsid w:val="002F7486"/>
    <w:rsid w:val="00305353"/>
    <w:rsid w:val="003107BB"/>
    <w:rsid w:val="00315C69"/>
    <w:rsid w:val="0032182C"/>
    <w:rsid w:val="003320D1"/>
    <w:rsid w:val="00334A3B"/>
    <w:rsid w:val="0034141E"/>
    <w:rsid w:val="00341C37"/>
    <w:rsid w:val="00350ACF"/>
    <w:rsid w:val="003511C0"/>
    <w:rsid w:val="003652CF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603CE"/>
    <w:rsid w:val="00481275"/>
    <w:rsid w:val="004C1FA3"/>
    <w:rsid w:val="004C4932"/>
    <w:rsid w:val="004D1B3F"/>
    <w:rsid w:val="004D3E7C"/>
    <w:rsid w:val="004E5670"/>
    <w:rsid w:val="004E5AC8"/>
    <w:rsid w:val="004F173D"/>
    <w:rsid w:val="004F2643"/>
    <w:rsid w:val="004F60B1"/>
    <w:rsid w:val="005020C6"/>
    <w:rsid w:val="00510E80"/>
    <w:rsid w:val="00537A01"/>
    <w:rsid w:val="00585ED4"/>
    <w:rsid w:val="00593F37"/>
    <w:rsid w:val="00594D74"/>
    <w:rsid w:val="00597CFF"/>
    <w:rsid w:val="005A4129"/>
    <w:rsid w:val="005B70D8"/>
    <w:rsid w:val="005C2FB4"/>
    <w:rsid w:val="005C7F3D"/>
    <w:rsid w:val="005D4B9F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52957"/>
    <w:rsid w:val="00660A6C"/>
    <w:rsid w:val="00662DB5"/>
    <w:rsid w:val="00690C89"/>
    <w:rsid w:val="00691645"/>
    <w:rsid w:val="00693162"/>
    <w:rsid w:val="00695350"/>
    <w:rsid w:val="006A0855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32E07"/>
    <w:rsid w:val="00741070"/>
    <w:rsid w:val="0074546A"/>
    <w:rsid w:val="00745B90"/>
    <w:rsid w:val="0075111F"/>
    <w:rsid w:val="007526CB"/>
    <w:rsid w:val="00753128"/>
    <w:rsid w:val="007532ED"/>
    <w:rsid w:val="00755F48"/>
    <w:rsid w:val="0078127D"/>
    <w:rsid w:val="00796420"/>
    <w:rsid w:val="007A090E"/>
    <w:rsid w:val="007B01A2"/>
    <w:rsid w:val="007B3D13"/>
    <w:rsid w:val="007C0AB9"/>
    <w:rsid w:val="007D165E"/>
    <w:rsid w:val="007D7A4C"/>
    <w:rsid w:val="007D7F1E"/>
    <w:rsid w:val="007F29C5"/>
    <w:rsid w:val="007F5CBC"/>
    <w:rsid w:val="00807049"/>
    <w:rsid w:val="00807996"/>
    <w:rsid w:val="00814CAC"/>
    <w:rsid w:val="00821A25"/>
    <w:rsid w:val="00826FF7"/>
    <w:rsid w:val="00835D03"/>
    <w:rsid w:val="00854C30"/>
    <w:rsid w:val="008600DA"/>
    <w:rsid w:val="0086222B"/>
    <w:rsid w:val="00873E43"/>
    <w:rsid w:val="0087776C"/>
    <w:rsid w:val="00887B6F"/>
    <w:rsid w:val="00891A92"/>
    <w:rsid w:val="008C2406"/>
    <w:rsid w:val="008C2C60"/>
    <w:rsid w:val="008C79FF"/>
    <w:rsid w:val="008D70CE"/>
    <w:rsid w:val="008E0710"/>
    <w:rsid w:val="008E1049"/>
    <w:rsid w:val="008F66F9"/>
    <w:rsid w:val="00901AC9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2114"/>
    <w:rsid w:val="009A4BE1"/>
    <w:rsid w:val="009B2577"/>
    <w:rsid w:val="009E024F"/>
    <w:rsid w:val="009E29D2"/>
    <w:rsid w:val="009E2A19"/>
    <w:rsid w:val="009F16CD"/>
    <w:rsid w:val="00A047C8"/>
    <w:rsid w:val="00A14C18"/>
    <w:rsid w:val="00A2364A"/>
    <w:rsid w:val="00A24FCD"/>
    <w:rsid w:val="00A27870"/>
    <w:rsid w:val="00A31819"/>
    <w:rsid w:val="00A323E6"/>
    <w:rsid w:val="00A32E32"/>
    <w:rsid w:val="00A33A32"/>
    <w:rsid w:val="00A40076"/>
    <w:rsid w:val="00A4395A"/>
    <w:rsid w:val="00A51BBE"/>
    <w:rsid w:val="00A63B75"/>
    <w:rsid w:val="00A65816"/>
    <w:rsid w:val="00A669E1"/>
    <w:rsid w:val="00A726A7"/>
    <w:rsid w:val="00A76381"/>
    <w:rsid w:val="00A80A58"/>
    <w:rsid w:val="00AA4B94"/>
    <w:rsid w:val="00AC0E93"/>
    <w:rsid w:val="00AD51C2"/>
    <w:rsid w:val="00AE255A"/>
    <w:rsid w:val="00AE4186"/>
    <w:rsid w:val="00AF003C"/>
    <w:rsid w:val="00AF62E9"/>
    <w:rsid w:val="00B07B9B"/>
    <w:rsid w:val="00B11B39"/>
    <w:rsid w:val="00B27DC3"/>
    <w:rsid w:val="00B503C7"/>
    <w:rsid w:val="00B52F86"/>
    <w:rsid w:val="00B643C0"/>
    <w:rsid w:val="00B71361"/>
    <w:rsid w:val="00B81FDE"/>
    <w:rsid w:val="00B8715B"/>
    <w:rsid w:val="00B90627"/>
    <w:rsid w:val="00B91174"/>
    <w:rsid w:val="00B93FEE"/>
    <w:rsid w:val="00B96B57"/>
    <w:rsid w:val="00BA3795"/>
    <w:rsid w:val="00BA6962"/>
    <w:rsid w:val="00BD1E8E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337B2"/>
    <w:rsid w:val="00C354BF"/>
    <w:rsid w:val="00C37D3A"/>
    <w:rsid w:val="00C42393"/>
    <w:rsid w:val="00C46D5F"/>
    <w:rsid w:val="00C7654F"/>
    <w:rsid w:val="00C94CBC"/>
    <w:rsid w:val="00C95FD1"/>
    <w:rsid w:val="00CA0FEA"/>
    <w:rsid w:val="00CA5C77"/>
    <w:rsid w:val="00CA63A1"/>
    <w:rsid w:val="00CB2C30"/>
    <w:rsid w:val="00CC4FEA"/>
    <w:rsid w:val="00CC6AA8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176C4"/>
    <w:rsid w:val="00D22A02"/>
    <w:rsid w:val="00D2330C"/>
    <w:rsid w:val="00D41247"/>
    <w:rsid w:val="00D45AE3"/>
    <w:rsid w:val="00D46A27"/>
    <w:rsid w:val="00D51FA2"/>
    <w:rsid w:val="00D6756A"/>
    <w:rsid w:val="00D76DAF"/>
    <w:rsid w:val="00D77FF8"/>
    <w:rsid w:val="00D80B4A"/>
    <w:rsid w:val="00D82BA7"/>
    <w:rsid w:val="00D90ABE"/>
    <w:rsid w:val="00D923F2"/>
    <w:rsid w:val="00DB3C3E"/>
    <w:rsid w:val="00DC1161"/>
    <w:rsid w:val="00DD564D"/>
    <w:rsid w:val="00DD656E"/>
    <w:rsid w:val="00DE1DA3"/>
    <w:rsid w:val="00DE65BE"/>
    <w:rsid w:val="00DE7090"/>
    <w:rsid w:val="00DF64A1"/>
    <w:rsid w:val="00DF7A9D"/>
    <w:rsid w:val="00E0128C"/>
    <w:rsid w:val="00E03BF3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975DB"/>
    <w:rsid w:val="00EA3288"/>
    <w:rsid w:val="00EC278F"/>
    <w:rsid w:val="00EC40C9"/>
    <w:rsid w:val="00ED095E"/>
    <w:rsid w:val="00EF5FE1"/>
    <w:rsid w:val="00F01227"/>
    <w:rsid w:val="00F01512"/>
    <w:rsid w:val="00F01896"/>
    <w:rsid w:val="00F061D3"/>
    <w:rsid w:val="00F116BD"/>
    <w:rsid w:val="00F20263"/>
    <w:rsid w:val="00F20F9E"/>
    <w:rsid w:val="00F27AE3"/>
    <w:rsid w:val="00F3158D"/>
    <w:rsid w:val="00F32AB0"/>
    <w:rsid w:val="00F50380"/>
    <w:rsid w:val="00F5416E"/>
    <w:rsid w:val="00F6126D"/>
    <w:rsid w:val="00F63D49"/>
    <w:rsid w:val="00F65389"/>
    <w:rsid w:val="00F708EA"/>
    <w:rsid w:val="00F849DC"/>
    <w:rsid w:val="00F9696A"/>
    <w:rsid w:val="00FA3584"/>
    <w:rsid w:val="00FA35BF"/>
    <w:rsid w:val="00FA4AC7"/>
    <w:rsid w:val="00FB101A"/>
    <w:rsid w:val="00FB6412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A41F1-3B37-4A53-85F4-1D750BF15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link w:val="renderubrikChar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character" w:customStyle="1" w:styleId="renderubrikChar">
    <w:name w:val="Ärenderubrik Char"/>
    <w:basedOn w:val="Standardstycketeckensnitt"/>
    <w:link w:val="renderubrik"/>
    <w:rsid w:val="00110791"/>
    <w:rPr>
      <w:b/>
      <w:i/>
      <w:sz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572</Words>
  <Characters>3820</Characters>
  <Application>Microsoft Office Word</Application>
  <DocSecurity>4</DocSecurity>
  <Lines>318</Lines>
  <Paragraphs>175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2006/07:73</vt:lpstr>
      <vt:lpstr>Tisdagen den 13 mars 2007</vt:lpstr>
    </vt:vector>
  </TitlesOfParts>
  <Company>Riksdagen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2007-03-12T14:51:00Z</cp:lastPrinted>
  <dcterms:created xsi:type="dcterms:W3CDTF">2025-12-17T03:36:00Z</dcterms:created>
  <dcterms:modified xsi:type="dcterms:W3CDTF">2025-12-17T03:36:00Z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13 mars 2007</vt:lpwstr>
  </property>
  <property fmtid="{D5CDD505-2E9C-101B-9397-08002B2CF9AE}" pid="3" name="DocumentNumber">
    <vt:lpwstr>73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2007-03-13</vt:lpwstr>
  </property>
</Properties>
</file>