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94E9A" w:rsidRDefault="006E04A4">
      <w:pPr>
        <w:pStyle w:val="Dokumentbeteckning"/>
      </w:pPr>
      <w:r w:rsidRPr="00E94E9A">
        <w:fldChar w:fldCharType="begin" w:fldLock="1"/>
      </w:r>
      <w:r w:rsidRPr="00E94E9A">
        <w:instrText xml:space="preserve"> DOCPROPERTY "DocumentYear" </w:instrText>
      </w:r>
      <w:r w:rsidRPr="00E94E9A">
        <w:fldChar w:fldCharType="separate"/>
      </w:r>
      <w:r w:rsidR="00D11CD9" w:rsidRPr="00E94E9A">
        <w:t>2006/07</w:t>
      </w:r>
      <w:r w:rsidRPr="00E94E9A">
        <w:fldChar w:fldCharType="end"/>
      </w:r>
      <w:r w:rsidRPr="00E94E9A">
        <w:t>:</w:t>
      </w:r>
      <w:r w:rsidRPr="00E94E9A">
        <w:fldChar w:fldCharType="begin" w:fldLock="1"/>
      </w:r>
      <w:r w:rsidRPr="00E94E9A">
        <w:instrText xml:space="preserve"> DOCPROPERTY "DocumentNumber" </w:instrText>
      </w:r>
      <w:r w:rsidRPr="00E94E9A">
        <w:fldChar w:fldCharType="separate"/>
      </w:r>
      <w:r w:rsidR="00D11CD9" w:rsidRPr="00E94E9A">
        <w:t>14</w:t>
      </w:r>
      <w:r w:rsidRPr="00E94E9A">
        <w:fldChar w:fldCharType="end"/>
      </w:r>
    </w:p>
    <w:p w:rsidR="006E04A4" w:rsidRPr="00E94E9A" w:rsidRDefault="006E04A4">
      <w:pPr>
        <w:pStyle w:val="Datum"/>
        <w:outlineLvl w:val="0"/>
      </w:pPr>
      <w:r w:rsidRPr="00E94E9A">
        <w:fldChar w:fldCharType="begin" w:fldLock="1"/>
      </w:r>
      <w:r w:rsidRPr="00E94E9A">
        <w:instrText xml:space="preserve"> DOCPROPERTY "DocumentDate" </w:instrText>
      </w:r>
      <w:r w:rsidRPr="00E94E9A">
        <w:fldChar w:fldCharType="separate"/>
      </w:r>
      <w:r w:rsidR="00D11CD9" w:rsidRPr="00E94E9A">
        <w:t>Tisdagen den 24 oktober 2006</w:t>
      </w:r>
      <w:r w:rsidRPr="00E94E9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94E9A" w:rsidTr="00214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94E9A" w:rsidRDefault="00D74FA7">
            <w:pPr>
              <w:pStyle w:val="Plenum"/>
              <w:tabs>
                <w:tab w:val="clear" w:pos="1418"/>
              </w:tabs>
            </w:pPr>
            <w:r w:rsidRPr="00E94E9A">
              <w:t>Kl.</w:t>
            </w:r>
          </w:p>
        </w:tc>
        <w:tc>
          <w:tcPr>
            <w:tcW w:w="851" w:type="dxa"/>
          </w:tcPr>
          <w:p w:rsidR="006E04A4" w:rsidRPr="00E94E9A" w:rsidRDefault="00D74FA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94E9A">
              <w:t>13.30</w:t>
            </w:r>
          </w:p>
        </w:tc>
        <w:tc>
          <w:tcPr>
            <w:tcW w:w="397" w:type="dxa"/>
          </w:tcPr>
          <w:p w:rsidR="006E04A4" w:rsidRPr="00E94E9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94E9A" w:rsidRDefault="006B719C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E94E9A">
              <w:rPr>
                <w:szCs w:val="28"/>
              </w:rPr>
              <w:t>Val</w:t>
            </w:r>
          </w:p>
        </w:tc>
      </w:tr>
      <w:tr w:rsidR="006B719C" w:rsidRPr="00E94E9A" w:rsidTr="00214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B719C" w:rsidRPr="00E94E9A" w:rsidRDefault="006B719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B719C" w:rsidRPr="00E94E9A" w:rsidRDefault="006B719C" w:rsidP="006B719C">
            <w:pPr>
              <w:pStyle w:val="Plenum"/>
              <w:tabs>
                <w:tab w:val="clear" w:pos="1418"/>
              </w:tabs>
              <w:jc w:val="center"/>
            </w:pPr>
          </w:p>
        </w:tc>
        <w:tc>
          <w:tcPr>
            <w:tcW w:w="397" w:type="dxa"/>
          </w:tcPr>
          <w:p w:rsidR="006B719C" w:rsidRPr="00E94E9A" w:rsidRDefault="006B719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B719C" w:rsidRPr="00E94E9A" w:rsidRDefault="006B719C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E94E9A">
              <w:rPr>
                <w:szCs w:val="28"/>
              </w:rPr>
              <w:t>Återrapportering från Europeiska rådets möte</w:t>
            </w:r>
          </w:p>
        </w:tc>
      </w:tr>
      <w:tr w:rsidR="00D74FA7" w:rsidRPr="00E94E9A" w:rsidTr="00214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4FA7" w:rsidRPr="00E94E9A" w:rsidRDefault="00D74FA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4FA7" w:rsidRPr="00E94E9A" w:rsidRDefault="00D74FA7" w:rsidP="006B719C">
            <w:pPr>
              <w:pStyle w:val="Plenum"/>
              <w:tabs>
                <w:tab w:val="clear" w:pos="1418"/>
              </w:tabs>
              <w:jc w:val="center"/>
            </w:pPr>
          </w:p>
        </w:tc>
        <w:tc>
          <w:tcPr>
            <w:tcW w:w="397" w:type="dxa"/>
          </w:tcPr>
          <w:p w:rsidR="00D74FA7" w:rsidRPr="00E94E9A" w:rsidRDefault="00D74FA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4FA7" w:rsidRPr="00E94E9A" w:rsidRDefault="00D74FA7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E94E9A">
              <w:rPr>
                <w:szCs w:val="28"/>
              </w:rPr>
              <w:t>Interpellationssvar</w:t>
            </w:r>
            <w:r w:rsidR="006B719C" w:rsidRPr="00E94E9A">
              <w:rPr>
                <w:szCs w:val="28"/>
              </w:rPr>
              <w:t xml:space="preserve"> (uppehåll för gruppmöten ca kl. 16.00-18.00)</w:t>
            </w:r>
          </w:p>
        </w:tc>
      </w:tr>
    </w:tbl>
    <w:p w:rsidR="006E04A4" w:rsidRPr="00E94E9A" w:rsidRDefault="006E04A4">
      <w:pPr>
        <w:pStyle w:val="StreckLngt"/>
      </w:pPr>
      <w:r w:rsidRPr="00E94E9A">
        <w:tab/>
      </w:r>
    </w:p>
    <w:p w:rsidR="00D45AE3" w:rsidRPr="00E94E9A" w:rsidRDefault="00D45AE3" w:rsidP="00D45AE3">
      <w:pPr>
        <w:pStyle w:val="Blankrad"/>
      </w:pPr>
      <w:r w:rsidRPr="00E94E9A">
        <w:t>     </w:t>
      </w:r>
    </w:p>
    <w:p w:rsidR="005B6A41" w:rsidRPr="00E94E9A" w:rsidRDefault="00CF242C" w:rsidP="00CF242C">
      <w:pPr>
        <w:pStyle w:val="Blankrad"/>
      </w:pPr>
      <w:r w:rsidRPr="00E94E9A">
        <w:t>     </w:t>
      </w:r>
    </w:p>
    <w:p w:rsidR="00200130" w:rsidRPr="00E94E9A" w:rsidRDefault="00200130">
      <w:pPr>
        <w:pStyle w:val="Blankrad"/>
      </w:pPr>
      <w:r w:rsidRPr="00E94E9A">
        <w:t>     </w:t>
      </w:r>
    </w:p>
    <w:p w:rsidR="004D27BD" w:rsidRPr="00E94E9A" w:rsidRDefault="004D27BD">
      <w:pPr>
        <w:pStyle w:val="Blankrad"/>
      </w:pPr>
      <w:r w:rsidRPr="00E94E9A">
        <w:t xml:space="preserve">     </w:t>
      </w:r>
    </w:p>
    <w:p w:rsidR="00D74FA7" w:rsidRPr="00E94E9A" w:rsidRDefault="00D74FA7">
      <w:pPr>
        <w:pStyle w:val="Blankrad"/>
      </w:pPr>
      <w:r w:rsidRPr="00E94E9A">
        <w:t xml:space="preserve">     </w:t>
      </w:r>
    </w:p>
    <w:p w:rsidR="00B742C1" w:rsidRPr="00E94E9A" w:rsidRDefault="00B742C1">
      <w:pPr>
        <w:pStyle w:val="Blankrad"/>
      </w:pPr>
      <w:r w:rsidRPr="00E94E9A">
        <w:t xml:space="preserve">     </w:t>
      </w:r>
    </w:p>
    <w:p w:rsidR="00D74FA7" w:rsidRPr="00E94E9A" w:rsidRDefault="00D74FA7">
      <w:pPr>
        <w:pStyle w:val="Blankrad"/>
      </w:pPr>
      <w:r w:rsidRPr="00E94E9A">
        <w:t>     </w:t>
      </w:r>
    </w:p>
    <w:p w:rsidR="005A47B2" w:rsidRPr="00E94E9A" w:rsidRDefault="005A47B2">
      <w:pPr>
        <w:pStyle w:val="Blankrad"/>
      </w:pPr>
      <w:r w:rsidRPr="00E94E9A">
        <w:t>    </w:t>
      </w:r>
    </w:p>
    <w:p w:rsidR="006654C0" w:rsidRPr="00E94E9A" w:rsidRDefault="00D74FA7">
      <w:pPr>
        <w:pStyle w:val="Blankrad"/>
      </w:pPr>
      <w:r w:rsidRPr="00E94E9A">
        <w:t xml:space="preserve">     </w:t>
      </w:r>
    </w:p>
    <w:p w:rsidR="00B742C1" w:rsidRPr="00E94E9A" w:rsidRDefault="00B742C1">
      <w:pPr>
        <w:pStyle w:val="Blankrad"/>
      </w:pPr>
      <w:r w:rsidRPr="00E94E9A">
        <w:t xml:space="preserve">     </w:t>
      </w:r>
    </w:p>
    <w:p w:rsidR="00B742C1" w:rsidRPr="00E94E9A" w:rsidRDefault="00B742C1" w:rsidP="003B2655">
      <w:pPr>
        <w:pStyle w:val="Blankrad"/>
      </w:pPr>
      <w:r w:rsidRPr="00E94E9A">
        <w:t xml:space="preserve">     </w:t>
      </w:r>
    </w:p>
    <w:p w:rsidR="00B742C1" w:rsidRPr="00E94E9A" w:rsidRDefault="00B742C1" w:rsidP="003B2655">
      <w:pPr>
        <w:pStyle w:val="Blankrad"/>
      </w:pPr>
      <w:r w:rsidRPr="00E94E9A">
        <w:t xml:space="preserve">     </w:t>
      </w:r>
    </w:p>
    <w:p w:rsidR="00D74FA7" w:rsidRPr="00E94E9A" w:rsidRDefault="00D74FA7" w:rsidP="003B2655">
      <w:pPr>
        <w:pStyle w:val="Blankrad"/>
      </w:pPr>
      <w:r w:rsidRPr="00E94E9A">
        <w:t xml:space="preserve">     </w:t>
      </w:r>
    </w:p>
    <w:p w:rsidR="00D74FA7" w:rsidRPr="00E94E9A" w:rsidRDefault="00D74FA7" w:rsidP="00D74FA7">
      <w:pPr>
        <w:pStyle w:val="Blankrad"/>
      </w:pPr>
      <w:r w:rsidRPr="00E94E9A">
        <w:t>     </w:t>
      </w:r>
    </w:p>
    <w:p w:rsidR="00B742C1" w:rsidRPr="00E94E9A" w:rsidRDefault="00B742C1" w:rsidP="00D74FA7">
      <w:pPr>
        <w:pStyle w:val="Blankrad"/>
      </w:pPr>
      <w:r w:rsidRPr="00E94E9A">
        <w:t xml:space="preserve">     </w:t>
      </w:r>
    </w:p>
    <w:p w:rsidR="00A46C55" w:rsidRPr="00E94E9A" w:rsidRDefault="00A46C55">
      <w:pPr>
        <w:pStyle w:val="Blankrad"/>
      </w:pPr>
      <w:r w:rsidRPr="00E94E9A">
        <w:t xml:space="preserve">     </w:t>
      </w:r>
    </w:p>
    <w:p w:rsidR="00D74FA7" w:rsidRPr="00E94E9A" w:rsidRDefault="00D74FA7" w:rsidP="003B2655">
      <w:pPr>
        <w:pStyle w:val="Blankrad"/>
      </w:pPr>
    </w:p>
    <w:p w:rsidR="00B742C1" w:rsidRPr="00E94E9A" w:rsidRDefault="00B742C1" w:rsidP="003B2655">
      <w:pPr>
        <w:pStyle w:val="Blankrad"/>
      </w:pPr>
      <w:r w:rsidRPr="00E94E9A">
        <w:t xml:space="preserve">     </w:t>
      </w:r>
    </w:p>
    <w:p w:rsidR="00B742C1" w:rsidRPr="00E94E9A" w:rsidRDefault="00B742C1" w:rsidP="00B742C1">
      <w:pPr>
        <w:pStyle w:val="Blankrad"/>
      </w:pPr>
      <w:r w:rsidRPr="00E94E9A">
        <w:t>     </w:t>
      </w:r>
    </w:p>
    <w:p w:rsidR="00A46C55" w:rsidRPr="00E94E9A" w:rsidRDefault="00A46C55" w:rsidP="00B742C1">
      <w:pPr>
        <w:pStyle w:val="Blankrad"/>
      </w:pPr>
      <w:r w:rsidRPr="00E94E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A46C55">
            <w:pPr>
              <w:pStyle w:val="HuvudrubrikEnsam"/>
            </w:pPr>
            <w:r w:rsidRPr="00E94E9A">
              <w:t>Val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HuvudrubrikKolumn3"/>
            </w:pPr>
          </w:p>
        </w:tc>
      </w:tr>
      <w:tr w:rsidR="00A46C55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A46C55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>
            <w:r w:rsidRPr="00E94E9A">
              <w:t>Val av sex ledamöter i styrelsen för Stiftelsen Riksbankens Jubileumsfond</w:t>
            </w:r>
          </w:p>
        </w:tc>
        <w:tc>
          <w:tcPr>
            <w:tcW w:w="2481" w:type="dxa"/>
          </w:tcPr>
          <w:p w:rsidR="00A46C55" w:rsidRPr="00E94E9A" w:rsidRDefault="00A46C55">
            <w:pPr>
              <w:rPr>
                <w:spacing w:val="-4"/>
              </w:rPr>
            </w:pPr>
          </w:p>
        </w:tc>
      </w:tr>
      <w:tr w:rsidR="00A46C55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A46C55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>
            <w:r w:rsidRPr="00E94E9A">
              <w:t>Val av ordförande i styrelsen för Stiftelsen Riksbankens Jubileumsfond</w:t>
            </w:r>
          </w:p>
        </w:tc>
        <w:tc>
          <w:tcPr>
            <w:tcW w:w="2481" w:type="dxa"/>
          </w:tcPr>
          <w:p w:rsidR="00A46C55" w:rsidRPr="00E94E9A" w:rsidRDefault="00A46C55">
            <w:pPr>
              <w:rPr>
                <w:spacing w:val="-4"/>
              </w:rPr>
            </w:pPr>
          </w:p>
        </w:tc>
      </w:tr>
      <w:tr w:rsidR="00A46C55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A46C55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>
            <w:r w:rsidRPr="00E94E9A">
              <w:t>Val av vice ordförande i styrelsen för Stiftelsen Riksbankens Jubileumsfond</w:t>
            </w:r>
          </w:p>
        </w:tc>
        <w:tc>
          <w:tcPr>
            <w:tcW w:w="2481" w:type="dxa"/>
          </w:tcPr>
          <w:p w:rsidR="00A46C55" w:rsidRPr="00E94E9A" w:rsidRDefault="00A46C55">
            <w:pPr>
              <w:rPr>
                <w:spacing w:val="-4"/>
              </w:rPr>
            </w:pPr>
          </w:p>
        </w:tc>
      </w:tr>
      <w:tr w:rsidR="00A46C55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A46C55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>
            <w:r w:rsidRPr="00E94E9A">
              <w:t>Val av sex personliga suppleanter i styrelsen för Stiftelsen Riksbankens Jubileumsfond</w:t>
            </w:r>
          </w:p>
        </w:tc>
        <w:tc>
          <w:tcPr>
            <w:tcW w:w="2481" w:type="dxa"/>
          </w:tcPr>
          <w:p w:rsidR="00A46C55" w:rsidRPr="00E94E9A" w:rsidRDefault="00A46C55">
            <w:pPr>
              <w:rPr>
                <w:spacing w:val="-4"/>
              </w:rPr>
            </w:pPr>
          </w:p>
        </w:tc>
      </w:tr>
      <w:tr w:rsidR="00A46C55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A46C55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>
            <w:r w:rsidRPr="00E94E9A">
              <w:t>Val av två ledamöter i riksdagens krigsdelegation</w:t>
            </w:r>
          </w:p>
        </w:tc>
        <w:tc>
          <w:tcPr>
            <w:tcW w:w="2481" w:type="dxa"/>
          </w:tcPr>
          <w:p w:rsidR="00A46C55" w:rsidRPr="00E94E9A" w:rsidRDefault="00A46C55">
            <w:pPr>
              <w:rPr>
                <w:spacing w:val="-4"/>
              </w:rPr>
            </w:pPr>
          </w:p>
        </w:tc>
      </w:tr>
    </w:tbl>
    <w:p w:rsidR="00A46C55" w:rsidRPr="00E94E9A" w:rsidRDefault="00A46C55">
      <w:pPr>
        <w:pStyle w:val="Blankrad"/>
      </w:pPr>
      <w:r w:rsidRPr="00E94E9A">
        <w:t>     </w:t>
      </w:r>
    </w:p>
    <w:p w:rsidR="00A46C55" w:rsidRPr="00E94E9A" w:rsidRDefault="00A46C5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HuvudrubrikEnsam"/>
            </w:pPr>
            <w:r w:rsidRPr="00E94E9A">
              <w:t>Utökning av antalet suppleanter i utskotten och EU-nämnden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HuvudrubrikKolumn3"/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Ti</w:t>
            </w:r>
            <w:r w:rsidR="00A46C55" w:rsidRPr="00E94E9A">
              <w:t>ll 21 i konstitutionsutskottet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22 i finansutskottet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20 i skatteutskottet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23 i justitieutskottet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22 i civilutskottet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25 i utrikesutskottet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22 i försvarsutskottet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20 i socialförsäkringsutskottet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20 i socialutskottet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23 i kulturutskottet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21 i utbildningsutskottet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22 i trafikutskottet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20 i miljö- och jordbruksutskottet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24 i näringsutskottet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23 i arbetsmarkn</w:t>
            </w:r>
            <w:r w:rsidRPr="00E94E9A">
              <w:t>a</w:t>
            </w:r>
            <w:r w:rsidR="00A46C55" w:rsidRPr="00E94E9A">
              <w:t>dsutskottet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9C45C8" w:rsidP="00695ACF">
            <w:r w:rsidRPr="00E94E9A">
              <w:t>T</w:t>
            </w:r>
            <w:r w:rsidR="00A46C55" w:rsidRPr="00E94E9A">
              <w:t>ill 27 i EU-nämnden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</w:tbl>
    <w:p w:rsidR="00A46C55" w:rsidRPr="00E94E9A" w:rsidRDefault="00A46C55" w:rsidP="00A46C55">
      <w:pPr>
        <w:pStyle w:val="Blankrad"/>
      </w:pPr>
      <w:r w:rsidRPr="00E94E9A">
        <w:t>     </w:t>
      </w:r>
    </w:p>
    <w:p w:rsidR="00A46C55" w:rsidRPr="00E94E9A" w:rsidRDefault="00A46C55" w:rsidP="00A46C55">
      <w:pPr>
        <w:pStyle w:val="Blankrad"/>
      </w:pPr>
      <w:r w:rsidRPr="00E94E9A">
        <w:t xml:space="preserve">     </w:t>
      </w:r>
    </w:p>
    <w:p w:rsidR="00A46C55" w:rsidRPr="00E94E9A" w:rsidRDefault="00A46C55" w:rsidP="00A46C55">
      <w:pPr>
        <w:pStyle w:val="Blankrad"/>
      </w:pPr>
      <w:r w:rsidRPr="00E94E9A">
        <w:t>     </w:t>
      </w:r>
    </w:p>
    <w:p w:rsidR="00A46C55" w:rsidRPr="00E94E9A" w:rsidRDefault="00A46C55" w:rsidP="00A46C55">
      <w:pPr>
        <w:pStyle w:val="Blankrad"/>
      </w:pPr>
      <w:r w:rsidRPr="00E94E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742C1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42C1" w:rsidRPr="00E94E9A" w:rsidRDefault="00B742C1" w:rsidP="00695ACF">
            <w:pPr>
              <w:pStyle w:val="HuvudrubrikFlisteNr"/>
            </w:pPr>
          </w:p>
        </w:tc>
        <w:tc>
          <w:tcPr>
            <w:tcW w:w="6237" w:type="dxa"/>
          </w:tcPr>
          <w:p w:rsidR="00B742C1" w:rsidRPr="00E94E9A" w:rsidRDefault="00B742C1" w:rsidP="00695ACF">
            <w:pPr>
              <w:pStyle w:val="HuvudrubrikEnsam"/>
            </w:pPr>
            <w:r w:rsidRPr="00E94E9A">
              <w:t>Val</w:t>
            </w:r>
            <w:r w:rsidR="00884989" w:rsidRPr="00E94E9A">
              <w:t xml:space="preserve"> av extra suppleanter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pStyle w:val="HuvudrubrikKolumn3"/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fyra suppleanter i konstitutionsutskottet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fem suppleanter i finansutskottet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tre suppleanter i skatteutskottet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sex suppleanter i justitieutskottet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fem suppleanter i civilutskottet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åtta suppleanter i utrikesutskottet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fem suppleanter i försvarsutskottet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tre suppleanter i socialförsäkringsutskottet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tre suppleanter i socialutskottet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sex suppleanter i kulturutskottet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fyra suppleanter i utbildningsutskottet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fem suppleanter i trafikutskottet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tre suppleanter i miljö- och jordbruksutskottet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sju suppleanter i näringsutskottet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sex suppleanter i arbetsmarknadsutskottet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  <w:tr w:rsidR="00B742C1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2C1" w:rsidRPr="00E94E9A" w:rsidRDefault="00B742C1" w:rsidP="00695ACF">
            <w:pPr>
              <w:pStyle w:val="FlistaNrText"/>
            </w:pPr>
          </w:p>
        </w:tc>
        <w:tc>
          <w:tcPr>
            <w:tcW w:w="6237" w:type="dxa"/>
          </w:tcPr>
          <w:p w:rsidR="00B742C1" w:rsidRPr="00E94E9A" w:rsidRDefault="00B742C1" w:rsidP="00695ACF">
            <w:r w:rsidRPr="00E94E9A">
              <w:t>Val av tio suppleanter i EU-nämnden</w:t>
            </w:r>
          </w:p>
        </w:tc>
        <w:tc>
          <w:tcPr>
            <w:tcW w:w="2481" w:type="dxa"/>
          </w:tcPr>
          <w:p w:rsidR="00B742C1" w:rsidRPr="00E94E9A" w:rsidRDefault="00B742C1" w:rsidP="00695ACF">
            <w:pPr>
              <w:rPr>
                <w:spacing w:val="-4"/>
              </w:rPr>
            </w:pPr>
          </w:p>
        </w:tc>
      </w:tr>
    </w:tbl>
    <w:p w:rsidR="00B742C1" w:rsidRPr="00E94E9A" w:rsidRDefault="00B742C1" w:rsidP="00B742C1">
      <w:pPr>
        <w:pStyle w:val="Blankrad"/>
      </w:pPr>
      <w:r w:rsidRPr="00E94E9A">
        <w:t>     </w:t>
      </w:r>
    </w:p>
    <w:p w:rsidR="00B742C1" w:rsidRPr="00E94E9A" w:rsidRDefault="00B742C1" w:rsidP="00B742C1">
      <w:pPr>
        <w:pStyle w:val="Blankrad"/>
      </w:pPr>
      <w:r w:rsidRPr="00E94E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HuvudrubrikEnsam"/>
            </w:pPr>
            <w:r w:rsidRPr="00E94E9A">
              <w:t>Återrapportering från Europeiska rådets möte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HuvudrubrikKolumn3"/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Statsminister Fredrik Reinfeldt (m) återrapporterar från Europeiska rådets möte den 20 oktober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</w:tbl>
    <w:p w:rsidR="00A46C55" w:rsidRPr="00E94E9A" w:rsidRDefault="00A46C55" w:rsidP="00A46C55">
      <w:pPr>
        <w:pStyle w:val="Blankrad"/>
      </w:pPr>
      <w:r w:rsidRPr="00E94E9A">
        <w:t>     </w:t>
      </w:r>
    </w:p>
    <w:p w:rsidR="00A46C55" w:rsidRPr="00E94E9A" w:rsidRDefault="00A46C55" w:rsidP="00A46C55">
      <w:pPr>
        <w:pStyle w:val="Blankrad"/>
      </w:pPr>
      <w:r w:rsidRPr="00E94E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HuvudrubrikEnsam"/>
            </w:pPr>
            <w:r w:rsidRPr="00E94E9A">
              <w:t>Justering av protokoll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HuvudrubrikKolumn3"/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 xml:space="preserve">Protokollen från sammanträdena måndagen </w:t>
            </w:r>
            <w:r w:rsidR="009D31D4" w:rsidRPr="00E94E9A">
              <w:t>d</w:t>
            </w:r>
            <w:r w:rsidRPr="00E94E9A">
              <w:t>en</w:t>
            </w:r>
            <w:r w:rsidR="009D31D4" w:rsidRPr="00E94E9A">
              <w:t xml:space="preserve"> </w:t>
            </w:r>
            <w:r w:rsidRPr="00E94E9A">
              <w:t xml:space="preserve">16 och tisdagen den 17 oktober 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</w:tbl>
    <w:p w:rsidR="00A46C55" w:rsidRPr="00E94E9A" w:rsidRDefault="00A46C55" w:rsidP="00A46C55">
      <w:pPr>
        <w:pStyle w:val="Blankrad"/>
      </w:pPr>
      <w:r w:rsidRPr="00E94E9A">
        <w:t>     </w:t>
      </w:r>
    </w:p>
    <w:p w:rsidR="00A46C55" w:rsidRPr="00E94E9A" w:rsidRDefault="00A46C55" w:rsidP="00A46C55">
      <w:pPr>
        <w:pStyle w:val="Blankrad"/>
      </w:pPr>
      <w:r w:rsidRPr="00E94E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1403" w:rsidRPr="00E94E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1403" w:rsidRPr="00E94E9A" w:rsidRDefault="00A41403" w:rsidP="00695ACF">
            <w:pPr>
              <w:pStyle w:val="HuvudrubrikFlisteNr"/>
            </w:pPr>
          </w:p>
        </w:tc>
        <w:tc>
          <w:tcPr>
            <w:tcW w:w="6237" w:type="dxa"/>
          </w:tcPr>
          <w:p w:rsidR="00A41403" w:rsidRPr="00E94E9A" w:rsidRDefault="00A41403">
            <w:pPr>
              <w:pStyle w:val="HuvudrubrikEnsam"/>
            </w:pPr>
            <w:r w:rsidRPr="00E94E9A">
              <w:t>Berättelse från Valprövningsnämnden</w:t>
            </w:r>
          </w:p>
        </w:tc>
        <w:tc>
          <w:tcPr>
            <w:tcW w:w="2481" w:type="dxa"/>
          </w:tcPr>
          <w:p w:rsidR="00A41403" w:rsidRPr="00E94E9A" w:rsidRDefault="00A41403" w:rsidP="00695ACF">
            <w:pPr>
              <w:pStyle w:val="HuvudrubrikKolumn3"/>
            </w:pPr>
          </w:p>
        </w:tc>
      </w:tr>
      <w:tr w:rsidR="00A41403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1403" w:rsidRPr="00E94E9A" w:rsidRDefault="00A41403" w:rsidP="00A41403">
            <w:pPr>
              <w:pStyle w:val="FlistaNrText"/>
            </w:pPr>
          </w:p>
        </w:tc>
        <w:tc>
          <w:tcPr>
            <w:tcW w:w="6237" w:type="dxa"/>
          </w:tcPr>
          <w:p w:rsidR="00A41403" w:rsidRPr="00E94E9A" w:rsidRDefault="00A41403">
            <w:r w:rsidRPr="00E94E9A">
              <w:t xml:space="preserve">Olle Schmidt (fp) som ny </w:t>
            </w:r>
            <w:r w:rsidR="00A965C1" w:rsidRPr="00E94E9A">
              <w:t>ledamot</w:t>
            </w:r>
            <w:r w:rsidRPr="00E94E9A">
              <w:t xml:space="preserve"> i Europaparlamentet fr.o.m. den 19 oktober</w:t>
            </w:r>
          </w:p>
        </w:tc>
        <w:tc>
          <w:tcPr>
            <w:tcW w:w="2481" w:type="dxa"/>
          </w:tcPr>
          <w:p w:rsidR="00A41403" w:rsidRPr="00E94E9A" w:rsidRDefault="00A41403">
            <w:pPr>
              <w:rPr>
                <w:spacing w:val="-4"/>
              </w:rPr>
            </w:pPr>
          </w:p>
        </w:tc>
      </w:tr>
    </w:tbl>
    <w:p w:rsidR="00A41403" w:rsidRPr="00E94E9A" w:rsidRDefault="00A41403">
      <w:pPr>
        <w:pStyle w:val="Blankrad"/>
      </w:pPr>
      <w:r w:rsidRPr="00E94E9A">
        <w:t>     </w:t>
      </w:r>
    </w:p>
    <w:p w:rsidR="008C72A8" w:rsidRPr="00E94E9A" w:rsidRDefault="00A41403">
      <w:pPr>
        <w:pStyle w:val="Blankrad"/>
      </w:pPr>
      <w:r w:rsidRPr="00E94E9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72A8" w:rsidRPr="00E94E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2A8" w:rsidRPr="00E94E9A" w:rsidRDefault="008C72A8" w:rsidP="00695ACF">
            <w:pPr>
              <w:pStyle w:val="HuvudrubrikFlisteNr"/>
            </w:pPr>
          </w:p>
        </w:tc>
        <w:tc>
          <w:tcPr>
            <w:tcW w:w="6237" w:type="dxa"/>
          </w:tcPr>
          <w:p w:rsidR="008C72A8" w:rsidRPr="00E94E9A" w:rsidRDefault="008C72A8">
            <w:pPr>
              <w:pStyle w:val="HuvudrubrikEnsam"/>
            </w:pPr>
            <w:bookmarkStart w:id="1" w:name="TypRubrik"/>
            <w:bookmarkEnd w:id="1"/>
            <w:r w:rsidRPr="00E94E9A">
              <w:t>Meddelande om val</w:t>
            </w:r>
          </w:p>
        </w:tc>
        <w:tc>
          <w:tcPr>
            <w:tcW w:w="2481" w:type="dxa"/>
          </w:tcPr>
          <w:p w:rsidR="008C72A8" w:rsidRPr="00E94E9A" w:rsidRDefault="008C72A8" w:rsidP="00695ACF">
            <w:pPr>
              <w:pStyle w:val="HuvudrubrikKolumn3"/>
            </w:pPr>
          </w:p>
        </w:tc>
      </w:tr>
      <w:tr w:rsidR="008C72A8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2A8" w:rsidRPr="00E94E9A" w:rsidRDefault="008C72A8" w:rsidP="008C72A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C72A8" w:rsidRPr="00E94E9A" w:rsidRDefault="008C72A8">
            <w:r w:rsidRPr="00E94E9A">
              <w:t>Torsdagen den 26 oktober företas val till Europarådets svenska delegation</w:t>
            </w:r>
          </w:p>
        </w:tc>
        <w:tc>
          <w:tcPr>
            <w:tcW w:w="2481" w:type="dxa"/>
          </w:tcPr>
          <w:p w:rsidR="008C72A8" w:rsidRPr="00E94E9A" w:rsidRDefault="008C72A8">
            <w:pPr>
              <w:rPr>
                <w:spacing w:val="-4"/>
              </w:rPr>
            </w:pPr>
          </w:p>
        </w:tc>
      </w:tr>
    </w:tbl>
    <w:p w:rsidR="008C72A8" w:rsidRPr="00E94E9A" w:rsidRDefault="008C72A8">
      <w:pPr>
        <w:pStyle w:val="Blankrad"/>
      </w:pPr>
      <w:r w:rsidRPr="00E94E9A">
        <w:t>     </w:t>
      </w:r>
    </w:p>
    <w:p w:rsidR="008C72A8" w:rsidRPr="00E94E9A" w:rsidRDefault="008C72A8">
      <w:pPr>
        <w:pStyle w:val="Blankrad"/>
      </w:pPr>
      <w:r w:rsidRPr="00E94E9A">
        <w:t>     </w:t>
      </w:r>
    </w:p>
    <w:p w:rsidR="008C72A8" w:rsidRPr="00E94E9A" w:rsidRDefault="008C72A8">
      <w:pPr>
        <w:pStyle w:val="Blankrad"/>
      </w:pPr>
      <w:bookmarkStart w:id="3" w:name="Start"/>
      <w:bookmarkEnd w:id="3"/>
      <w:r w:rsidRPr="00E94E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61D4" w:rsidRPr="00E94E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61D4" w:rsidRPr="00E94E9A" w:rsidRDefault="002861D4" w:rsidP="00695ACF">
            <w:pPr>
              <w:pStyle w:val="HuvudrubrikFlisteNr"/>
            </w:pPr>
          </w:p>
        </w:tc>
        <w:tc>
          <w:tcPr>
            <w:tcW w:w="6237" w:type="dxa"/>
          </w:tcPr>
          <w:p w:rsidR="002861D4" w:rsidRPr="00E94E9A" w:rsidRDefault="002861D4">
            <w:pPr>
              <w:pStyle w:val="HuvudrubrikEnsam"/>
            </w:pPr>
            <w:r w:rsidRPr="00E94E9A">
              <w:t>Meddelande om namnändring</w:t>
            </w:r>
          </w:p>
        </w:tc>
        <w:tc>
          <w:tcPr>
            <w:tcW w:w="2481" w:type="dxa"/>
          </w:tcPr>
          <w:p w:rsidR="002861D4" w:rsidRPr="00E94E9A" w:rsidRDefault="002861D4" w:rsidP="00695ACF">
            <w:pPr>
              <w:pStyle w:val="HuvudrubrikKolumn3"/>
            </w:pPr>
          </w:p>
        </w:tc>
      </w:tr>
      <w:tr w:rsidR="002861D4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61D4" w:rsidRPr="00E94E9A" w:rsidRDefault="002861D4" w:rsidP="002861D4">
            <w:pPr>
              <w:pStyle w:val="FlistaNrText"/>
            </w:pPr>
          </w:p>
        </w:tc>
        <w:tc>
          <w:tcPr>
            <w:tcW w:w="6237" w:type="dxa"/>
          </w:tcPr>
          <w:p w:rsidR="002861D4" w:rsidRPr="00E94E9A" w:rsidRDefault="002861D4" w:rsidP="002861D4">
            <w:r w:rsidRPr="00E94E9A">
              <w:t xml:space="preserve">Anna König (m) har bytt namn till </w:t>
            </w:r>
          </w:p>
          <w:p w:rsidR="002861D4" w:rsidRPr="00E94E9A" w:rsidRDefault="002861D4" w:rsidP="002861D4">
            <w:r w:rsidRPr="00E94E9A">
              <w:t>Anna König Jerlmyr (m) fr.o.m. den 19 oktober</w:t>
            </w:r>
          </w:p>
        </w:tc>
        <w:tc>
          <w:tcPr>
            <w:tcW w:w="2481" w:type="dxa"/>
          </w:tcPr>
          <w:p w:rsidR="002861D4" w:rsidRPr="00E94E9A" w:rsidRDefault="002861D4">
            <w:pPr>
              <w:rPr>
                <w:spacing w:val="-4"/>
              </w:rPr>
            </w:pPr>
          </w:p>
        </w:tc>
      </w:tr>
    </w:tbl>
    <w:p w:rsidR="002861D4" w:rsidRPr="00E94E9A" w:rsidRDefault="002861D4">
      <w:pPr>
        <w:pStyle w:val="Blankrad"/>
      </w:pPr>
      <w:r w:rsidRPr="00E94E9A">
        <w:t>  </w:t>
      </w:r>
    </w:p>
    <w:p w:rsidR="002861D4" w:rsidRPr="00E94E9A" w:rsidRDefault="002861D4">
      <w:pPr>
        <w:pStyle w:val="Blankrad"/>
      </w:pPr>
      <w:r w:rsidRPr="00E94E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D11CD9" w:rsidP="00695ACF">
            <w:pPr>
              <w:pStyle w:val="HuvudrubrikEnsam"/>
            </w:pPr>
            <w:bookmarkStart w:id="4" w:name="Start_FördröjdaInterpellationer"/>
            <w:bookmarkEnd w:id="4"/>
            <w:r w:rsidRPr="00E94E9A">
              <w:t>Anmälan om fördröjda</w:t>
            </w:r>
            <w:r w:rsidR="00A46C55" w:rsidRPr="00E94E9A">
              <w:t xml:space="preserve"> svar på interpellation</w:t>
            </w:r>
            <w:r w:rsidRPr="00E94E9A">
              <w:t>er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HuvudrubrikKolumn3"/>
            </w:pPr>
          </w:p>
        </w:tc>
      </w:tr>
      <w:tr w:rsidR="00657114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7114" w:rsidRPr="00E94E9A" w:rsidRDefault="00657114" w:rsidP="00695ACF">
            <w:pPr>
              <w:pStyle w:val="FlistaNrText"/>
            </w:pPr>
          </w:p>
        </w:tc>
        <w:tc>
          <w:tcPr>
            <w:tcW w:w="6237" w:type="dxa"/>
          </w:tcPr>
          <w:p w:rsidR="00657114" w:rsidRPr="00E94E9A" w:rsidRDefault="00657114" w:rsidP="00657114">
            <w:r w:rsidRPr="00E94E9A">
              <w:t xml:space="preserve">2006/07:8 av Kalle Larsson (v) </w:t>
            </w:r>
          </w:p>
          <w:p w:rsidR="00657114" w:rsidRPr="00E94E9A" w:rsidRDefault="00657114" w:rsidP="00657114">
            <w:r w:rsidRPr="00E94E9A">
              <w:t>Human flyktingpolitik</w:t>
            </w:r>
          </w:p>
        </w:tc>
        <w:tc>
          <w:tcPr>
            <w:tcW w:w="2481" w:type="dxa"/>
          </w:tcPr>
          <w:p w:rsidR="00657114" w:rsidRPr="00E94E9A" w:rsidRDefault="00657114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657114" w:rsidRPr="00E94E9A" w:rsidRDefault="00657114" w:rsidP="00695ACF">
            <w:r w:rsidRPr="00E94E9A">
              <w:t>2006/07:11 av Rossana Dinamarca (v)</w:t>
            </w:r>
          </w:p>
          <w:p w:rsidR="00A46C55" w:rsidRPr="00E94E9A" w:rsidRDefault="00657114" w:rsidP="00695ACF">
            <w:r w:rsidRPr="00E94E9A">
              <w:t>Public service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</w:tbl>
    <w:p w:rsidR="00A46C55" w:rsidRPr="00E94E9A" w:rsidRDefault="00A46C55" w:rsidP="00A46C55">
      <w:pPr>
        <w:pStyle w:val="Blankrad"/>
      </w:pPr>
      <w:r w:rsidRPr="00E94E9A">
        <w:t>     </w:t>
      </w:r>
    </w:p>
    <w:p w:rsidR="00A46C55" w:rsidRPr="00E94E9A" w:rsidRDefault="00A46C55" w:rsidP="00A46C55">
      <w:pPr>
        <w:pStyle w:val="Blankrad"/>
      </w:pPr>
      <w:r w:rsidRPr="00E94E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Huvudrubrik"/>
            </w:pPr>
            <w:bookmarkStart w:id="5" w:name="Start_Interpellationer"/>
            <w:bookmarkEnd w:id="5"/>
            <w:r w:rsidRPr="00E94E9A">
              <w:t>Svar på interpellationer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HuvudrubrikKolumn3"/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Näringsminister Maud Olofsson (c)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2006/07:12 av Wiwi-Anne Johansson (v)</w:t>
            </w:r>
          </w:p>
          <w:p w:rsidR="00A46C55" w:rsidRPr="00E94E9A" w:rsidRDefault="00A46C55" w:rsidP="00695ACF">
            <w:r w:rsidRPr="00E94E9A">
              <w:t>Svenskt uran till kärnvapen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Mats Odell (kd)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2006/07:13 av Egon Frid (v)</w:t>
            </w:r>
          </w:p>
          <w:p w:rsidR="00A46C55" w:rsidRPr="00E94E9A" w:rsidRDefault="00A46C55" w:rsidP="00695ACF">
            <w:r w:rsidRPr="00E94E9A">
              <w:t>Allas rätt till egen bostad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Justitieminister Beatrice Ask (m)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2006/07:2 av Lena Olsson (v)</w:t>
            </w:r>
          </w:p>
          <w:p w:rsidR="00A46C55" w:rsidRPr="00E94E9A" w:rsidRDefault="00A46C55" w:rsidP="00695ACF">
            <w:r w:rsidRPr="00E94E9A">
              <w:t>Personlig integritet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Cristina Husmark Pehrsson (m)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2006/07:17 av LiseLotte Olsson (v)</w:t>
            </w:r>
          </w:p>
          <w:p w:rsidR="00A46C55" w:rsidRPr="00E94E9A" w:rsidRDefault="00A46C55" w:rsidP="00695ACF">
            <w:r w:rsidRPr="00E94E9A">
              <w:t>Eventuella förändringar av socialförsäkringssystemets grunder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Maria Larsson (kd)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2006/07:9 av Eva Olofsson (v)</w:t>
            </w:r>
          </w:p>
          <w:p w:rsidR="00A46C55" w:rsidRPr="00E94E9A" w:rsidRDefault="00A46C55" w:rsidP="00695ACF">
            <w:r w:rsidRPr="00E94E9A">
              <w:t>Högre mål i äldreomsorgen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Åsa Torstensson (c)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2006/07:14 av Peter Hultqvist (s)</w:t>
            </w:r>
          </w:p>
          <w:p w:rsidR="00A46C55" w:rsidRPr="00E94E9A" w:rsidRDefault="00A46C55" w:rsidP="00695ACF">
            <w:r w:rsidRPr="00E94E9A">
              <w:t>Kompetensen på kommunikationsmyndigheterna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2006/07:21 av Pia Nilsson (s)</w:t>
            </w:r>
          </w:p>
          <w:p w:rsidR="00A46C55" w:rsidRPr="00E94E9A" w:rsidRDefault="00A46C55" w:rsidP="00695ACF">
            <w:r w:rsidRPr="00E94E9A">
              <w:t>Citytunneln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Socialminister Göran Hägglund (kd)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2006/07:3 av Elina Linna (v)</w:t>
            </w:r>
          </w:p>
          <w:p w:rsidR="00A46C55" w:rsidRPr="00E94E9A" w:rsidRDefault="00A46C55" w:rsidP="00695ACF">
            <w:r w:rsidRPr="00E94E9A">
              <w:t>Privata sjukhus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2006/07:6 av Josefin Brink (v)</w:t>
            </w:r>
          </w:p>
          <w:p w:rsidR="00A46C55" w:rsidRPr="00E94E9A" w:rsidRDefault="00A46C55" w:rsidP="00695ACF">
            <w:r w:rsidRPr="00E94E9A">
              <w:t>Föräldraförsäkringen och jämställdheten mellan kvinnor och män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Sven Otto Littorin (m)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2006/07:10 av Josefin Brink (v)</w:t>
            </w:r>
          </w:p>
          <w:p w:rsidR="00A46C55" w:rsidRPr="00E94E9A" w:rsidRDefault="00A46C55" w:rsidP="00695ACF">
            <w:r w:rsidRPr="00E94E9A">
              <w:t>Kvinnors löner och inkomster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2006/07:16 av Sven-Erik Österberg (s)</w:t>
            </w:r>
          </w:p>
          <w:p w:rsidR="00A46C55" w:rsidRPr="00E94E9A" w:rsidRDefault="00A46C55" w:rsidP="00695ACF">
            <w:r w:rsidRPr="00E94E9A">
              <w:t>Gällande arbetsrätt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Cecilia Malmström (fp)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2006/07:4 av Jacob Johnson (v)</w:t>
            </w:r>
          </w:p>
          <w:p w:rsidR="00A46C55" w:rsidRPr="00E94E9A" w:rsidRDefault="00A46C55" w:rsidP="00695ACF">
            <w:r w:rsidRPr="00E94E9A">
              <w:t>Folkomröstning om EU:s konstitution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2006/07:22 av Jan Lindholm (mp)</w:t>
            </w:r>
          </w:p>
          <w:p w:rsidR="00A46C55" w:rsidRPr="00E94E9A" w:rsidRDefault="00A46C55" w:rsidP="00695ACF">
            <w:r w:rsidRPr="00E94E9A">
              <w:t>Agerande från EU mot Polens HBT-fientliga regering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Besvaradav"/>
            </w:pPr>
          </w:p>
        </w:tc>
        <w:tc>
          <w:tcPr>
            <w:tcW w:w="6237" w:type="dxa"/>
          </w:tcPr>
          <w:p w:rsidR="00A46C55" w:rsidRPr="00E94E9A" w:rsidRDefault="00A46C55" w:rsidP="00695ACF">
            <w:pPr>
              <w:pStyle w:val="Besvaradav"/>
            </w:pPr>
            <w:r w:rsidRPr="00E94E9A">
              <w:t>Statsrådet Nyamko Sabuni (fp)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pStyle w:val="Besvaradav"/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2006/07:5 av Josefin Brink (v)</w:t>
            </w:r>
          </w:p>
          <w:p w:rsidR="00A46C55" w:rsidRPr="00E94E9A" w:rsidRDefault="00A46C55" w:rsidP="00695ACF">
            <w:r w:rsidRPr="00E94E9A">
              <w:t>Rikskvinnocentrum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695ACF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6C55" w:rsidP="00695ACF">
            <w:r w:rsidRPr="00E94E9A">
              <w:t>2006/07:7 av Kalle Larsson (v)</w:t>
            </w:r>
          </w:p>
          <w:p w:rsidR="00A46C55" w:rsidRPr="00E94E9A" w:rsidRDefault="00A46C55" w:rsidP="00695ACF">
            <w:r w:rsidRPr="00E94E9A">
              <w:t>Den borgerliga integrationspolitikens omfattning</w:t>
            </w:r>
          </w:p>
        </w:tc>
        <w:tc>
          <w:tcPr>
            <w:tcW w:w="2481" w:type="dxa"/>
          </w:tcPr>
          <w:p w:rsidR="00A46C55" w:rsidRPr="00E94E9A" w:rsidRDefault="00A46C55" w:rsidP="00695ACF">
            <w:pPr>
              <w:rPr>
                <w:spacing w:val="-4"/>
              </w:rPr>
            </w:pPr>
          </w:p>
        </w:tc>
      </w:tr>
    </w:tbl>
    <w:p w:rsidR="00A46C55" w:rsidRPr="00E94E9A" w:rsidRDefault="00A46C55" w:rsidP="00A46C55">
      <w:pPr>
        <w:pStyle w:val="Blankrad"/>
      </w:pPr>
      <w:r w:rsidRPr="00E94E9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0E62" w:rsidRPr="00E94E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0E62" w:rsidRPr="00E94E9A" w:rsidRDefault="00A46C55" w:rsidP="00695ACF">
            <w:pPr>
              <w:pStyle w:val="HuvudrubrikFlisteNr"/>
            </w:pPr>
            <w:r w:rsidRPr="00E94E9A">
              <w:t xml:space="preserve">          </w:t>
            </w:r>
          </w:p>
        </w:tc>
        <w:tc>
          <w:tcPr>
            <w:tcW w:w="6237" w:type="dxa"/>
          </w:tcPr>
          <w:p w:rsidR="00560E62" w:rsidRPr="00E94E9A" w:rsidRDefault="00560E62">
            <w:pPr>
              <w:pStyle w:val="HuvudrubrikEnsam"/>
            </w:pPr>
            <w:r w:rsidRPr="00E94E9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60E62" w:rsidRPr="00E94E9A" w:rsidRDefault="009D31D4" w:rsidP="00695ACF">
            <w:pPr>
              <w:pStyle w:val="HuvudrubrikKolumn3"/>
            </w:pPr>
            <w:r w:rsidRPr="00E94E9A">
              <w:t>Ansvarigt utskott</w:t>
            </w:r>
          </w:p>
        </w:tc>
      </w:tr>
      <w:tr w:rsidR="00560E62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0E62" w:rsidRPr="00E94E9A" w:rsidRDefault="00560E62" w:rsidP="00A41403">
            <w:pPr>
              <w:pStyle w:val="FlistaNrText"/>
            </w:pPr>
          </w:p>
        </w:tc>
        <w:tc>
          <w:tcPr>
            <w:tcW w:w="6237" w:type="dxa"/>
          </w:tcPr>
          <w:p w:rsidR="00560E62" w:rsidRPr="00E94E9A" w:rsidRDefault="00560E62">
            <w:r w:rsidRPr="00E94E9A">
              <w:t xml:space="preserve">2006/07:1 EU-statistik om brott och rättsväsende </w:t>
            </w:r>
          </w:p>
          <w:p w:rsidR="00560E62" w:rsidRPr="00E94E9A" w:rsidRDefault="00560E62">
            <w:pPr>
              <w:rPr>
                <w:i/>
              </w:rPr>
            </w:pPr>
            <w:r w:rsidRPr="00E94E9A">
              <w:rPr>
                <w:i/>
              </w:rPr>
              <w:t>K</w:t>
            </w:r>
            <w:r w:rsidR="00B201BA" w:rsidRPr="00E94E9A">
              <w:rPr>
                <w:i/>
              </w:rPr>
              <w:t>OM</w:t>
            </w:r>
            <w:r w:rsidRPr="00E94E9A">
              <w:rPr>
                <w:i/>
              </w:rPr>
              <w:t>(2006)437</w:t>
            </w:r>
          </w:p>
        </w:tc>
        <w:tc>
          <w:tcPr>
            <w:tcW w:w="2481" w:type="dxa"/>
          </w:tcPr>
          <w:p w:rsidR="00560E62" w:rsidRPr="00E94E9A" w:rsidRDefault="009D31D4">
            <w:pPr>
              <w:rPr>
                <w:spacing w:val="-4"/>
              </w:rPr>
            </w:pPr>
            <w:r w:rsidRPr="00E94E9A">
              <w:rPr>
                <w:spacing w:val="-4"/>
              </w:rPr>
              <w:t>JuU</w:t>
            </w:r>
          </w:p>
        </w:tc>
      </w:tr>
      <w:tr w:rsidR="00560E62" w:rsidRPr="00E94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0E62" w:rsidRPr="00E94E9A" w:rsidRDefault="00560E62" w:rsidP="00A41403">
            <w:pPr>
              <w:pStyle w:val="FlistaNrText"/>
            </w:pPr>
          </w:p>
        </w:tc>
        <w:tc>
          <w:tcPr>
            <w:tcW w:w="6237" w:type="dxa"/>
          </w:tcPr>
          <w:p w:rsidR="00560E62" w:rsidRPr="00E94E9A" w:rsidRDefault="00560E62">
            <w:r w:rsidRPr="00E94E9A">
              <w:t>2006/07:2 Ny förordning om luftfartstjänster</w:t>
            </w:r>
          </w:p>
          <w:p w:rsidR="00560E62" w:rsidRPr="00E94E9A" w:rsidRDefault="00560E62">
            <w:r w:rsidRPr="00E94E9A">
              <w:rPr>
                <w:i/>
              </w:rPr>
              <w:t>KOM(2006)396</w:t>
            </w:r>
          </w:p>
        </w:tc>
        <w:tc>
          <w:tcPr>
            <w:tcW w:w="2481" w:type="dxa"/>
          </w:tcPr>
          <w:p w:rsidR="00560E62" w:rsidRPr="00E94E9A" w:rsidRDefault="009D31D4">
            <w:pPr>
              <w:rPr>
                <w:spacing w:val="-4"/>
              </w:rPr>
            </w:pPr>
            <w:r w:rsidRPr="00E94E9A">
              <w:rPr>
                <w:spacing w:val="-4"/>
              </w:rPr>
              <w:t>TU</w:t>
            </w:r>
          </w:p>
        </w:tc>
      </w:tr>
    </w:tbl>
    <w:p w:rsidR="00560E62" w:rsidRPr="00E94E9A" w:rsidRDefault="00560E62">
      <w:pPr>
        <w:pStyle w:val="Blankrad"/>
      </w:pPr>
      <w:r w:rsidRPr="00E94E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C55" w:rsidRPr="00E94E9A" w:rsidTr="00695A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C55" w:rsidRPr="00E94E9A" w:rsidRDefault="00A46C55" w:rsidP="00695ACF">
            <w:pPr>
              <w:pStyle w:val="HuvudrubrikFlisteNr"/>
            </w:pPr>
          </w:p>
        </w:tc>
        <w:tc>
          <w:tcPr>
            <w:tcW w:w="6237" w:type="dxa"/>
          </w:tcPr>
          <w:p w:rsidR="00A46C55" w:rsidRPr="00E94E9A" w:rsidRDefault="00A41403" w:rsidP="00695ACF">
            <w:pPr>
              <w:pStyle w:val="HuvudrubrikEnsam"/>
            </w:pPr>
            <w:r w:rsidRPr="00E94E9A">
              <w:t>Ärende för hänvisning till utskott</w:t>
            </w:r>
          </w:p>
        </w:tc>
        <w:tc>
          <w:tcPr>
            <w:tcW w:w="2481" w:type="dxa"/>
          </w:tcPr>
          <w:p w:rsidR="00A46C55" w:rsidRPr="00E94E9A" w:rsidRDefault="00A41403" w:rsidP="00695ACF">
            <w:pPr>
              <w:pStyle w:val="HuvudrubrikKolumn3"/>
            </w:pPr>
            <w:r w:rsidRPr="00E94E9A">
              <w:t>Förslag</w:t>
            </w:r>
          </w:p>
        </w:tc>
      </w:tr>
      <w:tr w:rsidR="00A41403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1403" w:rsidRPr="00E94E9A" w:rsidRDefault="00A41403" w:rsidP="00A41403">
            <w:pPr>
              <w:pStyle w:val="FlistaNrText"/>
              <w:numPr>
                <w:ilvl w:val="0"/>
                <w:numId w:val="0"/>
              </w:numPr>
              <w:ind w:left="426"/>
            </w:pPr>
          </w:p>
        </w:tc>
        <w:tc>
          <w:tcPr>
            <w:tcW w:w="6237" w:type="dxa"/>
          </w:tcPr>
          <w:p w:rsidR="00A41403" w:rsidRPr="00E94E9A" w:rsidRDefault="00A41403" w:rsidP="00695ACF">
            <w:pPr>
              <w:rPr>
                <w:b/>
                <w:i/>
              </w:rPr>
            </w:pPr>
            <w:r w:rsidRPr="00E94E9A">
              <w:rPr>
                <w:b/>
                <w:i/>
              </w:rPr>
              <w:t>Proposition</w:t>
            </w:r>
          </w:p>
        </w:tc>
        <w:tc>
          <w:tcPr>
            <w:tcW w:w="2481" w:type="dxa"/>
          </w:tcPr>
          <w:p w:rsidR="00A41403" w:rsidRPr="00E94E9A" w:rsidRDefault="00A41403" w:rsidP="00695ACF">
            <w:pPr>
              <w:rPr>
                <w:spacing w:val="-4"/>
              </w:rPr>
            </w:pPr>
          </w:p>
        </w:tc>
      </w:tr>
      <w:tr w:rsidR="00A46C55" w:rsidRPr="00E94E9A" w:rsidTr="00695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C55" w:rsidRPr="00E94E9A" w:rsidRDefault="00A46C55" w:rsidP="00A41403">
            <w:pPr>
              <w:pStyle w:val="FlistaNrText"/>
            </w:pPr>
          </w:p>
        </w:tc>
        <w:tc>
          <w:tcPr>
            <w:tcW w:w="6237" w:type="dxa"/>
          </w:tcPr>
          <w:p w:rsidR="00A46C55" w:rsidRPr="00E94E9A" w:rsidRDefault="00A41403" w:rsidP="00695ACF">
            <w:r w:rsidRPr="00E94E9A">
              <w:t>2006/07:4 Restriktioner i handeln med vissa varor som kan användas till dödsstraff eller tortyr, m.m.</w:t>
            </w:r>
          </w:p>
        </w:tc>
        <w:tc>
          <w:tcPr>
            <w:tcW w:w="2481" w:type="dxa"/>
          </w:tcPr>
          <w:p w:rsidR="00A46C55" w:rsidRPr="00E94E9A" w:rsidRDefault="00A41403" w:rsidP="00695ACF">
            <w:pPr>
              <w:rPr>
                <w:spacing w:val="-4"/>
              </w:rPr>
            </w:pPr>
            <w:r w:rsidRPr="00E94E9A">
              <w:rPr>
                <w:spacing w:val="-4"/>
              </w:rPr>
              <w:t>UU</w:t>
            </w:r>
          </w:p>
        </w:tc>
      </w:tr>
    </w:tbl>
    <w:p w:rsidR="00A46C55" w:rsidRPr="00E94E9A" w:rsidRDefault="00A46C55" w:rsidP="00A46C55">
      <w:pPr>
        <w:pStyle w:val="Blankrad"/>
      </w:pPr>
      <w:r w:rsidRPr="00E94E9A">
        <w:t>     </w:t>
      </w:r>
    </w:p>
    <w:p w:rsidR="00A46C55" w:rsidRPr="00E94E9A" w:rsidRDefault="00A46C55" w:rsidP="00A46C55">
      <w:pPr>
        <w:pStyle w:val="Blankrad"/>
      </w:pPr>
      <w:r w:rsidRPr="00E94E9A">
        <w:t xml:space="preserve">     </w:t>
      </w:r>
    </w:p>
    <w:p w:rsidR="003B2655" w:rsidRPr="00E94E9A" w:rsidRDefault="00A46C55" w:rsidP="003B2655">
      <w:pPr>
        <w:pStyle w:val="Blankrad"/>
      </w:pPr>
      <w:r w:rsidRPr="00E94E9A">
        <w:t xml:space="preserve">     </w:t>
      </w:r>
      <w:r w:rsidR="003B2655" w:rsidRPr="00E94E9A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94E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94E9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94E9A" w:rsidRDefault="006E04A4">
            <w:pPr>
              <w:pStyle w:val="StreckMitten"/>
            </w:pPr>
            <w:r w:rsidRPr="00E94E9A">
              <w:tab/>
            </w:r>
            <w:r w:rsidRPr="00E94E9A">
              <w:tab/>
            </w:r>
          </w:p>
        </w:tc>
      </w:tr>
    </w:tbl>
    <w:p w:rsidR="006E04A4" w:rsidRPr="00E94E9A" w:rsidRDefault="006E04A4"/>
    <w:sectPr w:rsidR="006E04A4" w:rsidRPr="00E94E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A8D" w:rsidRPr="00E94E9A" w:rsidRDefault="002D3A8D">
      <w:r w:rsidRPr="00E94E9A">
        <w:separator/>
      </w:r>
    </w:p>
  </w:endnote>
  <w:endnote w:type="continuationSeparator" w:id="0">
    <w:p w:rsidR="002D3A8D" w:rsidRPr="00E94E9A" w:rsidRDefault="002D3A8D">
      <w:r w:rsidRPr="00E94E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D8F" w:rsidRPr="00E94E9A" w:rsidRDefault="00D72D8F">
    <w:pPr>
      <w:pStyle w:val="Sidhuvud"/>
      <w:jc w:val="center"/>
    </w:pPr>
    <w:r w:rsidRPr="00E94E9A">
      <w:fldChar w:fldCharType="begin" w:fldLock="1"/>
    </w:r>
    <w:r w:rsidRPr="00E94E9A">
      <w:instrText xml:space="preserve"> PAGE </w:instrText>
    </w:r>
    <w:r w:rsidRPr="00E94E9A">
      <w:fldChar w:fldCharType="separate"/>
    </w:r>
    <w:r w:rsidR="00F71F44" w:rsidRPr="00E94E9A">
      <w:t>4</w:t>
    </w:r>
    <w:r w:rsidRPr="00E94E9A">
      <w:fldChar w:fldCharType="end"/>
    </w:r>
    <w:r w:rsidRPr="00E94E9A">
      <w:t>(</w:t>
    </w:r>
    <w:r w:rsidRPr="00E94E9A">
      <w:fldChar w:fldCharType="begin" w:fldLock="1"/>
    </w:r>
    <w:r w:rsidRPr="00E94E9A">
      <w:instrText xml:space="preserve"> NUMPAGES </w:instrText>
    </w:r>
    <w:r w:rsidRPr="00E94E9A">
      <w:fldChar w:fldCharType="separate"/>
    </w:r>
    <w:r w:rsidR="00F71F44" w:rsidRPr="00E94E9A">
      <w:t>4</w:t>
    </w:r>
    <w:r w:rsidRPr="00E94E9A">
      <w:fldChar w:fldCharType="end"/>
    </w:r>
    <w:r w:rsidRPr="00E94E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D8F" w:rsidRPr="00E94E9A" w:rsidRDefault="00D72D8F">
    <w:pPr>
      <w:pStyle w:val="Sidhuvud"/>
      <w:jc w:val="center"/>
    </w:pPr>
    <w:r w:rsidRPr="00E94E9A">
      <w:fldChar w:fldCharType="begin" w:fldLock="1"/>
    </w:r>
    <w:r w:rsidRPr="00E94E9A">
      <w:instrText xml:space="preserve"> PAGE </w:instrText>
    </w:r>
    <w:r w:rsidRPr="00E94E9A">
      <w:fldChar w:fldCharType="separate"/>
    </w:r>
    <w:r w:rsidR="00695ACF" w:rsidRPr="00E94E9A">
      <w:t>1</w:t>
    </w:r>
    <w:r w:rsidRPr="00E94E9A">
      <w:fldChar w:fldCharType="end"/>
    </w:r>
    <w:r w:rsidRPr="00E94E9A">
      <w:t>(</w:t>
    </w:r>
    <w:r w:rsidRPr="00E94E9A">
      <w:fldChar w:fldCharType="begin" w:fldLock="1"/>
    </w:r>
    <w:r w:rsidRPr="00E94E9A">
      <w:instrText xml:space="preserve"> NUMPAGES </w:instrText>
    </w:r>
    <w:r w:rsidRPr="00E94E9A">
      <w:fldChar w:fldCharType="separate"/>
    </w:r>
    <w:r w:rsidR="00D11CD9" w:rsidRPr="00E94E9A">
      <w:t>4</w:t>
    </w:r>
    <w:r w:rsidRPr="00E94E9A">
      <w:fldChar w:fldCharType="end"/>
    </w:r>
    <w:r w:rsidRPr="00E94E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A8D" w:rsidRPr="00E94E9A" w:rsidRDefault="002D3A8D">
      <w:r w:rsidRPr="00E94E9A">
        <w:separator/>
      </w:r>
    </w:p>
  </w:footnote>
  <w:footnote w:type="continuationSeparator" w:id="0">
    <w:p w:rsidR="002D3A8D" w:rsidRPr="00E94E9A" w:rsidRDefault="002D3A8D">
      <w:r w:rsidRPr="00E94E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D8F" w:rsidRPr="00E94E9A" w:rsidRDefault="00D72D8F">
    <w:pPr>
      <w:pStyle w:val="Sidhuvud"/>
      <w:tabs>
        <w:tab w:val="clear" w:pos="4536"/>
      </w:tabs>
    </w:pPr>
    <w:r w:rsidRPr="00E94E9A">
      <w:fldChar w:fldCharType="begin" w:fldLock="1"/>
    </w:r>
    <w:r w:rsidRPr="00E94E9A">
      <w:instrText xml:space="preserve"> DOCPROPERTY "DocumentDate" </w:instrText>
    </w:r>
    <w:r w:rsidRPr="00E94E9A">
      <w:fldChar w:fldCharType="separate"/>
    </w:r>
    <w:r w:rsidR="00D11CD9" w:rsidRPr="00E94E9A">
      <w:t>Tisdagen den 24 oktober 2006</w:t>
    </w:r>
    <w:r w:rsidRPr="00E94E9A">
      <w:fldChar w:fldCharType="end"/>
    </w:r>
    <w:r w:rsidRPr="00E94E9A">
      <w:tab/>
    </w:r>
  </w:p>
  <w:p w:rsidR="00D72D8F" w:rsidRPr="00E94E9A" w:rsidRDefault="00D72D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94E9A">
      <w:rPr>
        <w:sz w:val="12"/>
      </w:rPr>
      <w:tab/>
    </w:r>
  </w:p>
  <w:p w:rsidR="00D72D8F" w:rsidRPr="00E94E9A" w:rsidRDefault="00D72D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D8F" w:rsidRPr="00E94E9A" w:rsidRDefault="00E94E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94E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D8F" w:rsidRPr="00E94E9A" w:rsidRDefault="00D72D8F">
    <w:pPr>
      <w:pStyle w:val="Dokumentrubrik"/>
      <w:spacing w:after="360"/>
    </w:pPr>
    <w:r w:rsidRPr="00E94E9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88690348">
    <w:abstractNumId w:val="5"/>
  </w:num>
  <w:num w:numId="2" w16cid:durableId="1285883983">
    <w:abstractNumId w:val="2"/>
  </w:num>
  <w:num w:numId="3" w16cid:durableId="2081562791">
    <w:abstractNumId w:val="4"/>
  </w:num>
  <w:num w:numId="4" w16cid:durableId="1550337853">
    <w:abstractNumId w:val="1"/>
  </w:num>
  <w:num w:numId="5" w16cid:durableId="946698425">
    <w:abstractNumId w:val="0"/>
  </w:num>
  <w:num w:numId="6" w16cid:durableId="601424760">
    <w:abstractNumId w:val="3"/>
  </w:num>
  <w:num w:numId="7" w16cid:durableId="1388603394">
    <w:abstractNumId w:val="3"/>
  </w:num>
  <w:num w:numId="8" w16cid:durableId="144233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2BEF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804A8"/>
    <w:rsid w:val="00082BEF"/>
    <w:rsid w:val="00096F15"/>
    <w:rsid w:val="000D31DC"/>
    <w:rsid w:val="000E1267"/>
    <w:rsid w:val="000E30A0"/>
    <w:rsid w:val="00103C04"/>
    <w:rsid w:val="00114572"/>
    <w:rsid w:val="0014779C"/>
    <w:rsid w:val="00147F56"/>
    <w:rsid w:val="001519A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F6527"/>
    <w:rsid w:val="00200130"/>
    <w:rsid w:val="00211667"/>
    <w:rsid w:val="00214442"/>
    <w:rsid w:val="00215146"/>
    <w:rsid w:val="002151ED"/>
    <w:rsid w:val="00217FD1"/>
    <w:rsid w:val="00223EF7"/>
    <w:rsid w:val="002257C6"/>
    <w:rsid w:val="00233E62"/>
    <w:rsid w:val="00242820"/>
    <w:rsid w:val="00252892"/>
    <w:rsid w:val="002760B5"/>
    <w:rsid w:val="002826A6"/>
    <w:rsid w:val="002861D4"/>
    <w:rsid w:val="002A09ED"/>
    <w:rsid w:val="002A6592"/>
    <w:rsid w:val="002B29E5"/>
    <w:rsid w:val="002B3051"/>
    <w:rsid w:val="002C244C"/>
    <w:rsid w:val="002C2EDB"/>
    <w:rsid w:val="002C6342"/>
    <w:rsid w:val="002D3A8D"/>
    <w:rsid w:val="002E546B"/>
    <w:rsid w:val="002F0C89"/>
    <w:rsid w:val="002F2D1A"/>
    <w:rsid w:val="002F7486"/>
    <w:rsid w:val="00305353"/>
    <w:rsid w:val="00314DF6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2AE1"/>
    <w:rsid w:val="003945BB"/>
    <w:rsid w:val="003B2655"/>
    <w:rsid w:val="003B796F"/>
    <w:rsid w:val="003C7487"/>
    <w:rsid w:val="003C7EDD"/>
    <w:rsid w:val="003D0E9A"/>
    <w:rsid w:val="003E1861"/>
    <w:rsid w:val="003E46E9"/>
    <w:rsid w:val="00404049"/>
    <w:rsid w:val="00405E4A"/>
    <w:rsid w:val="004100C9"/>
    <w:rsid w:val="00415884"/>
    <w:rsid w:val="00443E08"/>
    <w:rsid w:val="0045348A"/>
    <w:rsid w:val="004603CE"/>
    <w:rsid w:val="00481275"/>
    <w:rsid w:val="0049484E"/>
    <w:rsid w:val="004C1FA3"/>
    <w:rsid w:val="004C4932"/>
    <w:rsid w:val="004D1B3F"/>
    <w:rsid w:val="004D27BD"/>
    <w:rsid w:val="004D5400"/>
    <w:rsid w:val="004E5670"/>
    <w:rsid w:val="004E5AC8"/>
    <w:rsid w:val="004F173D"/>
    <w:rsid w:val="004F2643"/>
    <w:rsid w:val="004F60B1"/>
    <w:rsid w:val="005020C6"/>
    <w:rsid w:val="00510E80"/>
    <w:rsid w:val="00537A01"/>
    <w:rsid w:val="00560E62"/>
    <w:rsid w:val="00585ED4"/>
    <w:rsid w:val="00593F37"/>
    <w:rsid w:val="00594D74"/>
    <w:rsid w:val="005A4129"/>
    <w:rsid w:val="005A47B2"/>
    <w:rsid w:val="005B6A41"/>
    <w:rsid w:val="005B70D8"/>
    <w:rsid w:val="005C2FB4"/>
    <w:rsid w:val="005C7F3D"/>
    <w:rsid w:val="005D1C89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7114"/>
    <w:rsid w:val="00660A6C"/>
    <w:rsid w:val="00662DB5"/>
    <w:rsid w:val="006654C0"/>
    <w:rsid w:val="00690C89"/>
    <w:rsid w:val="00693162"/>
    <w:rsid w:val="00695ACF"/>
    <w:rsid w:val="006B719C"/>
    <w:rsid w:val="006C05D9"/>
    <w:rsid w:val="006C4107"/>
    <w:rsid w:val="006D0C2B"/>
    <w:rsid w:val="006D196C"/>
    <w:rsid w:val="006E04A4"/>
    <w:rsid w:val="006F2BA3"/>
    <w:rsid w:val="006F4563"/>
    <w:rsid w:val="006F4DE6"/>
    <w:rsid w:val="006F5F4C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E783A"/>
    <w:rsid w:val="007F5CBC"/>
    <w:rsid w:val="00806E21"/>
    <w:rsid w:val="00807049"/>
    <w:rsid w:val="00821A25"/>
    <w:rsid w:val="0082580E"/>
    <w:rsid w:val="00835D03"/>
    <w:rsid w:val="00854C30"/>
    <w:rsid w:val="008600DA"/>
    <w:rsid w:val="0086222B"/>
    <w:rsid w:val="00884989"/>
    <w:rsid w:val="00887B6F"/>
    <w:rsid w:val="00891A92"/>
    <w:rsid w:val="008C2406"/>
    <w:rsid w:val="008C2C60"/>
    <w:rsid w:val="008C6889"/>
    <w:rsid w:val="008C72A8"/>
    <w:rsid w:val="008C79FF"/>
    <w:rsid w:val="008D70CE"/>
    <w:rsid w:val="008E1049"/>
    <w:rsid w:val="008F66F9"/>
    <w:rsid w:val="00902758"/>
    <w:rsid w:val="00916262"/>
    <w:rsid w:val="00935A09"/>
    <w:rsid w:val="00942E96"/>
    <w:rsid w:val="00943639"/>
    <w:rsid w:val="00953F6C"/>
    <w:rsid w:val="00954C81"/>
    <w:rsid w:val="0097005E"/>
    <w:rsid w:val="009775B9"/>
    <w:rsid w:val="0099091B"/>
    <w:rsid w:val="00993003"/>
    <w:rsid w:val="009936B7"/>
    <w:rsid w:val="009A4BE1"/>
    <w:rsid w:val="009B3E4E"/>
    <w:rsid w:val="009C04C3"/>
    <w:rsid w:val="009C45C8"/>
    <w:rsid w:val="009D31D4"/>
    <w:rsid w:val="009E024F"/>
    <w:rsid w:val="009E29D2"/>
    <w:rsid w:val="009E2A19"/>
    <w:rsid w:val="009F16CD"/>
    <w:rsid w:val="00A009A6"/>
    <w:rsid w:val="00A047C8"/>
    <w:rsid w:val="00A2364A"/>
    <w:rsid w:val="00A24FCD"/>
    <w:rsid w:val="00A255BE"/>
    <w:rsid w:val="00A27870"/>
    <w:rsid w:val="00A31819"/>
    <w:rsid w:val="00A323E6"/>
    <w:rsid w:val="00A33A32"/>
    <w:rsid w:val="00A40F26"/>
    <w:rsid w:val="00A41403"/>
    <w:rsid w:val="00A4395A"/>
    <w:rsid w:val="00A46C55"/>
    <w:rsid w:val="00A51BBE"/>
    <w:rsid w:val="00A63B75"/>
    <w:rsid w:val="00A64124"/>
    <w:rsid w:val="00A65816"/>
    <w:rsid w:val="00A669E1"/>
    <w:rsid w:val="00A726A7"/>
    <w:rsid w:val="00A76381"/>
    <w:rsid w:val="00A80A58"/>
    <w:rsid w:val="00A965C1"/>
    <w:rsid w:val="00AC0E93"/>
    <w:rsid w:val="00AD51C2"/>
    <w:rsid w:val="00AE255A"/>
    <w:rsid w:val="00AE4186"/>
    <w:rsid w:val="00AF003C"/>
    <w:rsid w:val="00AF5A00"/>
    <w:rsid w:val="00AF62E9"/>
    <w:rsid w:val="00B109EC"/>
    <w:rsid w:val="00B11B39"/>
    <w:rsid w:val="00B201BA"/>
    <w:rsid w:val="00B27DC3"/>
    <w:rsid w:val="00B503C7"/>
    <w:rsid w:val="00B52F86"/>
    <w:rsid w:val="00B71361"/>
    <w:rsid w:val="00B742C1"/>
    <w:rsid w:val="00B81FDE"/>
    <w:rsid w:val="00B90627"/>
    <w:rsid w:val="00B91174"/>
    <w:rsid w:val="00B96B57"/>
    <w:rsid w:val="00BA6962"/>
    <w:rsid w:val="00BD1C7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6A46"/>
    <w:rsid w:val="00C37D3A"/>
    <w:rsid w:val="00C46D5F"/>
    <w:rsid w:val="00C820D1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1CD9"/>
    <w:rsid w:val="00D1688C"/>
    <w:rsid w:val="00D22A02"/>
    <w:rsid w:val="00D2330C"/>
    <w:rsid w:val="00D37446"/>
    <w:rsid w:val="00D41C86"/>
    <w:rsid w:val="00D45AE3"/>
    <w:rsid w:val="00D46A27"/>
    <w:rsid w:val="00D51FA2"/>
    <w:rsid w:val="00D6756A"/>
    <w:rsid w:val="00D72D8F"/>
    <w:rsid w:val="00D74FA7"/>
    <w:rsid w:val="00D76DAF"/>
    <w:rsid w:val="00D77FF8"/>
    <w:rsid w:val="00D80B4A"/>
    <w:rsid w:val="00D82BA7"/>
    <w:rsid w:val="00D923F2"/>
    <w:rsid w:val="00DA39D6"/>
    <w:rsid w:val="00DB3C3E"/>
    <w:rsid w:val="00DD564D"/>
    <w:rsid w:val="00DE1DA3"/>
    <w:rsid w:val="00DE65BE"/>
    <w:rsid w:val="00DF7A9D"/>
    <w:rsid w:val="00E0128C"/>
    <w:rsid w:val="00E03BF3"/>
    <w:rsid w:val="00E053C2"/>
    <w:rsid w:val="00E16E9F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4E9A"/>
    <w:rsid w:val="00E975DB"/>
    <w:rsid w:val="00EC2314"/>
    <w:rsid w:val="00EC40C9"/>
    <w:rsid w:val="00EE149B"/>
    <w:rsid w:val="00EF5FE1"/>
    <w:rsid w:val="00F01227"/>
    <w:rsid w:val="00F01512"/>
    <w:rsid w:val="00F01896"/>
    <w:rsid w:val="00F061D3"/>
    <w:rsid w:val="00F15C84"/>
    <w:rsid w:val="00F20F9E"/>
    <w:rsid w:val="00F258A8"/>
    <w:rsid w:val="00F27AE3"/>
    <w:rsid w:val="00F32AB0"/>
    <w:rsid w:val="00F5416E"/>
    <w:rsid w:val="00F6126D"/>
    <w:rsid w:val="00F65389"/>
    <w:rsid w:val="00F71F44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32E45-94A3-4C36-9227-95ABBC41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4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695</Words>
  <Characters>4142</Characters>
  <Application>Microsoft Office Word</Application>
  <DocSecurity>4</DocSecurity>
  <Lines>414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2006/07:14</vt:lpstr>
      <vt:lpstr>Tisdagen den 24 oktober 2006</vt:lpstr>
    </vt:vector>
  </TitlesOfParts>
  <Company>Riksdagen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2006-10-23T14:49:00Z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oktober 2006</vt:lpwstr>
  </property>
  <property fmtid="{D5CDD505-2E9C-101B-9397-08002B2CF9AE}" pid="3" name="DocumentNumber">
    <vt:lpwstr>14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2006-10-24</vt:lpwstr>
  </property>
</Properties>
</file>