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413BB7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62A4E">
              <w:rPr>
                <w:b/>
              </w:rPr>
              <w:t>40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A77EE65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E47778">
              <w:t>5</w:t>
            </w:r>
            <w:r w:rsidR="00745634">
              <w:t>-</w:t>
            </w:r>
            <w:r w:rsidR="00A23938">
              <w:t>30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6AA4979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A64C2E">
              <w:t>1</w:t>
            </w:r>
            <w:r w:rsidR="00CD6B96" w:rsidRPr="00BE690A">
              <w:t>.</w:t>
            </w:r>
            <w:r w:rsidR="00A4759A">
              <w:t>3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77857" w14:paraId="060BD245" w14:textId="77777777" w:rsidTr="00121808">
        <w:tc>
          <w:tcPr>
            <w:tcW w:w="567" w:type="dxa"/>
            <w:shd w:val="clear" w:color="auto" w:fill="auto"/>
          </w:tcPr>
          <w:p w14:paraId="01315FC6" w14:textId="342FE8E8" w:rsidR="00B77857" w:rsidRDefault="00B7785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95E6104" w14:textId="77777777" w:rsidR="004D1F50" w:rsidRDefault="004D1F50" w:rsidP="004D1F50">
            <w:pPr>
              <w:pStyle w:val="Normalwebb"/>
              <w:spacing w:before="0" w:beforeAutospacing="0"/>
              <w:rPr>
                <w:b/>
                <w:bCs/>
                <w:color w:val="222222"/>
                <w:sz w:val="22"/>
              </w:rPr>
            </w:pPr>
            <w:r>
              <w:rPr>
                <w:b/>
                <w:bCs/>
                <w:color w:val="222222"/>
              </w:rPr>
              <w:t>Beslut om arbetsplenum</w:t>
            </w:r>
          </w:p>
          <w:p w14:paraId="035CDA99" w14:textId="3B3E99D6" w:rsidR="004D1F50" w:rsidRPr="003E4855" w:rsidRDefault="004D1F50" w:rsidP="003E4855">
            <w:pPr>
              <w:pStyle w:val="Normalwebb"/>
              <w:spacing w:before="0" w:beforeAutospacing="0"/>
              <w:rPr>
                <w:color w:val="222222"/>
              </w:rPr>
            </w:pPr>
            <w:r>
              <w:rPr>
                <w:color w:val="222222"/>
              </w:rPr>
              <w:t xml:space="preserve">Utskottet beslutade att </w:t>
            </w:r>
            <w:r w:rsidR="003E4855">
              <w:rPr>
                <w:color w:val="222222"/>
              </w:rPr>
              <w:t xml:space="preserve">dagens </w:t>
            </w:r>
            <w:r>
              <w:rPr>
                <w:color w:val="222222"/>
              </w:rPr>
              <w:t>sammanträd</w:t>
            </w:r>
            <w:r w:rsidR="003E4855">
              <w:rPr>
                <w:color w:val="222222"/>
              </w:rPr>
              <w:t>e får pågå efter kl. 11.00 när kammaren inleder</w:t>
            </w:r>
            <w:r>
              <w:rPr>
                <w:color w:val="222222"/>
              </w:rPr>
              <w:t xml:space="preserve"> arbetsplenum</w:t>
            </w:r>
            <w:r w:rsidR="003E4855">
              <w:rPr>
                <w:color w:val="222222"/>
              </w:rPr>
              <w:t>.</w:t>
            </w:r>
          </w:p>
          <w:p w14:paraId="5E33D8AA" w14:textId="7413A429" w:rsidR="004D1F50" w:rsidRDefault="004D1F50" w:rsidP="00315C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7C77C7C6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785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6F96F69D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A23938">
              <w:rPr>
                <w:bCs/>
              </w:rPr>
              <w:t>9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5683B" w14:paraId="2B6B525D" w14:textId="77777777" w:rsidTr="00121808">
        <w:tc>
          <w:tcPr>
            <w:tcW w:w="567" w:type="dxa"/>
            <w:shd w:val="clear" w:color="auto" w:fill="auto"/>
          </w:tcPr>
          <w:p w14:paraId="7D946F93" w14:textId="72160DD1" w:rsidR="0025683B" w:rsidRDefault="0025683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785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53E57B3B" w14:textId="77777777" w:rsidR="00A23938" w:rsidRDefault="00A23938" w:rsidP="00A23938">
            <w:pPr>
              <w:tabs>
                <w:tab w:val="left" w:pos="1701"/>
              </w:tabs>
              <w:rPr>
                <w:b/>
              </w:rPr>
            </w:pPr>
            <w:r w:rsidRPr="00401BEE">
              <w:rPr>
                <w:b/>
              </w:rPr>
              <w:t>Barriärer mot brott – en socialpreventiv strategi mot kriminella nätverk och annan brottslighet</w:t>
            </w:r>
            <w:r>
              <w:rPr>
                <w:b/>
              </w:rPr>
              <w:t xml:space="preserve"> (JuU31)</w:t>
            </w:r>
          </w:p>
          <w:p w14:paraId="25B56931" w14:textId="77777777" w:rsidR="00A23938" w:rsidRDefault="00A23938" w:rsidP="00A23938">
            <w:pPr>
              <w:tabs>
                <w:tab w:val="left" w:pos="1701"/>
              </w:tabs>
              <w:rPr>
                <w:b/>
              </w:rPr>
            </w:pPr>
          </w:p>
          <w:p w14:paraId="3B914B2D" w14:textId="03EDEE49" w:rsidR="00A23938" w:rsidRPr="00205A24" w:rsidRDefault="00A23938" w:rsidP="00A239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2023/24:68 och motion.</w:t>
            </w:r>
          </w:p>
          <w:p w14:paraId="5D229118" w14:textId="12253F7B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010B87" w14:textId="49CF3BA4" w:rsidR="000D69BA" w:rsidRPr="000D150B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 w:rsidR="00A23938">
              <w:rPr>
                <w:bCs/>
                <w:snapToGrid w:val="0"/>
              </w:rPr>
              <w:t>31</w:t>
            </w:r>
            <w:r>
              <w:rPr>
                <w:bCs/>
                <w:snapToGrid w:val="0"/>
              </w:rPr>
              <w:t>.</w:t>
            </w:r>
          </w:p>
          <w:p w14:paraId="79F4D2FF" w14:textId="77777777" w:rsidR="000D69BA" w:rsidRPr="000D150B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4F7D8B" w14:textId="3C94E9E5" w:rsidR="000D69BA" w:rsidRDefault="00A22ECF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MP</w:t>
            </w:r>
            <w:r w:rsidR="000D69BA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0D69BA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 xml:space="preserve">fem </w:t>
            </w:r>
            <w:r w:rsidR="000D69BA">
              <w:rPr>
                <w:bCs/>
                <w:snapToGrid w:val="0"/>
              </w:rPr>
              <w:t>reservationer.</w:t>
            </w:r>
          </w:p>
          <w:p w14:paraId="50D1511F" w14:textId="0921FD7D" w:rsidR="000D69BA" w:rsidRDefault="000D69BA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06551C" w14:textId="5794716E" w:rsidR="000D69BA" w:rsidRPr="000D150B" w:rsidRDefault="00A22ECF" w:rsidP="000D69B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 och V</w:t>
            </w:r>
            <w:r w:rsidR="000D69BA">
              <w:rPr>
                <w:bCs/>
                <w:snapToGrid w:val="0"/>
              </w:rPr>
              <w:t>-ledamöterna anmälde särskil</w:t>
            </w:r>
            <w:r>
              <w:rPr>
                <w:bCs/>
                <w:snapToGrid w:val="0"/>
              </w:rPr>
              <w:t>da</w:t>
            </w:r>
            <w:r w:rsidR="000D69BA">
              <w:rPr>
                <w:bCs/>
                <w:snapToGrid w:val="0"/>
              </w:rPr>
              <w:t xml:space="preserve"> yttrande</w:t>
            </w:r>
            <w:r>
              <w:rPr>
                <w:bCs/>
                <w:snapToGrid w:val="0"/>
              </w:rPr>
              <w:t>n</w:t>
            </w:r>
            <w:r w:rsidR="000D69BA">
              <w:rPr>
                <w:bCs/>
                <w:snapToGrid w:val="0"/>
              </w:rPr>
              <w:t>.</w:t>
            </w:r>
          </w:p>
          <w:p w14:paraId="4289616C" w14:textId="77777777" w:rsidR="0025683B" w:rsidRDefault="0025683B" w:rsidP="00315C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8236C" w14:paraId="5B394121" w14:textId="77777777" w:rsidTr="00121808">
        <w:tc>
          <w:tcPr>
            <w:tcW w:w="567" w:type="dxa"/>
            <w:shd w:val="clear" w:color="auto" w:fill="auto"/>
          </w:tcPr>
          <w:p w14:paraId="60333B8C" w14:textId="1B4C6DCE" w:rsidR="0018236C" w:rsidRDefault="0018236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785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3B51BBA" w14:textId="6DFBCDCA" w:rsidR="0018236C" w:rsidRDefault="0018236C" w:rsidP="0018236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Avtal om försvarssamarbete med Amerikas förenta stater (DCA)</w:t>
            </w:r>
            <w:r w:rsidR="003E4855">
              <w:rPr>
                <w:b/>
              </w:rPr>
              <w:t xml:space="preserve"> (</w:t>
            </w:r>
            <w:r>
              <w:rPr>
                <w:b/>
              </w:rPr>
              <w:t>JuU6y</w:t>
            </w:r>
            <w:r w:rsidR="003E4855">
              <w:rPr>
                <w:b/>
              </w:rPr>
              <w:t>)</w:t>
            </w:r>
          </w:p>
          <w:p w14:paraId="75F56E1B" w14:textId="77777777" w:rsidR="0018236C" w:rsidRDefault="0018236C" w:rsidP="0018236C">
            <w:pPr>
              <w:tabs>
                <w:tab w:val="left" w:pos="1701"/>
              </w:tabs>
              <w:rPr>
                <w:b/>
              </w:rPr>
            </w:pPr>
          </w:p>
          <w:p w14:paraId="638E0335" w14:textId="0AEC1C96" w:rsidR="0018236C" w:rsidRPr="008F0D75" w:rsidRDefault="0018236C" w:rsidP="0018236C">
            <w:pPr>
              <w:tabs>
                <w:tab w:val="left" w:pos="1701"/>
              </w:tabs>
              <w:rPr>
                <w:bCs/>
              </w:rPr>
            </w:pPr>
            <w:r w:rsidRPr="008F0D75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8F0D75">
              <w:rPr>
                <w:bCs/>
              </w:rPr>
              <w:t>behandl</w:t>
            </w:r>
            <w:r>
              <w:rPr>
                <w:bCs/>
              </w:rPr>
              <w:t>ingen av</w:t>
            </w:r>
            <w:r w:rsidRPr="008F0D75">
              <w:rPr>
                <w:bCs/>
              </w:rPr>
              <w:t xml:space="preserve"> </w:t>
            </w:r>
            <w:r w:rsidR="003E4855">
              <w:rPr>
                <w:bCs/>
              </w:rPr>
              <w:t xml:space="preserve">frågan om ett </w:t>
            </w:r>
            <w:r w:rsidRPr="008F0D75">
              <w:rPr>
                <w:bCs/>
              </w:rPr>
              <w:t xml:space="preserve">yttrande till </w:t>
            </w:r>
            <w:r>
              <w:rPr>
                <w:bCs/>
              </w:rPr>
              <w:t xml:space="preserve">sammansatta </w:t>
            </w:r>
            <w:r w:rsidRPr="008F0D75">
              <w:rPr>
                <w:bCs/>
              </w:rPr>
              <w:t>utrikes- och försvarsutskottet över proposition 2023/24:141</w:t>
            </w:r>
            <w:r>
              <w:rPr>
                <w:bCs/>
              </w:rPr>
              <w:t xml:space="preserve"> och motioner</w:t>
            </w:r>
            <w:r w:rsidRPr="008F0D75">
              <w:rPr>
                <w:bCs/>
              </w:rPr>
              <w:t>.</w:t>
            </w:r>
          </w:p>
          <w:p w14:paraId="5A1DFCC4" w14:textId="77777777" w:rsidR="0018236C" w:rsidRDefault="0018236C" w:rsidP="0018236C">
            <w:pPr>
              <w:tabs>
                <w:tab w:val="left" w:pos="1701"/>
              </w:tabs>
              <w:rPr>
                <w:bCs/>
              </w:rPr>
            </w:pPr>
          </w:p>
          <w:p w14:paraId="4B76D65A" w14:textId="77D7CF36" w:rsidR="0018236C" w:rsidRDefault="0018236C" w:rsidP="0018236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</w:t>
            </w:r>
            <w:proofErr w:type="gramStart"/>
            <w:r>
              <w:rPr>
                <w:bCs/>
              </w:rPr>
              <w:t>24:JuU</w:t>
            </w:r>
            <w:proofErr w:type="gramEnd"/>
            <w:r w:rsidR="003E4855">
              <w:rPr>
                <w:bCs/>
              </w:rPr>
              <w:t>6</w:t>
            </w:r>
            <w:r>
              <w:rPr>
                <w:bCs/>
              </w:rPr>
              <w:t>y.</w:t>
            </w:r>
          </w:p>
          <w:p w14:paraId="7737ED21" w14:textId="695B2857" w:rsidR="001B0EF0" w:rsidRDefault="001B0EF0" w:rsidP="0018236C">
            <w:pPr>
              <w:tabs>
                <w:tab w:val="left" w:pos="1701"/>
              </w:tabs>
              <w:rPr>
                <w:bCs/>
              </w:rPr>
            </w:pPr>
          </w:p>
          <w:p w14:paraId="692782F8" w14:textId="60B6DBCA" w:rsidR="001B0EF0" w:rsidRPr="008F0D75" w:rsidRDefault="001B0EF0" w:rsidP="0018236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V- och MP-ledamöterna anmälde avvikande meningar.</w:t>
            </w:r>
          </w:p>
          <w:p w14:paraId="2880408E" w14:textId="77777777" w:rsidR="0018236C" w:rsidRPr="00401BEE" w:rsidRDefault="0018236C" w:rsidP="00A2393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5B4B" w14:paraId="312FC5C5" w14:textId="77777777" w:rsidTr="00121808">
        <w:tc>
          <w:tcPr>
            <w:tcW w:w="567" w:type="dxa"/>
            <w:shd w:val="clear" w:color="auto" w:fill="auto"/>
          </w:tcPr>
          <w:p w14:paraId="0B19F8F3" w14:textId="22D96DCB" w:rsidR="00E35B4B" w:rsidRDefault="00E35B4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785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86F6FCE" w14:textId="52F5A6C6" w:rsidR="00E35B4B" w:rsidRDefault="00E35B4B" w:rsidP="00A23938">
            <w:pPr>
              <w:tabs>
                <w:tab w:val="left" w:pos="1701"/>
              </w:tabs>
              <w:rPr>
                <w:b/>
              </w:rPr>
            </w:pPr>
            <w:r w:rsidRPr="00E35B4B">
              <w:rPr>
                <w:b/>
              </w:rPr>
              <w:t>Information från Säkerhetspolisen, Polismyndigheten, Myndigheten för samhällsskydd och beredskap och Myndigheten för psykologiskt försvar</w:t>
            </w:r>
          </w:p>
          <w:p w14:paraId="0B3CC0F3" w14:textId="34C2EE77" w:rsidR="00233A4F" w:rsidRDefault="00233A4F" w:rsidP="00A23938">
            <w:pPr>
              <w:tabs>
                <w:tab w:val="left" w:pos="1701"/>
              </w:tabs>
              <w:rPr>
                <w:b/>
              </w:rPr>
            </w:pPr>
          </w:p>
          <w:p w14:paraId="354309F2" w14:textId="54EE3B34" w:rsidR="00233A4F" w:rsidRPr="00E35B4B" w:rsidRDefault="00015F89" w:rsidP="00A23938">
            <w:pPr>
              <w:tabs>
                <w:tab w:val="left" w:pos="1701"/>
              </w:tabs>
              <w:rPr>
                <w:b/>
              </w:rPr>
            </w:pPr>
            <w:r>
              <w:t xml:space="preserve">Myndigheterna </w:t>
            </w:r>
            <w:r w:rsidR="00233A4F">
              <w:t xml:space="preserve">informerade </w:t>
            </w:r>
            <w:r w:rsidR="00A64C2E">
              <w:t xml:space="preserve">bl.a. </w:t>
            </w:r>
            <w:r w:rsidR="00233A4F">
              <w:t>om hur systematiserad desinformation (på nätet eller på annat sätt) påverkar rikets säkerhet och förtroendet för det demokratiska systemet</w:t>
            </w:r>
            <w:r w:rsidR="00A64C2E">
              <w:t>.</w:t>
            </w:r>
            <w:r w:rsidR="00233A4F">
              <w:t xml:space="preserve"> </w:t>
            </w:r>
          </w:p>
          <w:p w14:paraId="7E7031B4" w14:textId="41C9091D" w:rsidR="00E35B4B" w:rsidRPr="00401BEE" w:rsidRDefault="00E35B4B" w:rsidP="00A2393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1826F64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7785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55C42E12" w14:textId="1B30DC11" w:rsidR="00315C64" w:rsidRDefault="00401BEE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1BEE">
              <w:rPr>
                <w:b/>
                <w:snapToGrid w:val="0"/>
              </w:rPr>
              <w:t>Preventiva tvångsmedel för att förebygga och förhindra allvarliga brott</w:t>
            </w:r>
            <w:r>
              <w:rPr>
                <w:b/>
                <w:snapToGrid w:val="0"/>
              </w:rPr>
              <w:t xml:space="preserve"> </w:t>
            </w:r>
            <w:r w:rsidR="00315C64">
              <w:rPr>
                <w:b/>
                <w:snapToGrid w:val="0"/>
              </w:rPr>
              <w:t>(JuU2</w:t>
            </w:r>
            <w:r>
              <w:rPr>
                <w:b/>
                <w:snapToGrid w:val="0"/>
              </w:rPr>
              <w:t>4</w:t>
            </w:r>
            <w:r w:rsidR="00315C64">
              <w:rPr>
                <w:b/>
                <w:snapToGrid w:val="0"/>
              </w:rPr>
              <w:t>)</w:t>
            </w:r>
          </w:p>
          <w:p w14:paraId="62284872" w14:textId="77777777" w:rsidR="00315C64" w:rsidRDefault="00315C64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8F2309" w14:textId="0C52CEE2" w:rsidR="00401BEE" w:rsidRPr="00205A24" w:rsidRDefault="00401BEE" w:rsidP="00401B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A53C04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proposition 2023/24:117</w:t>
            </w:r>
            <w:r w:rsidR="000D69BA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14:paraId="6E4002AF" w14:textId="77777777" w:rsidR="00401BEE" w:rsidRPr="00205A24" w:rsidRDefault="00401BEE" w:rsidP="00401BE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333065" w14:textId="77777777" w:rsidR="000E6A97" w:rsidRDefault="00401BEE" w:rsidP="00401B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05365BF6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785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6AD56E50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3527CD">
              <w:rPr>
                <w:bCs/>
                <w:snapToGrid w:val="0"/>
              </w:rPr>
              <w:t>anmälde ärendeplan och sammanträdesplaner för våren 2024 och hösten 2024.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76D242F9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785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50063E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23938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A23938">
              <w:rPr>
                <w:snapToGrid w:val="0"/>
              </w:rPr>
              <w:t>11 juni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A23938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AA420EE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23938">
              <w:t>11 juni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C12C1A2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D327B">
              <w:t>40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298A7C8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1C62D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36E098F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proofErr w:type="gramStart"/>
            <w:r w:rsidR="001C62DF"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5C3323E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1C62DF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118ED69C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D4FBC">
              <w:rPr>
                <w:sz w:val="22"/>
              </w:rPr>
              <w:t>6-8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6D4FBC" w:rsidRPr="007379A1" w:rsidRDefault="006D4FBC" w:rsidP="006D4FBC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2D51223C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90D8229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1E1810AC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6D4FBC" w:rsidRPr="009841C1" w:rsidRDefault="006D4FBC" w:rsidP="006D4FBC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1C9B2E44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76475474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1C44458B" w:rsidR="006D4FBC" w:rsidRPr="00F72CCB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6D4FBC" w:rsidRPr="00C04C3F" w:rsidRDefault="006D4FBC" w:rsidP="006D4FBC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87909B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48ECE036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297FE61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1D3A0D1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6D4FBC" w:rsidRPr="007B654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6D4FBC" w:rsidRPr="00A74BA5" w:rsidRDefault="006D4FBC" w:rsidP="006D4FBC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4903FC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2AABF008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045CD57A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6D4FBC" w:rsidRPr="00A74BA5" w:rsidRDefault="006D4FBC" w:rsidP="006D4FBC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1CEB72A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2124224C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876617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6D4FBC" w:rsidRPr="00F85329" w:rsidRDefault="006D4FBC" w:rsidP="006D4FB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F9A8E2C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2448AB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0851EC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6D4FBC" w:rsidRPr="00A74BA5" w:rsidRDefault="006D4FBC" w:rsidP="006D4FBC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74CDA1E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1A8A3E70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3DF9C6A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6D4FBC" w:rsidRPr="00A74BA5" w:rsidRDefault="006D4FBC" w:rsidP="006D4FB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6D4B9984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1A588A3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448A0BC2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3245D35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6D4FBC" w:rsidRPr="00A74BA5" w:rsidRDefault="006D4FBC" w:rsidP="006D4FBC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1BB273D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EF1DD60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3BC9D466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6D4FBC" w:rsidRPr="00A74BA5" w:rsidRDefault="006D4FBC" w:rsidP="006D4FB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13DD1F0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1FC6AC28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48E6297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6D4FBC" w:rsidRPr="00A74BA5" w:rsidRDefault="006D4FBC" w:rsidP="006D4FBC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24FC67E0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3C72CC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40D0AC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6D4FBC" w:rsidRPr="00A74BA5" w:rsidRDefault="006D4FBC" w:rsidP="006D4FB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229BA6B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2B0ED678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207537F6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6D4FBC" w:rsidRPr="00A74BA5" w:rsidRDefault="006D4FBC" w:rsidP="006D4FB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5E15DA3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346883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1D56925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6D4FBC" w:rsidRPr="00A74BA5" w:rsidRDefault="006D4FBC" w:rsidP="006D4FB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1D1E3A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3E3AE64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665CCD33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6D4FBC" w:rsidRPr="00A74BA5" w:rsidRDefault="006D4FBC" w:rsidP="006D4FBC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6C163E73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00A6366E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113905D5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6D4FBC" w:rsidRPr="000253CD" w:rsidRDefault="006D4FBC" w:rsidP="006D4FBC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C66AD01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0382D66F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53A169DC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6D4FBC" w:rsidRPr="00A74BA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6D4FBC" w:rsidRPr="00B20174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7A07C711" w:rsidR="006D4FBC" w:rsidRPr="00B20174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D6903D7" w:rsidR="006D4FBC" w:rsidRPr="00B20174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2670093" w:rsidR="006D4FBC" w:rsidRPr="00B20174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6D4FBC" w:rsidRPr="00A74BA5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6D4FBC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FBC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6D4FBC" w:rsidRPr="00CD65BC" w:rsidRDefault="006D4FBC" w:rsidP="006D4FBC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57E77233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41E32D1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48DF791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FBC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6D4FBC" w:rsidRPr="00A23450" w:rsidRDefault="006D4FBC" w:rsidP="006D4FBC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76CD0DD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50C53830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055F72BC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FBC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6D4FBC" w:rsidRPr="00A23450" w:rsidRDefault="006D4FBC" w:rsidP="006D4FBC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084D5EE2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4956129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3909654D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39C14FEB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FBC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6D4FBC" w:rsidRDefault="006D4FBC" w:rsidP="006D4FBC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4E11D2D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1BD488C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388008F9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4823B7FF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6D4FBC" w:rsidRPr="0078232D" w:rsidRDefault="006D4FBC" w:rsidP="006D4F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5EC7" w14:paraId="705D318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647A" w14:textId="6E88A41A" w:rsidR="00005EC7" w:rsidRPr="00AC4A5F" w:rsidRDefault="00005EC7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005EC7">
              <w:rPr>
                <w:color w:val="000000"/>
                <w:szCs w:val="24"/>
                <w:shd w:val="clear" w:color="auto" w:fill="FFFFFF"/>
              </w:rPr>
              <w:t xml:space="preserve">Katarina </w:t>
            </w:r>
            <w:proofErr w:type="spellStart"/>
            <w:r w:rsidRPr="00005EC7">
              <w:rPr>
                <w:color w:val="000000"/>
                <w:szCs w:val="24"/>
                <w:shd w:val="clear" w:color="auto" w:fill="FFFFFF"/>
              </w:rPr>
              <w:t>Luhr</w:t>
            </w:r>
            <w:proofErr w:type="spellEnd"/>
            <w:r w:rsidRPr="00005EC7">
              <w:rPr>
                <w:color w:val="000000"/>
                <w:szCs w:val="24"/>
                <w:shd w:val="clear" w:color="auto" w:fill="FFFFFF"/>
              </w:rPr>
              <w:t xml:space="preserve">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758F" w14:textId="77777777" w:rsidR="00005EC7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599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48F1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10C8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A37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DB7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F817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768D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E427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7958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0241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56EB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7760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570C" w14:textId="77777777" w:rsidR="00005EC7" w:rsidRPr="0078232D" w:rsidRDefault="00005EC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59E031E7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5EC7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5F89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36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EF0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2DF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3A4F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093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7CD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85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1F50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2B9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4FBC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A0E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2ECF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4C2E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57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B4B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63</TotalTime>
  <Pages>4</Pages>
  <Words>497</Words>
  <Characters>3360</Characters>
  <Application>Microsoft Office Word</Application>
  <DocSecurity>0</DocSecurity>
  <Lines>1120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21</cp:revision>
  <cp:lastPrinted>2023-03-16T12:09:00Z</cp:lastPrinted>
  <dcterms:created xsi:type="dcterms:W3CDTF">2024-05-13T12:18:00Z</dcterms:created>
  <dcterms:modified xsi:type="dcterms:W3CDTF">2024-06-05T10:48:00Z</dcterms:modified>
</cp:coreProperties>
</file>