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443B" w:rsidRPr="00027B9F" w:rsidRDefault="00B4443B" w:rsidP="00DD559B">
      <w:pPr>
        <w:pStyle w:val="Hemstlrubrik"/>
      </w:pPr>
      <w:r w:rsidRPr="00027B9F">
        <w:t>Förslag till riksdagsbeslut</w:t>
      </w:r>
    </w:p>
    <w:p w:rsidR="00B4443B" w:rsidRPr="00027B9F" w:rsidRDefault="00B4443B" w:rsidP="00B4443B">
      <w:pPr>
        <w:pStyle w:val="Hemstlatt"/>
      </w:pPr>
      <w:r w:rsidRPr="00027B9F">
        <w:t>Riksdagen tillkännager för regeringen som sin mening vad i motionen anförs om statens ansvar för att marken saneras vid Uppsalas nya res</w:t>
      </w:r>
      <w:r w:rsidRPr="00027B9F">
        <w:t>e</w:t>
      </w:r>
      <w:r w:rsidRPr="00027B9F">
        <w:t>centrum.</w:t>
      </w:r>
    </w:p>
    <w:p w:rsidR="001D0172" w:rsidRPr="00027B9F" w:rsidRDefault="009B2D98" w:rsidP="009B2D98">
      <w:pPr>
        <w:pStyle w:val="Rubrik1"/>
      </w:pPr>
      <w:r w:rsidRPr="00027B9F">
        <w:t>Motivering</w:t>
      </w:r>
    </w:p>
    <w:p w:rsidR="00B4443B" w:rsidRPr="00027B9F" w:rsidRDefault="00B4443B" w:rsidP="00B4443B">
      <w:r w:rsidRPr="00027B9F">
        <w:t>Uppsalas nya resecentrum är invigt med pompa och ståt. Näringsminister Ulrika Messing tog första spadtaget och tala</w:t>
      </w:r>
      <w:r w:rsidR="00DD559B" w:rsidRPr="00027B9F">
        <w:t>de om dagen som en glädjens dag</w:t>
      </w:r>
      <w:r w:rsidRPr="00027B9F">
        <w:t>. Men för att resecentrumet ska bli verklighet så måste en rad av frågor få sin lösning.</w:t>
      </w:r>
    </w:p>
    <w:p w:rsidR="00B4443B" w:rsidRPr="00027B9F" w:rsidRDefault="00B4443B" w:rsidP="00DD559B">
      <w:pPr>
        <w:pStyle w:val="Normaltindrag"/>
      </w:pPr>
      <w:r w:rsidRPr="00027B9F">
        <w:t>Marken där byggnationen ska ske måste saneras. Ansvaret för marken har SJ (</w:t>
      </w:r>
      <w:r w:rsidR="00DD559B" w:rsidRPr="00027B9F">
        <w:t>S</w:t>
      </w:r>
      <w:r w:rsidRPr="00027B9F">
        <w:t>tatens järnvägar). Staten måste därför ta sitt ekonomiska ansvar för san</w:t>
      </w:r>
      <w:r w:rsidRPr="00027B9F">
        <w:t>e</w:t>
      </w:r>
      <w:r w:rsidRPr="00027B9F">
        <w:t>ringen så att det nödvändiga byggandet av Uppsala resecentrum kan starta och bli verklighet.</w:t>
      </w:r>
    </w:p>
    <w:p w:rsidR="001D0172" w:rsidRPr="00027B9F" w:rsidRDefault="00B4443B" w:rsidP="00DD559B">
      <w:pPr>
        <w:pStyle w:val="Normaltindrag"/>
      </w:pPr>
      <w:r w:rsidRPr="00027B9F">
        <w:t>En annan fråga som måste lösas är vad som ska ske med det gamla st</w:t>
      </w:r>
      <w:r w:rsidRPr="00027B9F">
        <w:t>a</w:t>
      </w:r>
      <w:r w:rsidRPr="00027B9F">
        <w:t xml:space="preserve">tionshuset som är i stort behov av en </w:t>
      </w:r>
      <w:r w:rsidR="00DD559B" w:rsidRPr="00027B9F">
        <w:t>renovering om det ska behållas.</w:t>
      </w:r>
    </w:p>
    <w:p w:rsidR="00B4443B" w:rsidRPr="00027B9F" w:rsidRDefault="00B4443B" w:rsidP="00DD559B">
      <w:pPr>
        <w:pStyle w:val="Normaltindrag"/>
      </w:pPr>
      <w:r w:rsidRPr="00027B9F">
        <w:t>Det räcker inte med et</w:t>
      </w:r>
      <w:r w:rsidR="00DD559B" w:rsidRPr="00027B9F">
        <w:t>t första spadtag och vackra ord</w:t>
      </w:r>
      <w:r w:rsidRPr="00027B9F">
        <w:t>. Det krävs hand</w:t>
      </w:r>
      <w:r w:rsidR="00242643" w:rsidRPr="00027B9F">
        <w:t>ling av staten för att resecentrum</w:t>
      </w:r>
      <w:r w:rsidR="00DD559B" w:rsidRPr="00027B9F">
        <w:t>et i Uppsala ska bli verklighet</w:t>
      </w:r>
      <w:r w:rsidRPr="00027B9F">
        <w:t>. Detta bör ges rege</w:t>
      </w:r>
      <w:r w:rsidRPr="00027B9F">
        <w:t>r</w:t>
      </w:r>
      <w:r w:rsidRPr="00027B9F">
        <w:t>ingen till</w:t>
      </w:r>
      <w:r w:rsidR="00DD559B" w:rsidRPr="00027B9F">
        <w:t xml:space="preserve"> </w:t>
      </w:r>
      <w:r w:rsidRPr="00027B9F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D559B" w:rsidRPr="00027B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559B" w:rsidRPr="00027B9F" w:rsidRDefault="00DD559B" w:rsidP="00DD559B">
            <w:pPr>
              <w:pStyle w:val="UnderskriftDatum"/>
              <w:spacing w:before="240"/>
            </w:pPr>
            <w:r w:rsidRPr="00027B9F">
              <w:t>Stockholm den 29 september 2005</w:t>
            </w:r>
          </w:p>
        </w:tc>
        <w:tc>
          <w:tcPr>
            <w:tcW w:w="3047" w:type="dxa"/>
          </w:tcPr>
          <w:p w:rsidR="00DD559B" w:rsidRPr="00027B9F" w:rsidRDefault="00DD559B" w:rsidP="00DD559B">
            <w:pPr>
              <w:pStyle w:val="Underskrifter"/>
              <w:spacing w:before="240"/>
            </w:pPr>
          </w:p>
        </w:tc>
      </w:tr>
      <w:tr w:rsidR="00DD559B" w:rsidRPr="00027B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559B" w:rsidRPr="00027B9F" w:rsidRDefault="00DD559B" w:rsidP="00DD559B">
            <w:pPr>
              <w:pStyle w:val="Underskrifter"/>
            </w:pPr>
            <w:r w:rsidRPr="00027B9F">
              <w:t>Rigmor Stenmark (c)</w:t>
            </w:r>
          </w:p>
        </w:tc>
        <w:tc>
          <w:tcPr>
            <w:tcW w:w="3047" w:type="dxa"/>
          </w:tcPr>
          <w:p w:rsidR="00DD559B" w:rsidRPr="00027B9F" w:rsidRDefault="00DD559B" w:rsidP="00DD559B">
            <w:pPr>
              <w:pStyle w:val="Underskrifter"/>
            </w:pPr>
          </w:p>
        </w:tc>
      </w:tr>
    </w:tbl>
    <w:p w:rsidR="00E84F25" w:rsidRPr="00027B9F" w:rsidRDefault="00E84F25" w:rsidP="00DD559B">
      <w:pPr>
        <w:pStyle w:val="Normaltindrag"/>
      </w:pPr>
    </w:p>
    <w:sectPr w:rsidR="00E84F25" w:rsidRPr="00027B9F" w:rsidSect="00DD5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4429" w:rsidRPr="00027B9F" w:rsidRDefault="00734429">
      <w:r w:rsidRPr="00027B9F">
        <w:separator/>
      </w:r>
    </w:p>
  </w:endnote>
  <w:endnote w:type="continuationSeparator" w:id="0">
    <w:p w:rsidR="00734429" w:rsidRPr="00027B9F" w:rsidRDefault="00734429">
      <w:r w:rsidRPr="00027B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C29" w:rsidRPr="00027B9F" w:rsidRDefault="00027B9F" w:rsidP="00DD559B">
    <w:pPr>
      <w:pStyle w:val="Sidfot"/>
    </w:pPr>
    <w:r w:rsidRPr="00027B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09885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59B" w:rsidRDefault="00DD55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42643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559B" w:rsidRDefault="00DD55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42643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172" w:rsidRPr="00027B9F" w:rsidRDefault="00027B9F" w:rsidP="00DD559B">
    <w:pPr>
      <w:pStyle w:val="Sidfot"/>
    </w:pPr>
    <w:r w:rsidRPr="00027B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6895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59B" w:rsidRDefault="00DD55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42643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559B" w:rsidRDefault="00DD55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42643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172" w:rsidRPr="00027B9F" w:rsidRDefault="00027B9F" w:rsidP="00DD559B">
    <w:pPr>
      <w:pStyle w:val="Sidfot"/>
    </w:pPr>
    <w:r w:rsidRPr="00027B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77035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59B" w:rsidRDefault="00DD55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426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559B" w:rsidRDefault="00DD55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426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4429" w:rsidRPr="00027B9F" w:rsidRDefault="00734429">
      <w:r w:rsidRPr="00027B9F">
        <w:separator/>
      </w:r>
    </w:p>
  </w:footnote>
  <w:footnote w:type="continuationSeparator" w:id="0">
    <w:p w:rsidR="00734429" w:rsidRPr="00027B9F" w:rsidRDefault="00734429">
      <w:r w:rsidRPr="00027B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C29" w:rsidRPr="00027B9F" w:rsidRDefault="00027B9F" w:rsidP="00DD559B">
    <w:pPr>
      <w:pStyle w:val="Sidhuvud"/>
    </w:pPr>
    <w:r w:rsidRPr="00027B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70367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59B" w:rsidRDefault="00DD55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4264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42643">
                            <w:t>MJ400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559B" w:rsidRDefault="00DD55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4264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42643">
                      <w:t>MJ400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172" w:rsidRPr="00027B9F" w:rsidRDefault="00027B9F" w:rsidP="00DD559B">
    <w:pPr>
      <w:pStyle w:val="Sidhuvud"/>
    </w:pPr>
    <w:r w:rsidRPr="00027B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68334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59B" w:rsidRDefault="00DD55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4264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42643">
                            <w:t>MJ400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559B" w:rsidRDefault="00DD55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4264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42643">
                      <w:t>MJ400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59B" w:rsidRPr="00027B9F" w:rsidRDefault="00DD559B">
    <w:pPr>
      <w:pStyle w:val="FSHNormal"/>
      <w:tabs>
        <w:tab w:val="right" w:pos="5840"/>
      </w:tabs>
    </w:pPr>
    <w:r w:rsidRPr="00027B9F">
      <w:br/>
    </w:r>
    <w:r w:rsidRPr="00027B9F">
      <w:fldChar w:fldCharType="begin" w:fldLock="1"/>
    </w:r>
    <w:r w:rsidRPr="00027B9F">
      <w:instrText xml:space="preserve"> DOCPROPERTY</w:instrText>
    </w:r>
    <w:r w:rsidRPr="00027B9F">
      <w:rPr>
        <w:sz w:val="18"/>
      </w:rPr>
      <w:instrText xml:space="preserve"> "YearUser" *\charformat </w:instrText>
    </w:r>
    <w:r w:rsidRPr="00027B9F">
      <w:fldChar w:fldCharType="separate"/>
    </w:r>
    <w:r w:rsidR="00242643" w:rsidRPr="00027B9F">
      <w:t>2005/06</w:t>
    </w:r>
    <w:r w:rsidRPr="00027B9F">
      <w:fldChar w:fldCharType="end"/>
    </w:r>
    <w:r w:rsidRPr="00027B9F">
      <w:t xml:space="preserve"> </w:t>
    </w:r>
    <w:r w:rsidRPr="00027B9F">
      <w:tab/>
      <w:t xml:space="preserve">mnr: </w:t>
    </w:r>
    <w:r w:rsidRPr="00027B9F">
      <w:fldChar w:fldCharType="begin" w:fldLock="1"/>
    </w:r>
    <w:r w:rsidRPr="00027B9F">
      <w:instrText xml:space="preserve"> DOCPROPERTY</w:instrText>
    </w:r>
    <w:r w:rsidRPr="00027B9F">
      <w:rPr>
        <w:sz w:val="18"/>
      </w:rPr>
      <w:instrText xml:space="preserve"> "Motionsnummer" *\charformat </w:instrText>
    </w:r>
    <w:r w:rsidRPr="00027B9F">
      <w:fldChar w:fldCharType="separate"/>
    </w:r>
    <w:r w:rsidR="00242643" w:rsidRPr="00027B9F">
      <w:t>MJ400</w:t>
    </w:r>
    <w:r w:rsidRPr="00027B9F">
      <w:fldChar w:fldCharType="end"/>
    </w:r>
    <w:r w:rsidRPr="00027B9F">
      <w:br/>
    </w:r>
    <w:r w:rsidRPr="00027B9F">
      <w:fldChar w:fldCharType="begin" w:fldLock="1"/>
    </w:r>
    <w:r w:rsidRPr="00027B9F">
      <w:instrText xml:space="preserve"> DOCPROPERTY</w:instrText>
    </w:r>
    <w:r w:rsidRPr="00027B9F">
      <w:rPr>
        <w:sz w:val="18"/>
      </w:rPr>
      <w:instrText xml:space="preserve"> "Samling" *\charformat </w:instrText>
    </w:r>
    <w:r w:rsidRPr="00027B9F">
      <w:fldChar w:fldCharType="end"/>
    </w:r>
    <w:r w:rsidRPr="00027B9F">
      <w:tab/>
      <w:t xml:space="preserve">pnr: </w:t>
    </w:r>
    <w:r w:rsidRPr="00027B9F">
      <w:fldChar w:fldCharType="begin" w:fldLock="1"/>
    </w:r>
    <w:r w:rsidRPr="00027B9F">
      <w:instrText xml:space="preserve"> DOCPROPERTY</w:instrText>
    </w:r>
    <w:r w:rsidRPr="00027B9F">
      <w:rPr>
        <w:sz w:val="18"/>
      </w:rPr>
      <w:instrText xml:space="preserve"> "Partinummer" *\charformat </w:instrText>
    </w:r>
    <w:r w:rsidRPr="00027B9F">
      <w:fldChar w:fldCharType="separate"/>
    </w:r>
    <w:r w:rsidR="00242643" w:rsidRPr="00027B9F">
      <w:t>c627</w:t>
    </w:r>
    <w:r w:rsidRPr="00027B9F">
      <w:fldChar w:fldCharType="end"/>
    </w:r>
  </w:p>
  <w:p w:rsidR="00DD559B" w:rsidRPr="00027B9F" w:rsidRDefault="00DD559B">
    <w:pPr>
      <w:pStyle w:val="FSHRub1"/>
    </w:pPr>
    <w:r w:rsidRPr="00027B9F">
      <w:t>Motion till riksdagen</w:t>
    </w:r>
    <w:r w:rsidRPr="00027B9F">
      <w:br/>
    </w:r>
    <w:r w:rsidRPr="00027B9F">
      <w:fldChar w:fldCharType="begin" w:fldLock="1"/>
    </w:r>
    <w:r w:rsidRPr="00027B9F">
      <w:instrText xml:space="preserve"> DOCPROPERTY "YearUser" *\charformat </w:instrText>
    </w:r>
    <w:r w:rsidRPr="00027B9F">
      <w:fldChar w:fldCharType="separate"/>
    </w:r>
    <w:r w:rsidR="00242643" w:rsidRPr="00027B9F">
      <w:t>2005/06</w:t>
    </w:r>
    <w:r w:rsidRPr="00027B9F">
      <w:fldChar w:fldCharType="end"/>
    </w:r>
    <w:r w:rsidRPr="00027B9F">
      <w:t>:</w:t>
    </w:r>
    <w:r w:rsidRPr="00027B9F">
      <w:fldChar w:fldCharType="begin" w:fldLock="1"/>
    </w:r>
    <w:r w:rsidRPr="00027B9F">
      <w:instrText xml:space="preserve"> DOCPROPERTY "Motionsnummer" *\charformat </w:instrText>
    </w:r>
    <w:r w:rsidRPr="00027B9F">
      <w:fldChar w:fldCharType="separate"/>
    </w:r>
    <w:r w:rsidR="00242643" w:rsidRPr="00027B9F">
      <w:t>MJ400</w:t>
    </w:r>
    <w:r w:rsidRPr="00027B9F">
      <w:fldChar w:fldCharType="end"/>
    </w:r>
  </w:p>
  <w:p w:rsidR="00DD559B" w:rsidRPr="00027B9F" w:rsidRDefault="00DD559B">
    <w:pPr>
      <w:pStyle w:val="FSHNormalS5"/>
    </w:pPr>
    <w:r w:rsidRPr="00027B9F">
      <w:fldChar w:fldCharType="begin" w:fldLock="1"/>
    </w:r>
    <w:r w:rsidRPr="00027B9F">
      <w:instrText xml:space="preserve"> DOCPROPERTY "MotionarText" *\charformat </w:instrText>
    </w:r>
    <w:r w:rsidRPr="00027B9F">
      <w:fldChar w:fldCharType="separate"/>
    </w:r>
    <w:r w:rsidR="00242643" w:rsidRPr="00027B9F">
      <w:t>av Rigmor Stenmark (c)</w:t>
    </w:r>
    <w:r w:rsidRPr="00027B9F">
      <w:fldChar w:fldCharType="end"/>
    </w:r>
    <w:r w:rsidRPr="00027B9F">
      <w:br/>
    </w:r>
    <w:r w:rsidRPr="00027B9F">
      <w:fldChar w:fldCharType="begin" w:fldLock="1"/>
    </w:r>
    <w:r w:rsidRPr="00027B9F">
      <w:instrText xml:space="preserve"> DOCPROPERTY "SvarFrasKort" *\charformat </w:instrText>
    </w:r>
    <w:r w:rsidRPr="00027B9F">
      <w:fldChar w:fldCharType="end"/>
    </w:r>
  </w:p>
  <w:p w:rsidR="00DD559B" w:rsidRPr="00027B9F" w:rsidRDefault="00DD559B">
    <w:pPr>
      <w:pStyle w:val="FSHTitel"/>
    </w:pPr>
    <w:r w:rsidRPr="00027B9F">
      <w:fldChar w:fldCharType="begin" w:fldLock="1"/>
    </w:r>
    <w:r w:rsidRPr="00027B9F">
      <w:instrText xml:space="preserve"> DOCPROPERTY</w:instrText>
    </w:r>
    <w:r w:rsidRPr="00027B9F">
      <w:rPr>
        <w:sz w:val="18"/>
      </w:rPr>
      <w:instrText xml:space="preserve"> "RubrikSvar" *\charformat </w:instrText>
    </w:r>
    <w:r w:rsidRPr="00027B9F">
      <w:fldChar w:fldCharType="separate"/>
    </w:r>
    <w:r w:rsidR="00242643" w:rsidRPr="00027B9F">
      <w:t>Marksanering för byggande av Uppsala resecentrum</w:t>
    </w:r>
    <w:r w:rsidRPr="00027B9F">
      <w:fldChar w:fldCharType="end"/>
    </w:r>
  </w:p>
  <w:p w:rsidR="00DD559B" w:rsidRPr="00027B9F" w:rsidRDefault="00DD559B" w:rsidP="00DD559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8E23A77"/>
    <w:multiLevelType w:val="hybridMultilevel"/>
    <w:tmpl w:val="5C9EA496"/>
    <w:lvl w:ilvl="0" w:tplc="535C63F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2042621">
    <w:abstractNumId w:val="14"/>
  </w:num>
  <w:num w:numId="2" w16cid:durableId="1618877657">
    <w:abstractNumId w:val="10"/>
  </w:num>
  <w:num w:numId="3" w16cid:durableId="2021851147">
    <w:abstractNumId w:val="12"/>
  </w:num>
  <w:num w:numId="4" w16cid:durableId="1679229710">
    <w:abstractNumId w:val="13"/>
  </w:num>
  <w:num w:numId="5" w16cid:durableId="1707825432">
    <w:abstractNumId w:val="8"/>
  </w:num>
  <w:num w:numId="6" w16cid:durableId="1062677906">
    <w:abstractNumId w:val="3"/>
  </w:num>
  <w:num w:numId="7" w16cid:durableId="1831360943">
    <w:abstractNumId w:val="2"/>
  </w:num>
  <w:num w:numId="8" w16cid:durableId="1741753301">
    <w:abstractNumId w:val="1"/>
  </w:num>
  <w:num w:numId="9" w16cid:durableId="707804746">
    <w:abstractNumId w:val="0"/>
  </w:num>
  <w:num w:numId="10" w16cid:durableId="1483035489">
    <w:abstractNumId w:val="9"/>
  </w:num>
  <w:num w:numId="11" w16cid:durableId="1912035018">
    <w:abstractNumId w:val="7"/>
  </w:num>
  <w:num w:numId="12" w16cid:durableId="1217349976">
    <w:abstractNumId w:val="6"/>
  </w:num>
  <w:num w:numId="13" w16cid:durableId="85733209">
    <w:abstractNumId w:val="5"/>
  </w:num>
  <w:num w:numId="14" w16cid:durableId="453184361">
    <w:abstractNumId w:val="4"/>
  </w:num>
  <w:num w:numId="15" w16cid:durableId="16650155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1D0172"/>
    <w:rsid w:val="00027B9F"/>
    <w:rsid w:val="0004381F"/>
    <w:rsid w:val="00064BC3"/>
    <w:rsid w:val="00066775"/>
    <w:rsid w:val="00072FB9"/>
    <w:rsid w:val="00100531"/>
    <w:rsid w:val="001D0172"/>
    <w:rsid w:val="00201DFB"/>
    <w:rsid w:val="00204A63"/>
    <w:rsid w:val="00212FF1"/>
    <w:rsid w:val="00230193"/>
    <w:rsid w:val="00242643"/>
    <w:rsid w:val="0025068A"/>
    <w:rsid w:val="002818D3"/>
    <w:rsid w:val="002D11A8"/>
    <w:rsid w:val="00445271"/>
    <w:rsid w:val="004A0504"/>
    <w:rsid w:val="004E38D9"/>
    <w:rsid w:val="005B145B"/>
    <w:rsid w:val="00734429"/>
    <w:rsid w:val="00740D6D"/>
    <w:rsid w:val="00794149"/>
    <w:rsid w:val="007B67A7"/>
    <w:rsid w:val="007C6092"/>
    <w:rsid w:val="009B2D98"/>
    <w:rsid w:val="00A053C6"/>
    <w:rsid w:val="00B13BF0"/>
    <w:rsid w:val="00B4443B"/>
    <w:rsid w:val="00C1285C"/>
    <w:rsid w:val="00C27B7D"/>
    <w:rsid w:val="00CA3C29"/>
    <w:rsid w:val="00CF7A43"/>
    <w:rsid w:val="00D1174F"/>
    <w:rsid w:val="00DC6C70"/>
    <w:rsid w:val="00DD559B"/>
    <w:rsid w:val="00E22893"/>
    <w:rsid w:val="00E360DE"/>
    <w:rsid w:val="00E75D28"/>
    <w:rsid w:val="00E84F25"/>
    <w:rsid w:val="00EF47EB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61555DE-9EB6-401C-A945-34448272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D559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4443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165</Words>
  <Characters>864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MJ400</vt:lpstr>
    </vt:vector>
  </TitlesOfParts>
  <Company>Riksdagen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MJ400</dc:title>
  <dc:subject>MJ400</dc:subject>
  <dc:creator>Riksdagen</dc:creator>
  <cp:keywords>Riksdagen</cp:keywords>
  <dc:description/>
  <cp:lastModifiedBy>Lars Brink</cp:lastModifiedBy>
  <cp:revision>2</cp:revision>
  <cp:lastPrinted>2005-11-28T08:48:00Z</cp:lastPrinted>
  <dcterms:created xsi:type="dcterms:W3CDTF">2025-12-16T20:10:00Z</dcterms:created>
  <dcterms:modified xsi:type="dcterms:W3CDTF">2025-12-16T20:10:00Z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Marksanering för byggande av Uppsala resecentrum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Marksanering för byggande av Uppsala resecentrum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c627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Rigmor Stenmark (c)</vt:lpwstr>
  </property>
  <property fmtid="{D5CDD505-2E9C-101B-9397-08002B2CF9AE}" pid="26" name="MotionarLista">
    <vt:lpwstr>Stenmark, Rigmor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20052006000000000099000006270069</vt:lpwstr>
  </property>
  <property fmtid="{D5CDD505-2E9C-101B-9397-08002B2CF9AE}" pid="47" name="datum">
    <vt:lpwstr>050929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20052006000000000099000006270069</vt:lpwstr>
  </property>
  <property fmtid="{D5CDD505-2E9C-101B-9397-08002B2CF9AE}" pid="50" name="nummer">
    <vt:lpwstr>400</vt:lpwstr>
  </property>
  <property fmtid="{D5CDD505-2E9C-101B-9397-08002B2CF9AE}" pid="51" name="utskottsbeteckning">
    <vt:lpwstr>MJ</vt:lpwstr>
  </property>
</Properties>
</file>