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25383703DAF540CF8EF9AC31D4B866B1"/>
        </w:placeholder>
        <w15:appearance w15:val="hidden"/>
        <w:text/>
      </w:sdtPr>
      <w:sdtEndPr/>
      <w:sdtContent>
        <w:p w:rsidR="00AF30DD" w:rsidP="00CC4C93" w:rsidRDefault="00AF30DD" w14:paraId="7F307642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b775f1c1-851d-4e1b-80b0-8d40882a46ad"/>
        <w:id w:val="1686548579"/>
        <w:lock w:val="sdtLocked"/>
      </w:sdtPr>
      <w:sdtEndPr/>
      <w:sdtContent>
        <w:p w:rsidR="00001712" w:rsidRDefault="00F80A8D" w14:paraId="7F307643" w14:textId="7F25CCE6">
          <w:pPr>
            <w:pStyle w:val="Frslagstext"/>
          </w:pPr>
          <w:r>
            <w:t>Riksdagen anvisar anslagen för 2016 inom utgiftsområde 9 Hälsovård, sjukvård och social omsorg enligt förslaget i tabell 1 i motionen.</w:t>
          </w:r>
        </w:p>
      </w:sdtContent>
    </w:sdt>
    <w:p w:rsidR="00AF30DD" w:rsidP="00AF30DD" w:rsidRDefault="000156D9" w14:paraId="7F307644" w14:textId="77777777">
      <w:pPr>
        <w:pStyle w:val="Rubrik1"/>
      </w:pPr>
      <w:bookmarkStart w:name="MotionsStart" w:id="0"/>
      <w:bookmarkEnd w:id="0"/>
      <w:r>
        <w:t>Motivering</w:t>
      </w:r>
    </w:p>
    <w:p w:rsidRPr="008A37F2" w:rsidR="001650D4" w:rsidP="00A36A4D" w:rsidRDefault="001650D4" w14:paraId="7F803189" w14:textId="0C3D297F">
      <w:pPr>
        <w:pStyle w:val="Rubrik3"/>
        <w:rPr>
          <w:rFonts w:eastAsia="Times New Roman"/>
          <w:lang w:eastAsia="sv-SE"/>
        </w:rPr>
      </w:pPr>
      <w:r w:rsidRPr="008A37F2">
        <w:rPr>
          <w:rFonts w:eastAsia="Times New Roman"/>
          <w:lang w:eastAsia="sv-SE"/>
        </w:rPr>
        <w:t>Tabell 1. Centerpartiets förslag till anslag för 2016 uttryckt som differens gentemot regerin</w:t>
      </w:r>
      <w:r w:rsidR="00A36A4D">
        <w:rPr>
          <w:rFonts w:eastAsia="Times New Roman"/>
          <w:lang w:eastAsia="sv-SE"/>
        </w:rPr>
        <w:t>gens förslag (tusental kronor)</w:t>
      </w:r>
      <w:r w:rsidRPr="008A37F2">
        <w:rPr>
          <w:rFonts w:eastAsia="Times New Roman"/>
          <w:lang w:eastAsia="sv-SE"/>
        </w:rPr>
        <w:t xml:space="preserve"> 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5141"/>
        <w:gridCol w:w="1276"/>
        <w:gridCol w:w="1559"/>
      </w:tblGrid>
      <w:tr w:rsidRPr="00067402" w:rsidR="001650D4" w:rsidTr="00EE61E5" w14:paraId="3F5A64E9" w14:textId="77777777">
        <w:trPr>
          <w:trHeight w:val="300"/>
        </w:trPr>
        <w:tc>
          <w:tcPr>
            <w:tcW w:w="907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067402" w:rsidR="001650D4" w:rsidP="00EE61E5" w:rsidRDefault="001650D4" w14:paraId="73F955B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Tusental kronor</w:t>
            </w:r>
          </w:p>
        </w:tc>
      </w:tr>
      <w:tr w:rsidRPr="00067402" w:rsidR="001650D4" w:rsidTr="00EE61E5" w14:paraId="436A4062" w14:textId="77777777">
        <w:trPr>
          <w:trHeight w:val="510"/>
        </w:trPr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067402" w:rsidR="001650D4" w:rsidP="00EE61E5" w:rsidRDefault="001650D4" w14:paraId="09DE1C3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Ramanslag</w:t>
            </w:r>
          </w:p>
        </w:tc>
        <w:tc>
          <w:tcPr>
            <w:tcW w:w="51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067402" w:rsidR="001650D4" w:rsidP="00EE61E5" w:rsidRDefault="001650D4" w14:paraId="28EDD84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478E00C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2DC0402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Avvikelse från regeringen (C)</w:t>
            </w:r>
          </w:p>
        </w:tc>
      </w:tr>
      <w:tr w:rsidRPr="00067402" w:rsidR="001650D4" w:rsidTr="00EE61E5" w14:paraId="655BD911" w14:textId="77777777">
        <w:trPr>
          <w:trHeight w:val="51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5E34C11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28E1B41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Myndigheten för vård- och omsorgsanalys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75C639B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34 000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50A1AC4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67402" w:rsidR="001650D4" w:rsidTr="00EE61E5" w14:paraId="273362FD" w14:textId="77777777">
        <w:trPr>
          <w:trHeight w:val="76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0FA34BE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06A29D0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Statens beredning för medicinsk och social utvärdering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276EE86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79 713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64D7004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67402" w:rsidR="001650D4" w:rsidTr="00EE61E5" w14:paraId="4CC41061" w14:textId="77777777">
        <w:trPr>
          <w:trHeight w:val="51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796955A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5907EE6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Tandvårds- och läkemedelsförmånsverket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20513C9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139 203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678DFA3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67402" w:rsidR="001650D4" w:rsidTr="00EE61E5" w14:paraId="12E5F1AC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18B5264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7889CE0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Tandvårdsförmåner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59B2B04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5 617 003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3721487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67402" w:rsidR="001650D4" w:rsidTr="00EE61E5" w14:paraId="4C20109B" w14:textId="77777777">
        <w:trPr>
          <w:trHeight w:val="51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1A75114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1:5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18258B3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Bidrag</w:t>
            </w:r>
            <w:proofErr w:type="gramEnd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för läkemedelsförmånerna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7359B6E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22 173 558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53CBCA6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−339 000</w:t>
            </w:r>
          </w:p>
        </w:tc>
      </w:tr>
      <w:tr w:rsidRPr="00067402" w:rsidR="001650D4" w:rsidTr="00EE61E5" w14:paraId="45BF8A37" w14:textId="77777777">
        <w:trPr>
          <w:trHeight w:val="51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0529DF9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1:6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3272FF5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Bidrag</w:t>
            </w:r>
            <w:proofErr w:type="gramEnd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till folkhälsa och sjukvård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00BB816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3 753 019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345F43F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−2 480 000</w:t>
            </w:r>
          </w:p>
        </w:tc>
      </w:tr>
      <w:tr w:rsidRPr="00067402" w:rsidR="001650D4" w:rsidTr="00EE61E5" w14:paraId="22E2DD7A" w14:textId="77777777">
        <w:trPr>
          <w:trHeight w:val="51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60262E6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1:7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33CEA2B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Sjukvård i internationella förhållanden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1945585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503 094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145BDAB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67402" w:rsidR="001650D4" w:rsidTr="00EE61E5" w14:paraId="4CA8CE81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745744D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1:8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52F9F7A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Bidrag</w:t>
            </w:r>
            <w:proofErr w:type="gramEnd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till psykiatri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5A9E970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1 080 893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111423A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67402" w:rsidR="001650D4" w:rsidTr="00EE61E5" w14:paraId="39B5FDFB" w14:textId="77777777">
        <w:trPr>
          <w:trHeight w:val="51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030708F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1:9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3FF017B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Bidrag</w:t>
            </w:r>
            <w:proofErr w:type="gramEnd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för samordning och tillgänglighet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78C9B5F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1 000 000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6D56E5A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67402" w:rsidR="001650D4" w:rsidTr="00EE61E5" w14:paraId="3E864E74" w14:textId="77777777">
        <w:trPr>
          <w:trHeight w:val="51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15DD61D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1:10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68FE94B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Bidrag för mänskliga vävnader och celler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099D4CF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74 000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729E509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67402" w:rsidR="001650D4" w:rsidTr="00EE61E5" w14:paraId="2A37CA63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417C886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1:11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61892C6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Läkemedelsverket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667987F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131 485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5F61138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67402" w:rsidR="001650D4" w:rsidTr="00EE61E5" w14:paraId="55C16761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395BFA5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1:12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18A025F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E-hälsomyndigheten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52DE25D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119 189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2F5E752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−5 000</w:t>
            </w:r>
          </w:p>
        </w:tc>
      </w:tr>
      <w:tr w:rsidRPr="00067402" w:rsidR="001650D4" w:rsidTr="00EE61E5" w14:paraId="7F453553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77A7EAF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2:1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7FEF350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Folkhälsomyndigheten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16D1C86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375 043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0900D05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67402" w:rsidR="001650D4" w:rsidTr="00EE61E5" w14:paraId="2B11344F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1D1BB94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2:2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4BA0741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Insatser för vaccinberedskap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6592B49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85 000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482769C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67402" w:rsidR="001650D4" w:rsidTr="00EE61E5" w14:paraId="2D7D662C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4E1085B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2:3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6AE61D6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Bidrag</w:t>
            </w:r>
            <w:proofErr w:type="gramEnd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till WHO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190328E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34 665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2943EA3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67402" w:rsidR="001650D4" w:rsidTr="00EE61E5" w14:paraId="66EB6614" w14:textId="77777777">
        <w:trPr>
          <w:trHeight w:val="51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3EC57B2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lastRenderedPageBreak/>
              <w:t>2:4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39135B5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Insatser mot hiv/aids och andra smittsamma sjukdomar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36A40B5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145 502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4E53262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67402" w:rsidR="001650D4" w:rsidTr="00EE61E5" w14:paraId="2ECF0233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6FB80B2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3:1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02906A4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Myndigheten för delaktighet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7949E58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57 178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22F8688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67402" w:rsidR="001650D4" w:rsidTr="00EE61E5" w14:paraId="779E91B6" w14:textId="77777777">
        <w:trPr>
          <w:trHeight w:val="51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56941B5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3:2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0AEAD1D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Bidrag</w:t>
            </w:r>
            <w:proofErr w:type="gramEnd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till handikapporganisationer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6D8220F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188 742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343886F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−6 000</w:t>
            </w:r>
          </w:p>
        </w:tc>
      </w:tr>
      <w:tr w:rsidRPr="00067402" w:rsidR="001650D4" w:rsidTr="00EE61E5" w14:paraId="299FD193" w14:textId="77777777">
        <w:trPr>
          <w:trHeight w:val="51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1948E71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4:1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1CD6D78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Inspektionen för vård och omsorg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7917B61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638 458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1DB0FB2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67402" w:rsidR="001650D4" w:rsidTr="00EE61E5" w14:paraId="6CF54F2B" w14:textId="77777777">
        <w:trPr>
          <w:trHeight w:val="51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7337B60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4:2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3B4F7BF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Vissa statsbidrag inom </w:t>
            </w:r>
            <w:proofErr w:type="spellStart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funktionshindersområdet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7353A6F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530 014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6B38613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−121 000</w:t>
            </w:r>
          </w:p>
        </w:tc>
      </w:tr>
      <w:tr w:rsidRPr="00067402" w:rsidR="001650D4" w:rsidTr="00EE61E5" w14:paraId="137335B4" w14:textId="77777777">
        <w:trPr>
          <w:trHeight w:val="51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19EB11A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4:3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6A10A58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spellStart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Bilstöd</w:t>
            </w:r>
            <w:proofErr w:type="spellEnd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till personer med funktionsnedsättning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1BAA396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266 995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6C6901B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67402" w:rsidR="001650D4" w:rsidTr="00EE61E5" w14:paraId="5EAE03CB" w14:textId="77777777">
        <w:trPr>
          <w:trHeight w:val="51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45DFEFA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4:4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3AFA2C3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Kostnader för statlig assistansersättning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2A7F238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26 344 000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6A83D5C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67402" w:rsidR="001650D4" w:rsidTr="00EE61E5" w14:paraId="2B56757C" w14:textId="77777777">
        <w:trPr>
          <w:trHeight w:val="51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54D4794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4:5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763DA6A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Stimulansbidrag och åtgärder inom </w:t>
            </w:r>
            <w:proofErr w:type="spellStart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äldrepolitiken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362E68C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2 765 000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2D76383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−2 584 150</w:t>
            </w:r>
          </w:p>
        </w:tc>
      </w:tr>
      <w:tr w:rsidRPr="00067402" w:rsidR="001650D4" w:rsidTr="00EE61E5" w14:paraId="27918427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2EE5ED0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4:6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45C36E0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Statens institutionsstyrelse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7561C54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893 202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42D95B5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67402" w:rsidR="001650D4" w:rsidTr="00EE61E5" w14:paraId="1D006A44" w14:textId="77777777">
        <w:trPr>
          <w:trHeight w:val="51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14878F7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4:7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2F97335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Bidrag</w:t>
            </w:r>
            <w:proofErr w:type="gramEnd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till utveckling av socialt arbete m.m.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5698DD5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789 115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4170BC9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−476 900</w:t>
            </w:r>
          </w:p>
        </w:tc>
      </w:tr>
      <w:tr w:rsidRPr="00067402" w:rsidR="001650D4" w:rsidTr="00EE61E5" w14:paraId="2B1228B5" w14:textId="77777777">
        <w:trPr>
          <w:trHeight w:val="76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33F9720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4:8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0397EFF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Ersättning för vanvård i den sociala barn- och ungdomsvården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76DD17B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31 500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1AE3AA8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67402" w:rsidR="001650D4" w:rsidTr="00EE61E5" w14:paraId="08C88BD4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72B0608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4:9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7374CEE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Ersättningsnämnden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63331B8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6 701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3AB33A1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67402" w:rsidR="001650D4" w:rsidTr="00EE61E5" w14:paraId="17490B52" w14:textId="77777777">
        <w:trPr>
          <w:trHeight w:val="51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10A9071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4:10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3F81538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Myndigheten för familjerätt och </w:t>
            </w:r>
            <w:proofErr w:type="spellStart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föräldrarskapsstöd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5F6EEE0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23 727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3DAFAB3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67402" w:rsidR="001650D4" w:rsidTr="00EE61E5" w14:paraId="15122016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6843F93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5:1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12BBB3A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Barnombudsmannen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45E8DCB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24 289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1169709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67402" w:rsidR="001650D4" w:rsidTr="00EE61E5" w14:paraId="64D12263" w14:textId="77777777">
        <w:trPr>
          <w:trHeight w:val="76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7365B8C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5:2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206F248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Insatser för att förverkliga konventionen om barnets rättigheter i Sverige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62DA292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33 761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6668FD7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67402" w:rsidR="001650D4" w:rsidTr="00EE61E5" w14:paraId="61CE2AB3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46210D7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6:1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7D0ECF2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Alkoholsortimentsnämnden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3C2E9A4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62E0B6B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67402" w:rsidR="001650D4" w:rsidTr="00EE61E5" w14:paraId="01A811DF" w14:textId="77777777">
        <w:trPr>
          <w:trHeight w:val="76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3D48F2E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6:2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329BC55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Åtgärder avseende alkohol, narkotika, dopning, tobak, samt spel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1CEE554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163 629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7E4A40E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−90 000</w:t>
            </w:r>
          </w:p>
        </w:tc>
      </w:tr>
      <w:tr w:rsidRPr="00067402" w:rsidR="001650D4" w:rsidTr="00EE61E5" w14:paraId="76D0AE44" w14:textId="77777777">
        <w:trPr>
          <w:trHeight w:val="76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27C23D8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7:1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61C0242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Forskningsrådet för hälsa, arbetsliv och välfärd: Förvaltning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233736D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33 618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1840538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67402" w:rsidR="001650D4" w:rsidTr="00EE61E5" w14:paraId="17AC6810" w14:textId="77777777">
        <w:trPr>
          <w:trHeight w:val="51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3EBA533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7:2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0D16A5F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Forskningsrådet för hälsa, arbetsliv och välfärd: Forskning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38E9D7C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505 732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7E0818C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67402" w:rsidR="001650D4" w:rsidTr="00EE61E5" w14:paraId="676542EC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4C20DD6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8:1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23DA2C4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Socialstyrelsen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03E18FA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596 410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7F51278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−55 000</w:t>
            </w:r>
          </w:p>
        </w:tc>
      </w:tr>
      <w:tr w:rsidRPr="00067402" w:rsidR="001650D4" w:rsidTr="00EE61E5" w14:paraId="3D999475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32C5477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514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5553004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6C3FC85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69 237 676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65F686A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−6 157 050</w:t>
            </w:r>
          </w:p>
        </w:tc>
      </w:tr>
    </w:tbl>
    <w:p w:rsidRPr="008A37F2" w:rsidR="001650D4" w:rsidP="001650D4" w:rsidRDefault="001650D4" w14:paraId="47E11EC6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line="240" w:lineRule="auto"/>
        <w:ind w:firstLine="0"/>
        <w:rPr>
          <w:rFonts w:ascii="Times New Roman" w:hAnsi="Times New Roman" w:eastAsia="Times New Roman" w:cs="Times New Roman"/>
          <w:kern w:val="0"/>
          <w:sz w:val="22"/>
          <w:szCs w:val="36"/>
          <w:lang w:eastAsia="sv-SE"/>
          <w14:numSpacing w14:val="default"/>
        </w:rPr>
      </w:pPr>
    </w:p>
    <w:p w:rsidRPr="008A37F2" w:rsidR="001650D4" w:rsidP="001650D4" w:rsidRDefault="001650D4" w14:paraId="22667CB4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line="240" w:lineRule="auto"/>
        <w:ind w:firstLine="0"/>
        <w:rPr>
          <w:rFonts w:ascii="Times New Roman" w:hAnsi="Times New Roman" w:eastAsia="Times New Roman" w:cs="Times New Roman"/>
          <w:kern w:val="0"/>
          <w:sz w:val="22"/>
          <w:szCs w:val="36"/>
          <w:lang w:eastAsia="sv-SE"/>
          <w14:numSpacing w14:val="default"/>
        </w:rPr>
      </w:pPr>
    </w:p>
    <w:p w:rsidRPr="008A37F2" w:rsidR="001650D4" w:rsidP="001650D4" w:rsidRDefault="001650D4" w14:paraId="50CAD903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line="240" w:lineRule="auto"/>
        <w:ind w:firstLine="0"/>
        <w:rPr>
          <w:rFonts w:ascii="Times New Roman" w:hAnsi="Times New Roman" w:eastAsia="Times New Roman" w:cs="Times New Roman"/>
          <w:kern w:val="0"/>
          <w:sz w:val="22"/>
          <w:szCs w:val="36"/>
          <w:lang w:eastAsia="sv-SE"/>
          <w14:numSpacing w14:val="default"/>
        </w:rPr>
      </w:pPr>
    </w:p>
    <w:p w:rsidR="001650D4" w:rsidP="00A36A4D" w:rsidRDefault="001650D4" w14:paraId="10F416D8" w14:textId="05FF557A">
      <w:pPr>
        <w:pStyle w:val="Rubrik3"/>
        <w:rPr>
          <w:rFonts w:eastAsia="Times New Roman"/>
          <w:lang w:eastAsia="sv-SE"/>
        </w:rPr>
      </w:pPr>
      <w:r w:rsidRPr="008A37F2">
        <w:rPr>
          <w:rFonts w:eastAsia="Times New Roman"/>
          <w:lang w:eastAsia="sv-SE"/>
        </w:rPr>
        <w:lastRenderedPageBreak/>
        <w:t>Tabell 2. Centerpartiets förslag till anslag för 2016 till 2019 uttryckt som differens gentemot regeri</w:t>
      </w:r>
      <w:r w:rsidR="00A36A4D">
        <w:rPr>
          <w:rFonts w:eastAsia="Times New Roman"/>
          <w:lang w:eastAsia="sv-SE"/>
        </w:rPr>
        <w:t>ngens förslag (miljoner kronor)</w:t>
      </w:r>
      <w:r w:rsidRPr="008A37F2">
        <w:rPr>
          <w:rFonts w:eastAsia="Times New Roman"/>
          <w:lang w:eastAsia="sv-SE"/>
        </w:rPr>
        <w:t xml:space="preserve"> </w:t>
      </w:r>
    </w:p>
    <w:tbl>
      <w:tblPr>
        <w:tblW w:w="7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084"/>
        <w:gridCol w:w="960"/>
        <w:gridCol w:w="960"/>
        <w:gridCol w:w="960"/>
        <w:gridCol w:w="960"/>
      </w:tblGrid>
      <w:tr w:rsidRPr="00067402" w:rsidR="001650D4" w:rsidTr="00EE61E5" w14:paraId="4B0046AE" w14:textId="77777777">
        <w:trPr>
          <w:trHeight w:val="510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067402" w:rsidR="001650D4" w:rsidP="00EE61E5" w:rsidRDefault="001650D4" w14:paraId="7F1D0C4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067402" w:rsidR="001650D4" w:rsidP="00EE61E5" w:rsidRDefault="001650D4" w14:paraId="186CAEE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Utgiftsområde 9 Hälsovård, sjukvård och social omsorg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1C7F775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2016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6111214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2017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6935E21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2018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532EF1D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2019</w:t>
            </w:r>
          </w:p>
        </w:tc>
      </w:tr>
      <w:tr w:rsidRPr="00067402" w:rsidR="001650D4" w:rsidTr="00EE61E5" w14:paraId="752E97BB" w14:textId="77777777">
        <w:trPr>
          <w:trHeight w:val="300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67402" w:rsidR="001650D4" w:rsidP="00EE61E5" w:rsidRDefault="001650D4" w14:paraId="64A453E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67402" w:rsidR="001650D4" w:rsidP="00EE61E5" w:rsidRDefault="001650D4" w14:paraId="0F34BFA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Tandvårdsförmåner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67402" w:rsidR="001650D4" w:rsidP="00EE61E5" w:rsidRDefault="001650D4" w14:paraId="75AA577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67402" w:rsidR="001650D4" w:rsidP="00EE61E5" w:rsidRDefault="001650D4" w14:paraId="22EA679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+43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67402" w:rsidR="001650D4" w:rsidP="00EE61E5" w:rsidRDefault="001650D4" w14:paraId="1594F35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+113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67402" w:rsidR="001650D4" w:rsidP="00EE61E5" w:rsidRDefault="001650D4" w14:paraId="0E47D7C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+113</w:t>
            </w:r>
          </w:p>
        </w:tc>
      </w:tr>
      <w:tr w:rsidRPr="00067402" w:rsidR="001650D4" w:rsidTr="00EE61E5" w14:paraId="63B07AD1" w14:textId="77777777">
        <w:trPr>
          <w:trHeight w:val="300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67402" w:rsidR="001650D4" w:rsidP="00EE61E5" w:rsidRDefault="001650D4" w14:paraId="177FCCF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67402" w:rsidR="001650D4" w:rsidP="00EE61E5" w:rsidRDefault="001650D4" w14:paraId="1CE7905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Bidrag</w:t>
            </w:r>
            <w:proofErr w:type="gramEnd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för läkemedelsförmånerna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67402" w:rsidR="001650D4" w:rsidP="00EE61E5" w:rsidRDefault="001650D4" w14:paraId="7A98A38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–339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67402" w:rsidR="001650D4" w:rsidP="00EE61E5" w:rsidRDefault="001650D4" w14:paraId="4CC5868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–434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67402" w:rsidR="001650D4" w:rsidP="00EE61E5" w:rsidRDefault="001650D4" w14:paraId="50C6837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–434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67402" w:rsidR="001650D4" w:rsidP="00EE61E5" w:rsidRDefault="001650D4" w14:paraId="6AAF572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–434</w:t>
            </w:r>
            <w:proofErr w:type="gramEnd"/>
          </w:p>
        </w:tc>
      </w:tr>
      <w:tr w:rsidRPr="00067402" w:rsidR="001650D4" w:rsidTr="00EE61E5" w14:paraId="7DB9F2D4" w14:textId="77777777">
        <w:trPr>
          <w:trHeight w:val="300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67402" w:rsidR="001650D4" w:rsidP="00EE61E5" w:rsidRDefault="001650D4" w14:paraId="04648E7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67402" w:rsidR="001650D4" w:rsidP="00EE61E5" w:rsidRDefault="001650D4" w14:paraId="20BA9D0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Bidrag</w:t>
            </w:r>
            <w:proofErr w:type="gramEnd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till folkhälsa och sjukvård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67402" w:rsidR="001650D4" w:rsidP="00EE61E5" w:rsidRDefault="001650D4" w14:paraId="32273D6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–2</w:t>
            </w:r>
            <w:proofErr w:type="gramEnd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480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67402" w:rsidR="001650D4" w:rsidP="00EE61E5" w:rsidRDefault="001650D4" w14:paraId="266AADA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</w:t>
            </w:r>
            <w:proofErr w:type="gramEnd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480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67402" w:rsidR="001650D4" w:rsidP="00EE61E5" w:rsidRDefault="001650D4" w14:paraId="659472F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</w:t>
            </w:r>
            <w:proofErr w:type="gramEnd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380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67402" w:rsidR="001650D4" w:rsidP="00EE61E5" w:rsidRDefault="001650D4" w14:paraId="0B0C9B9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</w:t>
            </w:r>
            <w:proofErr w:type="gramEnd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380</w:t>
            </w:r>
          </w:p>
        </w:tc>
      </w:tr>
      <w:tr w:rsidRPr="00067402" w:rsidR="001650D4" w:rsidTr="00EE61E5" w14:paraId="1B6FC0B3" w14:textId="77777777">
        <w:trPr>
          <w:trHeight w:val="510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67402" w:rsidR="001650D4" w:rsidP="00EE61E5" w:rsidRDefault="001650D4" w14:paraId="61A59C5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67402" w:rsidR="001650D4" w:rsidP="00EE61E5" w:rsidRDefault="001650D4" w14:paraId="296B69A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Bidrag</w:t>
            </w:r>
            <w:proofErr w:type="gramEnd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för samordning och tillgänglighet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67402" w:rsidR="001650D4" w:rsidP="00EE61E5" w:rsidRDefault="001650D4" w14:paraId="18C21B4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67402" w:rsidR="001650D4" w:rsidP="00EE61E5" w:rsidRDefault="001650D4" w14:paraId="699CDE7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+1 000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67402" w:rsidR="001650D4" w:rsidP="00EE61E5" w:rsidRDefault="001650D4" w14:paraId="421032A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+1 000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67402" w:rsidR="001650D4" w:rsidP="00EE61E5" w:rsidRDefault="001650D4" w14:paraId="027346C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+1 000</w:t>
            </w:r>
          </w:p>
        </w:tc>
      </w:tr>
      <w:tr w:rsidRPr="00067402" w:rsidR="001650D4" w:rsidTr="00EE61E5" w14:paraId="74250E6B" w14:textId="77777777">
        <w:trPr>
          <w:trHeight w:val="300"/>
        </w:trPr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067402" w:rsidR="001650D4" w:rsidP="00EE61E5" w:rsidRDefault="001650D4" w14:paraId="29405C8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1:12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067402" w:rsidR="001650D4" w:rsidP="00EE61E5" w:rsidRDefault="001650D4" w14:paraId="252AC58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E-hälsomyndigheten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067402" w:rsidR="001650D4" w:rsidP="00EE61E5" w:rsidRDefault="001650D4" w14:paraId="74E8394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–5</w:t>
            </w:r>
            <w:proofErr w:type="gramEnd"/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067402" w:rsidR="001650D4" w:rsidP="00EE61E5" w:rsidRDefault="001650D4" w14:paraId="0BEB7C2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067402" w:rsidR="001650D4" w:rsidP="00EE61E5" w:rsidRDefault="001650D4" w14:paraId="640749D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067402" w:rsidR="001650D4" w:rsidP="00EE61E5" w:rsidRDefault="001650D4" w14:paraId="06A7F31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067402" w:rsidR="001650D4" w:rsidTr="00EE61E5" w14:paraId="14BD4096" w14:textId="77777777">
        <w:trPr>
          <w:trHeight w:val="300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67402" w:rsidR="001650D4" w:rsidP="00EE61E5" w:rsidRDefault="001650D4" w14:paraId="4CA71C0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3:2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67402" w:rsidR="001650D4" w:rsidP="00EE61E5" w:rsidRDefault="001650D4" w14:paraId="41EA130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Bidrag</w:t>
            </w:r>
            <w:proofErr w:type="gramEnd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till handikapporganisationer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67402" w:rsidR="001650D4" w:rsidP="00EE61E5" w:rsidRDefault="001650D4" w14:paraId="4BE8C40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–6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67402" w:rsidR="001650D4" w:rsidP="00EE61E5" w:rsidRDefault="001650D4" w14:paraId="3BB4AA7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–6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67402" w:rsidR="001650D4" w:rsidP="00EE61E5" w:rsidRDefault="001650D4" w14:paraId="1CFB747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–6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67402" w:rsidR="001650D4" w:rsidP="00EE61E5" w:rsidRDefault="001650D4" w14:paraId="75B0A52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–6</w:t>
            </w:r>
            <w:proofErr w:type="gramEnd"/>
          </w:p>
        </w:tc>
      </w:tr>
      <w:tr w:rsidRPr="00067402" w:rsidR="001650D4" w:rsidTr="00EE61E5" w14:paraId="2DF2845F" w14:textId="77777777">
        <w:trPr>
          <w:trHeight w:val="510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67402" w:rsidR="001650D4" w:rsidP="00EE61E5" w:rsidRDefault="001650D4" w14:paraId="3B63659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4:2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67402" w:rsidR="001650D4" w:rsidP="00EE61E5" w:rsidRDefault="001650D4" w14:paraId="6F3CA33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Vissa statsbidrag inom </w:t>
            </w:r>
            <w:proofErr w:type="spellStart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funktionshindersområdet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67402" w:rsidR="001650D4" w:rsidP="00EE61E5" w:rsidRDefault="001650D4" w14:paraId="044FA8D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–121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67402" w:rsidR="001650D4" w:rsidP="00EE61E5" w:rsidRDefault="001650D4" w14:paraId="7F0D0AC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–121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67402" w:rsidR="001650D4" w:rsidP="00EE61E5" w:rsidRDefault="001650D4" w14:paraId="326484B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–121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67402" w:rsidR="001650D4" w:rsidP="00EE61E5" w:rsidRDefault="001650D4" w14:paraId="554407F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–121</w:t>
            </w:r>
            <w:proofErr w:type="gramEnd"/>
          </w:p>
        </w:tc>
      </w:tr>
      <w:tr w:rsidRPr="00067402" w:rsidR="001650D4" w:rsidTr="00EE61E5" w14:paraId="3C5C3DC9" w14:textId="77777777">
        <w:trPr>
          <w:trHeight w:val="510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67402" w:rsidR="001650D4" w:rsidP="00EE61E5" w:rsidRDefault="001650D4" w14:paraId="4BCCEAB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4:5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67402" w:rsidR="001650D4" w:rsidP="00EE61E5" w:rsidRDefault="001650D4" w14:paraId="0F55E6F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Stimulansbidrag och åtgärder inom </w:t>
            </w:r>
            <w:proofErr w:type="spellStart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äldrepolitiken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67402" w:rsidR="001650D4" w:rsidP="00EE61E5" w:rsidRDefault="001650D4" w14:paraId="6D8991A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–2</w:t>
            </w:r>
            <w:proofErr w:type="gramEnd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584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67402" w:rsidR="001650D4" w:rsidP="00EE61E5" w:rsidRDefault="001650D4" w14:paraId="51A689C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–2</w:t>
            </w:r>
            <w:proofErr w:type="gramEnd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534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67402" w:rsidR="001650D4" w:rsidP="00EE61E5" w:rsidRDefault="001650D4" w14:paraId="7D00F29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–2</w:t>
            </w:r>
            <w:proofErr w:type="gramEnd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634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67402" w:rsidR="001650D4" w:rsidP="00EE61E5" w:rsidRDefault="001650D4" w14:paraId="2868178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–634</w:t>
            </w:r>
            <w:proofErr w:type="gramEnd"/>
          </w:p>
        </w:tc>
      </w:tr>
      <w:tr w:rsidRPr="00067402" w:rsidR="001650D4" w:rsidTr="00EE61E5" w14:paraId="64411172" w14:textId="77777777">
        <w:trPr>
          <w:trHeight w:val="510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67402" w:rsidR="001650D4" w:rsidP="00EE61E5" w:rsidRDefault="001650D4" w14:paraId="39BB1F6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4:7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67402" w:rsidR="001650D4" w:rsidP="00EE61E5" w:rsidRDefault="001650D4" w14:paraId="5AAFEAD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Bidrag</w:t>
            </w:r>
            <w:proofErr w:type="gramEnd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till utveckling av socialt arbete m.m.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67402" w:rsidR="001650D4" w:rsidP="00EE61E5" w:rsidRDefault="001650D4" w14:paraId="29D1E83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–477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67402" w:rsidR="001650D4" w:rsidP="00EE61E5" w:rsidRDefault="001650D4" w14:paraId="74C66E3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–464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67402" w:rsidR="001650D4" w:rsidP="00EE61E5" w:rsidRDefault="001650D4" w14:paraId="7B7EB42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–464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67402" w:rsidR="001650D4" w:rsidP="00EE61E5" w:rsidRDefault="001650D4" w14:paraId="46D13DE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–464</w:t>
            </w:r>
            <w:proofErr w:type="gramEnd"/>
          </w:p>
        </w:tc>
      </w:tr>
      <w:tr w:rsidRPr="00067402" w:rsidR="001650D4" w:rsidTr="00EE61E5" w14:paraId="73F127AB" w14:textId="77777777">
        <w:trPr>
          <w:trHeight w:val="510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67402" w:rsidR="001650D4" w:rsidP="00EE61E5" w:rsidRDefault="001650D4" w14:paraId="2F4741A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6:2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67402" w:rsidR="001650D4" w:rsidP="00EE61E5" w:rsidRDefault="001650D4" w14:paraId="5BAE1AC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Åtgärder avseende alkohol, narkotika, dopning, tobak, samt spel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67402" w:rsidR="001650D4" w:rsidP="00EE61E5" w:rsidRDefault="001650D4" w14:paraId="4145205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–90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67402" w:rsidR="001650D4" w:rsidP="00EE61E5" w:rsidRDefault="001650D4" w14:paraId="13F6E60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–140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67402" w:rsidR="001650D4" w:rsidP="00EE61E5" w:rsidRDefault="001650D4" w14:paraId="01E453E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–140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67402" w:rsidR="001650D4" w:rsidP="00EE61E5" w:rsidRDefault="001650D4" w14:paraId="2F73437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–110</w:t>
            </w:r>
            <w:proofErr w:type="gramEnd"/>
          </w:p>
        </w:tc>
      </w:tr>
      <w:tr w:rsidRPr="00067402" w:rsidR="001650D4" w:rsidTr="00EE61E5" w14:paraId="4590B81F" w14:textId="77777777">
        <w:trPr>
          <w:trHeight w:val="300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67402" w:rsidR="001650D4" w:rsidP="00EE61E5" w:rsidRDefault="001650D4" w14:paraId="058BB56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8:1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67402" w:rsidR="001650D4" w:rsidP="00EE61E5" w:rsidRDefault="001650D4" w14:paraId="5BB9C6D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Socialstyrelsen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67402" w:rsidR="001650D4" w:rsidP="00EE61E5" w:rsidRDefault="001650D4" w14:paraId="010F05D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–55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67402" w:rsidR="001650D4" w:rsidP="00EE61E5" w:rsidRDefault="001650D4" w14:paraId="385F149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–32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67402" w:rsidR="001650D4" w:rsidP="00EE61E5" w:rsidRDefault="001650D4" w14:paraId="32A5D3C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–32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67402" w:rsidR="001650D4" w:rsidP="00EE61E5" w:rsidRDefault="001650D4" w14:paraId="1EB94B7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–32</w:t>
            </w:r>
            <w:proofErr w:type="gramEnd"/>
          </w:p>
        </w:tc>
      </w:tr>
      <w:tr w:rsidRPr="00067402" w:rsidR="001650D4" w:rsidTr="00EE61E5" w14:paraId="1734EA53" w14:textId="77777777">
        <w:trPr>
          <w:trHeight w:val="300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067402" w:rsidR="001650D4" w:rsidP="00EE61E5" w:rsidRDefault="001650D4" w14:paraId="5BF4575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3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67402" w:rsidR="001650D4" w:rsidP="00EE61E5" w:rsidRDefault="001650D4" w14:paraId="47C6F1B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67402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67402" w:rsidR="001650D4" w:rsidP="00EE61E5" w:rsidRDefault="001650D4" w14:paraId="36345FF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67402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–6</w:t>
            </w:r>
            <w:proofErr w:type="gramEnd"/>
            <w:r w:rsidRPr="00067402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 xml:space="preserve"> 157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67402" w:rsidR="001650D4" w:rsidP="00EE61E5" w:rsidRDefault="001650D4" w14:paraId="12522FB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67402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–4</w:t>
            </w:r>
            <w:proofErr w:type="gramEnd"/>
            <w:r w:rsidRPr="00067402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 xml:space="preserve"> 168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67402" w:rsidR="001650D4" w:rsidP="00EE61E5" w:rsidRDefault="001650D4" w14:paraId="75FD670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67402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–4</w:t>
            </w:r>
            <w:proofErr w:type="gramEnd"/>
            <w:r w:rsidRPr="00067402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 xml:space="preserve"> 098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67402" w:rsidR="001650D4" w:rsidP="00EE61E5" w:rsidRDefault="001650D4" w14:paraId="156678C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67402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–2</w:t>
            </w:r>
            <w:proofErr w:type="gramEnd"/>
            <w:r w:rsidRPr="00067402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 xml:space="preserve"> 068</w:t>
            </w:r>
          </w:p>
        </w:tc>
      </w:tr>
    </w:tbl>
    <w:p w:rsidR="001650D4" w:rsidP="001650D4" w:rsidRDefault="001650D4" w14:paraId="640E3F2D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line="240" w:lineRule="auto"/>
        <w:ind w:firstLine="0"/>
        <w:rPr>
          <w:rFonts w:ascii="Times New Roman" w:hAnsi="Times New Roman" w:eastAsia="Times New Roman" w:cs="Times New Roman"/>
          <w:kern w:val="0"/>
          <w:sz w:val="22"/>
          <w:szCs w:val="36"/>
          <w:lang w:eastAsia="sv-SE"/>
          <w14:numSpacing w14:val="default"/>
        </w:rPr>
      </w:pPr>
      <w:bookmarkStart w:name="_GoBack" w:id="1"/>
      <w:bookmarkEnd w:id="1"/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AA44B9D388064BCF9A1D3ED90A759B33"/>
        </w:placeholder>
        <w15:appearance w15:val="hidden"/>
      </w:sdtPr>
      <w:sdtEndPr/>
      <w:sdtContent>
        <w:p w:rsidRPr="00ED19F0" w:rsidR="00865E70" w:rsidP="00514158" w:rsidRDefault="00A36A4D" w14:paraId="7F30781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Staffan Danielsson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Annika Qarlsson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Solveig Zander (C)</w:t>
            </w:r>
          </w:p>
        </w:tc>
      </w:tr>
    </w:tbl>
    <w:p w:rsidR="004F35CB" w:rsidRDefault="004F35CB" w14:paraId="7F307818" w14:textId="77777777"/>
    <w:sectPr w:rsidR="004F35CB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0781A" w14:textId="77777777" w:rsidR="005B1036" w:rsidRDefault="005B1036" w:rsidP="000C1CAD">
      <w:pPr>
        <w:spacing w:line="240" w:lineRule="auto"/>
      </w:pPr>
      <w:r>
        <w:separator/>
      </w:r>
    </w:p>
  </w:endnote>
  <w:endnote w:type="continuationSeparator" w:id="0">
    <w:p w14:paraId="7F30781B" w14:textId="77777777" w:rsidR="005B1036" w:rsidRDefault="005B103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0781F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A36A4D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07826" w14:textId="77777777" w:rsidR="00BB2A5A" w:rsidRDefault="00BB2A5A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201510061246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201510061559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2015-10-06 15:59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2015-10-06 15:59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07818" w14:textId="77777777" w:rsidR="005B1036" w:rsidRDefault="005B1036" w:rsidP="000C1CAD">
      <w:pPr>
        <w:spacing w:line="240" w:lineRule="auto"/>
      </w:pPr>
      <w:r>
        <w:separator/>
      </w:r>
    </w:p>
  </w:footnote>
  <w:footnote w:type="continuationSeparator" w:id="0">
    <w:p w14:paraId="7F307819" w14:textId="77777777" w:rsidR="005B1036" w:rsidRDefault="005B103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7F307820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Kommittémotion</w:t>
        </w:r>
      </w:p>
    </w:sdtContent>
  </w:sdt>
  <w:p w:rsidR="00A42228" w:rsidP="00283E0F" w:rsidRDefault="00A36A4D" w14:paraId="7F307822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:3181</w:t>
        </w:r>
      </w:sdtContent>
    </w:sdt>
  </w:p>
  <w:p w:rsidR="00A42228" w:rsidP="00283E0F" w:rsidRDefault="00A36A4D" w14:paraId="7F307823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Staffan Danielsson m.fl. (C)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8A37F2" w14:paraId="7F307824" w14:textId="77777777">
        <w:pPr>
          <w:pStyle w:val="FSHRub2"/>
        </w:pPr>
        <w:r>
          <w:t>Utgiftsområde 9 Hälsovård, sjukvård och social omsorg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7F30782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8A37F2"/>
    <w:rsid w:val="00001712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0D4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35CB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158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036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95"/>
    <w:rsid w:val="00711ECC"/>
    <w:rsid w:val="00712851"/>
    <w:rsid w:val="00714296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4D79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D6183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2C0E"/>
    <w:rsid w:val="00894507"/>
    <w:rsid w:val="008A0566"/>
    <w:rsid w:val="008A37F2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36A4D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0858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1CC8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1F8B"/>
    <w:rsid w:val="00BB2A5A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0A8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C718A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307641"/>
  <w15:chartTrackingRefBased/>
  <w15:docId w15:val="{92385E89-0087-494A-9B12-9135EE11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5383703DAF540CF8EF9AC31D4B866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05A4FE-E04F-4A1D-9C0A-823AB02D4B14}"/>
      </w:docPartPr>
      <w:docPartBody>
        <w:p w:rsidR="00C041D0" w:rsidRDefault="00D560F4">
          <w:pPr>
            <w:pStyle w:val="25383703DAF540CF8EF9AC31D4B866B1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A44B9D388064BCF9A1D3ED90A759B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F26C0F-FB5B-46A3-9023-1C2A3DB72FF2}"/>
      </w:docPartPr>
      <w:docPartBody>
        <w:p w:rsidR="00C041D0" w:rsidRDefault="00D560F4">
          <w:pPr>
            <w:pStyle w:val="AA44B9D388064BCF9A1D3ED90A759B33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51"/>
    <w:rsid w:val="00125B91"/>
    <w:rsid w:val="00C041D0"/>
    <w:rsid w:val="00C84651"/>
    <w:rsid w:val="00D5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84651"/>
    <w:rPr>
      <w:color w:val="F4B083" w:themeColor="accent2" w:themeTint="99"/>
    </w:rPr>
  </w:style>
  <w:style w:type="paragraph" w:customStyle="1" w:styleId="25383703DAF540CF8EF9AC31D4B866B1">
    <w:name w:val="25383703DAF540CF8EF9AC31D4B866B1"/>
  </w:style>
  <w:style w:type="paragraph" w:customStyle="1" w:styleId="20B8DA5CA8644E6DB2E1E3CAB3D30296">
    <w:name w:val="20B8DA5CA8644E6DB2E1E3CAB3D30296"/>
  </w:style>
  <w:style w:type="paragraph" w:customStyle="1" w:styleId="AA44B9D388064BCF9A1D3ED90A759B33">
    <w:name w:val="AA44B9D388064BCF9A1D3ED90A759B33"/>
  </w:style>
  <w:style w:type="paragraph" w:customStyle="1" w:styleId="BBDD43204B494388A34242BFA49A3E90">
    <w:name w:val="BBDD43204B494388A34242BFA49A3E90"/>
    <w:rsid w:val="00C846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6314</RubrikLookup>
    <MotionGuid xmlns="00d11361-0b92-4bae-a181-288d6a55b763">37678200-3dcc-4480-bf0d-49756429a7fa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70227-A837-410A-82B4-A5B4482FE7FB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19D272CA-290B-44CA-91D6-E084C2CA70F3}"/>
</file>

<file path=customXml/itemProps4.xml><?xml version="1.0" encoding="utf-8"?>
<ds:datastoreItem xmlns:ds="http://schemas.openxmlformats.org/officeDocument/2006/customXml" ds:itemID="{534C8AFB-649F-4074-8525-81C7B471F391}"/>
</file>

<file path=customXml/itemProps5.xml><?xml version="1.0" encoding="utf-8"?>
<ds:datastoreItem xmlns:ds="http://schemas.openxmlformats.org/officeDocument/2006/customXml" ds:itemID="{3B59324D-C683-435C-84F6-42CD4B5BD5F8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24</TotalTime>
  <Pages>3</Pages>
  <Words>500</Words>
  <Characters>2791</Characters>
  <Application>Microsoft Office Word</Application>
  <DocSecurity>0</DocSecurity>
  <Lines>279</Lines>
  <Paragraphs>235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201516C Utgiftsområde 9 Hälsovård  sjukvård och social omsorg</vt:lpstr>
      <vt:lpstr/>
    </vt:vector>
  </TitlesOfParts>
  <Company>Sveriges riksdag</Company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201516C Utgiftsområde 9 Hälsovård  sjukvård och social omsorg</dc:title>
  <dc:subject/>
  <dc:creator>Emanuel Welander</dc:creator>
  <cp:keywords/>
  <dc:description/>
  <cp:lastModifiedBy>Kerstin Carlqvist</cp:lastModifiedBy>
  <cp:revision>9</cp:revision>
  <cp:lastPrinted>2015-10-06T13:59:00Z</cp:lastPrinted>
  <dcterms:created xsi:type="dcterms:W3CDTF">2015-10-06T10:46:00Z</dcterms:created>
  <dcterms:modified xsi:type="dcterms:W3CDTF">2016-08-10T12:35:00Z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*V1459E495A274*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https://filur.riksdagen.se/drop/DropOffLibrary/V1459E495A274.docx</vt:lpwstr>
  </property>
  <property fmtid="{D5CDD505-2E9C-101B-9397-08002B2CF9AE}" pid="11" name="RevisionsOn">
    <vt:lpwstr>1</vt:lpwstr>
  </property>
</Properties>
</file>