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241BE" w:rsidRDefault="006E04A4">
      <w:pPr>
        <w:pStyle w:val="Dokumentbeteckning"/>
      </w:pPr>
      <w:r w:rsidRPr="001241BE">
        <w:fldChar w:fldCharType="begin" w:fldLock="1"/>
      </w:r>
      <w:r w:rsidRPr="001241BE">
        <w:instrText xml:space="preserve"> DOCPROPERTY "DocumentYear" </w:instrText>
      </w:r>
      <w:r w:rsidRPr="001241BE">
        <w:fldChar w:fldCharType="separate"/>
      </w:r>
      <w:r w:rsidR="00CA6EE8" w:rsidRPr="001241BE">
        <w:t>2007/08</w:t>
      </w:r>
      <w:r w:rsidRPr="001241BE">
        <w:fldChar w:fldCharType="end"/>
      </w:r>
      <w:r w:rsidRPr="001241BE">
        <w:t>:</w:t>
      </w:r>
      <w:r w:rsidRPr="001241BE">
        <w:fldChar w:fldCharType="begin" w:fldLock="1"/>
      </w:r>
      <w:r w:rsidRPr="001241BE">
        <w:instrText xml:space="preserve"> DOCPROPERTY "DocumentNumber" </w:instrText>
      </w:r>
      <w:r w:rsidRPr="001241BE">
        <w:fldChar w:fldCharType="separate"/>
      </w:r>
      <w:r w:rsidR="00CA6EE8" w:rsidRPr="001241BE">
        <w:t>95</w:t>
      </w:r>
      <w:r w:rsidRPr="001241BE">
        <w:fldChar w:fldCharType="end"/>
      </w:r>
    </w:p>
    <w:p w:rsidR="006E04A4" w:rsidRPr="001241BE" w:rsidRDefault="006E04A4">
      <w:pPr>
        <w:pStyle w:val="Datum"/>
        <w:outlineLvl w:val="0"/>
      </w:pPr>
      <w:r w:rsidRPr="001241BE">
        <w:fldChar w:fldCharType="begin" w:fldLock="1"/>
      </w:r>
      <w:r w:rsidRPr="001241BE">
        <w:instrText xml:space="preserve"> DOCPROPERTY "DocumentDate" </w:instrText>
      </w:r>
      <w:r w:rsidRPr="001241BE">
        <w:fldChar w:fldCharType="separate"/>
      </w:r>
      <w:r w:rsidR="00CA6EE8" w:rsidRPr="001241BE">
        <w:t>Måndagen den 14 april 2008</w:t>
      </w:r>
      <w:r w:rsidRPr="001241B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2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241BE" w:rsidRDefault="00515CCB">
            <w:pPr>
              <w:pStyle w:val="Plenum"/>
              <w:tabs>
                <w:tab w:val="clear" w:pos="1418"/>
              </w:tabs>
            </w:pPr>
            <w:r w:rsidRPr="001241BE">
              <w:t>Kl.</w:t>
            </w:r>
          </w:p>
        </w:tc>
        <w:tc>
          <w:tcPr>
            <w:tcW w:w="851" w:type="dxa"/>
          </w:tcPr>
          <w:p w:rsidR="006E04A4" w:rsidRPr="001241BE" w:rsidRDefault="00515CC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241BE">
              <w:t>12.00</w:t>
            </w:r>
          </w:p>
        </w:tc>
        <w:tc>
          <w:tcPr>
            <w:tcW w:w="397" w:type="dxa"/>
          </w:tcPr>
          <w:p w:rsidR="006E04A4" w:rsidRPr="001241B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241BE" w:rsidRDefault="00515CCB">
            <w:pPr>
              <w:pStyle w:val="Plenum"/>
              <w:tabs>
                <w:tab w:val="clear" w:pos="1418"/>
              </w:tabs>
              <w:ind w:right="1"/>
            </w:pPr>
            <w:r w:rsidRPr="001241BE">
              <w:t>Interpellationssvar</w:t>
            </w:r>
          </w:p>
        </w:tc>
      </w:tr>
    </w:tbl>
    <w:p w:rsidR="006E04A4" w:rsidRPr="001241BE" w:rsidRDefault="006E04A4">
      <w:pPr>
        <w:pStyle w:val="StreckLngt"/>
      </w:pPr>
      <w:r w:rsidRPr="001241BE">
        <w:tab/>
      </w:r>
    </w:p>
    <w:p w:rsidR="00D45AE3" w:rsidRPr="001241BE" w:rsidRDefault="00D45AE3" w:rsidP="00D45AE3">
      <w:pPr>
        <w:pStyle w:val="Blankrad"/>
      </w:pPr>
      <w:r w:rsidRPr="001241BE">
        <w:t>     </w:t>
      </w:r>
    </w:p>
    <w:p w:rsidR="001F56C2" w:rsidRPr="001241BE" w:rsidRDefault="001F56C2" w:rsidP="00CF242C">
      <w:pPr>
        <w:pStyle w:val="Blankrad"/>
      </w:pPr>
      <w:r w:rsidRPr="001241B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56C2" w:rsidRPr="001241BE" w:rsidTr="000A06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56C2" w:rsidRPr="001241BE" w:rsidRDefault="001F56C2" w:rsidP="000A06D9">
            <w:pPr>
              <w:pStyle w:val="HuvudrubrikFlisteNr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HuvudrubrikEnsam"/>
            </w:pPr>
            <w:r w:rsidRPr="001241BE">
              <w:t>Justering av protokoll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HuvudrubrikKolumn3"/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Protokollen från sammanträdena måndagen den 7 och tisdagen den 8 april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</w:p>
        </w:tc>
      </w:tr>
    </w:tbl>
    <w:p w:rsidR="001F56C2" w:rsidRPr="001241BE" w:rsidRDefault="001F56C2" w:rsidP="001F56C2">
      <w:pPr>
        <w:pStyle w:val="Blankrad"/>
      </w:pPr>
      <w:r w:rsidRPr="001241BE">
        <w:t>     </w:t>
      </w:r>
    </w:p>
    <w:p w:rsidR="001F56C2" w:rsidRPr="001241BE" w:rsidRDefault="001F56C2" w:rsidP="001F56C2">
      <w:pPr>
        <w:pStyle w:val="Blankrad"/>
      </w:pPr>
      <w:r w:rsidRPr="001241B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56C2" w:rsidRPr="001241BE" w:rsidTr="000A06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56C2" w:rsidRPr="001241BE" w:rsidRDefault="001F56C2" w:rsidP="000A06D9">
            <w:pPr>
              <w:pStyle w:val="FlistaNrRubrik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HuvudrubrikEnsam"/>
            </w:pPr>
            <w:r w:rsidRPr="001241BE">
              <w:t>Meddelande om preliminär plan för kammarens sammanträden våren 2008 med voteringstider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HuvudrubrikKolumn3"/>
            </w:pPr>
          </w:p>
        </w:tc>
      </w:tr>
    </w:tbl>
    <w:p w:rsidR="001F56C2" w:rsidRPr="001241BE" w:rsidRDefault="001F56C2" w:rsidP="001F56C2">
      <w:pPr>
        <w:pStyle w:val="Blankrad"/>
      </w:pPr>
      <w:r w:rsidRPr="001241BE">
        <w:t>     </w:t>
      </w:r>
    </w:p>
    <w:p w:rsidR="001F56C2" w:rsidRPr="001241BE" w:rsidRDefault="001F56C2" w:rsidP="001F56C2">
      <w:pPr>
        <w:pStyle w:val="Blankrad"/>
      </w:pPr>
      <w:r w:rsidRPr="001241B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56C2" w:rsidRPr="001241BE" w:rsidTr="000A06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56C2" w:rsidRPr="001241BE" w:rsidRDefault="001F56C2" w:rsidP="000A06D9">
            <w:pPr>
              <w:pStyle w:val="HuvudrubrikFlisteNr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HuvudrubrikEnsam"/>
            </w:pPr>
            <w:r w:rsidRPr="001241BE">
              <w:t>Meddelande om frågestund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HuvudrubrikKolumn3"/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Underrubrik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Underrubrik"/>
            </w:pPr>
            <w:bookmarkStart w:id="1" w:name="TypUnderrubrik"/>
            <w:bookmarkEnd w:id="1"/>
            <w:r w:rsidRPr="001241BE">
              <w:t>Torsdagen den 17 april kl. 14.00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Underrubrik"/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Frågor besvaras av</w:t>
            </w:r>
          </w:p>
          <w:p w:rsidR="001F56C2" w:rsidRPr="001241BE" w:rsidRDefault="001F56C2" w:rsidP="000A06D9">
            <w:r w:rsidRPr="001241BE">
              <w:rPr>
                <w:rStyle w:val="Betoning"/>
                <w:i w:val="0"/>
              </w:rPr>
              <w:t>Näringsminister Maud Olofsson (c)</w:t>
            </w:r>
            <w:r w:rsidRPr="001241BE">
              <w:rPr>
                <w:i/>
                <w:iCs/>
              </w:rPr>
              <w:br/>
            </w:r>
            <w:r w:rsidRPr="001241BE">
              <w:t>Statsrådet Lars Leijonborg (fp)</w:t>
            </w:r>
            <w:r w:rsidRPr="001241BE">
              <w:br/>
              <w:t>Statsrådet Maria Larsson (kd)</w:t>
            </w:r>
            <w:r w:rsidRPr="001241BE">
              <w:br/>
              <w:t>Jordbruksminister Eskil Erlandsson (c)</w:t>
            </w:r>
            <w:r w:rsidRPr="001241BE">
              <w:br/>
              <w:t>Statsrådet Åsa Torstensson (c)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</w:p>
        </w:tc>
      </w:tr>
    </w:tbl>
    <w:p w:rsidR="001F56C2" w:rsidRPr="001241BE" w:rsidRDefault="001F56C2" w:rsidP="001F56C2">
      <w:pPr>
        <w:pStyle w:val="Blankrad"/>
      </w:pPr>
      <w:r w:rsidRPr="001241BE">
        <w:t>     </w:t>
      </w:r>
    </w:p>
    <w:p w:rsidR="001F56C2" w:rsidRPr="001241BE" w:rsidRDefault="001F56C2" w:rsidP="001F56C2">
      <w:pPr>
        <w:pStyle w:val="Blankrad"/>
      </w:pPr>
      <w:r w:rsidRPr="001241B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56C2" w:rsidRPr="001241BE" w:rsidTr="000A06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56C2" w:rsidRPr="001241BE" w:rsidRDefault="001F56C2" w:rsidP="000A06D9">
            <w:pPr>
              <w:pStyle w:val="HuvudrubrikFlisteNr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HuvudrubrikEnsam"/>
            </w:pPr>
            <w:bookmarkStart w:id="2" w:name="Start_FördröjdaInterpellationer"/>
            <w:bookmarkEnd w:id="2"/>
            <w:r w:rsidRPr="001241BE">
              <w:t>Anmälan om fördröjda svar på interpellationer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HuvudrubrikKolumn3"/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2007/08:540 av Eva-Lena Jansson (s)</w:t>
            </w:r>
          </w:p>
          <w:p w:rsidR="001F56C2" w:rsidRPr="001241BE" w:rsidRDefault="001F56C2" w:rsidP="000A06D9">
            <w:r w:rsidRPr="001241BE">
              <w:t>Basindustrins behov av en aktiv näringspolitik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2007/08:544 av Patrik Björck (s)</w:t>
            </w:r>
          </w:p>
          <w:p w:rsidR="001F56C2" w:rsidRPr="001241BE" w:rsidRDefault="001F56C2" w:rsidP="000A06D9">
            <w:r w:rsidRPr="001241BE">
              <w:t>Regeringens arbetsformer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</w:p>
        </w:tc>
      </w:tr>
    </w:tbl>
    <w:p w:rsidR="001F56C2" w:rsidRPr="001241BE" w:rsidRDefault="001F56C2" w:rsidP="001F56C2">
      <w:pPr>
        <w:pStyle w:val="Blankrad"/>
      </w:pPr>
      <w:r w:rsidRPr="001241BE">
        <w:t>     </w:t>
      </w:r>
    </w:p>
    <w:p w:rsidR="001F56C2" w:rsidRPr="001241BE" w:rsidRDefault="001F56C2" w:rsidP="001F56C2">
      <w:pPr>
        <w:pStyle w:val="Blankrad"/>
      </w:pPr>
      <w:r w:rsidRPr="001241B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56C2" w:rsidRPr="001241BE" w:rsidTr="000A06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56C2" w:rsidRPr="001241BE" w:rsidRDefault="001F56C2" w:rsidP="000A06D9">
            <w:pPr>
              <w:pStyle w:val="HuvudrubrikFlisteNr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Huvudrubrik"/>
            </w:pPr>
            <w:bookmarkStart w:id="3" w:name="Start_Interpellationer"/>
            <w:bookmarkEnd w:id="3"/>
            <w:r w:rsidRPr="001241BE">
              <w:t>Svar på interpellationer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HuvudrubrikKolumn3"/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Besvaradav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Besvaradav"/>
            </w:pPr>
            <w:r w:rsidRPr="001241BE">
              <w:t>Justitieminister Beatrice Ask (m)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Besvaradav"/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2007/08:541 av Karl Gustav Abramsson (s)</w:t>
            </w:r>
          </w:p>
          <w:p w:rsidR="001F56C2" w:rsidRPr="001241BE" w:rsidRDefault="001F56C2" w:rsidP="000A06D9">
            <w:r w:rsidRPr="001241BE">
              <w:t>Tjänsten som rikspolischef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2007/08:548 av Patrik Björck (s)</w:t>
            </w:r>
          </w:p>
          <w:p w:rsidR="001F56C2" w:rsidRPr="001241BE" w:rsidRDefault="001F56C2" w:rsidP="000A06D9">
            <w:r w:rsidRPr="001241BE">
              <w:t>Meddelarfrihet i offentligt finansierad privat verksamhet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Besvaradav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Besvaradav"/>
            </w:pPr>
            <w:r w:rsidRPr="001241BE">
              <w:t>Kulturminister Lena Adelsohn Liljeroth (m)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Besvaradav"/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2007/08:558 av Siv Holma (v)</w:t>
            </w:r>
          </w:p>
          <w:p w:rsidR="001F56C2" w:rsidRPr="001241BE" w:rsidRDefault="001F56C2" w:rsidP="000A06D9">
            <w:r w:rsidRPr="001241BE">
              <w:t>Villkoren för dem som arbetar inom den fria scenkonsten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</w:p>
        </w:tc>
      </w:tr>
    </w:tbl>
    <w:p w:rsidR="001F56C2" w:rsidRPr="001241BE" w:rsidRDefault="001F56C2" w:rsidP="001F56C2">
      <w:pPr>
        <w:pStyle w:val="Blankrad"/>
      </w:pPr>
      <w:r w:rsidRPr="001241BE">
        <w:t>     </w:t>
      </w:r>
    </w:p>
    <w:p w:rsidR="001F56C2" w:rsidRPr="001241BE" w:rsidRDefault="001F56C2" w:rsidP="001F56C2">
      <w:pPr>
        <w:pStyle w:val="Blankrad"/>
      </w:pPr>
      <w:r w:rsidRPr="001241BE">
        <w:t>     </w:t>
      </w:r>
    </w:p>
    <w:p w:rsidR="001F56C2" w:rsidRPr="001241BE" w:rsidRDefault="001F56C2">
      <w:pPr>
        <w:pStyle w:val="Blankrad"/>
      </w:pPr>
      <w:bookmarkStart w:id="4" w:name="Start"/>
      <w:bookmarkEnd w:id="4"/>
      <w:r w:rsidRPr="001241BE">
        <w:t>     </w:t>
      </w:r>
    </w:p>
    <w:p w:rsidR="00A61310" w:rsidRPr="001241BE" w:rsidRDefault="00A61310">
      <w:pPr>
        <w:pStyle w:val="Blankrad"/>
      </w:pPr>
      <w:r w:rsidRPr="001241BE">
        <w:t>    </w:t>
      </w:r>
    </w:p>
    <w:p w:rsidR="000079D9" w:rsidRPr="001241BE" w:rsidRDefault="000079D9">
      <w:pPr>
        <w:pStyle w:val="Blankrad"/>
      </w:pPr>
      <w:r w:rsidRPr="001241BE">
        <w:t xml:space="preserve">    </w:t>
      </w:r>
    </w:p>
    <w:p w:rsidR="00A61310" w:rsidRPr="001241BE" w:rsidRDefault="00A61310">
      <w:pPr>
        <w:pStyle w:val="Blankrad"/>
      </w:pPr>
      <w:r w:rsidRPr="001241BE">
        <w:t xml:space="preserve">     </w:t>
      </w:r>
    </w:p>
    <w:p w:rsidR="00A61310" w:rsidRPr="001241BE" w:rsidRDefault="00A61310">
      <w:pPr>
        <w:pStyle w:val="Blankrad"/>
      </w:pPr>
      <w:r w:rsidRPr="001241BE">
        <w:t xml:space="preserve">     </w:t>
      </w:r>
    </w:p>
    <w:p w:rsidR="001F56C2" w:rsidRPr="001241BE" w:rsidRDefault="001F56C2">
      <w:pPr>
        <w:pStyle w:val="Blankrad"/>
      </w:pPr>
      <w:r w:rsidRPr="001241B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56C2" w:rsidRPr="001241BE" w:rsidTr="000A06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56C2" w:rsidRPr="001241BE" w:rsidRDefault="001F56C2" w:rsidP="000A06D9">
            <w:pPr>
              <w:pStyle w:val="HuvudrubrikFlisteNr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Huvudrubrik"/>
            </w:pPr>
            <w:bookmarkStart w:id="5" w:name="TypRubrik"/>
            <w:bookmarkStart w:id="6" w:name="Start_ÄrendenFörBordläggning"/>
            <w:bookmarkEnd w:id="5"/>
            <w:bookmarkEnd w:id="6"/>
            <w:r w:rsidRPr="001241BE">
              <w:t>Ärenden för bordläggning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HuvudrubrikKolumn3"/>
            </w:pPr>
            <w:r w:rsidRPr="001241BE">
              <w:t>Reservationer</w:t>
            </w: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renderubrik"/>
            </w:pPr>
            <w:r w:rsidRPr="001241BE">
              <w:t>Civilutskottets betänkanden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renderubrik"/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2007/08:CU14 Barn och föräldrar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  <w:r w:rsidRPr="001241BE">
              <w:rPr>
                <w:spacing w:val="-4"/>
              </w:rPr>
              <w:t>10 res. (s,v,mp)</w:t>
            </w: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2007/08:CU15 Äktenskap och partnerskap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  <w:r w:rsidRPr="001241BE">
              <w:rPr>
                <w:spacing w:val="-4"/>
              </w:rPr>
              <w:t>3 res. (s,v,mp)</w:t>
            </w: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renderubrik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renderubrik"/>
            </w:pPr>
            <w:r w:rsidRPr="001241BE">
              <w:t>Utbildningsutskottets betänkanden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renderubrik"/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2007/08:UbU11 Grundskolan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  <w:r w:rsidRPr="001241BE">
              <w:rPr>
                <w:spacing w:val="-4"/>
              </w:rPr>
              <w:t>76 res. (s,v,mp)</w:t>
            </w: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2007/08:UbU12 Vissa etikprövningsfrågor m.m.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renderubrik"/>
            </w:pPr>
          </w:p>
        </w:tc>
        <w:tc>
          <w:tcPr>
            <w:tcW w:w="6237" w:type="dxa"/>
          </w:tcPr>
          <w:p w:rsidR="001F56C2" w:rsidRPr="001241BE" w:rsidRDefault="001F56C2" w:rsidP="000A06D9">
            <w:pPr>
              <w:pStyle w:val="renderubrik"/>
            </w:pPr>
            <w:r w:rsidRPr="001241BE">
              <w:t>Miljö- och jordbruksutskottets betänkande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pStyle w:val="renderubrik"/>
              <w:rPr>
                <w:spacing w:val="-4"/>
              </w:rPr>
            </w:pPr>
          </w:p>
        </w:tc>
      </w:tr>
      <w:tr w:rsidR="001F56C2" w:rsidRPr="001241BE" w:rsidTr="000A0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6C2" w:rsidRPr="001241BE" w:rsidRDefault="001F56C2" w:rsidP="000A06D9">
            <w:pPr>
              <w:pStyle w:val="FlistaNrText"/>
            </w:pPr>
          </w:p>
        </w:tc>
        <w:tc>
          <w:tcPr>
            <w:tcW w:w="6237" w:type="dxa"/>
          </w:tcPr>
          <w:p w:rsidR="001F56C2" w:rsidRPr="001241BE" w:rsidRDefault="001F56C2" w:rsidP="000A06D9">
            <w:r w:rsidRPr="001241BE">
              <w:t>2007/08:MJU14 Biologisk mångfald</w:t>
            </w:r>
          </w:p>
        </w:tc>
        <w:tc>
          <w:tcPr>
            <w:tcW w:w="2481" w:type="dxa"/>
          </w:tcPr>
          <w:p w:rsidR="001F56C2" w:rsidRPr="001241BE" w:rsidRDefault="001F56C2" w:rsidP="000A06D9">
            <w:pPr>
              <w:rPr>
                <w:spacing w:val="-4"/>
              </w:rPr>
            </w:pPr>
            <w:r w:rsidRPr="001241BE">
              <w:rPr>
                <w:spacing w:val="-4"/>
              </w:rPr>
              <w:t>5 res. (s,v,mp)</w:t>
            </w:r>
          </w:p>
        </w:tc>
      </w:tr>
    </w:tbl>
    <w:p w:rsidR="001F56C2" w:rsidRPr="001241BE" w:rsidRDefault="001F56C2" w:rsidP="001F56C2">
      <w:pPr>
        <w:pStyle w:val="Blankrad"/>
      </w:pPr>
      <w:r w:rsidRPr="001241BE">
        <w:t>     </w:t>
      </w:r>
    </w:p>
    <w:p w:rsidR="001F56C2" w:rsidRPr="001241BE" w:rsidRDefault="001F56C2" w:rsidP="001F56C2">
      <w:pPr>
        <w:pStyle w:val="Blankrad"/>
      </w:pPr>
      <w:r w:rsidRPr="001241BE">
        <w:t>     </w:t>
      </w:r>
    </w:p>
    <w:p w:rsidR="006E04A4" w:rsidRPr="001241BE" w:rsidRDefault="006E04A4">
      <w:pPr>
        <w:pStyle w:val="Blankrad"/>
      </w:pPr>
      <w:r w:rsidRPr="001241B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241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241B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241BE" w:rsidRDefault="006E04A4">
            <w:pPr>
              <w:pStyle w:val="StreckMitten"/>
            </w:pPr>
            <w:r w:rsidRPr="001241BE">
              <w:tab/>
            </w:r>
            <w:r w:rsidRPr="001241BE">
              <w:tab/>
            </w:r>
          </w:p>
        </w:tc>
      </w:tr>
    </w:tbl>
    <w:p w:rsidR="006E04A4" w:rsidRPr="001241BE" w:rsidRDefault="006E04A4" w:rsidP="00CE4300">
      <w:pPr>
        <w:pStyle w:val="Blankrad"/>
      </w:pPr>
    </w:p>
    <w:sectPr w:rsidR="006E04A4" w:rsidRPr="001241B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96B" w:rsidRPr="001241BE" w:rsidRDefault="00F4696B">
      <w:r w:rsidRPr="001241BE">
        <w:separator/>
      </w:r>
    </w:p>
  </w:endnote>
  <w:endnote w:type="continuationSeparator" w:id="0">
    <w:p w:rsidR="00F4696B" w:rsidRPr="001241BE" w:rsidRDefault="00F4696B">
      <w:r w:rsidRPr="001241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CCB" w:rsidRPr="001241BE" w:rsidRDefault="00515CCB">
    <w:pPr>
      <w:pStyle w:val="Sidhuvud"/>
      <w:jc w:val="center"/>
    </w:pPr>
    <w:r w:rsidRPr="001241BE">
      <w:fldChar w:fldCharType="begin" w:fldLock="1"/>
    </w:r>
    <w:r w:rsidRPr="001241BE">
      <w:instrText xml:space="preserve"> PAGE </w:instrText>
    </w:r>
    <w:r w:rsidRPr="001241BE">
      <w:fldChar w:fldCharType="separate"/>
    </w:r>
    <w:r w:rsidR="00CA6EE8" w:rsidRPr="001241BE">
      <w:t>1</w:t>
    </w:r>
    <w:r w:rsidRPr="001241BE">
      <w:fldChar w:fldCharType="end"/>
    </w:r>
    <w:r w:rsidRPr="001241BE">
      <w:t xml:space="preserve"> (</w:t>
    </w:r>
    <w:r w:rsidRPr="001241BE">
      <w:fldChar w:fldCharType="begin" w:fldLock="1"/>
    </w:r>
    <w:r w:rsidRPr="001241BE">
      <w:instrText xml:space="preserve"> NUMPAGES </w:instrText>
    </w:r>
    <w:r w:rsidRPr="001241BE">
      <w:fldChar w:fldCharType="separate"/>
    </w:r>
    <w:r w:rsidR="00CA6EE8" w:rsidRPr="001241BE">
      <w:t>2</w:t>
    </w:r>
    <w:r w:rsidRPr="001241BE">
      <w:fldChar w:fldCharType="end"/>
    </w:r>
    <w:r w:rsidRPr="001241BE">
      <w:t>)</w:t>
    </w:r>
  </w:p>
  <w:p w:rsidR="00515CCB" w:rsidRPr="001241BE" w:rsidRDefault="00515C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CCB" w:rsidRPr="001241BE" w:rsidRDefault="00515CCB">
    <w:pPr>
      <w:pStyle w:val="Sidhuvud"/>
      <w:jc w:val="center"/>
    </w:pPr>
    <w:r w:rsidRPr="001241BE">
      <w:fldChar w:fldCharType="begin" w:fldLock="1"/>
    </w:r>
    <w:r w:rsidRPr="001241BE">
      <w:instrText xml:space="preserve"> PAGE </w:instrText>
    </w:r>
    <w:r w:rsidRPr="001241BE">
      <w:fldChar w:fldCharType="separate"/>
    </w:r>
    <w:r w:rsidR="007D1217" w:rsidRPr="001241BE">
      <w:t>1</w:t>
    </w:r>
    <w:r w:rsidRPr="001241BE">
      <w:fldChar w:fldCharType="end"/>
    </w:r>
    <w:r w:rsidRPr="001241BE">
      <w:t xml:space="preserve"> (</w:t>
    </w:r>
    <w:r w:rsidRPr="001241BE">
      <w:fldChar w:fldCharType="begin" w:fldLock="1"/>
    </w:r>
    <w:r w:rsidRPr="001241BE">
      <w:instrText xml:space="preserve"> NUMPAGES </w:instrText>
    </w:r>
    <w:r w:rsidRPr="001241BE">
      <w:fldChar w:fldCharType="separate"/>
    </w:r>
    <w:r w:rsidR="00CA6EE8" w:rsidRPr="001241BE">
      <w:t>2</w:t>
    </w:r>
    <w:r w:rsidRPr="001241BE">
      <w:fldChar w:fldCharType="end"/>
    </w:r>
    <w:r w:rsidRPr="001241BE">
      <w:t>)</w:t>
    </w:r>
  </w:p>
  <w:p w:rsidR="00515CCB" w:rsidRPr="001241BE" w:rsidRDefault="00515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96B" w:rsidRPr="001241BE" w:rsidRDefault="00F4696B">
      <w:r w:rsidRPr="001241BE">
        <w:separator/>
      </w:r>
    </w:p>
  </w:footnote>
  <w:footnote w:type="continuationSeparator" w:id="0">
    <w:p w:rsidR="00F4696B" w:rsidRPr="001241BE" w:rsidRDefault="00F4696B">
      <w:r w:rsidRPr="001241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CCB" w:rsidRPr="001241BE" w:rsidRDefault="00515C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CCB" w:rsidRPr="001241BE" w:rsidRDefault="00515CCB">
    <w:pPr>
      <w:pStyle w:val="Sidhuvud"/>
      <w:tabs>
        <w:tab w:val="clear" w:pos="4536"/>
      </w:tabs>
    </w:pPr>
    <w:r w:rsidRPr="001241BE">
      <w:fldChar w:fldCharType="begin" w:fldLock="1"/>
    </w:r>
    <w:r w:rsidRPr="001241BE">
      <w:instrText xml:space="preserve"> DOCPROPERTY "DocumentDate" </w:instrText>
    </w:r>
    <w:r w:rsidRPr="001241BE">
      <w:fldChar w:fldCharType="separate"/>
    </w:r>
    <w:r w:rsidR="00CA6EE8" w:rsidRPr="001241BE">
      <w:t>Måndagen den 14 april 2008</w:t>
    </w:r>
    <w:r w:rsidRPr="001241BE">
      <w:fldChar w:fldCharType="end"/>
    </w:r>
    <w:r w:rsidRPr="001241BE">
      <w:tab/>
    </w:r>
  </w:p>
  <w:p w:rsidR="00515CCB" w:rsidRPr="001241BE" w:rsidRDefault="00515CC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241BE">
      <w:rPr>
        <w:sz w:val="12"/>
      </w:rPr>
      <w:tab/>
    </w:r>
  </w:p>
  <w:p w:rsidR="00515CCB" w:rsidRPr="001241BE" w:rsidRDefault="00515CCB"/>
  <w:p w:rsidR="00515CCB" w:rsidRPr="001241BE" w:rsidRDefault="00515C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CCB" w:rsidRPr="001241BE" w:rsidRDefault="001241B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241B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CCB" w:rsidRPr="001241BE" w:rsidRDefault="00515CCB">
    <w:pPr>
      <w:pStyle w:val="Dokumentrubrik"/>
      <w:spacing w:after="360"/>
    </w:pPr>
    <w:r w:rsidRPr="001241BE">
      <w:t>Föredragningslista</w:t>
    </w:r>
  </w:p>
  <w:p w:rsidR="00515CCB" w:rsidRPr="001241BE" w:rsidRDefault="00515C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12968074">
    <w:abstractNumId w:val="5"/>
  </w:num>
  <w:num w:numId="2" w16cid:durableId="1553542662">
    <w:abstractNumId w:val="2"/>
  </w:num>
  <w:num w:numId="3" w16cid:durableId="1793937332">
    <w:abstractNumId w:val="4"/>
  </w:num>
  <w:num w:numId="4" w16cid:durableId="62262000">
    <w:abstractNumId w:val="1"/>
  </w:num>
  <w:num w:numId="5" w16cid:durableId="1446996130">
    <w:abstractNumId w:val="0"/>
  </w:num>
  <w:num w:numId="6" w16cid:durableId="1325009986">
    <w:abstractNumId w:val="3"/>
  </w:num>
  <w:num w:numId="7" w16cid:durableId="1883788269">
    <w:abstractNumId w:val="3"/>
  </w:num>
  <w:num w:numId="8" w16cid:durableId="2078160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773E"/>
    <w:rsid w:val="00000608"/>
    <w:rsid w:val="000025B1"/>
    <w:rsid w:val="00003249"/>
    <w:rsid w:val="000079D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06D9"/>
    <w:rsid w:val="000A51FF"/>
    <w:rsid w:val="000C298F"/>
    <w:rsid w:val="000C6C04"/>
    <w:rsid w:val="000E30A0"/>
    <w:rsid w:val="00102B56"/>
    <w:rsid w:val="00103C04"/>
    <w:rsid w:val="0012112E"/>
    <w:rsid w:val="001241B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6C2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5A3E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4181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26E6E"/>
    <w:rsid w:val="0045348A"/>
    <w:rsid w:val="0045651D"/>
    <w:rsid w:val="004603CE"/>
    <w:rsid w:val="00480882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5CCB"/>
    <w:rsid w:val="00533A3C"/>
    <w:rsid w:val="00537A01"/>
    <w:rsid w:val="005510B5"/>
    <w:rsid w:val="005649AC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61CD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217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17E3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1310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B6D34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6773E"/>
    <w:rsid w:val="00C76C1F"/>
    <w:rsid w:val="00C81EDE"/>
    <w:rsid w:val="00C94CBC"/>
    <w:rsid w:val="00C95FD1"/>
    <w:rsid w:val="00CA03ED"/>
    <w:rsid w:val="00CA0FEA"/>
    <w:rsid w:val="00CA5C77"/>
    <w:rsid w:val="00CA63A1"/>
    <w:rsid w:val="00CA6EE8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D5D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261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696B"/>
    <w:rsid w:val="00F53FDC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2BAFF-EC18-45A0-A030-8F4C8E2F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styleId="Betoning">
    <w:name w:val="Emphasis"/>
    <w:basedOn w:val="Standardstycketeckensnitt"/>
    <w:qFormat/>
    <w:rsid w:val="000079D9"/>
    <w:rPr>
      <w:i/>
      <w:iCs/>
    </w:rPr>
  </w:style>
  <w:style w:type="paragraph" w:styleId="Ballongtext">
    <w:name w:val="Balloon Text"/>
    <w:basedOn w:val="Normal"/>
    <w:semiHidden/>
    <w:rsid w:val="00BB6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225</Words>
  <Characters>1479</Characters>
  <Application>Microsoft Office Word</Application>
  <DocSecurity>4</DocSecurity>
  <Lines>147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2007/08:95</vt:lpstr>
      <vt:lpstr>Måndagen den 14 april 2008</vt:lpstr>
    </vt:vector>
  </TitlesOfParts>
  <Company>Riksdagen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2008-04-11T12:45:00Z</cp:lastPrinted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14 april 2008</vt:lpwstr>
  </property>
  <property fmtid="{D5CDD505-2E9C-101B-9397-08002B2CF9AE}" pid="3" name="DocumentNumber">
    <vt:lpwstr>95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2008-04-14</vt:lpwstr>
  </property>
</Properties>
</file>