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Torsdagen den 23 februari 2017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FiU26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Kommunala 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Niklas Karlsson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Dennis Dioukarev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Janine Alm Ericson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Håkan Svenneling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 Ericson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Peter Helander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Mathias Sundin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Anette Åkesson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1.06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utlåtande FiU38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Subsidiaritetsprövning av kommissionens förslag till ändringar i tillsynsförordningen och kapitaltäckningsdirektivet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1.06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SoU11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Trygg och säker vård för barn och unga som vårdas utanför det egna hemmet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Yasmine Larsson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Amir Adan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Carina Herrstedt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 Lindholm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Maj Karlsson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Henriksson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W Jonsson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Christina Örnebjär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1.56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Kulturutskottets betänkande KrU5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Kultur för alla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Marie-Louise Rönnmark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Isabella Hökmark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Aron Emilsson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Niclas Malmberg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 Lodenius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Rossana Dinamarca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Bengt Eliasson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Lars-Axel Nordell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2.54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2 tim. 54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23 februari 2017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2017-02-23</SAFIR_Sammantradesdatum_Doc>
    <SAFIR_SammantradeID xmlns="C07A1A6C-0B19-41D9-BDF8-F523BA3921EB">bf28a0fa-8fdf-44b2-913d-5a433f124fc4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39892A-452D-4277-B298-9535F1F4CB3B}"/>
</file>

<file path=customXml/itemProps2.xml><?xml version="1.0" encoding="utf-8"?>
<ds:datastoreItem xmlns:ds="http://schemas.openxmlformats.org/officeDocument/2006/customXml" ds:itemID="{7C15C3A9-EB86-4FB5-8EE1-C974C2B1D334}">
  <ds:schemaRefs/>
</ds:datastoreItem>
</file>

<file path=customXml/itemProps3.xml><?xml version="1.0" encoding="utf-8"?>
<ds:datastoreItem xmlns:ds="http://schemas.openxmlformats.org/officeDocument/2006/customXml" ds:itemID="{F8173FF7-D02D-45BF-B717-868D55D25A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23 februari 2017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