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40932" w:rsidRDefault="006E04A4">
      <w:pPr>
        <w:pStyle w:val="Dokumentbeteckning"/>
      </w:pPr>
      <w:r w:rsidRPr="00C40932">
        <w:fldChar w:fldCharType="begin" w:fldLock="1"/>
      </w:r>
      <w:r w:rsidRPr="00C40932">
        <w:instrText xml:space="preserve"> DOCPROPERTY "DocumentYear" </w:instrText>
      </w:r>
      <w:r w:rsidRPr="00C40932">
        <w:fldChar w:fldCharType="separate"/>
      </w:r>
      <w:r w:rsidR="004B1644" w:rsidRPr="00C40932">
        <w:t>2005/06</w:t>
      </w:r>
      <w:r w:rsidRPr="00C40932">
        <w:fldChar w:fldCharType="end"/>
      </w:r>
      <w:r w:rsidRPr="00C40932">
        <w:t>:</w:t>
      </w:r>
      <w:r w:rsidRPr="00C40932">
        <w:fldChar w:fldCharType="begin" w:fldLock="1"/>
      </w:r>
      <w:r w:rsidRPr="00C40932">
        <w:instrText xml:space="preserve"> DOCPROPERTY "DocumentNumber" </w:instrText>
      </w:r>
      <w:r w:rsidRPr="00C40932">
        <w:fldChar w:fldCharType="separate"/>
      </w:r>
      <w:r w:rsidR="004B1644" w:rsidRPr="00C40932">
        <w:t>88</w:t>
      </w:r>
      <w:r w:rsidRPr="00C40932">
        <w:fldChar w:fldCharType="end"/>
      </w:r>
    </w:p>
    <w:p w:rsidR="006E04A4" w:rsidRPr="00C40932" w:rsidRDefault="006E04A4">
      <w:pPr>
        <w:pStyle w:val="Datum"/>
        <w:outlineLvl w:val="0"/>
      </w:pPr>
      <w:r w:rsidRPr="00C40932">
        <w:fldChar w:fldCharType="begin" w:fldLock="1"/>
      </w:r>
      <w:r w:rsidRPr="00C40932">
        <w:instrText xml:space="preserve"> DOCPROPERTY "DocumentDate" </w:instrText>
      </w:r>
      <w:r w:rsidRPr="00C40932">
        <w:fldChar w:fldCharType="separate"/>
      </w:r>
      <w:r w:rsidR="004B1644" w:rsidRPr="00C40932">
        <w:t>Fredagen den 17 mars 2006</w:t>
      </w:r>
      <w:r w:rsidRPr="00C4093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40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40932" w:rsidRDefault="006E04A4">
            <w:pPr>
              <w:pStyle w:val="Plenum"/>
              <w:tabs>
                <w:tab w:val="clear" w:pos="1418"/>
              </w:tabs>
            </w:pPr>
            <w:r w:rsidRPr="00C40932">
              <w:t>Kl.</w:t>
            </w:r>
          </w:p>
        </w:tc>
        <w:tc>
          <w:tcPr>
            <w:tcW w:w="851" w:type="dxa"/>
          </w:tcPr>
          <w:p w:rsidR="006E04A4" w:rsidRPr="00C40932" w:rsidRDefault="00E06FC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0932">
              <w:t>09.00</w:t>
            </w:r>
          </w:p>
        </w:tc>
        <w:tc>
          <w:tcPr>
            <w:tcW w:w="397" w:type="dxa"/>
          </w:tcPr>
          <w:p w:rsidR="006E04A4" w:rsidRPr="00C4093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40932" w:rsidRDefault="00E06FC2">
            <w:pPr>
              <w:pStyle w:val="Plenum"/>
              <w:tabs>
                <w:tab w:val="clear" w:pos="1418"/>
              </w:tabs>
              <w:ind w:right="1"/>
            </w:pPr>
            <w:r w:rsidRPr="00C40932">
              <w:t>Interpellationssvar</w:t>
            </w:r>
          </w:p>
        </w:tc>
      </w:tr>
    </w:tbl>
    <w:p w:rsidR="006E04A4" w:rsidRPr="00C40932" w:rsidRDefault="006E04A4">
      <w:pPr>
        <w:pStyle w:val="StreckLngt"/>
      </w:pPr>
      <w:r w:rsidRPr="00C40932">
        <w:tab/>
      </w:r>
    </w:p>
    <w:p w:rsidR="00D45AE3" w:rsidRPr="00C40932" w:rsidRDefault="00D45AE3" w:rsidP="00D45AE3">
      <w:pPr>
        <w:pStyle w:val="Blankrad"/>
      </w:pPr>
      <w:r w:rsidRPr="00C40932">
        <w:t>     </w:t>
      </w:r>
    </w:p>
    <w:p w:rsidR="00CF242C" w:rsidRPr="00C40932" w:rsidRDefault="00CF242C" w:rsidP="00CF242C">
      <w:pPr>
        <w:pStyle w:val="Blankrad"/>
      </w:pPr>
      <w:r w:rsidRPr="00C40932">
        <w:t>     </w:t>
      </w:r>
    </w:p>
    <w:p w:rsidR="006E04A4" w:rsidRPr="00C40932" w:rsidRDefault="006E04A4">
      <w:pPr>
        <w:pStyle w:val="Blankrad"/>
      </w:pPr>
      <w:r w:rsidRPr="00C40932">
        <w:t>     </w:t>
      </w:r>
    </w:p>
    <w:p w:rsidR="004576D1" w:rsidRPr="00C40932" w:rsidRDefault="006E04A4">
      <w:pPr>
        <w:pStyle w:val="Blankrad"/>
      </w:pPr>
      <w:r w:rsidRPr="00C4093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576D1" w:rsidRPr="00C4093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576D1" w:rsidRPr="00C40932" w:rsidRDefault="004576D1" w:rsidP="00977C81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4576D1" w:rsidRPr="00C40932" w:rsidRDefault="004576D1" w:rsidP="00977C81">
            <w:pPr>
              <w:pStyle w:val="HuvudrubrikEnsam"/>
              <w:spacing w:before="360"/>
            </w:pPr>
            <w:bookmarkStart w:id="1" w:name="TypRubrik"/>
            <w:bookmarkEnd w:id="1"/>
            <w:r w:rsidRPr="00C40932">
              <w:t xml:space="preserve">Meddelande om </w:t>
            </w:r>
            <w:r w:rsidR="004E48E9" w:rsidRPr="00C40932">
              <w:t>ändring i kammarens sammanträdesplan</w:t>
            </w:r>
          </w:p>
        </w:tc>
        <w:tc>
          <w:tcPr>
            <w:tcW w:w="2481" w:type="dxa"/>
          </w:tcPr>
          <w:p w:rsidR="004576D1" w:rsidRPr="00C40932" w:rsidRDefault="004576D1" w:rsidP="00977C81">
            <w:pPr>
              <w:pStyle w:val="HuvudrubrikKolumn3"/>
              <w:spacing w:before="360"/>
            </w:pPr>
          </w:p>
        </w:tc>
      </w:tr>
      <w:tr w:rsidR="004576D1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6D1" w:rsidRPr="00C40932" w:rsidRDefault="004576D1" w:rsidP="00BA2F88">
            <w:pPr>
              <w:pStyle w:val="Underrubrik"/>
            </w:pPr>
          </w:p>
        </w:tc>
        <w:tc>
          <w:tcPr>
            <w:tcW w:w="6237" w:type="dxa"/>
          </w:tcPr>
          <w:p w:rsidR="004576D1" w:rsidRPr="00C40932" w:rsidRDefault="004E48E9" w:rsidP="00BA2F88">
            <w:pPr>
              <w:pStyle w:val="Underrubrik"/>
            </w:pPr>
            <w:bookmarkStart w:id="2" w:name="TypUnderrubrik"/>
            <w:bookmarkEnd w:id="2"/>
            <w:r w:rsidRPr="00C40932">
              <w:t>Onsdagen de</w:t>
            </w:r>
            <w:r w:rsidR="0026080C" w:rsidRPr="00C40932">
              <w:t>n 22 mars</w:t>
            </w:r>
          </w:p>
        </w:tc>
        <w:tc>
          <w:tcPr>
            <w:tcW w:w="2481" w:type="dxa"/>
          </w:tcPr>
          <w:p w:rsidR="004576D1" w:rsidRPr="00C40932" w:rsidRDefault="004576D1" w:rsidP="00BA2F88">
            <w:pPr>
              <w:pStyle w:val="Underrubrik"/>
              <w:rPr>
                <w:spacing w:val="-4"/>
              </w:rPr>
            </w:pPr>
          </w:p>
        </w:tc>
      </w:tr>
      <w:tr w:rsidR="004576D1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576D1" w:rsidRPr="00C40932" w:rsidRDefault="0026080C">
            <w:bookmarkStart w:id="3" w:name="StartText"/>
            <w:bookmarkEnd w:id="3"/>
            <w:r w:rsidRPr="00C40932">
              <w:t>1</w:t>
            </w:r>
          </w:p>
        </w:tc>
        <w:tc>
          <w:tcPr>
            <w:tcW w:w="6237" w:type="dxa"/>
          </w:tcPr>
          <w:p w:rsidR="004576D1" w:rsidRPr="00C40932" w:rsidRDefault="0026080C">
            <w:r w:rsidRPr="00C40932">
              <w:t>Votering kl. 9.00 utgår. Votering kl. 16.00 kvarstår. Allmän debattimme börjar kl. 9.00</w:t>
            </w:r>
          </w:p>
        </w:tc>
        <w:tc>
          <w:tcPr>
            <w:tcW w:w="2481" w:type="dxa"/>
          </w:tcPr>
          <w:p w:rsidR="004576D1" w:rsidRPr="00C40932" w:rsidRDefault="004576D1">
            <w:pPr>
              <w:rPr>
                <w:spacing w:val="-4"/>
              </w:rPr>
            </w:pPr>
          </w:p>
        </w:tc>
      </w:tr>
    </w:tbl>
    <w:p w:rsidR="004576D1" w:rsidRPr="00C40932" w:rsidRDefault="004576D1">
      <w:pPr>
        <w:pStyle w:val="Blankrad"/>
      </w:pPr>
      <w:r w:rsidRPr="00C40932">
        <w:t>     </w:t>
      </w:r>
    </w:p>
    <w:p w:rsidR="004576D1" w:rsidRPr="00C40932" w:rsidRDefault="004576D1">
      <w:pPr>
        <w:pStyle w:val="Blankrad"/>
      </w:pPr>
      <w:r w:rsidRPr="00C40932">
        <w:t>     </w:t>
      </w:r>
    </w:p>
    <w:p w:rsidR="004576D1" w:rsidRPr="00C40932" w:rsidRDefault="004576D1">
      <w:pPr>
        <w:pStyle w:val="Blankrad"/>
      </w:pPr>
      <w:bookmarkStart w:id="4" w:name="Start"/>
      <w:bookmarkEnd w:id="4"/>
      <w:r w:rsidRPr="00C4093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406" w:rsidRPr="00C4093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406" w:rsidRPr="00C40932" w:rsidRDefault="008D7406" w:rsidP="00977C81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8D7406" w:rsidRPr="00C40932" w:rsidRDefault="008D7406" w:rsidP="00977C81">
            <w:pPr>
              <w:pStyle w:val="Huvudrubrik"/>
              <w:spacing w:before="360"/>
            </w:pPr>
            <w:r w:rsidRPr="00C40932">
              <w:t>Svar på interpellationer</w:t>
            </w:r>
          </w:p>
        </w:tc>
        <w:tc>
          <w:tcPr>
            <w:tcW w:w="2481" w:type="dxa"/>
          </w:tcPr>
          <w:p w:rsidR="008D7406" w:rsidRPr="00C40932" w:rsidRDefault="008D7406" w:rsidP="00977C81">
            <w:pPr>
              <w:pStyle w:val="HuvudrubrikKolumn3"/>
              <w:spacing w:before="360"/>
            </w:pPr>
          </w:p>
        </w:tc>
      </w:tr>
      <w:tr w:rsidR="008D740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6" w:rsidRPr="00C40932" w:rsidRDefault="008D7406" w:rsidP="008D7406">
            <w:pPr>
              <w:pStyle w:val="Besvaradav"/>
            </w:pPr>
          </w:p>
        </w:tc>
        <w:tc>
          <w:tcPr>
            <w:tcW w:w="6237" w:type="dxa"/>
          </w:tcPr>
          <w:p w:rsidR="008D7406" w:rsidRPr="00C40932" w:rsidRDefault="008D7406" w:rsidP="008D7406">
            <w:pPr>
              <w:pStyle w:val="Besvaradav"/>
            </w:pPr>
            <w:r w:rsidRPr="00C40932">
              <w:t>Vice statsminister Bosse Ringholm (s)</w:t>
            </w:r>
          </w:p>
        </w:tc>
        <w:tc>
          <w:tcPr>
            <w:tcW w:w="2481" w:type="dxa"/>
          </w:tcPr>
          <w:p w:rsidR="008D7406" w:rsidRPr="00C40932" w:rsidRDefault="008D7406" w:rsidP="008D7406">
            <w:pPr>
              <w:pStyle w:val="Besvaradav"/>
              <w:rPr>
                <w:spacing w:val="-4"/>
              </w:rPr>
            </w:pPr>
          </w:p>
        </w:tc>
      </w:tr>
      <w:tr w:rsidR="008D740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6" w:rsidRPr="00C40932" w:rsidRDefault="004576D1" w:rsidP="008D7406">
            <w:r w:rsidRPr="00C40932">
              <w:t>2</w:t>
            </w:r>
          </w:p>
        </w:tc>
        <w:tc>
          <w:tcPr>
            <w:tcW w:w="6237" w:type="dxa"/>
          </w:tcPr>
          <w:p w:rsidR="008D7406" w:rsidRPr="00C40932" w:rsidRDefault="008D7406" w:rsidP="008D7406">
            <w:r w:rsidRPr="00C40932">
              <w:t>2005/06:283 av Sven Bergström (c)</w:t>
            </w:r>
          </w:p>
          <w:p w:rsidR="008D7406" w:rsidRPr="00C40932" w:rsidRDefault="008D7406" w:rsidP="008D7406">
            <w:r w:rsidRPr="00C40932">
              <w:t>Nationell samling bakom svensk ansökan om vinter-OS 2018</w:t>
            </w:r>
          </w:p>
        </w:tc>
        <w:tc>
          <w:tcPr>
            <w:tcW w:w="2481" w:type="dxa"/>
          </w:tcPr>
          <w:p w:rsidR="008D7406" w:rsidRPr="00C40932" w:rsidRDefault="008D7406" w:rsidP="008D7406">
            <w:pPr>
              <w:rPr>
                <w:spacing w:val="-4"/>
              </w:rPr>
            </w:pPr>
          </w:p>
        </w:tc>
      </w:tr>
      <w:tr w:rsidR="008D740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6" w:rsidRPr="00C40932" w:rsidRDefault="008D7406" w:rsidP="008D7406">
            <w:pPr>
              <w:pStyle w:val="Besvaradav"/>
            </w:pPr>
          </w:p>
        </w:tc>
        <w:tc>
          <w:tcPr>
            <w:tcW w:w="6237" w:type="dxa"/>
          </w:tcPr>
          <w:p w:rsidR="008D7406" w:rsidRPr="00C40932" w:rsidRDefault="008D7406" w:rsidP="008D7406">
            <w:pPr>
              <w:pStyle w:val="Besvaradav"/>
            </w:pPr>
            <w:r w:rsidRPr="00C40932">
              <w:t>Statsrådet Ulrica Messing (s)</w:t>
            </w:r>
          </w:p>
        </w:tc>
        <w:tc>
          <w:tcPr>
            <w:tcW w:w="2481" w:type="dxa"/>
          </w:tcPr>
          <w:p w:rsidR="008D7406" w:rsidRPr="00C40932" w:rsidRDefault="008D7406" w:rsidP="008D7406">
            <w:pPr>
              <w:pStyle w:val="Besvaradav"/>
              <w:rPr>
                <w:spacing w:val="-4"/>
              </w:rPr>
            </w:pPr>
          </w:p>
        </w:tc>
      </w:tr>
      <w:tr w:rsidR="008D740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6" w:rsidRPr="00C40932" w:rsidRDefault="004576D1" w:rsidP="008D7406">
            <w:r w:rsidRPr="00C40932">
              <w:t>3</w:t>
            </w:r>
          </w:p>
        </w:tc>
        <w:tc>
          <w:tcPr>
            <w:tcW w:w="6237" w:type="dxa"/>
          </w:tcPr>
          <w:p w:rsidR="008D7406" w:rsidRPr="00C40932" w:rsidRDefault="008D7406" w:rsidP="008D7406">
            <w:r w:rsidRPr="00C40932">
              <w:t>2005/06:259 av Ulrik Lindgren (kd)</w:t>
            </w:r>
          </w:p>
          <w:p w:rsidR="008D7406" w:rsidRPr="00C40932" w:rsidRDefault="008D7406" w:rsidP="008D7406">
            <w:r w:rsidRPr="00C40932">
              <w:t>Stöd till Sveriges norra inland</w:t>
            </w:r>
          </w:p>
        </w:tc>
        <w:tc>
          <w:tcPr>
            <w:tcW w:w="2481" w:type="dxa"/>
          </w:tcPr>
          <w:p w:rsidR="008D7406" w:rsidRPr="00C40932" w:rsidRDefault="008D7406" w:rsidP="008D7406">
            <w:pPr>
              <w:rPr>
                <w:spacing w:val="-4"/>
              </w:rPr>
            </w:pPr>
          </w:p>
        </w:tc>
      </w:tr>
      <w:tr w:rsidR="008D740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6" w:rsidRPr="00C40932" w:rsidRDefault="004576D1" w:rsidP="008D7406">
            <w:r w:rsidRPr="00C40932">
              <w:t>4</w:t>
            </w:r>
          </w:p>
        </w:tc>
        <w:tc>
          <w:tcPr>
            <w:tcW w:w="6237" w:type="dxa"/>
          </w:tcPr>
          <w:p w:rsidR="008D7406" w:rsidRPr="00C40932" w:rsidRDefault="008D7406" w:rsidP="008D7406">
            <w:r w:rsidRPr="00C40932">
              <w:t>2005/06:262 av Kerstin Lundgren (c)</w:t>
            </w:r>
          </w:p>
          <w:p w:rsidR="008D7406" w:rsidRPr="00C40932" w:rsidRDefault="008D7406" w:rsidP="008D7406">
            <w:r w:rsidRPr="00C40932">
              <w:t>Försening av byggandet av Citytunneln</w:t>
            </w:r>
          </w:p>
        </w:tc>
        <w:tc>
          <w:tcPr>
            <w:tcW w:w="2481" w:type="dxa"/>
          </w:tcPr>
          <w:p w:rsidR="008D7406" w:rsidRPr="00C40932" w:rsidRDefault="008D7406" w:rsidP="008D7406">
            <w:pPr>
              <w:rPr>
                <w:spacing w:val="-4"/>
              </w:rPr>
            </w:pPr>
          </w:p>
        </w:tc>
      </w:tr>
      <w:tr w:rsidR="008D740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406" w:rsidRPr="00C40932" w:rsidRDefault="004576D1" w:rsidP="008D7406">
            <w:r w:rsidRPr="00C40932">
              <w:t>5</w:t>
            </w:r>
          </w:p>
        </w:tc>
        <w:tc>
          <w:tcPr>
            <w:tcW w:w="6237" w:type="dxa"/>
          </w:tcPr>
          <w:p w:rsidR="008D7406" w:rsidRPr="00C40932" w:rsidRDefault="008D7406" w:rsidP="008D7406">
            <w:r w:rsidRPr="00C40932">
              <w:t>2005/06:282 av Jörgen Johansson (c)</w:t>
            </w:r>
          </w:p>
          <w:p w:rsidR="008D7406" w:rsidRPr="00C40932" w:rsidRDefault="008D7406" w:rsidP="008D7406">
            <w:r w:rsidRPr="00C40932">
              <w:t>Utbyggnad av E 18 mellan Sagån och Enköping</w:t>
            </w:r>
          </w:p>
        </w:tc>
        <w:tc>
          <w:tcPr>
            <w:tcW w:w="2481" w:type="dxa"/>
          </w:tcPr>
          <w:p w:rsidR="008D7406" w:rsidRPr="00C40932" w:rsidRDefault="008D7406" w:rsidP="008D7406">
            <w:pPr>
              <w:rPr>
                <w:spacing w:val="-4"/>
              </w:rPr>
            </w:pPr>
          </w:p>
        </w:tc>
      </w:tr>
    </w:tbl>
    <w:p w:rsidR="008D7406" w:rsidRPr="00C40932" w:rsidRDefault="008D7406">
      <w:pPr>
        <w:pStyle w:val="Blankrad"/>
      </w:pPr>
      <w:r w:rsidRPr="00C40932">
        <w:t>     </w:t>
      </w:r>
    </w:p>
    <w:p w:rsidR="008D7406" w:rsidRPr="00C40932" w:rsidRDefault="008D7406">
      <w:pPr>
        <w:pStyle w:val="Blankrad"/>
      </w:pPr>
      <w:r w:rsidRPr="00C40932">
        <w:t>     </w:t>
      </w:r>
    </w:p>
    <w:p w:rsidR="00E06FC2" w:rsidRPr="00C40932" w:rsidRDefault="00E06FC2">
      <w:pPr>
        <w:pStyle w:val="Blankrad"/>
      </w:pPr>
      <w:r w:rsidRPr="00C40932">
        <w:t>     </w:t>
      </w:r>
    </w:p>
    <w:p w:rsidR="00E06FC2" w:rsidRPr="00C40932" w:rsidRDefault="00E06FC2">
      <w:pPr>
        <w:pStyle w:val="Blankrad"/>
      </w:pPr>
      <w:r w:rsidRPr="00C4093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06FC2" w:rsidRPr="00C4093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06FC2" w:rsidRPr="00C40932" w:rsidRDefault="00E06FC2" w:rsidP="00977C81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E06FC2" w:rsidRPr="00C40932" w:rsidRDefault="00E06FC2" w:rsidP="00977C81">
            <w:pPr>
              <w:pStyle w:val="Huvudrubrik"/>
              <w:spacing w:before="360"/>
            </w:pPr>
            <w:r w:rsidRPr="00C40932">
              <w:t>Ärende för hänvisning till utskott</w:t>
            </w:r>
          </w:p>
        </w:tc>
        <w:tc>
          <w:tcPr>
            <w:tcW w:w="2481" w:type="dxa"/>
          </w:tcPr>
          <w:p w:rsidR="00E06FC2" w:rsidRPr="00C40932" w:rsidRDefault="00E06FC2" w:rsidP="00977C81">
            <w:pPr>
              <w:pStyle w:val="HuvudrubrikKolumn3"/>
              <w:spacing w:before="360"/>
            </w:pPr>
            <w:r w:rsidRPr="00C40932">
              <w:t>Förslag</w:t>
            </w:r>
          </w:p>
        </w:tc>
      </w:tr>
      <w:tr w:rsidR="00977C81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7C81" w:rsidRPr="00C40932" w:rsidRDefault="00977C81" w:rsidP="00977C81">
            <w:pPr>
              <w:spacing w:before="120"/>
              <w:rPr>
                <w:b/>
                <w:i/>
              </w:rPr>
            </w:pPr>
          </w:p>
        </w:tc>
        <w:tc>
          <w:tcPr>
            <w:tcW w:w="6237" w:type="dxa"/>
          </w:tcPr>
          <w:p w:rsidR="00977C81" w:rsidRPr="00C40932" w:rsidRDefault="00977C81" w:rsidP="00977C81">
            <w:pPr>
              <w:spacing w:before="120"/>
              <w:rPr>
                <w:b/>
                <w:i/>
              </w:rPr>
            </w:pPr>
            <w:r w:rsidRPr="00C40932">
              <w:rPr>
                <w:b/>
                <w:i/>
              </w:rPr>
              <w:t>Proposition</w:t>
            </w:r>
          </w:p>
        </w:tc>
        <w:tc>
          <w:tcPr>
            <w:tcW w:w="2481" w:type="dxa"/>
          </w:tcPr>
          <w:p w:rsidR="00977C81" w:rsidRPr="00C40932" w:rsidRDefault="00977C81" w:rsidP="00977C81">
            <w:pPr>
              <w:spacing w:before="120"/>
              <w:rPr>
                <w:b/>
                <w:i/>
                <w:spacing w:val="-4"/>
              </w:rPr>
            </w:pPr>
          </w:p>
        </w:tc>
      </w:tr>
      <w:tr w:rsidR="00E06FC2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6FC2" w:rsidRPr="00C40932" w:rsidRDefault="004576D1" w:rsidP="00E06FC2">
            <w:r w:rsidRPr="00C40932">
              <w:t>6</w:t>
            </w:r>
          </w:p>
        </w:tc>
        <w:tc>
          <w:tcPr>
            <w:tcW w:w="6237" w:type="dxa"/>
          </w:tcPr>
          <w:p w:rsidR="00E06FC2" w:rsidRPr="00C40932" w:rsidRDefault="00E06FC2" w:rsidP="00E06FC2">
            <w:r w:rsidRPr="00C40932">
              <w:t>2005/06:134 Anpassningar av studiestödet till vissa EG-direktiv, m.m.</w:t>
            </w:r>
          </w:p>
        </w:tc>
        <w:tc>
          <w:tcPr>
            <w:tcW w:w="2481" w:type="dxa"/>
          </w:tcPr>
          <w:p w:rsidR="00E06FC2" w:rsidRPr="00C40932" w:rsidRDefault="00E06FC2" w:rsidP="00E06FC2">
            <w:pPr>
              <w:rPr>
                <w:spacing w:val="-4"/>
              </w:rPr>
            </w:pPr>
            <w:r w:rsidRPr="00C40932">
              <w:rPr>
                <w:spacing w:val="-4"/>
              </w:rPr>
              <w:t>UbU</w:t>
            </w:r>
          </w:p>
        </w:tc>
      </w:tr>
    </w:tbl>
    <w:p w:rsidR="00E06FC2" w:rsidRPr="00C40932" w:rsidRDefault="00E06FC2">
      <w:pPr>
        <w:pStyle w:val="Blankrad"/>
      </w:pPr>
      <w:r w:rsidRPr="00C40932">
        <w:t>     </w:t>
      </w:r>
    </w:p>
    <w:p w:rsidR="00C62196" w:rsidRPr="00C40932" w:rsidRDefault="00E06FC2">
      <w:pPr>
        <w:pStyle w:val="Blankrad"/>
      </w:pPr>
      <w:r w:rsidRPr="00C4093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62196" w:rsidRPr="00C4093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62196" w:rsidRPr="00C40932" w:rsidRDefault="00C62196" w:rsidP="00977C81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C62196" w:rsidRPr="00C40932" w:rsidRDefault="00C62196" w:rsidP="00977C81">
            <w:pPr>
              <w:pStyle w:val="Huvudrubrik"/>
              <w:spacing w:before="360"/>
            </w:pPr>
            <w:r w:rsidRPr="00C40932">
              <w:t>Ärenden för avgörande</w:t>
            </w:r>
            <w:r w:rsidRPr="00C40932">
              <w:br/>
              <w:t xml:space="preserve">onsdagen den 22 mars kl. </w:t>
            </w:r>
            <w:r w:rsidR="004576D1" w:rsidRPr="00C40932">
              <w:t>16</w:t>
            </w:r>
            <w:r w:rsidRPr="00C40932">
              <w:t>.00</w:t>
            </w:r>
          </w:p>
        </w:tc>
        <w:tc>
          <w:tcPr>
            <w:tcW w:w="2481" w:type="dxa"/>
          </w:tcPr>
          <w:p w:rsidR="00C62196" w:rsidRPr="00C40932" w:rsidRDefault="00C62196" w:rsidP="00977C81">
            <w:pPr>
              <w:pStyle w:val="HuvudrubrikKolumn3"/>
              <w:spacing w:before="360"/>
            </w:pPr>
            <w:r w:rsidRPr="00C40932">
              <w:t>Reservationer</w:t>
            </w:r>
          </w:p>
        </w:tc>
      </w:tr>
      <w:tr w:rsidR="00C6219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2196" w:rsidRPr="00C40932" w:rsidRDefault="00C62196" w:rsidP="00ED6AAD">
            <w:pPr>
              <w:pStyle w:val="renderubrik"/>
            </w:pPr>
          </w:p>
        </w:tc>
        <w:tc>
          <w:tcPr>
            <w:tcW w:w="6237" w:type="dxa"/>
          </w:tcPr>
          <w:p w:rsidR="00C62196" w:rsidRPr="00C40932" w:rsidRDefault="00C62196" w:rsidP="00ED6AAD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C40932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C62196" w:rsidRPr="00C40932" w:rsidRDefault="00C62196" w:rsidP="00ED6AAD">
            <w:pPr>
              <w:pStyle w:val="renderubrik"/>
              <w:rPr>
                <w:spacing w:val="-4"/>
              </w:rPr>
            </w:pPr>
          </w:p>
        </w:tc>
      </w:tr>
      <w:tr w:rsidR="00C6219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2196" w:rsidRPr="00C40932" w:rsidRDefault="00C62196" w:rsidP="00ED6AAD">
            <w:pPr>
              <w:pStyle w:val="renderubrik"/>
            </w:pPr>
          </w:p>
        </w:tc>
        <w:tc>
          <w:tcPr>
            <w:tcW w:w="6237" w:type="dxa"/>
          </w:tcPr>
          <w:p w:rsidR="00C62196" w:rsidRPr="00C40932" w:rsidRDefault="00C62196" w:rsidP="00ED6AAD">
            <w:pPr>
              <w:pStyle w:val="renderubrik"/>
            </w:pPr>
            <w:r w:rsidRPr="00C40932">
              <w:t>U</w:t>
            </w:r>
            <w:r w:rsidR="00926C61" w:rsidRPr="00C40932">
              <w:t>tbildningsutskottets betänkande</w:t>
            </w:r>
          </w:p>
        </w:tc>
        <w:tc>
          <w:tcPr>
            <w:tcW w:w="2481" w:type="dxa"/>
          </w:tcPr>
          <w:p w:rsidR="00C62196" w:rsidRPr="00C40932" w:rsidRDefault="00C62196" w:rsidP="00ED6AAD">
            <w:pPr>
              <w:pStyle w:val="renderubrik"/>
              <w:rPr>
                <w:spacing w:val="-4"/>
              </w:rPr>
            </w:pPr>
          </w:p>
        </w:tc>
      </w:tr>
      <w:tr w:rsidR="00C6219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2196" w:rsidRPr="00C40932" w:rsidRDefault="004576D1" w:rsidP="00ED6AAD">
            <w:r w:rsidRPr="00C40932">
              <w:t>7</w:t>
            </w:r>
          </w:p>
        </w:tc>
        <w:tc>
          <w:tcPr>
            <w:tcW w:w="6237" w:type="dxa"/>
          </w:tcPr>
          <w:p w:rsidR="00C62196" w:rsidRPr="00C40932" w:rsidRDefault="00C62196" w:rsidP="00ED6AAD">
            <w:r w:rsidRPr="00C40932">
              <w:t>2005/06:UbU10 Gymnasieskolan</w:t>
            </w:r>
          </w:p>
        </w:tc>
        <w:tc>
          <w:tcPr>
            <w:tcW w:w="2481" w:type="dxa"/>
          </w:tcPr>
          <w:p w:rsidR="00C62196" w:rsidRPr="00C40932" w:rsidRDefault="00C62196" w:rsidP="00ED6AAD">
            <w:pPr>
              <w:rPr>
                <w:spacing w:val="-4"/>
              </w:rPr>
            </w:pPr>
            <w:r w:rsidRPr="00C40932">
              <w:rPr>
                <w:spacing w:val="-4"/>
              </w:rPr>
              <w:t>44 res. (m,fp,kd,v,c,mp)</w:t>
            </w:r>
          </w:p>
        </w:tc>
      </w:tr>
      <w:tr w:rsidR="00C6219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2196" w:rsidRPr="00C40932" w:rsidRDefault="00C62196" w:rsidP="00ED6AAD">
            <w:pPr>
              <w:pStyle w:val="renderubrik"/>
            </w:pPr>
          </w:p>
        </w:tc>
        <w:tc>
          <w:tcPr>
            <w:tcW w:w="6237" w:type="dxa"/>
          </w:tcPr>
          <w:p w:rsidR="00C62196" w:rsidRPr="00C40932" w:rsidRDefault="00C62196" w:rsidP="00ED6AAD">
            <w:pPr>
              <w:pStyle w:val="renderubrik"/>
            </w:pPr>
            <w:r w:rsidRPr="00C40932">
              <w:t>Näringsutskottets betänkande</w:t>
            </w:r>
          </w:p>
        </w:tc>
        <w:tc>
          <w:tcPr>
            <w:tcW w:w="2481" w:type="dxa"/>
          </w:tcPr>
          <w:p w:rsidR="00C62196" w:rsidRPr="00C40932" w:rsidRDefault="00C62196" w:rsidP="00ED6AAD">
            <w:pPr>
              <w:pStyle w:val="renderubrik"/>
              <w:rPr>
                <w:spacing w:val="-4"/>
              </w:rPr>
            </w:pPr>
          </w:p>
        </w:tc>
      </w:tr>
      <w:tr w:rsidR="00C62196" w:rsidRPr="00C40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2196" w:rsidRPr="00C40932" w:rsidRDefault="004576D1" w:rsidP="00ED6AAD">
            <w:r w:rsidRPr="00C40932">
              <w:t>8</w:t>
            </w:r>
          </w:p>
        </w:tc>
        <w:tc>
          <w:tcPr>
            <w:tcW w:w="6237" w:type="dxa"/>
          </w:tcPr>
          <w:p w:rsidR="00C62196" w:rsidRPr="00C40932" w:rsidRDefault="00C62196" w:rsidP="00ED6AAD">
            <w:r w:rsidRPr="00C40932">
              <w:t>2005/06:NU12 Vissa frågor om regional utvecklingspolitik</w:t>
            </w:r>
          </w:p>
        </w:tc>
        <w:tc>
          <w:tcPr>
            <w:tcW w:w="2481" w:type="dxa"/>
          </w:tcPr>
          <w:p w:rsidR="00C62196" w:rsidRPr="00C40932" w:rsidRDefault="00C62196" w:rsidP="00ED6AAD">
            <w:pPr>
              <w:rPr>
                <w:spacing w:val="-4"/>
              </w:rPr>
            </w:pPr>
            <w:r w:rsidRPr="00C40932">
              <w:rPr>
                <w:spacing w:val="-4"/>
              </w:rPr>
              <w:t>9 res. (m,fp,kd,v,c,mp)</w:t>
            </w:r>
          </w:p>
        </w:tc>
      </w:tr>
    </w:tbl>
    <w:p w:rsidR="00E06FC2" w:rsidRPr="00C40932" w:rsidRDefault="00E06FC2">
      <w:pPr>
        <w:pStyle w:val="Blankrad"/>
      </w:pPr>
    </w:p>
    <w:p w:rsidR="008D7406" w:rsidRPr="00C40932" w:rsidRDefault="008D7406">
      <w:pPr>
        <w:pStyle w:val="Blankrad"/>
      </w:pPr>
      <w:r w:rsidRPr="00C40932">
        <w:t>     </w:t>
      </w:r>
    </w:p>
    <w:p w:rsidR="006E04A4" w:rsidRPr="00C40932" w:rsidRDefault="006E04A4">
      <w:pPr>
        <w:pStyle w:val="Blankrad"/>
      </w:pPr>
      <w:r w:rsidRPr="00C4093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4093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4093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40932" w:rsidRDefault="006E04A4" w:rsidP="00977C81">
            <w:pPr>
              <w:pStyle w:val="StreckMitten"/>
              <w:tabs>
                <w:tab w:val="left" w:pos="1875"/>
              </w:tabs>
            </w:pPr>
            <w:r w:rsidRPr="00C40932">
              <w:tab/>
            </w:r>
            <w:r w:rsidR="00977C81" w:rsidRPr="00C40932">
              <w:tab/>
            </w:r>
            <w:r w:rsidRPr="00C40932">
              <w:tab/>
            </w:r>
          </w:p>
        </w:tc>
      </w:tr>
    </w:tbl>
    <w:p w:rsidR="006E04A4" w:rsidRPr="00C40932" w:rsidRDefault="006E04A4"/>
    <w:sectPr w:rsidR="006E04A4" w:rsidRPr="00C4093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3F6" w:rsidRPr="00C40932" w:rsidRDefault="006953F6">
      <w:r w:rsidRPr="00C40932">
        <w:separator/>
      </w:r>
    </w:p>
  </w:endnote>
  <w:endnote w:type="continuationSeparator" w:id="0">
    <w:p w:rsidR="006953F6" w:rsidRPr="00C40932" w:rsidRDefault="006953F6">
      <w:r w:rsidRPr="00C409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AC3" w:rsidRPr="00C40932" w:rsidRDefault="00250AC3">
    <w:pPr>
      <w:pStyle w:val="Sidhuvud"/>
      <w:jc w:val="center"/>
    </w:pPr>
    <w:r w:rsidRPr="00C40932">
      <w:fldChar w:fldCharType="begin" w:fldLock="1"/>
    </w:r>
    <w:r w:rsidRPr="00C40932">
      <w:instrText xml:space="preserve"> PAGE </w:instrText>
    </w:r>
    <w:r w:rsidRPr="00C40932">
      <w:fldChar w:fldCharType="separate"/>
    </w:r>
    <w:r w:rsidR="004B1644" w:rsidRPr="00C40932">
      <w:t>1</w:t>
    </w:r>
    <w:r w:rsidRPr="00C40932">
      <w:fldChar w:fldCharType="end"/>
    </w:r>
    <w:r w:rsidRPr="00C40932">
      <w:t>(</w:t>
    </w:r>
    <w:r w:rsidRPr="00C40932">
      <w:fldChar w:fldCharType="begin" w:fldLock="1"/>
    </w:r>
    <w:r w:rsidRPr="00C40932">
      <w:instrText xml:space="preserve"> NUMPAGES </w:instrText>
    </w:r>
    <w:r w:rsidRPr="00C40932">
      <w:fldChar w:fldCharType="separate"/>
    </w:r>
    <w:r w:rsidR="004B1644" w:rsidRPr="00C40932">
      <w:t>1</w:t>
    </w:r>
    <w:r w:rsidRPr="00C40932">
      <w:fldChar w:fldCharType="end"/>
    </w:r>
    <w:r w:rsidRPr="00C4093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AC3" w:rsidRPr="00C40932" w:rsidRDefault="00250AC3">
    <w:pPr>
      <w:pStyle w:val="Sidhuvud"/>
      <w:jc w:val="center"/>
    </w:pPr>
    <w:r w:rsidRPr="00C40932">
      <w:fldChar w:fldCharType="begin" w:fldLock="1"/>
    </w:r>
    <w:r w:rsidRPr="00C40932">
      <w:instrText xml:space="preserve"> PAGE </w:instrText>
    </w:r>
    <w:r w:rsidRPr="00C40932">
      <w:fldChar w:fldCharType="separate"/>
    </w:r>
    <w:r w:rsidR="00CB7B0B" w:rsidRPr="00C40932">
      <w:t>1</w:t>
    </w:r>
    <w:r w:rsidRPr="00C40932">
      <w:fldChar w:fldCharType="end"/>
    </w:r>
    <w:r w:rsidRPr="00C40932">
      <w:t>(</w:t>
    </w:r>
    <w:r w:rsidRPr="00C40932">
      <w:fldChar w:fldCharType="begin" w:fldLock="1"/>
    </w:r>
    <w:r w:rsidRPr="00C40932">
      <w:instrText xml:space="preserve"> NUMPAGES </w:instrText>
    </w:r>
    <w:r w:rsidRPr="00C40932">
      <w:fldChar w:fldCharType="separate"/>
    </w:r>
    <w:r w:rsidR="004B1644" w:rsidRPr="00C40932">
      <w:t>1</w:t>
    </w:r>
    <w:r w:rsidRPr="00C40932">
      <w:fldChar w:fldCharType="end"/>
    </w:r>
    <w:r w:rsidRPr="00C4093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3F6" w:rsidRPr="00C40932" w:rsidRDefault="006953F6">
      <w:r w:rsidRPr="00C40932">
        <w:separator/>
      </w:r>
    </w:p>
  </w:footnote>
  <w:footnote w:type="continuationSeparator" w:id="0">
    <w:p w:rsidR="006953F6" w:rsidRPr="00C40932" w:rsidRDefault="006953F6">
      <w:r w:rsidRPr="00C409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AC3" w:rsidRPr="00C40932" w:rsidRDefault="00250AC3">
    <w:pPr>
      <w:pStyle w:val="Sidhuvud"/>
      <w:tabs>
        <w:tab w:val="clear" w:pos="4536"/>
      </w:tabs>
    </w:pPr>
    <w:r w:rsidRPr="00C40932">
      <w:fldChar w:fldCharType="begin" w:fldLock="1"/>
    </w:r>
    <w:r w:rsidRPr="00C40932">
      <w:instrText xml:space="preserve"> DOCPROPERTY "DocumentDate" </w:instrText>
    </w:r>
    <w:r w:rsidRPr="00C40932">
      <w:fldChar w:fldCharType="separate"/>
    </w:r>
    <w:r w:rsidR="004B1644" w:rsidRPr="00C40932">
      <w:t>Fredagen den 17 mars 2006</w:t>
    </w:r>
    <w:r w:rsidRPr="00C40932">
      <w:fldChar w:fldCharType="end"/>
    </w:r>
    <w:r w:rsidRPr="00C40932">
      <w:tab/>
    </w:r>
  </w:p>
  <w:p w:rsidR="00250AC3" w:rsidRPr="00C40932" w:rsidRDefault="00250A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0932">
      <w:rPr>
        <w:sz w:val="12"/>
      </w:rPr>
      <w:tab/>
    </w:r>
  </w:p>
  <w:p w:rsidR="00250AC3" w:rsidRPr="00C40932" w:rsidRDefault="00250A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AC3" w:rsidRPr="00C40932" w:rsidRDefault="00C4093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4093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AC3" w:rsidRPr="00C40932" w:rsidRDefault="00250AC3">
    <w:pPr>
      <w:pStyle w:val="Dokumentrubrik"/>
      <w:spacing w:after="360"/>
    </w:pPr>
    <w:r w:rsidRPr="00C4093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39708049">
    <w:abstractNumId w:val="4"/>
  </w:num>
  <w:num w:numId="2" w16cid:durableId="1579171889">
    <w:abstractNumId w:val="2"/>
  </w:num>
  <w:num w:numId="3" w16cid:durableId="1423407606">
    <w:abstractNumId w:val="3"/>
  </w:num>
  <w:num w:numId="4" w16cid:durableId="355421953">
    <w:abstractNumId w:val="1"/>
  </w:num>
  <w:num w:numId="5" w16cid:durableId="6110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0AC3"/>
    <w:rsid w:val="00013362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50AC3"/>
    <w:rsid w:val="0026080C"/>
    <w:rsid w:val="002760B5"/>
    <w:rsid w:val="002826A6"/>
    <w:rsid w:val="002A09ED"/>
    <w:rsid w:val="002B2334"/>
    <w:rsid w:val="002C244C"/>
    <w:rsid w:val="002E546B"/>
    <w:rsid w:val="002F0C89"/>
    <w:rsid w:val="002F7486"/>
    <w:rsid w:val="00305353"/>
    <w:rsid w:val="003164BF"/>
    <w:rsid w:val="0032182C"/>
    <w:rsid w:val="0034141E"/>
    <w:rsid w:val="003511C0"/>
    <w:rsid w:val="003652CF"/>
    <w:rsid w:val="00377B34"/>
    <w:rsid w:val="003C7487"/>
    <w:rsid w:val="003C7EDD"/>
    <w:rsid w:val="004100C9"/>
    <w:rsid w:val="00417133"/>
    <w:rsid w:val="0045348A"/>
    <w:rsid w:val="00455ABD"/>
    <w:rsid w:val="004576D1"/>
    <w:rsid w:val="00481275"/>
    <w:rsid w:val="004B1644"/>
    <w:rsid w:val="004C1FA3"/>
    <w:rsid w:val="004C4932"/>
    <w:rsid w:val="004E48E9"/>
    <w:rsid w:val="004E5AC8"/>
    <w:rsid w:val="004F173D"/>
    <w:rsid w:val="004F60B1"/>
    <w:rsid w:val="00510E80"/>
    <w:rsid w:val="00511E76"/>
    <w:rsid w:val="00585ED4"/>
    <w:rsid w:val="00590D97"/>
    <w:rsid w:val="00594D74"/>
    <w:rsid w:val="005A4129"/>
    <w:rsid w:val="005B2E07"/>
    <w:rsid w:val="005B70D8"/>
    <w:rsid w:val="005C2A55"/>
    <w:rsid w:val="005C7F3D"/>
    <w:rsid w:val="005D5DA3"/>
    <w:rsid w:val="0061541F"/>
    <w:rsid w:val="006417AD"/>
    <w:rsid w:val="00645051"/>
    <w:rsid w:val="006953F6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33E66"/>
    <w:rsid w:val="0074546A"/>
    <w:rsid w:val="00745B90"/>
    <w:rsid w:val="0075111F"/>
    <w:rsid w:val="007526CB"/>
    <w:rsid w:val="007532ED"/>
    <w:rsid w:val="007612A1"/>
    <w:rsid w:val="0078127D"/>
    <w:rsid w:val="007A090E"/>
    <w:rsid w:val="007B01A2"/>
    <w:rsid w:val="007B5E47"/>
    <w:rsid w:val="007C0AB9"/>
    <w:rsid w:val="007D7A4C"/>
    <w:rsid w:val="007D7F1E"/>
    <w:rsid w:val="00835D03"/>
    <w:rsid w:val="00887979"/>
    <w:rsid w:val="008C2C60"/>
    <w:rsid w:val="008C79FF"/>
    <w:rsid w:val="008D70CE"/>
    <w:rsid w:val="008D7406"/>
    <w:rsid w:val="008E1049"/>
    <w:rsid w:val="00916262"/>
    <w:rsid w:val="00926C61"/>
    <w:rsid w:val="00943639"/>
    <w:rsid w:val="00953F6C"/>
    <w:rsid w:val="00954C81"/>
    <w:rsid w:val="0097005E"/>
    <w:rsid w:val="00977C81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18EC"/>
    <w:rsid w:val="00B27DC3"/>
    <w:rsid w:val="00B44D45"/>
    <w:rsid w:val="00B503C7"/>
    <w:rsid w:val="00B52F86"/>
    <w:rsid w:val="00B81FDE"/>
    <w:rsid w:val="00B96B57"/>
    <w:rsid w:val="00BA2F88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40932"/>
    <w:rsid w:val="00C62196"/>
    <w:rsid w:val="00CA0FEA"/>
    <w:rsid w:val="00CA63A1"/>
    <w:rsid w:val="00CB2C30"/>
    <w:rsid w:val="00CB7B0B"/>
    <w:rsid w:val="00CD26A6"/>
    <w:rsid w:val="00CD5D0A"/>
    <w:rsid w:val="00CD71AB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D66B2"/>
    <w:rsid w:val="00DF7A9D"/>
    <w:rsid w:val="00E0128C"/>
    <w:rsid w:val="00E06FC2"/>
    <w:rsid w:val="00E24210"/>
    <w:rsid w:val="00E31377"/>
    <w:rsid w:val="00E33802"/>
    <w:rsid w:val="00E4393B"/>
    <w:rsid w:val="00E44BE6"/>
    <w:rsid w:val="00E45215"/>
    <w:rsid w:val="00E521C9"/>
    <w:rsid w:val="00E975DB"/>
    <w:rsid w:val="00ED6AAD"/>
    <w:rsid w:val="00EF5D4A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1D83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35BAC-0BFC-4D68-9957-5C55B3AE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176</Words>
  <Characters>1131</Characters>
  <Application>Microsoft Office Word</Application>
  <DocSecurity>4</DocSecurity>
  <Lines>113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2005/06:88</vt:lpstr>
      <vt:lpstr>Fredagen den 17 mars 2006</vt:lpstr>
    </vt:vector>
  </TitlesOfParts>
  <Company>Riksdagen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2006-03-16T16:03:00Z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mars 2006</vt:lpwstr>
  </property>
  <property fmtid="{D5CDD505-2E9C-101B-9397-08002B2CF9AE}" pid="3" name="DocumentNumber">
    <vt:lpwstr>88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2006-03-17</vt:lpwstr>
  </property>
</Properties>
</file>