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0E9" w:rsidRPr="00E71B50" w:rsidRDefault="000340E9" w:rsidP="004F71E7">
      <w:pPr>
        <w:pStyle w:val="Hemstlrubrik"/>
      </w:pPr>
      <w:r w:rsidRPr="00E71B50">
        <w:t>Förslag till riksdagsbeslut</w:t>
      </w:r>
    </w:p>
    <w:p w:rsidR="000340E9" w:rsidRPr="00E71B50" w:rsidRDefault="000340E9" w:rsidP="004F71E7">
      <w:pPr>
        <w:pStyle w:val="Hemstlatt"/>
      </w:pPr>
      <w:r w:rsidRPr="00E71B50">
        <w:t>Riksdagen tillkännager för regeringen som sin mening v</w:t>
      </w:r>
      <w:r w:rsidR="00A7454B" w:rsidRPr="00E71B50">
        <w:t>ad i motionen anförs om moms</w:t>
      </w:r>
      <w:r w:rsidR="0059289D" w:rsidRPr="00E71B50">
        <w:t xml:space="preserve"> på försäljning i</w:t>
      </w:r>
      <w:r w:rsidR="00A7454B" w:rsidRPr="00E71B50">
        <w:t xml:space="preserve"> second</w:t>
      </w:r>
      <w:r w:rsidR="002B116C" w:rsidRPr="00E71B50">
        <w:t xml:space="preserve"> </w:t>
      </w:r>
      <w:r w:rsidR="00A7454B" w:rsidRPr="00E71B50">
        <w:t>hand</w:t>
      </w:r>
      <w:r w:rsidR="002B116C" w:rsidRPr="00E71B50">
        <w:t>-</w:t>
      </w:r>
      <w:r w:rsidR="00A7454B" w:rsidRPr="00E71B50">
        <w:t>butiker som drivs av idee</w:t>
      </w:r>
      <w:r w:rsidR="00A7454B" w:rsidRPr="00E71B50">
        <w:t>l</w:t>
      </w:r>
      <w:r w:rsidR="00A7454B" w:rsidRPr="00E71B50">
        <w:t>la organis</w:t>
      </w:r>
      <w:r w:rsidR="00A7454B" w:rsidRPr="00E71B50">
        <w:t>a</w:t>
      </w:r>
      <w:r w:rsidR="00A7454B" w:rsidRPr="00E71B50">
        <w:t>tioner.</w:t>
      </w:r>
    </w:p>
    <w:p w:rsidR="000340E9" w:rsidRPr="00E71B50" w:rsidRDefault="000340E9" w:rsidP="000340E9">
      <w:pPr>
        <w:pStyle w:val="Rubrik1"/>
      </w:pPr>
      <w:r w:rsidRPr="00E71B50">
        <w:t>Motivering</w:t>
      </w:r>
    </w:p>
    <w:p w:rsidR="00B70065" w:rsidRPr="00E71B50" w:rsidRDefault="000340E9" w:rsidP="00C454F4">
      <w:pPr>
        <w:rPr>
          <w:b/>
          <w:szCs w:val="24"/>
        </w:rPr>
      </w:pPr>
      <w:r w:rsidRPr="00E71B50">
        <w:t xml:space="preserve">Mervärdesskatteutredningen har </w:t>
      </w:r>
      <w:r w:rsidR="00B70065" w:rsidRPr="00E71B50">
        <w:t xml:space="preserve">tidigare </w:t>
      </w:r>
      <w:r w:rsidRPr="00E71B50">
        <w:t>föreslagit, med hänvisning till ett EU-direktiv, att moms införs på försäljningsintäkter i second</w:t>
      </w:r>
      <w:r w:rsidR="004F71E7" w:rsidRPr="00E71B50">
        <w:t xml:space="preserve"> </w:t>
      </w:r>
      <w:r w:rsidRPr="00E71B50">
        <w:t>hand</w:t>
      </w:r>
      <w:r w:rsidR="004F71E7" w:rsidRPr="00E71B50">
        <w:t>-</w:t>
      </w:r>
      <w:r w:rsidRPr="00E71B50">
        <w:t>butiker. Detta är mycket negativt för Röda Korset, Myrorna, kyrkor och andra ideella organisationers verksamhet. De flesta skänkta kläder och andra varor som säljs i dessa butiker har redan tidigare givit staten momsintäkter, nämligen vid nyinköpet. Denna ”dubbelbeskattning” uppfattas av medborgarna enbart som klåfingrigt och sniket.</w:t>
      </w:r>
      <w:r w:rsidR="00B70065" w:rsidRPr="00E71B50">
        <w:t xml:space="preserve"> </w:t>
      </w:r>
      <w:r w:rsidR="00B70065" w:rsidRPr="00E71B50">
        <w:rPr>
          <w:szCs w:val="24"/>
        </w:rPr>
        <w:t>Från regeringens sida har organisationerna inte fått något entydigt svar på att risken för en b</w:t>
      </w:r>
      <w:r w:rsidR="004F71E7" w:rsidRPr="00E71B50">
        <w:rPr>
          <w:szCs w:val="24"/>
        </w:rPr>
        <w:t>eskattning definitivt är avförd.</w:t>
      </w:r>
      <w:r w:rsidR="00B70065" w:rsidRPr="00E71B50">
        <w:rPr>
          <w:szCs w:val="24"/>
        </w:rPr>
        <w:t xml:space="preserve"> </w:t>
      </w:r>
      <w:r w:rsidR="004F71E7" w:rsidRPr="00E71B50">
        <w:rPr>
          <w:szCs w:val="24"/>
        </w:rPr>
        <w:t>I stä</w:t>
      </w:r>
      <w:r w:rsidR="004F71E7" w:rsidRPr="00E71B50">
        <w:rPr>
          <w:szCs w:val="24"/>
        </w:rPr>
        <w:t>l</w:t>
      </w:r>
      <w:r w:rsidR="004F71E7" w:rsidRPr="00E71B50">
        <w:rPr>
          <w:szCs w:val="24"/>
        </w:rPr>
        <w:t xml:space="preserve">let </w:t>
      </w:r>
      <w:r w:rsidR="00B70065" w:rsidRPr="00E71B50">
        <w:rPr>
          <w:szCs w:val="24"/>
        </w:rPr>
        <w:t>verkar frågan vara öppen.</w:t>
      </w:r>
      <w:r w:rsidR="00B70065" w:rsidRPr="00E71B50">
        <w:t xml:space="preserve"> </w:t>
      </w:r>
      <w:r w:rsidR="00B70065" w:rsidRPr="00E71B50">
        <w:rPr>
          <w:szCs w:val="24"/>
        </w:rPr>
        <w:t>Detta är beklagligt.</w:t>
      </w:r>
      <w:r w:rsidR="00B70065" w:rsidRPr="00E71B50">
        <w:t xml:space="preserve"> </w:t>
      </w:r>
      <w:r w:rsidR="00B70065" w:rsidRPr="00E71B50">
        <w:rPr>
          <w:szCs w:val="24"/>
        </w:rPr>
        <w:t>Denna fråga är oerhört vi</w:t>
      </w:r>
      <w:r w:rsidR="00B70065" w:rsidRPr="00E71B50">
        <w:rPr>
          <w:szCs w:val="24"/>
        </w:rPr>
        <w:t>k</w:t>
      </w:r>
      <w:r w:rsidR="00B70065" w:rsidRPr="00E71B50">
        <w:rPr>
          <w:szCs w:val="24"/>
        </w:rPr>
        <w:t>tig för de berörda organisa</w:t>
      </w:r>
      <w:r w:rsidR="004F71E7" w:rsidRPr="00E71B50">
        <w:rPr>
          <w:szCs w:val="24"/>
        </w:rPr>
        <w:t>tionerna</w:t>
      </w:r>
      <w:r w:rsidR="004C36F9" w:rsidRPr="00E71B50">
        <w:rPr>
          <w:szCs w:val="24"/>
        </w:rPr>
        <w:t xml:space="preserve"> och vi anser att det fantastiska arbete som utförs av frivilliga organisationer i Sverige ska uppskatta</w:t>
      </w:r>
      <w:r w:rsidR="004F71E7" w:rsidRPr="00E71B50">
        <w:rPr>
          <w:szCs w:val="24"/>
        </w:rPr>
        <w:t>s –</w:t>
      </w:r>
      <w:r w:rsidR="004C36F9" w:rsidRPr="00E71B50">
        <w:rPr>
          <w:szCs w:val="24"/>
        </w:rPr>
        <w:t xml:space="preserve"> inte försvåras. Det är </w:t>
      </w:r>
      <w:r w:rsidR="00C454F4" w:rsidRPr="00E71B50">
        <w:rPr>
          <w:szCs w:val="24"/>
        </w:rPr>
        <w:t>nödvändigt att skapa</w:t>
      </w:r>
      <w:r w:rsidR="004C36F9" w:rsidRPr="00E71B50">
        <w:rPr>
          <w:szCs w:val="24"/>
        </w:rPr>
        <w:t xml:space="preserve"> långsiktiga spelregler för att möjliggöra för fri</w:t>
      </w:r>
      <w:r w:rsidR="004F71E7" w:rsidRPr="00E71B50">
        <w:rPr>
          <w:szCs w:val="24"/>
        </w:rPr>
        <w:t>vi</w:t>
      </w:r>
      <w:r w:rsidR="004F71E7" w:rsidRPr="00E71B50">
        <w:rPr>
          <w:szCs w:val="24"/>
        </w:rPr>
        <w:t>l</w:t>
      </w:r>
      <w:r w:rsidR="004F71E7" w:rsidRPr="00E71B50">
        <w:rPr>
          <w:szCs w:val="24"/>
        </w:rPr>
        <w:t>ligorganisationerna att växa</w:t>
      </w:r>
      <w:r w:rsidR="004C36F9" w:rsidRPr="00E71B50">
        <w:rPr>
          <w:szCs w:val="24"/>
        </w:rPr>
        <w:t xml:space="preserve"> </w:t>
      </w:r>
      <w:r w:rsidR="00700419" w:rsidRPr="00E71B50">
        <w:rPr>
          <w:szCs w:val="24"/>
        </w:rPr>
        <w:t>i</w:t>
      </w:r>
      <w:r w:rsidR="004F71E7" w:rsidRPr="00E71B50">
        <w:rPr>
          <w:szCs w:val="24"/>
        </w:rPr>
        <w:t xml:space="preserve"> </w:t>
      </w:r>
      <w:r w:rsidR="00700419" w:rsidRPr="00E71B50">
        <w:rPr>
          <w:szCs w:val="24"/>
        </w:rPr>
        <w:t xml:space="preserve">stället för att momsbelägga </w:t>
      </w:r>
      <w:r w:rsidR="004C36F9" w:rsidRPr="00E71B50">
        <w:rPr>
          <w:szCs w:val="24"/>
        </w:rPr>
        <w:t>verksamheten och därmed riskera att rasera det gedigna arbete som de i</w:t>
      </w:r>
      <w:r w:rsidR="004F71E7" w:rsidRPr="00E71B50">
        <w:rPr>
          <w:szCs w:val="24"/>
        </w:rPr>
        <w:t xml:space="preserve"> </w:t>
      </w:r>
      <w:r w:rsidR="004C36F9" w:rsidRPr="00E71B50">
        <w:rPr>
          <w:szCs w:val="24"/>
        </w:rPr>
        <w:t>dag utför.</w:t>
      </w:r>
      <w:r w:rsidR="004C36F9" w:rsidRPr="00E71B50">
        <w:rPr>
          <w:b/>
          <w:szCs w:val="24"/>
        </w:rPr>
        <w:t xml:space="preserve"> </w:t>
      </w:r>
    </w:p>
    <w:p w:rsidR="000340E9" w:rsidRPr="00E71B50" w:rsidRDefault="000340E9" w:rsidP="004F71E7">
      <w:pPr>
        <w:pStyle w:val="Normaltindrag"/>
      </w:pPr>
      <w:r w:rsidRPr="00E71B50">
        <w:t xml:space="preserve">Det frivilliga arbetet i </w:t>
      </w:r>
      <w:r w:rsidR="00700419" w:rsidRPr="00E71B50">
        <w:t xml:space="preserve">Sverige </w:t>
      </w:r>
      <w:r w:rsidRPr="00E71B50">
        <w:t xml:space="preserve">utgör </w:t>
      </w:r>
      <w:r w:rsidR="004C36F9" w:rsidRPr="00E71B50">
        <w:t>ett g</w:t>
      </w:r>
      <w:r w:rsidRPr="00E71B50">
        <w:t xml:space="preserve">ratisarbete </w:t>
      </w:r>
      <w:r w:rsidR="004C36F9" w:rsidRPr="00E71B50">
        <w:t xml:space="preserve">som är till </w:t>
      </w:r>
      <w:r w:rsidRPr="00E71B50">
        <w:t>stor sa</w:t>
      </w:r>
      <w:r w:rsidRPr="00E71B50">
        <w:t>m</w:t>
      </w:r>
      <w:r w:rsidRPr="00E71B50">
        <w:t>hällsekonomisk nytta, vilken i pengar kan uppskattas till flera miljarder kr</w:t>
      </w:r>
      <w:r w:rsidRPr="00E71B50">
        <w:t>o</w:t>
      </w:r>
      <w:r w:rsidRPr="00E71B50">
        <w:t>nor. Men det allra viktigaste motivet för att uppmuntra frivilligorganisati</w:t>
      </w:r>
      <w:r w:rsidRPr="00E71B50">
        <w:t>o</w:t>
      </w:r>
      <w:r w:rsidRPr="00E71B50">
        <w:t>nernas arbete är, enligt vår uppfattning, de sociala insatser som görs inom landet och det bidrag till internationellt hjälparbete som de ger. Här är intä</w:t>
      </w:r>
      <w:r w:rsidRPr="00E71B50">
        <w:t>k</w:t>
      </w:r>
      <w:r w:rsidRPr="00E71B50">
        <w:t>terna från second</w:t>
      </w:r>
      <w:r w:rsidR="004F71E7" w:rsidRPr="00E71B50">
        <w:t xml:space="preserve"> </w:t>
      </w:r>
      <w:r w:rsidRPr="00E71B50">
        <w:t>hand</w:t>
      </w:r>
      <w:r w:rsidR="004F71E7" w:rsidRPr="00E71B50">
        <w:t>-</w:t>
      </w:r>
      <w:r w:rsidRPr="00E71B50">
        <w:t xml:space="preserve">butikernas försäljning ovärderliga. </w:t>
      </w:r>
    </w:p>
    <w:p w:rsidR="000340E9" w:rsidRPr="00E71B50" w:rsidRDefault="000340E9" w:rsidP="004F71E7">
      <w:pPr>
        <w:pStyle w:val="Normaltindrag"/>
      </w:pPr>
      <w:r w:rsidRPr="00E71B50">
        <w:t>Utöver frivilligarbetet som utförs i butikerna bereder de ofta möjlighet till arbete för personer som inte betraktas som helt anställningsbara på den regu</w:t>
      </w:r>
      <w:r w:rsidRPr="00E71B50">
        <w:t>l</w:t>
      </w:r>
      <w:r w:rsidRPr="00E71B50">
        <w:t xml:space="preserve">jära arbetsmarknaden. Många kommuner samverkar med bland annat Röda </w:t>
      </w:r>
      <w:r w:rsidRPr="00E71B50">
        <w:lastRenderedPageBreak/>
        <w:t>Korsets Kupor för att ordna daglig sysselsättning till människor med fun</w:t>
      </w:r>
      <w:r w:rsidRPr="00E71B50">
        <w:t>k</w:t>
      </w:r>
      <w:r w:rsidRPr="00E71B50">
        <w:t xml:space="preserve">tionshinder. </w:t>
      </w:r>
    </w:p>
    <w:p w:rsidR="000340E9" w:rsidRPr="00E71B50" w:rsidRDefault="000340E9" w:rsidP="004F71E7">
      <w:pPr>
        <w:pStyle w:val="Normaltindrag"/>
      </w:pPr>
      <w:r w:rsidRPr="00E71B50">
        <w:t xml:space="preserve">En eventuell momsbeläggning innebär också ett administrativt merarbete för de ideella organisationerna. Även om det finns många ideellt arbetande personer är det inte för att utföra ”byråkratarbete” som människor engagerar sig. Risken är att ytterligare kostnader läggs på organisationerna genom att man tvingas anställa administratörer.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71E7" w:rsidRPr="00E71B50">
        <w:tblPrEx>
          <w:tblCellMar>
            <w:top w:w="0" w:type="dxa"/>
            <w:bottom w:w="0" w:type="dxa"/>
          </w:tblCellMar>
        </w:tblPrEx>
        <w:trPr>
          <w:cantSplit/>
        </w:trPr>
        <w:tc>
          <w:tcPr>
            <w:tcW w:w="3046" w:type="dxa"/>
          </w:tcPr>
          <w:p w:rsidR="004F71E7" w:rsidRPr="00E71B50" w:rsidRDefault="004F71E7" w:rsidP="004F71E7">
            <w:pPr>
              <w:pStyle w:val="UnderskriftDatum"/>
              <w:spacing w:before="240"/>
            </w:pPr>
            <w:r w:rsidRPr="00E71B50">
              <w:t>Stockholm den 28 september 2005</w:t>
            </w:r>
          </w:p>
        </w:tc>
        <w:tc>
          <w:tcPr>
            <w:tcW w:w="3047" w:type="dxa"/>
          </w:tcPr>
          <w:p w:rsidR="004F71E7" w:rsidRPr="00E71B50" w:rsidRDefault="004F71E7" w:rsidP="004F71E7">
            <w:pPr>
              <w:pStyle w:val="Underskrifter"/>
              <w:spacing w:before="240"/>
            </w:pPr>
          </w:p>
        </w:tc>
      </w:tr>
      <w:tr w:rsidR="004F71E7" w:rsidRPr="00E71B50">
        <w:tblPrEx>
          <w:tblCellMar>
            <w:top w:w="0" w:type="dxa"/>
            <w:bottom w:w="0" w:type="dxa"/>
          </w:tblCellMar>
        </w:tblPrEx>
        <w:trPr>
          <w:cantSplit/>
        </w:trPr>
        <w:tc>
          <w:tcPr>
            <w:tcW w:w="3046" w:type="dxa"/>
          </w:tcPr>
          <w:p w:rsidR="004F71E7" w:rsidRPr="00E71B50" w:rsidRDefault="004F71E7" w:rsidP="004F71E7">
            <w:pPr>
              <w:pStyle w:val="Underskrifter"/>
            </w:pPr>
            <w:r w:rsidRPr="00E71B50">
              <w:t>Linnéa Darell (fp)</w:t>
            </w:r>
          </w:p>
        </w:tc>
        <w:tc>
          <w:tcPr>
            <w:tcW w:w="3047" w:type="dxa"/>
          </w:tcPr>
          <w:p w:rsidR="004F71E7" w:rsidRPr="00E71B50" w:rsidRDefault="004F71E7" w:rsidP="004F71E7">
            <w:pPr>
              <w:pStyle w:val="Underskrifter"/>
            </w:pPr>
          </w:p>
        </w:tc>
      </w:tr>
      <w:tr w:rsidR="004F71E7" w:rsidRPr="00E71B50">
        <w:tblPrEx>
          <w:tblCellMar>
            <w:top w:w="0" w:type="dxa"/>
            <w:bottom w:w="0" w:type="dxa"/>
          </w:tblCellMar>
        </w:tblPrEx>
        <w:trPr>
          <w:cantSplit/>
        </w:trPr>
        <w:tc>
          <w:tcPr>
            <w:tcW w:w="3046" w:type="dxa"/>
          </w:tcPr>
          <w:p w:rsidR="004F71E7" w:rsidRPr="00E71B50" w:rsidRDefault="004F71E7" w:rsidP="004F71E7">
            <w:pPr>
              <w:pStyle w:val="Underskrifter"/>
            </w:pPr>
            <w:r w:rsidRPr="00E71B50">
              <w:t>Liselott Hagberg (fp)</w:t>
            </w:r>
          </w:p>
        </w:tc>
        <w:tc>
          <w:tcPr>
            <w:tcW w:w="3047" w:type="dxa"/>
          </w:tcPr>
          <w:p w:rsidR="004F71E7" w:rsidRPr="00E71B50" w:rsidRDefault="004F71E7" w:rsidP="004F71E7">
            <w:pPr>
              <w:pStyle w:val="Underskrifter"/>
            </w:pPr>
            <w:r w:rsidRPr="00E71B50">
              <w:t>Anita Brodén (fp)</w:t>
            </w:r>
          </w:p>
        </w:tc>
      </w:tr>
      <w:tr w:rsidR="004F71E7" w:rsidRPr="00E71B50">
        <w:tblPrEx>
          <w:tblCellMar>
            <w:top w:w="0" w:type="dxa"/>
            <w:bottom w:w="0" w:type="dxa"/>
          </w:tblCellMar>
        </w:tblPrEx>
        <w:trPr>
          <w:cantSplit/>
        </w:trPr>
        <w:tc>
          <w:tcPr>
            <w:tcW w:w="3046" w:type="dxa"/>
          </w:tcPr>
          <w:p w:rsidR="004F71E7" w:rsidRPr="00E71B50" w:rsidRDefault="004F71E7" w:rsidP="004F71E7">
            <w:pPr>
              <w:pStyle w:val="Underskrifter"/>
            </w:pPr>
            <w:r w:rsidRPr="00E71B50">
              <w:t>Anne-Marie Ekström (fp)</w:t>
            </w:r>
          </w:p>
        </w:tc>
        <w:tc>
          <w:tcPr>
            <w:tcW w:w="3047" w:type="dxa"/>
          </w:tcPr>
          <w:p w:rsidR="004F71E7" w:rsidRPr="00E71B50" w:rsidRDefault="004F71E7" w:rsidP="004F71E7">
            <w:pPr>
              <w:pStyle w:val="Underskrifter"/>
            </w:pPr>
          </w:p>
        </w:tc>
      </w:tr>
    </w:tbl>
    <w:p w:rsidR="000340E9" w:rsidRPr="00E71B50" w:rsidRDefault="000340E9" w:rsidP="004F71E7">
      <w:pPr>
        <w:pStyle w:val="Normaltindrag"/>
      </w:pPr>
    </w:p>
    <w:sectPr w:rsidR="000340E9" w:rsidRPr="00E71B50" w:rsidSect="004F71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AC6" w:rsidRPr="00E71B50" w:rsidRDefault="00741AC6">
      <w:r w:rsidRPr="00E71B50">
        <w:separator/>
      </w:r>
    </w:p>
  </w:endnote>
  <w:endnote w:type="continuationSeparator" w:id="0">
    <w:p w:rsidR="00741AC6" w:rsidRPr="00E71B50" w:rsidRDefault="00741AC6">
      <w:r w:rsidRPr="00E71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16C" w:rsidRPr="00E71B50" w:rsidRDefault="00E71B50" w:rsidP="004F71E7">
    <w:pPr>
      <w:pStyle w:val="Sidfot"/>
    </w:pPr>
    <w:r w:rsidRPr="00E71B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952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1E7" w:rsidRDefault="004F71E7">
                          <w:pPr>
                            <w:pStyle w:val="NormalS5sidnrV"/>
                          </w:pPr>
                          <w:r>
                            <w:fldChar w:fldCharType="begin"/>
                          </w:r>
                          <w:r>
                            <w:instrText xml:space="preserve"> PAGE *\charformat</w:instrText>
                          </w:r>
                          <w:r>
                            <w:fldChar w:fldCharType="separate"/>
                          </w:r>
                          <w:r w:rsidR="003D5C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1E7" w:rsidRDefault="004F71E7">
                    <w:pPr>
                      <w:pStyle w:val="NormalS5sidnrV"/>
                    </w:pPr>
                    <w:r>
                      <w:fldChar w:fldCharType="begin"/>
                    </w:r>
                    <w:r>
                      <w:instrText xml:space="preserve"> PAGE *\charformat</w:instrText>
                    </w:r>
                    <w:r>
                      <w:fldChar w:fldCharType="separate"/>
                    </w:r>
                    <w:r w:rsidR="003D5C6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16C" w:rsidRPr="00E71B50" w:rsidRDefault="00E71B50" w:rsidP="004F71E7">
    <w:pPr>
      <w:pStyle w:val="Sidfot"/>
    </w:pPr>
    <w:r w:rsidRPr="00E71B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940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1E7" w:rsidRDefault="004F71E7">
                          <w:pPr>
                            <w:pStyle w:val="NormalS5sidnrH"/>
                            <w:ind w:right="0"/>
                          </w:pPr>
                          <w:r>
                            <w:fldChar w:fldCharType="begin"/>
                          </w:r>
                          <w:r>
                            <w:instrText xml:space="preserve"> PAGE *\charformat</w:instrText>
                          </w:r>
                          <w:r>
                            <w:fldChar w:fldCharType="separate"/>
                          </w:r>
                          <w:r w:rsidR="003D5C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1E7" w:rsidRDefault="004F71E7">
                    <w:pPr>
                      <w:pStyle w:val="NormalS5sidnrH"/>
                      <w:ind w:right="0"/>
                    </w:pPr>
                    <w:r>
                      <w:fldChar w:fldCharType="begin"/>
                    </w:r>
                    <w:r>
                      <w:instrText xml:space="preserve"> PAGE *\charformat</w:instrText>
                    </w:r>
                    <w:r>
                      <w:fldChar w:fldCharType="separate"/>
                    </w:r>
                    <w:r w:rsidR="003D5C6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16C" w:rsidRPr="00E71B50" w:rsidRDefault="00E71B50" w:rsidP="004F71E7">
    <w:pPr>
      <w:pStyle w:val="Sidfot"/>
    </w:pPr>
    <w:r w:rsidRPr="00E71B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857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1E7" w:rsidRDefault="004F71E7">
                          <w:pPr>
                            <w:pStyle w:val="NormalS5sidnrH"/>
                            <w:ind w:right="0"/>
                          </w:pPr>
                          <w:r>
                            <w:fldChar w:fldCharType="begin"/>
                          </w:r>
                          <w:r>
                            <w:instrText xml:space="preserve"> PAGE *\charformat</w:instrText>
                          </w:r>
                          <w:r>
                            <w:fldChar w:fldCharType="separate"/>
                          </w:r>
                          <w:r w:rsidR="003D5C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1E7" w:rsidRDefault="004F71E7">
                    <w:pPr>
                      <w:pStyle w:val="NormalS5sidnrH"/>
                      <w:ind w:right="0"/>
                    </w:pPr>
                    <w:r>
                      <w:fldChar w:fldCharType="begin"/>
                    </w:r>
                    <w:r>
                      <w:instrText xml:space="preserve"> PAGE *\charformat</w:instrText>
                    </w:r>
                    <w:r>
                      <w:fldChar w:fldCharType="separate"/>
                    </w:r>
                    <w:r w:rsidR="003D5C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AC6" w:rsidRPr="00E71B50" w:rsidRDefault="00741AC6">
      <w:r w:rsidRPr="00E71B50">
        <w:separator/>
      </w:r>
    </w:p>
  </w:footnote>
  <w:footnote w:type="continuationSeparator" w:id="0">
    <w:p w:rsidR="00741AC6" w:rsidRPr="00E71B50" w:rsidRDefault="00741AC6">
      <w:r w:rsidRPr="00E71B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16C" w:rsidRPr="00E71B50" w:rsidRDefault="00E71B50" w:rsidP="004F71E7">
    <w:pPr>
      <w:pStyle w:val="Sidhuvud"/>
    </w:pPr>
    <w:r w:rsidRPr="00E71B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55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1E7" w:rsidRDefault="004F71E7">
                          <w:pPr>
                            <w:pStyle w:val="KantRubrikS5V"/>
                          </w:pPr>
                          <w:r>
                            <w:fldChar w:fldCharType="begin"/>
                          </w:r>
                          <w:r>
                            <w:instrText xml:space="preserve"> DOCPROPERTY "YearUser" *\charformat </w:instrText>
                          </w:r>
                          <w:r>
                            <w:fldChar w:fldCharType="separate"/>
                          </w:r>
                          <w:r w:rsidR="003D5C61">
                            <w:t>2005/06</w:t>
                          </w:r>
                          <w:r>
                            <w:fldChar w:fldCharType="end"/>
                          </w:r>
                          <w:r>
                            <w:t>:</w:t>
                          </w:r>
                          <w:r>
                            <w:fldChar w:fldCharType="begin"/>
                          </w:r>
                          <w:r>
                            <w:instrText xml:space="preserve"> DOCPROPERTY "Motionsnummer" *\charformat </w:instrText>
                          </w:r>
                          <w:r>
                            <w:fldChar w:fldCharType="separate"/>
                          </w:r>
                          <w:r w:rsidR="003D5C61">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1E7" w:rsidRDefault="004F71E7">
                    <w:pPr>
                      <w:pStyle w:val="KantRubrikS5V"/>
                    </w:pPr>
                    <w:r>
                      <w:fldChar w:fldCharType="begin"/>
                    </w:r>
                    <w:r>
                      <w:instrText xml:space="preserve"> DOCPROPERTY "YearUser" *\charformat </w:instrText>
                    </w:r>
                    <w:r>
                      <w:fldChar w:fldCharType="separate"/>
                    </w:r>
                    <w:r w:rsidR="003D5C61">
                      <w:t>2005/06</w:t>
                    </w:r>
                    <w:r>
                      <w:fldChar w:fldCharType="end"/>
                    </w:r>
                    <w:r>
                      <w:t>:</w:t>
                    </w:r>
                    <w:r>
                      <w:fldChar w:fldCharType="begin"/>
                    </w:r>
                    <w:r>
                      <w:instrText xml:space="preserve"> DOCPROPERTY "Motionsnummer" *\charformat </w:instrText>
                    </w:r>
                    <w:r>
                      <w:fldChar w:fldCharType="separate"/>
                    </w:r>
                    <w:r w:rsidR="003D5C61">
                      <w:t>Sk300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16C" w:rsidRPr="00E71B50" w:rsidRDefault="00E71B50" w:rsidP="004F71E7">
    <w:pPr>
      <w:pStyle w:val="Sidhuvud"/>
    </w:pPr>
    <w:r w:rsidRPr="00E71B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86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1E7" w:rsidRDefault="004F71E7">
                          <w:pPr>
                            <w:pStyle w:val="KantRubrikS5H"/>
                            <w:ind w:right="0"/>
                          </w:pPr>
                          <w:r>
                            <w:fldChar w:fldCharType="begin"/>
                          </w:r>
                          <w:r>
                            <w:instrText xml:space="preserve"> DOCPROPERTY "YearUser" *\charformat </w:instrText>
                          </w:r>
                          <w:r>
                            <w:fldChar w:fldCharType="separate"/>
                          </w:r>
                          <w:r w:rsidR="003D5C61">
                            <w:t>2005/06</w:t>
                          </w:r>
                          <w:r>
                            <w:fldChar w:fldCharType="end"/>
                          </w:r>
                          <w:r>
                            <w:t>:</w:t>
                          </w:r>
                          <w:r>
                            <w:fldChar w:fldCharType="begin"/>
                          </w:r>
                          <w:r>
                            <w:instrText xml:space="preserve"> DOCPROPERTY "Motionsnummer" *\charformat </w:instrText>
                          </w:r>
                          <w:r>
                            <w:fldChar w:fldCharType="separate"/>
                          </w:r>
                          <w:r w:rsidR="003D5C61">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1E7" w:rsidRDefault="004F71E7">
                    <w:pPr>
                      <w:pStyle w:val="KantRubrikS5H"/>
                      <w:ind w:right="0"/>
                    </w:pPr>
                    <w:r>
                      <w:fldChar w:fldCharType="begin"/>
                    </w:r>
                    <w:r>
                      <w:instrText xml:space="preserve"> DOCPROPERTY "YearUser" *\charformat </w:instrText>
                    </w:r>
                    <w:r>
                      <w:fldChar w:fldCharType="separate"/>
                    </w:r>
                    <w:r w:rsidR="003D5C61">
                      <w:t>2005/06</w:t>
                    </w:r>
                    <w:r>
                      <w:fldChar w:fldCharType="end"/>
                    </w:r>
                    <w:r>
                      <w:t>:</w:t>
                    </w:r>
                    <w:r>
                      <w:fldChar w:fldCharType="begin"/>
                    </w:r>
                    <w:r>
                      <w:instrText xml:space="preserve"> DOCPROPERTY "Motionsnummer" *\charformat </w:instrText>
                    </w:r>
                    <w:r>
                      <w:fldChar w:fldCharType="separate"/>
                    </w:r>
                    <w:r w:rsidR="003D5C61">
                      <w:t>Sk300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1E7" w:rsidRPr="00E71B50" w:rsidRDefault="004F71E7">
    <w:pPr>
      <w:pStyle w:val="FSHNormal"/>
      <w:tabs>
        <w:tab w:val="right" w:pos="5840"/>
      </w:tabs>
    </w:pPr>
    <w:r w:rsidRPr="00E71B50">
      <w:br/>
    </w:r>
    <w:r w:rsidRPr="00E71B50">
      <w:fldChar w:fldCharType="begin" w:fldLock="1"/>
    </w:r>
    <w:r w:rsidRPr="00E71B50">
      <w:instrText xml:space="preserve"> DOCPROPERTY</w:instrText>
    </w:r>
    <w:r w:rsidRPr="00E71B50">
      <w:rPr>
        <w:sz w:val="18"/>
      </w:rPr>
      <w:instrText xml:space="preserve"> "YearUser" *\charformat </w:instrText>
    </w:r>
    <w:r w:rsidRPr="00E71B50">
      <w:fldChar w:fldCharType="separate"/>
    </w:r>
    <w:r w:rsidR="003D5C61" w:rsidRPr="00E71B50">
      <w:t>2005/06</w:t>
    </w:r>
    <w:r w:rsidRPr="00E71B50">
      <w:fldChar w:fldCharType="end"/>
    </w:r>
    <w:r w:rsidRPr="00E71B50">
      <w:t xml:space="preserve"> </w:t>
    </w:r>
    <w:r w:rsidRPr="00E71B50">
      <w:tab/>
      <w:t xml:space="preserve">mnr: </w:t>
    </w:r>
    <w:r w:rsidRPr="00E71B50">
      <w:fldChar w:fldCharType="begin" w:fldLock="1"/>
    </w:r>
    <w:r w:rsidRPr="00E71B50">
      <w:instrText xml:space="preserve"> DOCPROPERTY</w:instrText>
    </w:r>
    <w:r w:rsidRPr="00E71B50">
      <w:rPr>
        <w:sz w:val="18"/>
      </w:rPr>
      <w:instrText xml:space="preserve"> "Motionsnummer" *\charformat </w:instrText>
    </w:r>
    <w:r w:rsidRPr="00E71B50">
      <w:fldChar w:fldCharType="separate"/>
    </w:r>
    <w:r w:rsidR="003D5C61" w:rsidRPr="00E71B50">
      <w:t>Sk300</w:t>
    </w:r>
    <w:r w:rsidRPr="00E71B50">
      <w:fldChar w:fldCharType="end"/>
    </w:r>
    <w:r w:rsidRPr="00E71B50">
      <w:br/>
    </w:r>
    <w:r w:rsidRPr="00E71B50">
      <w:fldChar w:fldCharType="begin" w:fldLock="1"/>
    </w:r>
    <w:r w:rsidRPr="00E71B50">
      <w:instrText xml:space="preserve"> DOCPROPERTY</w:instrText>
    </w:r>
    <w:r w:rsidRPr="00E71B50">
      <w:rPr>
        <w:sz w:val="18"/>
      </w:rPr>
      <w:instrText xml:space="preserve"> "Samling" *\charformat </w:instrText>
    </w:r>
    <w:r w:rsidRPr="00E71B50">
      <w:fldChar w:fldCharType="end"/>
    </w:r>
    <w:r w:rsidRPr="00E71B50">
      <w:tab/>
      <w:t xml:space="preserve">pnr: </w:t>
    </w:r>
    <w:r w:rsidRPr="00E71B50">
      <w:fldChar w:fldCharType="begin" w:fldLock="1"/>
    </w:r>
    <w:r w:rsidRPr="00E71B50">
      <w:instrText xml:space="preserve"> DOCPROPERTY</w:instrText>
    </w:r>
    <w:r w:rsidRPr="00E71B50">
      <w:rPr>
        <w:sz w:val="18"/>
      </w:rPr>
      <w:instrText xml:space="preserve"> "Partinummer" *\charformat </w:instrText>
    </w:r>
    <w:r w:rsidRPr="00E71B50">
      <w:fldChar w:fldCharType="separate"/>
    </w:r>
    <w:r w:rsidR="003D5C61" w:rsidRPr="00E71B50">
      <w:t>fp327</w:t>
    </w:r>
    <w:r w:rsidRPr="00E71B50">
      <w:fldChar w:fldCharType="end"/>
    </w:r>
  </w:p>
  <w:p w:rsidR="004F71E7" w:rsidRPr="00E71B50" w:rsidRDefault="004F71E7">
    <w:pPr>
      <w:pStyle w:val="FSHRub1"/>
    </w:pPr>
    <w:r w:rsidRPr="00E71B50">
      <w:t>Motion till riksdagen</w:t>
    </w:r>
    <w:r w:rsidRPr="00E71B50">
      <w:br/>
    </w:r>
    <w:r w:rsidRPr="00E71B50">
      <w:fldChar w:fldCharType="begin" w:fldLock="1"/>
    </w:r>
    <w:r w:rsidRPr="00E71B50">
      <w:instrText xml:space="preserve"> DOCPROPERTY "YearUser" *\charformat </w:instrText>
    </w:r>
    <w:r w:rsidRPr="00E71B50">
      <w:fldChar w:fldCharType="separate"/>
    </w:r>
    <w:r w:rsidR="003D5C61" w:rsidRPr="00E71B50">
      <w:t>2005/06</w:t>
    </w:r>
    <w:r w:rsidRPr="00E71B50">
      <w:fldChar w:fldCharType="end"/>
    </w:r>
    <w:r w:rsidRPr="00E71B50">
      <w:t>:</w:t>
    </w:r>
    <w:r w:rsidRPr="00E71B50">
      <w:fldChar w:fldCharType="begin" w:fldLock="1"/>
    </w:r>
    <w:r w:rsidRPr="00E71B50">
      <w:instrText xml:space="preserve"> DOCPROPERTY "Motionsnummer" *\charformat </w:instrText>
    </w:r>
    <w:r w:rsidRPr="00E71B50">
      <w:fldChar w:fldCharType="separate"/>
    </w:r>
    <w:r w:rsidR="003D5C61" w:rsidRPr="00E71B50">
      <w:t>Sk300</w:t>
    </w:r>
    <w:r w:rsidRPr="00E71B50">
      <w:fldChar w:fldCharType="end"/>
    </w:r>
  </w:p>
  <w:p w:rsidR="004F71E7" w:rsidRPr="00E71B50" w:rsidRDefault="004F71E7">
    <w:pPr>
      <w:pStyle w:val="FSHNormalS5"/>
    </w:pPr>
    <w:r w:rsidRPr="00E71B50">
      <w:fldChar w:fldCharType="begin" w:fldLock="1"/>
    </w:r>
    <w:r w:rsidRPr="00E71B50">
      <w:instrText xml:space="preserve"> DOCPROPERTY "MotionarText" *\charformat </w:instrText>
    </w:r>
    <w:r w:rsidRPr="00E71B50">
      <w:fldChar w:fldCharType="separate"/>
    </w:r>
    <w:r w:rsidR="003D5C61" w:rsidRPr="00E71B50">
      <w:t>av Linnéa Darell m.fl. (fp)</w:t>
    </w:r>
    <w:r w:rsidRPr="00E71B50">
      <w:fldChar w:fldCharType="end"/>
    </w:r>
    <w:r w:rsidRPr="00E71B50">
      <w:br/>
    </w:r>
    <w:r w:rsidRPr="00E71B50">
      <w:fldChar w:fldCharType="begin" w:fldLock="1"/>
    </w:r>
    <w:r w:rsidRPr="00E71B50">
      <w:instrText xml:space="preserve"> DOCPROPERTY "SvarFrasKort" *\charformat </w:instrText>
    </w:r>
    <w:r w:rsidRPr="00E71B50">
      <w:fldChar w:fldCharType="end"/>
    </w:r>
  </w:p>
  <w:p w:rsidR="004F71E7" w:rsidRPr="00E71B50" w:rsidRDefault="004F71E7">
    <w:pPr>
      <w:pStyle w:val="FSHTitel"/>
    </w:pPr>
    <w:r w:rsidRPr="00E71B50">
      <w:fldChar w:fldCharType="begin" w:fldLock="1"/>
    </w:r>
    <w:r w:rsidRPr="00E71B50">
      <w:instrText xml:space="preserve"> DOCPROPERTY</w:instrText>
    </w:r>
    <w:r w:rsidRPr="00E71B50">
      <w:rPr>
        <w:sz w:val="18"/>
      </w:rPr>
      <w:instrText xml:space="preserve"> "RubrikSvar" *\charformat </w:instrText>
    </w:r>
    <w:r w:rsidRPr="00E71B50">
      <w:fldChar w:fldCharType="separate"/>
    </w:r>
    <w:r w:rsidR="003D5C61" w:rsidRPr="00E71B50">
      <w:t>Moms för second hand-butiker</w:t>
    </w:r>
    <w:r w:rsidRPr="00E71B50">
      <w:fldChar w:fldCharType="end"/>
    </w:r>
  </w:p>
  <w:p w:rsidR="004F71E7" w:rsidRPr="00E71B50" w:rsidRDefault="004F71E7" w:rsidP="004F71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BE0AE72"/>
    <w:lvl w:ilvl="0" w:tplc="C09A62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7678058">
    <w:abstractNumId w:val="13"/>
  </w:num>
  <w:num w:numId="2" w16cid:durableId="1311863081">
    <w:abstractNumId w:val="10"/>
  </w:num>
  <w:num w:numId="3" w16cid:durableId="204558991">
    <w:abstractNumId w:val="11"/>
  </w:num>
  <w:num w:numId="4" w16cid:durableId="1943417777">
    <w:abstractNumId w:val="12"/>
  </w:num>
  <w:num w:numId="5" w16cid:durableId="1414664512">
    <w:abstractNumId w:val="8"/>
  </w:num>
  <w:num w:numId="6" w16cid:durableId="2076003858">
    <w:abstractNumId w:val="3"/>
  </w:num>
  <w:num w:numId="7" w16cid:durableId="1012952634">
    <w:abstractNumId w:val="2"/>
  </w:num>
  <w:num w:numId="8" w16cid:durableId="2099868184">
    <w:abstractNumId w:val="1"/>
  </w:num>
  <w:num w:numId="9" w16cid:durableId="1386761072">
    <w:abstractNumId w:val="0"/>
  </w:num>
  <w:num w:numId="10" w16cid:durableId="1568688485">
    <w:abstractNumId w:val="9"/>
  </w:num>
  <w:num w:numId="11" w16cid:durableId="1681424084">
    <w:abstractNumId w:val="7"/>
  </w:num>
  <w:num w:numId="12" w16cid:durableId="1606382624">
    <w:abstractNumId w:val="6"/>
  </w:num>
  <w:num w:numId="13" w16cid:durableId="1131896625">
    <w:abstractNumId w:val="5"/>
  </w:num>
  <w:num w:numId="14" w16cid:durableId="5651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B70065"/>
    <w:rsid w:val="000340E9"/>
    <w:rsid w:val="00064BC3"/>
    <w:rsid w:val="00066775"/>
    <w:rsid w:val="00072FB9"/>
    <w:rsid w:val="00100531"/>
    <w:rsid w:val="00201DFB"/>
    <w:rsid w:val="00204A63"/>
    <w:rsid w:val="00212FF1"/>
    <w:rsid w:val="00230193"/>
    <w:rsid w:val="002451F7"/>
    <w:rsid w:val="0025068A"/>
    <w:rsid w:val="002818D3"/>
    <w:rsid w:val="002B116C"/>
    <w:rsid w:val="002B33C4"/>
    <w:rsid w:val="002D11A8"/>
    <w:rsid w:val="003A4FDB"/>
    <w:rsid w:val="003D5C61"/>
    <w:rsid w:val="003F513E"/>
    <w:rsid w:val="00445271"/>
    <w:rsid w:val="004A0504"/>
    <w:rsid w:val="004C36F9"/>
    <w:rsid w:val="004E38D9"/>
    <w:rsid w:val="004F71E7"/>
    <w:rsid w:val="0059289D"/>
    <w:rsid w:val="00700419"/>
    <w:rsid w:val="00740D6D"/>
    <w:rsid w:val="00741AC6"/>
    <w:rsid w:val="00794149"/>
    <w:rsid w:val="007B67A7"/>
    <w:rsid w:val="007C6092"/>
    <w:rsid w:val="00840B20"/>
    <w:rsid w:val="00A053C6"/>
    <w:rsid w:val="00A7454B"/>
    <w:rsid w:val="00B13BF0"/>
    <w:rsid w:val="00B70065"/>
    <w:rsid w:val="00B905E8"/>
    <w:rsid w:val="00C1285C"/>
    <w:rsid w:val="00C27B7D"/>
    <w:rsid w:val="00C454F4"/>
    <w:rsid w:val="00C5098C"/>
    <w:rsid w:val="00D1174F"/>
    <w:rsid w:val="00DC6C70"/>
    <w:rsid w:val="00E22893"/>
    <w:rsid w:val="00E360DE"/>
    <w:rsid w:val="00E71B5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AA180-B7C8-4FFB-9AE8-8566A3BA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71E7"/>
    <w:pPr>
      <w:spacing w:after="250"/>
    </w:pPr>
  </w:style>
  <w:style w:type="paragraph" w:customStyle="1" w:styleId="Hemstlatt">
    <w:name w:val="Hemstl_att"/>
    <w:aliases w:val="HemstPunkt,HemstPunktFlera,HemställansPunkt,Förslagstext"/>
    <w:basedOn w:val="Normal"/>
    <w:next w:val="Normal"/>
    <w:rsid w:val="004F71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2140</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Sk300</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Sk300</dc:title>
  <dc:subject>Sk300</dc:subject>
  <dc:creator>Riksdagen</dc:creator>
  <cp:keywords>Riksdagen</cp:keywords>
  <dc:description/>
  <cp:lastModifiedBy>Lars Brink</cp:lastModifiedBy>
  <cp:revision>2</cp:revision>
  <cp:lastPrinted>2005-11-14T13:36:00Z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för second hand-butiker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second hand-butiker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Linnéa Darell m.fl. (fp)</vt:lpwstr>
  </property>
  <property fmtid="{D5CDD505-2E9C-101B-9397-08002B2CF9AE}" pid="26" name="MotionarLista">
    <vt:lpwstr>Darell, Linnéa (fp)\Hagberg, Liselott (fp)\Brodén, Anita (fp)\Ekström,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Linnéa Darell (fp), Liselott Hagberg (fp), Anita Brodén (fp), 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Sk300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20052006000001020112000003270069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20052006000001020112000003270069</vt:lpwstr>
  </property>
  <property fmtid="{D5CDD505-2E9C-101B-9397-08002B2CF9AE}" pid="50" name="nummer">
    <vt:lpwstr>300</vt:lpwstr>
  </property>
  <property fmtid="{D5CDD505-2E9C-101B-9397-08002B2CF9AE}" pid="51" name="utskottsbeteckning">
    <vt:lpwstr>Sk</vt:lpwstr>
  </property>
</Properties>
</file>