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59167BD3CC43C18920F10E68772158"/>
        </w:placeholder>
        <w15:appearance w15:val="hidden"/>
        <w:text/>
      </w:sdtPr>
      <w:sdtEndPr/>
      <w:sdtContent>
        <w:p w:rsidRPr="009B062B" w:rsidR="00AF30DD" w:rsidP="009B062B" w:rsidRDefault="00AF30DD" w14:paraId="2937F557" w14:textId="77777777">
          <w:pPr>
            <w:pStyle w:val="RubrikFrslagTIllRiksdagsbeslut"/>
          </w:pPr>
          <w:r w:rsidRPr="009B062B">
            <w:t>Förslag till riksdagsbeslut</w:t>
          </w:r>
        </w:p>
      </w:sdtContent>
    </w:sdt>
    <w:sdt>
      <w:sdtPr>
        <w:alias w:val="Yrkande 1"/>
        <w:tag w:val="1210474c-0435-49fa-a536-fc4fea4e5c71"/>
        <w:id w:val="1425913010"/>
        <w:lock w:val="sdtLocked"/>
      </w:sdtPr>
      <w:sdtEndPr/>
      <w:sdtContent>
        <w:p w:rsidR="00150C07" w:rsidRDefault="00BE7621" w14:paraId="2937F558" w14:textId="29288396">
          <w:pPr>
            <w:pStyle w:val="Frslagstext"/>
            <w:numPr>
              <w:ilvl w:val="0"/>
              <w:numId w:val="0"/>
            </w:numPr>
          </w:pPr>
          <w:r>
            <w:t>Riksdagen ställer sig bakom det som anförs i motionen om att utreda en begränsning av antalet privata handledartillstånd för körkort till fem och tillkännager detta för regeringen.</w:t>
          </w:r>
        </w:p>
      </w:sdtContent>
    </w:sdt>
    <w:p w:rsidRPr="009B062B" w:rsidR="00AF30DD" w:rsidP="009B062B" w:rsidRDefault="000156D9" w14:paraId="2937F559" w14:textId="77777777">
      <w:pPr>
        <w:pStyle w:val="Rubrik1"/>
      </w:pPr>
      <w:bookmarkStart w:name="MotionsStart" w:id="0"/>
      <w:bookmarkEnd w:id="0"/>
      <w:r w:rsidRPr="009B062B">
        <w:t>Motivering</w:t>
      </w:r>
    </w:p>
    <w:p w:rsidR="004301D0" w:rsidP="004301D0" w:rsidRDefault="004301D0" w14:paraId="2937F55A" w14:textId="77777777">
      <w:pPr>
        <w:pStyle w:val="Normalutanindragellerluft"/>
      </w:pPr>
      <w:r>
        <w:t xml:space="preserve">Att ta körkort är för många en tung utgift men mycket viktig för att få ett arbete, då är det bra att kunna övningsköra privat för att få ner totalkostnaden på körkortet. För att få övningsköra privat måste man övningsköra med någon som har gått en introduktionsutbildning för handledare och blivit godkänd. </w:t>
      </w:r>
    </w:p>
    <w:p w:rsidRPr="00B26848" w:rsidR="004301D0" w:rsidP="00B26848" w:rsidRDefault="004301D0" w14:paraId="2937F55B" w14:textId="77777777">
      <w:r w:rsidRPr="00B26848">
        <w:t xml:space="preserve">Introduktionsutbildningen är giltig i fem år från den dag utbildningen genomfördes. Idag får man vara handledare åt så många som 15 st som övningskör vilket kan borga för att locka till att man gör det till en sidoinkomst att ta elever och tjäna pengar på det. Ett tidigare försök att minska möjligheten att bedriva svarta körskolor var att begränsa antalet till 15 mot </w:t>
      </w:r>
      <w:r w:rsidRPr="00B26848">
        <w:lastRenderedPageBreak/>
        <w:t xml:space="preserve">tidigare regler där det var mycket mer generöst utan någon gräns överhuvudtaget. </w:t>
      </w:r>
    </w:p>
    <w:p w:rsidRPr="00B26848" w:rsidR="004301D0" w:rsidP="00B26848" w:rsidRDefault="004301D0" w14:paraId="2937F55C" w14:textId="77777777">
      <w:r w:rsidRPr="00B26848">
        <w:t xml:space="preserve">Men att vara handledare åt så många som 15 hjälper inte i den utsträckning som behövs för att minska möjligheten att bedriva svarta körskolor. Under handledartidens giltighet (5år) är det rimligt att man sänker antalet handledartillstånd till 5 st för privat övningskörning. Det finns allt för många svarta trafikskolor som erbjuder billigare utbildning än trafikskolorna och genom en sänkning av antalet tillstånd varje person har gör man det svårare att bedriva svarta körskolor. Förarprovet är ju en stickprovskontroll och risken finns att man vid uppkörning saknar väsentliga delar av körkortsutbildningen. Det kan bli farligt både för en själv och för andra att möta personer i trafiken utan tillräckliga kunskaper, därför måste vi få folk att välja de lagliga skolorna istället för det billigare svarta körskolorna. </w:t>
      </w:r>
    </w:p>
    <w:p w:rsidRPr="00B26848" w:rsidR="004301D0" w:rsidP="00B26848" w:rsidRDefault="004301D0" w14:paraId="2937F55D" w14:textId="77777777">
      <w:r w:rsidRPr="00B26848">
        <w:t xml:space="preserve">I de fall man har en stor familj och vill hjälpa familj och släkt på ideell basis bör det finnas en möjlighet till undantag för att utöka antalet handledarelever, vilket man bör kunna söka hos Transportstyrelsen. </w:t>
      </w:r>
    </w:p>
    <w:p w:rsidRPr="00B26848" w:rsidR="006D01C3" w:rsidP="00B26848" w:rsidRDefault="00B26848" w14:paraId="2937F55E" w14:textId="481C7365">
      <w:r>
        <w:t>Vi</w:t>
      </w:r>
      <w:r w:rsidRPr="00B26848" w:rsidR="004301D0">
        <w:t xml:space="preserve"> anser att regeringen bör sänka antalet handledartillstånd till 5</w:t>
      </w:r>
      <w:r>
        <w:t xml:space="preserve"> </w:t>
      </w:r>
      <w:bookmarkStart w:name="_GoBack" w:id="1"/>
      <w:bookmarkEnd w:id="1"/>
      <w:r w:rsidRPr="00B26848" w:rsidR="004301D0">
        <w:t>st för de som inte bedriver trafikskolor under den tid av 5 år som gäller idag.</w:t>
      </w:r>
    </w:p>
    <w:p w:rsidRPr="00093F48" w:rsidR="00093F48" w:rsidP="00093F48" w:rsidRDefault="00093F48" w14:paraId="2937F55F" w14:textId="77777777">
      <w:pPr>
        <w:pStyle w:val="Normalutanindragellerluft"/>
      </w:pPr>
    </w:p>
    <w:sdt>
      <w:sdtPr>
        <w:alias w:val="CC_Underskrifter"/>
        <w:tag w:val="CC_Underskrifter"/>
        <w:id w:val="583496634"/>
        <w:lock w:val="sdtContentLocked"/>
        <w:placeholder>
          <w:docPart w:val="18F0F58EE5504E0F8C608879E32EB6A6"/>
        </w:placeholder>
        <w15:appearance w15:val="hidden"/>
      </w:sdtPr>
      <w:sdtEndPr/>
      <w:sdtContent>
        <w:p w:rsidR="004801AC" w:rsidP="00B913AC" w:rsidRDefault="00B26848" w14:paraId="2937F5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894D7C" w:rsidRDefault="00894D7C" w14:paraId="2937F564" w14:textId="77777777"/>
    <w:sectPr w:rsidR="00894D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F566" w14:textId="77777777" w:rsidR="008A0D7C" w:rsidRDefault="008A0D7C" w:rsidP="000C1CAD">
      <w:pPr>
        <w:spacing w:line="240" w:lineRule="auto"/>
      </w:pPr>
      <w:r>
        <w:separator/>
      </w:r>
    </w:p>
  </w:endnote>
  <w:endnote w:type="continuationSeparator" w:id="0">
    <w:p w14:paraId="2937F567" w14:textId="77777777" w:rsidR="008A0D7C" w:rsidRDefault="008A0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F56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F56D" w14:textId="245E1B1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68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7F564" w14:textId="77777777" w:rsidR="008A0D7C" w:rsidRDefault="008A0D7C" w:rsidP="000C1CAD">
      <w:pPr>
        <w:spacing w:line="240" w:lineRule="auto"/>
      </w:pPr>
      <w:r>
        <w:separator/>
      </w:r>
    </w:p>
  </w:footnote>
  <w:footnote w:type="continuationSeparator" w:id="0">
    <w:p w14:paraId="2937F565" w14:textId="77777777" w:rsidR="008A0D7C" w:rsidRDefault="008A0D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37F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37F578" wp14:anchorId="2937F5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6848" w14:paraId="2937F579" w14:textId="77777777">
                          <w:pPr>
                            <w:jc w:val="right"/>
                          </w:pPr>
                          <w:sdt>
                            <w:sdtPr>
                              <w:alias w:val="CC_Noformat_Partikod"/>
                              <w:tag w:val="CC_Noformat_Partikod"/>
                              <w:id w:val="-53464382"/>
                              <w:placeholder>
                                <w:docPart w:val="FE95BA386F6940E6ABAEEB87640B6331"/>
                              </w:placeholder>
                              <w:text/>
                            </w:sdtPr>
                            <w:sdtEndPr/>
                            <w:sdtContent>
                              <w:r w:rsidR="004301D0">
                                <w:t>SD</w:t>
                              </w:r>
                            </w:sdtContent>
                          </w:sdt>
                          <w:sdt>
                            <w:sdtPr>
                              <w:alias w:val="CC_Noformat_Partinummer"/>
                              <w:tag w:val="CC_Noformat_Partinummer"/>
                              <w:id w:val="-1709555926"/>
                              <w:placeholder>
                                <w:docPart w:val="7D2313AE241A4F0F844F5E04B3D37CC6"/>
                              </w:placeholder>
                              <w:text/>
                            </w:sdtPr>
                            <w:sdtEndPr/>
                            <w:sdtContent>
                              <w:r w:rsidR="004301D0">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37F5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6848" w14:paraId="2937F579" w14:textId="77777777">
                    <w:pPr>
                      <w:jc w:val="right"/>
                    </w:pPr>
                    <w:sdt>
                      <w:sdtPr>
                        <w:alias w:val="CC_Noformat_Partikod"/>
                        <w:tag w:val="CC_Noformat_Partikod"/>
                        <w:id w:val="-53464382"/>
                        <w:placeholder>
                          <w:docPart w:val="FE95BA386F6940E6ABAEEB87640B6331"/>
                        </w:placeholder>
                        <w:text/>
                      </w:sdtPr>
                      <w:sdtEndPr/>
                      <w:sdtContent>
                        <w:r w:rsidR="004301D0">
                          <w:t>SD</w:t>
                        </w:r>
                      </w:sdtContent>
                    </w:sdt>
                    <w:sdt>
                      <w:sdtPr>
                        <w:alias w:val="CC_Noformat_Partinummer"/>
                        <w:tag w:val="CC_Noformat_Partinummer"/>
                        <w:id w:val="-1709555926"/>
                        <w:placeholder>
                          <w:docPart w:val="7D2313AE241A4F0F844F5E04B3D37CC6"/>
                        </w:placeholder>
                        <w:text/>
                      </w:sdtPr>
                      <w:sdtEndPr/>
                      <w:sdtContent>
                        <w:r w:rsidR="004301D0">
                          <w:t>135</w:t>
                        </w:r>
                      </w:sdtContent>
                    </w:sdt>
                  </w:p>
                </w:txbxContent>
              </v:textbox>
              <w10:wrap anchorx="page"/>
            </v:shape>
          </w:pict>
        </mc:Fallback>
      </mc:AlternateContent>
    </w:r>
  </w:p>
  <w:p w:rsidRPr="00293C4F" w:rsidR="007A5507" w:rsidP="00776B74" w:rsidRDefault="007A5507" w14:paraId="2937F5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6848" w14:paraId="2937F56A" w14:textId="77777777">
    <w:pPr>
      <w:jc w:val="right"/>
    </w:pPr>
    <w:sdt>
      <w:sdtPr>
        <w:alias w:val="CC_Noformat_Partikod"/>
        <w:tag w:val="CC_Noformat_Partikod"/>
        <w:id w:val="559911109"/>
        <w:text/>
      </w:sdtPr>
      <w:sdtEndPr/>
      <w:sdtContent>
        <w:r w:rsidR="004301D0">
          <w:t>SD</w:t>
        </w:r>
      </w:sdtContent>
    </w:sdt>
    <w:sdt>
      <w:sdtPr>
        <w:alias w:val="CC_Noformat_Partinummer"/>
        <w:tag w:val="CC_Noformat_Partinummer"/>
        <w:id w:val="1197820850"/>
        <w:text/>
      </w:sdtPr>
      <w:sdtEndPr/>
      <w:sdtContent>
        <w:r w:rsidR="004301D0">
          <w:t>135</w:t>
        </w:r>
      </w:sdtContent>
    </w:sdt>
  </w:p>
  <w:p w:rsidR="007A5507" w:rsidP="00776B74" w:rsidRDefault="007A5507" w14:paraId="2937F5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26848" w14:paraId="2937F56E" w14:textId="77777777">
    <w:pPr>
      <w:jc w:val="right"/>
    </w:pPr>
    <w:sdt>
      <w:sdtPr>
        <w:alias w:val="CC_Noformat_Partikod"/>
        <w:tag w:val="CC_Noformat_Partikod"/>
        <w:id w:val="1471015553"/>
        <w:text/>
      </w:sdtPr>
      <w:sdtEndPr/>
      <w:sdtContent>
        <w:r w:rsidR="004301D0">
          <w:t>SD</w:t>
        </w:r>
      </w:sdtContent>
    </w:sdt>
    <w:sdt>
      <w:sdtPr>
        <w:alias w:val="CC_Noformat_Partinummer"/>
        <w:tag w:val="CC_Noformat_Partinummer"/>
        <w:id w:val="-2014525982"/>
        <w:text/>
      </w:sdtPr>
      <w:sdtEndPr/>
      <w:sdtContent>
        <w:r w:rsidR="004301D0">
          <w:t>135</w:t>
        </w:r>
      </w:sdtContent>
    </w:sdt>
  </w:p>
  <w:p w:rsidR="007A5507" w:rsidP="00A314CF" w:rsidRDefault="00B26848" w14:paraId="2937F5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26848" w14:paraId="2937F5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6848" w14:paraId="2937F5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:1810</w:t>
        </w:r>
      </w:sdtContent>
    </w:sdt>
  </w:p>
  <w:p w:rsidR="007A5507" w:rsidP="00E03A3D" w:rsidRDefault="00B26848" w14:paraId="2937F573"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4301D0" w14:paraId="2937F574" w14:textId="77777777">
        <w:pPr>
          <w:pStyle w:val="FSHRub2"/>
        </w:pPr>
        <w:r>
          <w:t>Övningskörning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937F5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01D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C07"/>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AF5"/>
    <w:rsid w:val="002C4B2D"/>
    <w:rsid w:val="002C4D23"/>
    <w:rsid w:val="002C51D6"/>
    <w:rsid w:val="002C686F"/>
    <w:rsid w:val="002C7993"/>
    <w:rsid w:val="002C7CA4"/>
    <w:rsid w:val="002D01CA"/>
    <w:rsid w:val="002D280F"/>
    <w:rsid w:val="002D5149"/>
    <w:rsid w:val="002D61FA"/>
    <w:rsid w:val="002D7A20"/>
    <w:rsid w:val="002E1083"/>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90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1D0"/>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D7C"/>
    <w:rsid w:val="00896B22"/>
    <w:rsid w:val="008A0566"/>
    <w:rsid w:val="008A07AE"/>
    <w:rsid w:val="008A0D7C"/>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848"/>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13AC"/>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621"/>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37F556"/>
  <w15:chartTrackingRefBased/>
  <w15:docId w15:val="{78DE8133-4F59-4AC0-AAF3-852AD337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59167BD3CC43C18920F10E68772158"/>
        <w:category>
          <w:name w:val="Allmänt"/>
          <w:gallery w:val="placeholder"/>
        </w:category>
        <w:types>
          <w:type w:val="bbPlcHdr"/>
        </w:types>
        <w:behaviors>
          <w:behavior w:val="content"/>
        </w:behaviors>
        <w:guid w:val="{4AA95C4A-D463-40FF-8748-0CC22F42D29B}"/>
      </w:docPartPr>
      <w:docPartBody>
        <w:p w:rsidR="00BC6FA3" w:rsidRDefault="0010143E">
          <w:pPr>
            <w:pStyle w:val="A359167BD3CC43C18920F10E68772158"/>
          </w:pPr>
          <w:r w:rsidRPr="009A726D">
            <w:rPr>
              <w:rStyle w:val="Platshllartext"/>
            </w:rPr>
            <w:t>Klicka här för att ange text.</w:t>
          </w:r>
        </w:p>
      </w:docPartBody>
    </w:docPart>
    <w:docPart>
      <w:docPartPr>
        <w:name w:val="18F0F58EE5504E0F8C608879E32EB6A6"/>
        <w:category>
          <w:name w:val="Allmänt"/>
          <w:gallery w:val="placeholder"/>
        </w:category>
        <w:types>
          <w:type w:val="bbPlcHdr"/>
        </w:types>
        <w:behaviors>
          <w:behavior w:val="content"/>
        </w:behaviors>
        <w:guid w:val="{ED4CCC10-81F8-44B7-9FB6-C6CFF8A233D6}"/>
      </w:docPartPr>
      <w:docPartBody>
        <w:p w:rsidR="00BC6FA3" w:rsidRDefault="0010143E">
          <w:pPr>
            <w:pStyle w:val="18F0F58EE5504E0F8C608879E32EB6A6"/>
          </w:pPr>
          <w:r w:rsidRPr="002551EA">
            <w:rPr>
              <w:rStyle w:val="Platshllartext"/>
              <w:color w:val="808080" w:themeColor="background1" w:themeShade="80"/>
            </w:rPr>
            <w:t>[Motionärernas namn]</w:t>
          </w:r>
        </w:p>
      </w:docPartBody>
    </w:docPart>
    <w:docPart>
      <w:docPartPr>
        <w:name w:val="FE95BA386F6940E6ABAEEB87640B6331"/>
        <w:category>
          <w:name w:val="Allmänt"/>
          <w:gallery w:val="placeholder"/>
        </w:category>
        <w:types>
          <w:type w:val="bbPlcHdr"/>
        </w:types>
        <w:behaviors>
          <w:behavior w:val="content"/>
        </w:behaviors>
        <w:guid w:val="{6E857522-B4EB-4428-95E3-D174E87DF004}"/>
      </w:docPartPr>
      <w:docPartBody>
        <w:p w:rsidR="00BC6FA3" w:rsidRDefault="0010143E">
          <w:pPr>
            <w:pStyle w:val="FE95BA386F6940E6ABAEEB87640B6331"/>
          </w:pPr>
          <w:r>
            <w:rPr>
              <w:rStyle w:val="Platshllartext"/>
            </w:rPr>
            <w:t xml:space="preserve"> </w:t>
          </w:r>
        </w:p>
      </w:docPartBody>
    </w:docPart>
    <w:docPart>
      <w:docPartPr>
        <w:name w:val="7D2313AE241A4F0F844F5E04B3D37CC6"/>
        <w:category>
          <w:name w:val="Allmänt"/>
          <w:gallery w:val="placeholder"/>
        </w:category>
        <w:types>
          <w:type w:val="bbPlcHdr"/>
        </w:types>
        <w:behaviors>
          <w:behavior w:val="content"/>
        </w:behaviors>
        <w:guid w:val="{2543AF68-8A36-4E74-B80C-A2ECBF25E391}"/>
      </w:docPartPr>
      <w:docPartBody>
        <w:p w:rsidR="00BC6FA3" w:rsidRDefault="0010143E">
          <w:pPr>
            <w:pStyle w:val="7D2313AE241A4F0F844F5E04B3D37C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3E"/>
    <w:rsid w:val="0010143E"/>
    <w:rsid w:val="00BC6F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59167BD3CC43C18920F10E68772158">
    <w:name w:val="A359167BD3CC43C18920F10E68772158"/>
  </w:style>
  <w:style w:type="paragraph" w:customStyle="1" w:styleId="E643182BC70E4B118185B4F97F9C0072">
    <w:name w:val="E643182BC70E4B118185B4F97F9C0072"/>
  </w:style>
  <w:style w:type="paragraph" w:customStyle="1" w:styleId="A0C4D5C9FDA74C598C4C0069481A622A">
    <w:name w:val="A0C4D5C9FDA74C598C4C0069481A622A"/>
  </w:style>
  <w:style w:type="paragraph" w:customStyle="1" w:styleId="18F0F58EE5504E0F8C608879E32EB6A6">
    <w:name w:val="18F0F58EE5504E0F8C608879E32EB6A6"/>
  </w:style>
  <w:style w:type="paragraph" w:customStyle="1" w:styleId="FE95BA386F6940E6ABAEEB87640B6331">
    <w:name w:val="FE95BA386F6940E6ABAEEB87640B6331"/>
  </w:style>
  <w:style w:type="paragraph" w:customStyle="1" w:styleId="7D2313AE241A4F0F844F5E04B3D37CC6">
    <w:name w:val="7D2313AE241A4F0F844F5E04B3D37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C008D-7F08-4CFE-91DE-1429FD6C8E6B}"/>
</file>

<file path=customXml/itemProps2.xml><?xml version="1.0" encoding="utf-8"?>
<ds:datastoreItem xmlns:ds="http://schemas.openxmlformats.org/officeDocument/2006/customXml" ds:itemID="{6CA84BBD-12BF-4EF3-90F8-6BFBFC4FAE95}"/>
</file>

<file path=customXml/itemProps3.xml><?xml version="1.0" encoding="utf-8"?>
<ds:datastoreItem xmlns:ds="http://schemas.openxmlformats.org/officeDocument/2006/customXml" ds:itemID="{DFEBCDC1-AA61-4136-BA5A-B648A92FFBEF}"/>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1861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